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77821" w14:textId="7C7E5EB7" w:rsidR="00BF12FF" w:rsidRPr="00BA4907" w:rsidRDefault="00BF12FF" w:rsidP="00DE6D69">
      <w:pPr>
        <w:jc w:val="center"/>
        <w:rPr>
          <w:rFonts w:ascii="Adobe Arabic" w:hAnsi="Adobe Arabic" w:cs="PT Bold Heading"/>
          <w:b/>
          <w:bCs/>
          <w:color w:val="365F91" w:themeColor="accent1" w:themeShade="BF"/>
          <w:sz w:val="36"/>
          <w:szCs w:val="36"/>
        </w:rPr>
      </w:pPr>
      <w:r w:rsidRPr="00BA4907">
        <w:rPr>
          <w:rFonts w:ascii="Adobe Arabic" w:hAnsi="Adobe Arabic" w:cs="PT Bold Heading"/>
          <w:b/>
          <w:bCs/>
          <w:color w:val="365F91" w:themeColor="accent1" w:themeShade="BF"/>
          <w:sz w:val="36"/>
          <w:szCs w:val="36"/>
          <w:rtl/>
        </w:rPr>
        <w:t xml:space="preserve">بطاقة </w:t>
      </w:r>
      <w:r w:rsidRPr="00BA4907">
        <w:rPr>
          <w:rFonts w:ascii="Adobe Arabic" w:hAnsi="Adobe Arabic" w:cs="PT Bold Heading" w:hint="cs"/>
          <w:b/>
          <w:bCs/>
          <w:color w:val="365F91" w:themeColor="accent1" w:themeShade="BF"/>
          <w:sz w:val="36"/>
          <w:szCs w:val="36"/>
          <w:rtl/>
        </w:rPr>
        <w:t>البيئة</w:t>
      </w:r>
      <w:r w:rsidRPr="00BA4907">
        <w:rPr>
          <w:rFonts w:ascii="Adobe Arabic" w:hAnsi="Adobe Arabic" w:cs="PT Bold Heading"/>
          <w:b/>
          <w:bCs/>
          <w:color w:val="365F91" w:themeColor="accent1" w:themeShade="BF"/>
          <w:sz w:val="36"/>
          <w:szCs w:val="36"/>
          <w:rtl/>
        </w:rPr>
        <w:t xml:space="preserve"> </w:t>
      </w:r>
      <w:r w:rsidRPr="00BA4907">
        <w:rPr>
          <w:rFonts w:ascii="Adobe Arabic" w:hAnsi="Adobe Arabic" w:cs="PT Bold Heading" w:hint="cs"/>
          <w:b/>
          <w:bCs/>
          <w:color w:val="365F91" w:themeColor="accent1" w:themeShade="BF"/>
          <w:sz w:val="36"/>
          <w:szCs w:val="36"/>
          <w:rtl/>
        </w:rPr>
        <w:t>المدرسية</w:t>
      </w:r>
    </w:p>
    <w:p w14:paraId="3F5815F9" w14:textId="77777777" w:rsidR="00347C05" w:rsidRPr="00347C05" w:rsidRDefault="00347C05" w:rsidP="00347C05">
      <w:pPr>
        <w:spacing w:after="0"/>
        <w:jc w:val="center"/>
        <w:rPr>
          <w:rFonts w:ascii="Adobe Arabic" w:hAnsi="Adobe Arabic" w:cs="Adobe Arabic"/>
          <w:b/>
          <w:bCs/>
          <w:sz w:val="24"/>
          <w:szCs w:val="24"/>
          <w:rtl/>
        </w:rPr>
      </w:pPr>
      <w:proofErr w:type="gramStart"/>
      <w:r w:rsidRPr="00347C05">
        <w:rPr>
          <w:rFonts w:ascii="Adobe Arabic" w:hAnsi="Adobe Arabic" w:cs="Adobe Arabic"/>
          <w:b/>
          <w:bCs/>
          <w:sz w:val="24"/>
          <w:szCs w:val="24"/>
          <w:rtl/>
        </w:rPr>
        <w:t>و تتم</w:t>
      </w:r>
      <w:proofErr w:type="gramEnd"/>
      <w:r w:rsidRPr="00347C05">
        <w:rPr>
          <w:rFonts w:ascii="Adobe Arabic" w:hAnsi="Adobe Arabic" w:cs="Adobe Arabic"/>
          <w:b/>
          <w:bCs/>
          <w:sz w:val="24"/>
          <w:szCs w:val="24"/>
          <w:rtl/>
        </w:rPr>
        <w:t xml:space="preserve"> الاستجابة من خلال اختيار احد مفردات التدرج التالي: (متحقق بدرجة </w:t>
      </w:r>
      <w:proofErr w:type="spellStart"/>
      <w:r w:rsidRPr="00347C05">
        <w:rPr>
          <w:rFonts w:ascii="Adobe Arabic" w:hAnsi="Adobe Arabic" w:cs="Adobe Arabic"/>
          <w:b/>
          <w:bCs/>
          <w:sz w:val="24"/>
          <w:szCs w:val="24"/>
          <w:rtl/>
        </w:rPr>
        <w:t>منحفضة</w:t>
      </w:r>
      <w:proofErr w:type="spellEnd"/>
      <w:r w:rsidRPr="00347C05">
        <w:rPr>
          <w:rFonts w:ascii="Adobe Arabic" w:hAnsi="Adobe Arabic" w:cs="Adobe Arabic"/>
          <w:b/>
          <w:bCs/>
          <w:sz w:val="24"/>
          <w:szCs w:val="24"/>
          <w:rtl/>
        </w:rPr>
        <w:t xml:space="preserve"> - متحقق بدرجة متوسطة – متحقق بدرجة مرتفعة – متحقق بدرجة مرتفعة جدا)</w:t>
      </w:r>
    </w:p>
    <w:tbl>
      <w:tblPr>
        <w:tblStyle w:val="a9"/>
        <w:bidiVisual/>
        <w:tblW w:w="8820" w:type="dxa"/>
        <w:tblLook w:val="04A0" w:firstRow="1" w:lastRow="0" w:firstColumn="1" w:lastColumn="0" w:noHBand="0" w:noVBand="1"/>
      </w:tblPr>
      <w:tblGrid>
        <w:gridCol w:w="557"/>
        <w:gridCol w:w="8263"/>
      </w:tblGrid>
      <w:tr w:rsidR="00BF12FF" w:rsidRPr="00347C05" w14:paraId="01A89C44" w14:textId="77777777" w:rsidTr="00BF12FF">
        <w:tc>
          <w:tcPr>
            <w:tcW w:w="0" w:type="auto"/>
            <w:shd w:val="clear" w:color="auto" w:fill="D9D9D9" w:themeFill="background1" w:themeFillShade="D9"/>
          </w:tcPr>
          <w:p w14:paraId="138FCCE9" w14:textId="7E11592B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الرقم</w:t>
            </w:r>
          </w:p>
        </w:tc>
        <w:tc>
          <w:tcPr>
            <w:tcW w:w="8263" w:type="dxa"/>
            <w:shd w:val="clear" w:color="auto" w:fill="D9D9D9" w:themeFill="background1" w:themeFillShade="D9"/>
          </w:tcPr>
          <w:p w14:paraId="0EB4D4CC" w14:textId="7A96C04D" w:rsidR="00BF12FF" w:rsidRPr="00347C05" w:rsidRDefault="00BF12FF" w:rsidP="00BF12FF">
            <w:pPr>
              <w:spacing w:after="0"/>
              <w:jc w:val="center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المحور</w:t>
            </w:r>
          </w:p>
        </w:tc>
      </w:tr>
      <w:tr w:rsidR="00BF12FF" w:rsidRPr="00347C05" w14:paraId="7BEBC21C" w14:textId="77777777" w:rsidTr="00BF12FF">
        <w:tc>
          <w:tcPr>
            <w:tcW w:w="0" w:type="auto"/>
            <w:shd w:val="clear" w:color="auto" w:fill="D9D9D9" w:themeFill="background1" w:themeFillShade="D9"/>
          </w:tcPr>
          <w:p w14:paraId="4C3E2166" w14:textId="656C3E3D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1</w:t>
            </w:r>
          </w:p>
        </w:tc>
        <w:tc>
          <w:tcPr>
            <w:tcW w:w="8263" w:type="dxa"/>
          </w:tcPr>
          <w:p w14:paraId="06942212" w14:textId="6F1F094B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تنظيم مبنى المدرسة يلبي احتياجات المتعلمين بمن فيهم ذوو الاحتياجات الخاصة.</w:t>
            </w:r>
          </w:p>
        </w:tc>
      </w:tr>
      <w:tr w:rsidR="00BF12FF" w:rsidRPr="00347C05" w14:paraId="140143C7" w14:textId="77777777" w:rsidTr="00BF12FF">
        <w:tc>
          <w:tcPr>
            <w:tcW w:w="0" w:type="auto"/>
            <w:shd w:val="clear" w:color="auto" w:fill="D9D9D9" w:themeFill="background1" w:themeFillShade="D9"/>
          </w:tcPr>
          <w:p w14:paraId="3C7F7B93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2</w:t>
            </w:r>
          </w:p>
        </w:tc>
        <w:tc>
          <w:tcPr>
            <w:tcW w:w="8263" w:type="dxa"/>
          </w:tcPr>
          <w:p w14:paraId="061D0287" w14:textId="3627824E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تنظيم مبنى المدرسة يتوافق مع طبيعة المرحلة العمرية (رياض أطفال- ابتدائية – متوسط – ثانوي)</w:t>
            </w:r>
          </w:p>
        </w:tc>
      </w:tr>
      <w:tr w:rsidR="00BF12FF" w:rsidRPr="00347C05" w14:paraId="122950DE" w14:textId="77777777" w:rsidTr="00BF12FF">
        <w:tc>
          <w:tcPr>
            <w:tcW w:w="0" w:type="auto"/>
            <w:shd w:val="clear" w:color="auto" w:fill="D9D9D9" w:themeFill="background1" w:themeFillShade="D9"/>
          </w:tcPr>
          <w:p w14:paraId="0F91EB75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3</w:t>
            </w:r>
          </w:p>
        </w:tc>
        <w:tc>
          <w:tcPr>
            <w:tcW w:w="8263" w:type="dxa"/>
          </w:tcPr>
          <w:p w14:paraId="6C02A9E3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تنظيم وتجهيزات الفصول والمعامل مناسبة للمتعلمين بمن فيهم ذوو الاحتياجات الخاصة.</w:t>
            </w:r>
          </w:p>
        </w:tc>
      </w:tr>
      <w:tr w:rsidR="00BF12FF" w:rsidRPr="00347C05" w14:paraId="7E54FDB7" w14:textId="77777777" w:rsidTr="00BF12FF">
        <w:tc>
          <w:tcPr>
            <w:tcW w:w="0" w:type="auto"/>
            <w:shd w:val="clear" w:color="auto" w:fill="D9D9D9" w:themeFill="background1" w:themeFillShade="D9"/>
          </w:tcPr>
          <w:p w14:paraId="56100799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4</w:t>
            </w:r>
          </w:p>
        </w:tc>
        <w:tc>
          <w:tcPr>
            <w:tcW w:w="8263" w:type="dxa"/>
          </w:tcPr>
          <w:p w14:paraId="40006634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أجواء الفصول والمعامل مناسبة من حيث درجة الحرارة والتهوية والاضاءة.</w:t>
            </w:r>
          </w:p>
        </w:tc>
      </w:tr>
      <w:tr w:rsidR="00BF12FF" w:rsidRPr="00347C05" w14:paraId="2C9779BA" w14:textId="77777777" w:rsidTr="00BF12FF">
        <w:tc>
          <w:tcPr>
            <w:tcW w:w="0" w:type="auto"/>
            <w:shd w:val="clear" w:color="auto" w:fill="D9D9D9" w:themeFill="background1" w:themeFillShade="D9"/>
          </w:tcPr>
          <w:p w14:paraId="1D9657C8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5</w:t>
            </w:r>
          </w:p>
        </w:tc>
        <w:tc>
          <w:tcPr>
            <w:tcW w:w="8263" w:type="dxa"/>
          </w:tcPr>
          <w:p w14:paraId="2BB268B4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المساحة المخصصة للمقصف الدراسي وأماكن تناول الطعام تلبي احتياجات المتعلمين بمن فيهم ذوو الإعاقة.</w:t>
            </w:r>
          </w:p>
        </w:tc>
      </w:tr>
      <w:tr w:rsidR="00BF12FF" w:rsidRPr="00347C05" w14:paraId="1ED2192D" w14:textId="77777777" w:rsidTr="00BF12FF">
        <w:tc>
          <w:tcPr>
            <w:tcW w:w="0" w:type="auto"/>
            <w:shd w:val="clear" w:color="auto" w:fill="D9D9D9" w:themeFill="background1" w:themeFillShade="D9"/>
          </w:tcPr>
          <w:p w14:paraId="4A25B035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6</w:t>
            </w:r>
          </w:p>
        </w:tc>
        <w:tc>
          <w:tcPr>
            <w:tcW w:w="8263" w:type="dxa"/>
          </w:tcPr>
          <w:p w14:paraId="22E5C0B7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ساحة الاصطفاف الصباحي مناسبة للمتعلمين في مختلف الأجواء.</w:t>
            </w:r>
          </w:p>
        </w:tc>
      </w:tr>
      <w:tr w:rsidR="00BF12FF" w:rsidRPr="00347C05" w14:paraId="4C2F7810" w14:textId="77777777" w:rsidTr="00BF12FF">
        <w:tc>
          <w:tcPr>
            <w:tcW w:w="0" w:type="auto"/>
            <w:shd w:val="clear" w:color="auto" w:fill="D9D9D9" w:themeFill="background1" w:themeFillShade="D9"/>
          </w:tcPr>
          <w:p w14:paraId="7D1C979B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7</w:t>
            </w:r>
          </w:p>
        </w:tc>
        <w:tc>
          <w:tcPr>
            <w:tcW w:w="8263" w:type="dxa"/>
          </w:tcPr>
          <w:p w14:paraId="4CF1015B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دورات المياه مناسبة للمتعلمين وذوو الإعاقة.</w:t>
            </w:r>
          </w:p>
        </w:tc>
      </w:tr>
      <w:tr w:rsidR="00BF12FF" w:rsidRPr="00347C05" w14:paraId="1A48FFD8" w14:textId="77777777" w:rsidTr="00BF12FF">
        <w:tc>
          <w:tcPr>
            <w:tcW w:w="0" w:type="auto"/>
            <w:shd w:val="clear" w:color="auto" w:fill="D9D9D9" w:themeFill="background1" w:themeFillShade="D9"/>
          </w:tcPr>
          <w:p w14:paraId="541DE43D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8</w:t>
            </w:r>
          </w:p>
        </w:tc>
        <w:tc>
          <w:tcPr>
            <w:tcW w:w="8263" w:type="dxa"/>
          </w:tcPr>
          <w:p w14:paraId="19C9EC00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تتوافر أماكن لممارسة الأنشطة تلائم المراحل العمرية للمتعلمين بمن فيهم ذوو الإعاقة.</w:t>
            </w:r>
          </w:p>
        </w:tc>
      </w:tr>
      <w:tr w:rsidR="00BF12FF" w:rsidRPr="00347C05" w14:paraId="38476910" w14:textId="77777777" w:rsidTr="00BF12FF">
        <w:tc>
          <w:tcPr>
            <w:tcW w:w="0" w:type="auto"/>
            <w:shd w:val="clear" w:color="auto" w:fill="D9D9D9" w:themeFill="background1" w:themeFillShade="D9"/>
          </w:tcPr>
          <w:p w14:paraId="7D8BCBB8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9</w:t>
            </w:r>
          </w:p>
        </w:tc>
        <w:tc>
          <w:tcPr>
            <w:tcW w:w="8263" w:type="dxa"/>
          </w:tcPr>
          <w:p w14:paraId="77135245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يتوافر في المدرسة تجهيزات مطابقة لمتطلبات الامن والسلامة ساري العمل بها.</w:t>
            </w:r>
          </w:p>
        </w:tc>
      </w:tr>
      <w:tr w:rsidR="00BF12FF" w:rsidRPr="00347C05" w14:paraId="418AD18A" w14:textId="77777777" w:rsidTr="00BF12FF">
        <w:tc>
          <w:tcPr>
            <w:tcW w:w="0" w:type="auto"/>
            <w:shd w:val="clear" w:color="auto" w:fill="D9D9D9" w:themeFill="background1" w:themeFillShade="D9"/>
          </w:tcPr>
          <w:p w14:paraId="26966660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10</w:t>
            </w:r>
          </w:p>
        </w:tc>
        <w:tc>
          <w:tcPr>
            <w:tcW w:w="8263" w:type="dxa"/>
          </w:tcPr>
          <w:p w14:paraId="72E2495D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تتابع المدرسة سلامة المتعلمين في مرافق المدرسة وأثناء الدخول والخروج.</w:t>
            </w:r>
          </w:p>
        </w:tc>
      </w:tr>
      <w:tr w:rsidR="00BF12FF" w:rsidRPr="00347C05" w14:paraId="6B0CD57D" w14:textId="77777777" w:rsidTr="00BF12FF">
        <w:tc>
          <w:tcPr>
            <w:tcW w:w="0" w:type="auto"/>
            <w:shd w:val="clear" w:color="auto" w:fill="D9D9D9" w:themeFill="background1" w:themeFillShade="D9"/>
          </w:tcPr>
          <w:p w14:paraId="0595762D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11</w:t>
            </w:r>
          </w:p>
        </w:tc>
        <w:tc>
          <w:tcPr>
            <w:tcW w:w="8263" w:type="dxa"/>
          </w:tcPr>
          <w:p w14:paraId="51E3440F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تتوافر في المدرسة التجهيزات الاسعافية اللازمة.</w:t>
            </w:r>
          </w:p>
        </w:tc>
      </w:tr>
      <w:tr w:rsidR="00BF12FF" w:rsidRPr="00347C05" w14:paraId="429554FA" w14:textId="77777777" w:rsidTr="00BF12FF">
        <w:tc>
          <w:tcPr>
            <w:tcW w:w="0" w:type="auto"/>
            <w:shd w:val="clear" w:color="auto" w:fill="D9D9D9" w:themeFill="background1" w:themeFillShade="D9"/>
          </w:tcPr>
          <w:p w14:paraId="666719FD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12</w:t>
            </w:r>
          </w:p>
        </w:tc>
        <w:tc>
          <w:tcPr>
            <w:tcW w:w="8263" w:type="dxa"/>
          </w:tcPr>
          <w:p w14:paraId="1C5CE93C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 xml:space="preserve">تعمل المدرسة على صيانة مرافق المبنى وتجهيزاته. </w:t>
            </w:r>
          </w:p>
        </w:tc>
      </w:tr>
      <w:tr w:rsidR="00BF12FF" w:rsidRPr="00347C05" w14:paraId="10082EB7" w14:textId="77777777" w:rsidTr="00BF12FF">
        <w:tc>
          <w:tcPr>
            <w:tcW w:w="0" w:type="auto"/>
            <w:shd w:val="clear" w:color="auto" w:fill="D9D9D9" w:themeFill="background1" w:themeFillShade="D9"/>
          </w:tcPr>
          <w:p w14:paraId="75E9D03C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13</w:t>
            </w:r>
          </w:p>
        </w:tc>
        <w:tc>
          <w:tcPr>
            <w:tcW w:w="8263" w:type="dxa"/>
          </w:tcPr>
          <w:p w14:paraId="25E690B3" w14:textId="77777777" w:rsidR="00BF12FF" w:rsidRPr="00347C05" w:rsidRDefault="00BF12FF" w:rsidP="00BF12FF">
            <w:pPr>
              <w:spacing w:after="0"/>
              <w:rPr>
                <w:rFonts w:ascii="Adobe Arabic" w:hAnsi="Adobe Arabic" w:cs="Adobe Arabic"/>
                <w:rtl/>
              </w:rPr>
            </w:pPr>
            <w:r w:rsidRPr="00347C05">
              <w:rPr>
                <w:rFonts w:ascii="Adobe Arabic" w:hAnsi="Adobe Arabic" w:cs="Adobe Arabic"/>
                <w:rtl/>
              </w:rPr>
              <w:t>المبني المدرسي بكامل مرافقه نظيف.</w:t>
            </w:r>
          </w:p>
        </w:tc>
      </w:tr>
    </w:tbl>
    <w:p w14:paraId="24F4E4F2" w14:textId="77777777" w:rsidR="00C52CB4" w:rsidRPr="00347C05" w:rsidRDefault="00C52CB4" w:rsidP="00BF12FF">
      <w:pPr>
        <w:spacing w:after="0"/>
        <w:rPr>
          <w:rFonts w:ascii="Adobe Arabic" w:hAnsi="Adobe Arabic" w:cs="Adobe Arabic"/>
          <w:sz w:val="20"/>
          <w:szCs w:val="20"/>
        </w:rPr>
      </w:pPr>
    </w:p>
    <w:p w14:paraId="61FFCFCF" w14:textId="77777777" w:rsidR="00C52CB4" w:rsidRPr="00347C05" w:rsidRDefault="00C52CB4" w:rsidP="00C52CB4">
      <w:pPr>
        <w:rPr>
          <w:rFonts w:ascii="Adobe Arabic" w:hAnsi="Adobe Arabic" w:cs="Adobe Arabic"/>
        </w:rPr>
      </w:pPr>
    </w:p>
    <w:p w14:paraId="6DEB6F64" w14:textId="77777777" w:rsidR="00D949E4" w:rsidRPr="00347C05" w:rsidRDefault="00D949E4" w:rsidP="00D949E4">
      <w:pPr>
        <w:autoSpaceDE w:val="0"/>
        <w:adjustRightInd w:val="0"/>
        <w:spacing w:after="0" w:line="240" w:lineRule="auto"/>
        <w:jc w:val="center"/>
        <w:rPr>
          <w:rFonts w:ascii="Adobe Arabic" w:hAnsi="Adobe Arabic" w:cs="Adobe Arabic"/>
          <w:sz w:val="40"/>
          <w:szCs w:val="40"/>
          <w:rtl/>
        </w:rPr>
      </w:pPr>
    </w:p>
    <w:p w14:paraId="7C1D536C" w14:textId="77777777" w:rsidR="00D949E4" w:rsidRDefault="00D949E4" w:rsidP="00D949E4">
      <w:pPr>
        <w:autoSpaceDE w:val="0"/>
        <w:adjustRightInd w:val="0"/>
        <w:spacing w:after="0" w:line="240" w:lineRule="auto"/>
        <w:jc w:val="center"/>
        <w:rPr>
          <w:rFonts w:ascii="GESSTwoMedium-Medium" w:cs="GESSTwoMedium-Medium"/>
          <w:sz w:val="40"/>
          <w:szCs w:val="40"/>
          <w:rtl/>
        </w:rPr>
      </w:pPr>
    </w:p>
    <w:p w14:paraId="0C165F6E" w14:textId="77777777" w:rsidR="00D949E4" w:rsidRDefault="00D949E4" w:rsidP="00D949E4">
      <w:pPr>
        <w:autoSpaceDE w:val="0"/>
        <w:adjustRightInd w:val="0"/>
        <w:spacing w:after="0" w:line="240" w:lineRule="auto"/>
        <w:jc w:val="center"/>
        <w:rPr>
          <w:rFonts w:ascii="GESSTwoMedium-Medium" w:cs="GESSTwoMedium-Medium"/>
          <w:sz w:val="40"/>
          <w:szCs w:val="40"/>
          <w:rtl/>
        </w:rPr>
      </w:pPr>
    </w:p>
    <w:p w14:paraId="5157C8EA" w14:textId="77777777" w:rsidR="00180452" w:rsidRPr="00D949E4" w:rsidRDefault="00180452" w:rsidP="00D949E4">
      <w:pPr>
        <w:rPr>
          <w:sz w:val="16"/>
          <w:rtl/>
        </w:rPr>
      </w:pPr>
    </w:p>
    <w:sectPr w:rsidR="00180452" w:rsidRPr="00D949E4" w:rsidSect="00476F9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E99F" w14:textId="77777777" w:rsidR="00C54470" w:rsidRDefault="00C54470">
      <w:pPr>
        <w:spacing w:after="0" w:line="240" w:lineRule="auto"/>
      </w:pPr>
      <w:r>
        <w:separator/>
      </w:r>
    </w:p>
  </w:endnote>
  <w:endnote w:type="continuationSeparator" w:id="0">
    <w:p w14:paraId="49D496DC" w14:textId="77777777" w:rsidR="00C54470" w:rsidRDefault="00C5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16E7" w14:textId="77777777" w:rsidR="00BF12FF" w:rsidRPr="006D4C84" w:rsidRDefault="00BF12FF" w:rsidP="00BF12FF">
    <w:pPr>
      <w:pStyle w:val="a4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D7F1F9" wp14:editId="356AAF21">
              <wp:simplePos x="0" y="0"/>
              <wp:positionH relativeFrom="column">
                <wp:posOffset>-576580</wp:posOffset>
              </wp:positionH>
              <wp:positionV relativeFrom="paragraph">
                <wp:posOffset>-26670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C2670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45.4pt;margin-top:-2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>
      <w:t xml:space="preserve"> </w:t>
    </w:r>
  </w:p>
  <w:tbl>
    <w:tblPr>
      <w:tblStyle w:val="a9"/>
      <w:bidiVisual/>
      <w:tblW w:w="0" w:type="auto"/>
      <w:tblInd w:w="7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8"/>
      <w:gridCol w:w="2620"/>
    </w:tblGrid>
    <w:tr w:rsidR="00BF12FF" w14:paraId="5A28D104" w14:textId="77777777" w:rsidTr="00DE6D69">
      <w:tc>
        <w:tcPr>
          <w:tcW w:w="4148" w:type="dxa"/>
        </w:tcPr>
        <w:p w14:paraId="0B9A5B63" w14:textId="77777777" w:rsidR="00BF12FF" w:rsidRDefault="00BF12FF" w:rsidP="00BF12FF">
          <w:pPr>
            <w:pStyle w:val="a4"/>
            <w:rPr>
              <w:rtl/>
              <w:lang w:val="en-GB"/>
            </w:rPr>
          </w:pPr>
          <w:r w:rsidRPr="00E420E2">
            <w:rPr>
              <w:rtl/>
              <w:lang w:val="en-GB"/>
            </w:rPr>
            <w:t xml:space="preserve">موقع الإدارة المدرسية – فهد الحازمي – </w:t>
          </w:r>
          <w:r w:rsidRPr="00E420E2">
            <w:rPr>
              <w:lang w:val="en-GB"/>
            </w:rPr>
            <w:t>idarainfo.net</w:t>
          </w:r>
        </w:p>
      </w:tc>
      <w:tc>
        <w:tcPr>
          <w:tcW w:w="2620" w:type="dxa"/>
        </w:tcPr>
        <w:p w14:paraId="3BB092AC" w14:textId="77777777" w:rsidR="00BF12FF" w:rsidRPr="006D4C84" w:rsidRDefault="00BF12FF" w:rsidP="00BF12FF">
          <w:pPr>
            <w:pStyle w:val="a4"/>
            <w:bidi w:val="0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58CD5E60" wp14:editId="59AA7D76">
                <wp:extent cx="144780" cy="144780"/>
                <wp:effectExtent l="0" t="0" r="7620" b="7620"/>
                <wp:docPr id="817859830" name="Picture 5" descr="X, twitter, elon musk, twitter new logo icon -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X, twitter, elon musk, twitter new logo icon - Fre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en-GB"/>
            </w:rPr>
            <w:t xml:space="preserve">: </w:t>
          </w:r>
          <w:r w:rsidRPr="00E420E2">
            <w:rPr>
              <w:lang w:val="en-GB"/>
            </w:rPr>
            <w:t>@fahad_m_alhazmi</w:t>
          </w:r>
        </w:p>
        <w:p w14:paraId="7FF7A2AD" w14:textId="77777777" w:rsidR="00BF12FF" w:rsidRDefault="00BF12FF" w:rsidP="00BF12FF">
          <w:pPr>
            <w:pStyle w:val="a4"/>
            <w:rPr>
              <w:rtl/>
              <w:lang w:val="en-GB"/>
            </w:rPr>
          </w:pPr>
        </w:p>
      </w:tc>
    </w:tr>
  </w:tbl>
  <w:p w14:paraId="6AE75E31" w14:textId="77777777" w:rsidR="00BF12FF" w:rsidRPr="006D4C84" w:rsidRDefault="00BF12FF" w:rsidP="00BF12FF">
    <w:pPr>
      <w:pStyle w:val="a4"/>
      <w:rPr>
        <w:lang w:val="en-GB"/>
      </w:rPr>
    </w:pPr>
  </w:p>
  <w:p w14:paraId="4915728A" w14:textId="77777777" w:rsidR="00BF12FF" w:rsidRPr="004612AF" w:rsidRDefault="00BF12FF" w:rsidP="00BF12FF">
    <w:pPr>
      <w:pStyle w:val="a4"/>
    </w:pPr>
  </w:p>
  <w:p w14:paraId="7BEA7BF1" w14:textId="77777777" w:rsidR="0055440F" w:rsidRPr="00BF12FF" w:rsidRDefault="0055440F" w:rsidP="00BF12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C4123" w14:textId="77777777" w:rsidR="00C54470" w:rsidRDefault="00C544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138E9F" w14:textId="77777777" w:rsidR="00C54470" w:rsidRDefault="00C5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0A3F5" w14:textId="77777777" w:rsidR="0055440F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B6652C" wp14:editId="42543110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0362EEE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59B31D3A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47751FD3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6652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" filled="f" stroked="f">
              <v:textbox>
                <w:txbxContent>
                  <w:p w14:paraId="20362EEE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59B31D3A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47751FD3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32EAFD5E" wp14:editId="7C06CEB8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2" name="صورة 2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35654D" wp14:editId="177C0993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606F86E" w14:textId="77777777" w:rsidR="0055440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14757765" w14:textId="77777777" w:rsidR="0055440F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79721296" w14:textId="77777777" w:rsidR="0055440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28400DD6" w14:textId="77777777" w:rsidR="0055440F" w:rsidRPr="00D949E4" w:rsidRDefault="0055440F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3C5FA2A2" w14:textId="77777777" w:rsidR="0055440F" w:rsidRPr="00D949E4" w:rsidRDefault="0055440F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5654D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" filled="f" stroked="f">
              <v:textbox>
                <w:txbxContent>
                  <w:p w14:paraId="4606F86E" w14:textId="77777777" w:rsidR="0055440F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14757765" w14:textId="77777777" w:rsidR="0055440F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79721296" w14:textId="77777777" w:rsidR="0055440F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28400DD6" w14:textId="77777777" w:rsidR="0055440F" w:rsidRPr="00D949E4" w:rsidRDefault="0055440F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3C5FA2A2" w14:textId="77777777" w:rsidR="0055440F" w:rsidRPr="00D949E4" w:rsidRDefault="0055440F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8814A3" wp14:editId="5B8C6896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A7305B4" w14:textId="77777777" w:rsidR="0055440F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597B18A0" wp14:editId="626CA763">
                                <wp:extent cx="1524003" cy="830064"/>
                                <wp:effectExtent l="0" t="0" r="0" b="8136"/>
                                <wp:docPr id="4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814A3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" stroked="f">
              <v:textbox>
                <w:txbxContent>
                  <w:p w14:paraId="5A7305B4" w14:textId="77777777" w:rsidR="0055440F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597B18A0" wp14:editId="626CA763">
                          <wp:extent cx="1524003" cy="830064"/>
                          <wp:effectExtent l="0" t="0" r="0" b="8136"/>
                          <wp:docPr id="4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952540" wp14:editId="58C2CB29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E6BBFC0" w14:textId="77777777" w:rsidR="0055440F" w:rsidRDefault="0055440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952540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" filled="f" stroked="f">
              <v:textbox style="mso-fit-shape-to-text:t">
                <w:txbxContent>
                  <w:p w14:paraId="0E6BBFC0" w14:textId="77777777" w:rsidR="0055440F" w:rsidRDefault="0055440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93EAA2C" w14:textId="77777777" w:rsidR="0055440F" w:rsidRDefault="0055440F">
    <w:pPr>
      <w:pStyle w:val="10"/>
    </w:pPr>
  </w:p>
  <w:p w14:paraId="54132E5A" w14:textId="77777777" w:rsidR="0055440F" w:rsidRDefault="0055440F">
    <w:pPr>
      <w:pStyle w:val="10"/>
    </w:pPr>
  </w:p>
  <w:p w14:paraId="7EE620C3" w14:textId="77777777" w:rsidR="0055440F" w:rsidRDefault="0055440F">
    <w:pPr>
      <w:pStyle w:val="10"/>
    </w:pPr>
  </w:p>
  <w:p w14:paraId="5D83D286" w14:textId="77777777" w:rsidR="0055440F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253037EC" w14:textId="77777777" w:rsidR="0055440F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F8C59A" wp14:editId="39C17964">
              <wp:simplePos x="0" y="0"/>
              <wp:positionH relativeFrom="column">
                <wp:posOffset>-849630</wp:posOffset>
              </wp:positionH>
              <wp:positionV relativeFrom="paragraph">
                <wp:posOffset>129540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4AD73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66.9pt;margin-top:10.2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" strokeweight="1.0584mm">
              <v:shadow on="t" color="black" opacity="22936f" origin="-.5,-.5" offset="0,.63881mm"/>
            </v:shape>
          </w:pict>
        </mc:Fallback>
      </mc:AlternateContent>
    </w:r>
  </w:p>
  <w:p w14:paraId="45DE1906" w14:textId="77777777" w:rsidR="0055440F" w:rsidRDefault="005544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49233">
    <w:abstractNumId w:val="2"/>
  </w:num>
  <w:num w:numId="2" w16cid:durableId="1142621347">
    <w:abstractNumId w:val="4"/>
  </w:num>
  <w:num w:numId="3" w16cid:durableId="1918130427">
    <w:abstractNumId w:val="0"/>
  </w:num>
  <w:num w:numId="4" w16cid:durableId="1101989459">
    <w:abstractNumId w:val="3"/>
  </w:num>
  <w:num w:numId="5" w16cid:durableId="204539877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B4"/>
    <w:rsid w:val="00150F57"/>
    <w:rsid w:val="00180452"/>
    <w:rsid w:val="001B59D8"/>
    <w:rsid w:val="00277DD2"/>
    <w:rsid w:val="002E3BBA"/>
    <w:rsid w:val="00336BD5"/>
    <w:rsid w:val="00347C05"/>
    <w:rsid w:val="003824B5"/>
    <w:rsid w:val="003D1E51"/>
    <w:rsid w:val="003D26E4"/>
    <w:rsid w:val="00444097"/>
    <w:rsid w:val="004612AF"/>
    <w:rsid w:val="00476F9C"/>
    <w:rsid w:val="004F5D48"/>
    <w:rsid w:val="0055440F"/>
    <w:rsid w:val="00597F5F"/>
    <w:rsid w:val="005C51F0"/>
    <w:rsid w:val="00643D36"/>
    <w:rsid w:val="00693BC8"/>
    <w:rsid w:val="00715A44"/>
    <w:rsid w:val="00761686"/>
    <w:rsid w:val="00817BB1"/>
    <w:rsid w:val="00862726"/>
    <w:rsid w:val="008B6CF2"/>
    <w:rsid w:val="00930DAF"/>
    <w:rsid w:val="009834D1"/>
    <w:rsid w:val="009A0B4A"/>
    <w:rsid w:val="009A24D8"/>
    <w:rsid w:val="00BA4907"/>
    <w:rsid w:val="00BA61CB"/>
    <w:rsid w:val="00BC13EC"/>
    <w:rsid w:val="00BD1A50"/>
    <w:rsid w:val="00BF12FF"/>
    <w:rsid w:val="00C03942"/>
    <w:rsid w:val="00C52CB4"/>
    <w:rsid w:val="00C54470"/>
    <w:rsid w:val="00C9283C"/>
    <w:rsid w:val="00CB2552"/>
    <w:rsid w:val="00CC3E60"/>
    <w:rsid w:val="00CC407C"/>
    <w:rsid w:val="00D949E4"/>
    <w:rsid w:val="00E109B4"/>
    <w:rsid w:val="00E35F07"/>
    <w:rsid w:val="00E41F2D"/>
    <w:rsid w:val="00E73ED6"/>
    <w:rsid w:val="00F02BD4"/>
    <w:rsid w:val="00F31A2C"/>
    <w:rsid w:val="00F9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830CB"/>
  <w15:docId w15:val="{B3002035-A63E-40C5-AB1A-08A819B8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B4"/>
    <w:pPr>
      <w:autoSpaceDN/>
      <w:bidi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14:ligatures w14:val="none"/>
    </w:r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14:ligatures w14:val="none"/>
    </w:r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pacing w:after="200" w:line="276" w:lineRule="auto"/>
      <w:jc w:val="center"/>
    </w:pPr>
    <w:rPr>
      <w:rFonts w:ascii="Calibri" w:eastAsia="Calibri" w:hAnsi="Calibri" w:cs="Arial"/>
      <w:b/>
      <w:bCs/>
      <w:kern w:val="0"/>
      <w:sz w:val="40"/>
      <w:szCs w:val="40"/>
      <w14:ligatures w14:val="none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ListTable4-Accent11">
    <w:name w:val="List Table 4 - Accent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pacing w:after="0" w:line="240" w:lineRule="auto"/>
      <w:jc w:val="lowKashida"/>
    </w:pPr>
    <w:rPr>
      <w:rFonts w:ascii="Times New Roman" w:eastAsia="Times New Roman" w:hAnsi="Times New Roman" w:cs="Akhbar MT"/>
      <w:b/>
      <w:bCs/>
      <w:kern w:val="0"/>
      <w:sz w:val="20"/>
      <w:szCs w:val="32"/>
      <w14:ligatures w14:val="none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pacing w:after="0" w:line="240" w:lineRule="auto"/>
    </w:pPr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pacing w:after="200" w:line="240" w:lineRule="auto"/>
    </w:pPr>
    <w:rPr>
      <w:rFonts w:ascii="Calibri" w:eastAsia="Calibri" w:hAnsi="Calibri" w:cs="Arial"/>
      <w:b/>
      <w:bCs/>
      <w:color w:val="4F81BD"/>
      <w:kern w:val="0"/>
      <w:sz w:val="18"/>
      <w:szCs w:val="18"/>
      <w14:ligatures w14:val="none"/>
    </w:rPr>
  </w:style>
  <w:style w:type="paragraph" w:styleId="20">
    <w:name w:val="Body Text 2"/>
    <w:basedOn w:val="a"/>
    <w:link w:val="2Char0"/>
    <w:rsid w:val="00D949E4"/>
    <w:pPr>
      <w:spacing w:after="0" w:line="240" w:lineRule="auto"/>
    </w:pPr>
    <w:rPr>
      <w:rFonts w:ascii="Times New Roman" w:eastAsia="Times New Roman" w:hAnsi="Times New Roman" w:cs="AL-Mohanad"/>
      <w:color w:val="008080"/>
      <w:kern w:val="0"/>
      <w:sz w:val="28"/>
      <w:szCs w:val="28"/>
      <w:lang w:eastAsia="ar-SA"/>
      <w14:ligatures w14:val="none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pacing w:after="0" w:line="240" w:lineRule="auto"/>
      <w:ind w:left="113" w:right="113"/>
      <w:jc w:val="center"/>
    </w:pPr>
    <w:rPr>
      <w:rFonts w:ascii="Times New Roman" w:eastAsia="Times New Roman" w:hAnsi="Times New Roman" w:cs="AL-Mohanad"/>
      <w:color w:val="008080"/>
      <w:kern w:val="0"/>
      <w:sz w:val="32"/>
      <w:szCs w:val="30"/>
      <w:lang w:eastAsia="ar-SA"/>
      <w14:ligatures w14:val="none"/>
    </w:rPr>
  </w:style>
  <w:style w:type="paragraph" w:styleId="af2">
    <w:name w:val="Body Text Indent"/>
    <w:basedOn w:val="a"/>
    <w:link w:val="Char7"/>
    <w:rsid w:val="00D949E4"/>
    <w:pPr>
      <w:spacing w:after="0" w:line="240" w:lineRule="auto"/>
      <w:ind w:left="360"/>
      <w:jc w:val="both"/>
    </w:pPr>
    <w:rPr>
      <w:rFonts w:ascii="Times New Roman" w:eastAsia="Times New Roman" w:hAnsi="Times New Roman" w:cs="AL-Mohanad"/>
      <w:kern w:val="0"/>
      <w:sz w:val="24"/>
      <w:szCs w:val="28"/>
      <w14:ligatures w14:val="none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pacing w:after="0" w:line="240" w:lineRule="auto"/>
      <w:ind w:firstLine="720"/>
      <w:jc w:val="lowKashida"/>
    </w:pPr>
    <w:rPr>
      <w:rFonts w:ascii="Times New Roman" w:eastAsia="Times New Roman" w:hAnsi="Times New Roman" w:cs="AL-Mohanad"/>
      <w:kern w:val="0"/>
      <w:sz w:val="24"/>
      <w:szCs w:val="28"/>
      <w14:ligatures w14:val="none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pacing w:after="0" w:line="240" w:lineRule="auto"/>
      <w:ind w:left="1415" w:hanging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22">
    <w:name w:val="List 2"/>
    <w:basedOn w:val="a"/>
    <w:rsid w:val="00D949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1580;&#1605;&#1610;&#1593;%20&#1575;&#1604;&#1576;&#1591;&#1575;&#1602;&#1575;&#1578;%20&#1608;%20&#1575;&#1604;&#1605;&#1602;&#1575;&#1576;&#1604;&#1575;&#1578;%20&#1605;&#1606;%20&#1578;&#1589;&#1605;&#1605;&#1610;&#1605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فهد الحازمي</cp:lastModifiedBy>
  <cp:revision>4</cp:revision>
  <dcterms:created xsi:type="dcterms:W3CDTF">2024-09-22T19:28:00Z</dcterms:created>
  <dcterms:modified xsi:type="dcterms:W3CDTF">2024-09-22T22:49:00Z</dcterms:modified>
</cp:coreProperties>
</file>