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0BD8" w14:textId="6BA4591E" w:rsidR="00BF12FF" w:rsidRPr="000157B4" w:rsidRDefault="00926228" w:rsidP="000157B4">
      <w:pPr>
        <w:jc w:val="center"/>
        <w:rPr>
          <w:rFonts w:cs="PT Bold Heading"/>
          <w:b/>
          <w:bCs/>
          <w:color w:val="7030A0"/>
          <w:sz w:val="32"/>
          <w:szCs w:val="32"/>
        </w:rPr>
      </w:pPr>
      <w:r w:rsidRPr="000157B4">
        <w:rPr>
          <w:rFonts w:cs="PT Bold Heading" w:hint="cs"/>
          <w:b/>
          <w:bCs/>
          <w:color w:val="7030A0"/>
          <w:sz w:val="32"/>
          <w:szCs w:val="32"/>
          <w:rtl/>
        </w:rPr>
        <w:t>استبانة الم</w:t>
      </w:r>
      <w:r w:rsidR="006D6E31" w:rsidRPr="000157B4">
        <w:rPr>
          <w:rFonts w:cs="PT Bold Heading" w:hint="cs"/>
          <w:b/>
          <w:bCs/>
          <w:color w:val="7030A0"/>
          <w:sz w:val="32"/>
          <w:szCs w:val="32"/>
          <w:rtl/>
        </w:rPr>
        <w:t>ت</w:t>
      </w:r>
      <w:r w:rsidRPr="000157B4">
        <w:rPr>
          <w:rFonts w:cs="PT Bold Heading" w:hint="cs"/>
          <w:b/>
          <w:bCs/>
          <w:color w:val="7030A0"/>
          <w:sz w:val="32"/>
          <w:szCs w:val="32"/>
          <w:rtl/>
        </w:rPr>
        <w:t>علم</w:t>
      </w:r>
    </w:p>
    <w:p w14:paraId="59D52699" w14:textId="4FEF8DCA" w:rsidR="00BF12FF" w:rsidRDefault="00BF12FF" w:rsidP="006B0375">
      <w:pPr>
        <w:spacing w:after="0"/>
        <w:jc w:val="center"/>
        <w:rPr>
          <w:rFonts w:ascii="Adobe Arabic" w:hAnsi="Adobe Arabic" w:cs="Adobe Arabic"/>
          <w:b/>
          <w:bCs/>
          <w:sz w:val="24"/>
          <w:szCs w:val="24"/>
          <w:rtl/>
        </w:rPr>
      </w:pPr>
      <w:r w:rsidRPr="007433C3">
        <w:rPr>
          <w:rFonts w:ascii="Adobe Arabic" w:hAnsi="Adobe Arabic" w:cs="Adobe Arabic"/>
          <w:b/>
          <w:bCs/>
          <w:sz w:val="24"/>
          <w:szCs w:val="24"/>
          <w:rtl/>
        </w:rPr>
        <w:t>و تتم الاستجابة من خلال اختيار احد مفردات التدرج التالي: (</w:t>
      </w:r>
      <w:r w:rsidR="006B0375" w:rsidRPr="00001083">
        <w:rPr>
          <w:rFonts w:ascii="Adobe Arabic" w:hAnsi="Adobe Arabic" w:cs="Adobe Arabic" w:hint="cs"/>
          <w:b/>
          <w:bCs/>
          <w:sz w:val="24"/>
          <w:szCs w:val="24"/>
          <w:rtl/>
        </w:rPr>
        <w:t>نادرا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- </w:t>
      </w:r>
      <w:r w:rsidR="006B0375" w:rsidRPr="00001083">
        <w:rPr>
          <w:rFonts w:ascii="Adobe Arabic" w:hAnsi="Adobe Arabic" w:cs="Adobe Arabic" w:hint="cs"/>
          <w:b/>
          <w:bCs/>
          <w:sz w:val="24"/>
          <w:szCs w:val="24"/>
          <w:rtl/>
        </w:rPr>
        <w:t>احيانا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– </w:t>
      </w:r>
      <w:r w:rsidR="006B0375" w:rsidRPr="00001083">
        <w:rPr>
          <w:rFonts w:ascii="Adobe Arabic" w:hAnsi="Adobe Arabic" w:cs="Adobe Arabic" w:hint="cs"/>
          <w:b/>
          <w:bCs/>
          <w:sz w:val="24"/>
          <w:szCs w:val="24"/>
          <w:rtl/>
        </w:rPr>
        <w:t>غالبا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– </w:t>
      </w:r>
      <w:proofErr w:type="gramStart"/>
      <w:r w:rsidR="006B0375" w:rsidRPr="00001083">
        <w:rPr>
          <w:rFonts w:ascii="Adobe Arabic" w:hAnsi="Adobe Arabic" w:cs="Adobe Arabic" w:hint="cs"/>
          <w:b/>
          <w:bCs/>
          <w:sz w:val="24"/>
          <w:szCs w:val="24"/>
          <w:rtl/>
        </w:rPr>
        <w:t>دائما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</w:t>
      </w:r>
      <w:r w:rsidRPr="007433C3">
        <w:rPr>
          <w:rFonts w:ascii="Adobe Arabic" w:hAnsi="Adobe Arabic" w:cs="Adobe Arabic"/>
          <w:b/>
          <w:bCs/>
          <w:sz w:val="24"/>
          <w:szCs w:val="24"/>
          <w:rtl/>
        </w:rPr>
        <w:t>)</w:t>
      </w:r>
      <w:proofErr w:type="gramEnd"/>
    </w:p>
    <w:tbl>
      <w:tblPr>
        <w:tblStyle w:val="a9"/>
        <w:tblpPr w:leftFromText="180" w:rightFromText="180" w:vertAnchor="text" w:horzAnchor="margin" w:tblpXSpec="center" w:tblpY="215"/>
        <w:bidiVisual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9095"/>
      </w:tblGrid>
      <w:tr w:rsidR="00FD4C1D" w:rsidRPr="004A0282" w14:paraId="00FFEFEB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4919BC00" w14:textId="77777777" w:rsidR="00EA5552" w:rsidRPr="00B02316" w:rsidRDefault="00EA5552" w:rsidP="00D93B8B">
            <w:pPr>
              <w:spacing w:after="0"/>
              <w:jc w:val="center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الرقم</w:t>
            </w:r>
          </w:p>
        </w:tc>
        <w:tc>
          <w:tcPr>
            <w:tcW w:w="9095" w:type="dxa"/>
            <w:shd w:val="clear" w:color="auto" w:fill="D9D9D9" w:themeFill="background1" w:themeFillShade="D9"/>
          </w:tcPr>
          <w:p w14:paraId="7B4E2C21" w14:textId="77777777" w:rsidR="00EA5552" w:rsidRPr="00B02316" w:rsidRDefault="00EA5552" w:rsidP="00FD4C1D">
            <w:pPr>
              <w:spacing w:after="0"/>
              <w:jc w:val="center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المحور</w:t>
            </w:r>
          </w:p>
        </w:tc>
      </w:tr>
      <w:tr w:rsidR="0019461E" w:rsidRPr="004A0282" w14:paraId="140E3E8B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75A3BCA5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25890194" w14:textId="2F05CFA6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تنفذ المدرسة برامج وأنشطة تعزز لدي القيم الإسلامية.</w:t>
            </w:r>
          </w:p>
        </w:tc>
      </w:tr>
      <w:tr w:rsidR="0019461E" w:rsidRPr="004A0282" w14:paraId="1D6023A0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018221AF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7852D91D" w14:textId="5986D5D2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تنفذ المدرسة برامج وأنشطة في المناسبات الوطنية، مثل: (اليوم الوطني</w:t>
            </w:r>
            <w:r w:rsidR="004A0282" w:rsidRPr="00B02316">
              <w:rPr>
                <w:rFonts w:ascii="Adobe Arabic" w:hAnsi="Adobe Arabic" w:cs="Adobe Arabic"/>
                <w:b/>
                <w:rtl/>
              </w:rPr>
              <w:t xml:space="preserve"> </w:t>
            </w:r>
            <w:proofErr w:type="gramStart"/>
            <w:r w:rsidRPr="00B02316">
              <w:rPr>
                <w:rFonts w:ascii="Adobe Arabic" w:hAnsi="Adobe Arabic" w:cs="Adobe Arabic"/>
                <w:b/>
                <w:rtl/>
              </w:rPr>
              <w:t>و</w:t>
            </w:r>
            <w:r w:rsidR="004A0282" w:rsidRPr="00B02316">
              <w:rPr>
                <w:rFonts w:ascii="Adobe Arabic" w:hAnsi="Adobe Arabic" w:cs="Adobe Arabic"/>
                <w:b/>
                <w:rtl/>
              </w:rPr>
              <w:t xml:space="preserve"> </w:t>
            </w:r>
            <w:r w:rsidRPr="00B02316">
              <w:rPr>
                <w:rFonts w:ascii="Adobe Arabic" w:hAnsi="Adobe Arabic" w:cs="Adobe Arabic"/>
                <w:b/>
                <w:rtl/>
              </w:rPr>
              <w:t>يوم</w:t>
            </w:r>
            <w:proofErr w:type="gramEnd"/>
            <w:r w:rsidRPr="00B02316">
              <w:rPr>
                <w:rFonts w:ascii="Adobe Arabic" w:hAnsi="Adobe Arabic" w:cs="Adobe Arabic"/>
                <w:b/>
                <w:rtl/>
              </w:rPr>
              <w:t xml:space="preserve"> التأسيس...).</w:t>
            </w:r>
          </w:p>
        </w:tc>
      </w:tr>
      <w:tr w:rsidR="0019461E" w:rsidRPr="004A0282" w14:paraId="34AE3015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0C437A55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13B8D41E" w14:textId="3638C7F6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يتعامل زملائي معي في المدرسة باحترام.</w:t>
            </w:r>
          </w:p>
        </w:tc>
      </w:tr>
      <w:tr w:rsidR="0019461E" w:rsidRPr="004A0282" w14:paraId="3424FA72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19775D6A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13475F70" w14:textId="3B5BFB04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أشعر بالأمن في مدرستي، ولا أتعرض للمضايقات.</w:t>
            </w:r>
          </w:p>
        </w:tc>
      </w:tr>
      <w:tr w:rsidR="0019461E" w:rsidRPr="004A0282" w14:paraId="3A154AA6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09A8A815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2644D7BE" w14:textId="52B98957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تساعدني المدرسة على الالتزام بقواعد السلوك والمواظبة.</w:t>
            </w:r>
          </w:p>
        </w:tc>
      </w:tr>
      <w:tr w:rsidR="0019461E" w:rsidRPr="004A0282" w14:paraId="1178C99F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5DDD85BD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16608FC9" w14:textId="3DD8732A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 xml:space="preserve">تساعدني المدرسة على حل المشكلات التي </w:t>
            </w:r>
            <w:proofErr w:type="spellStart"/>
            <w:r w:rsidR="004A0282" w:rsidRPr="00B02316">
              <w:rPr>
                <w:rFonts w:ascii="Adobe Arabic" w:hAnsi="Adobe Arabic" w:cs="Adobe Arabic"/>
                <w:b/>
                <w:rtl/>
              </w:rPr>
              <w:t>تواجهني</w:t>
            </w:r>
            <w:proofErr w:type="spellEnd"/>
            <w:r w:rsidRPr="00B02316">
              <w:rPr>
                <w:rFonts w:ascii="Adobe Arabic" w:hAnsi="Adobe Arabic" w:cs="Adobe Arabic"/>
                <w:b/>
                <w:rtl/>
              </w:rPr>
              <w:t>.</w:t>
            </w:r>
          </w:p>
        </w:tc>
      </w:tr>
      <w:tr w:rsidR="0019461E" w:rsidRPr="004A0282" w14:paraId="78E68A3B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61DB83B2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3D582093" w14:textId="71C39B2B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تقدم لي المدرسة برامج وانشطة غير صفية تنمي مواهبي.</w:t>
            </w:r>
          </w:p>
        </w:tc>
      </w:tr>
      <w:tr w:rsidR="0019461E" w:rsidRPr="004A0282" w14:paraId="418B89E2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3F51E9AD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447E6F95" w14:textId="7824AB8A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توفر لي المدرسة أنشطة وفرصا متنوعة للتعلم مثل بقية زملائي.</w:t>
            </w:r>
          </w:p>
        </w:tc>
      </w:tr>
      <w:tr w:rsidR="0019461E" w:rsidRPr="004A0282" w14:paraId="0F89C894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21358C61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1E572095" w14:textId="31803A08" w:rsidR="0019461E" w:rsidRPr="00B02316" w:rsidRDefault="004A0282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 xml:space="preserve">تساعدني </w:t>
            </w:r>
            <w:r w:rsidR="0019461E" w:rsidRPr="00B02316">
              <w:rPr>
                <w:rFonts w:ascii="Adobe Arabic" w:hAnsi="Adobe Arabic" w:cs="Adobe Arabic"/>
                <w:b/>
                <w:rtl/>
              </w:rPr>
              <w:t>الأنشطة وطرق التدريس على التعلم.</w:t>
            </w:r>
          </w:p>
        </w:tc>
      </w:tr>
      <w:tr w:rsidR="0019461E" w:rsidRPr="004A0282" w14:paraId="42B972D8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33E07E14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46519477" w14:textId="735E2089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توفر لي المدرسة تعلما عبر المنصة الإلكترونية</w:t>
            </w:r>
          </w:p>
        </w:tc>
      </w:tr>
      <w:tr w:rsidR="0019461E" w:rsidRPr="004A0282" w14:paraId="2BA39A58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5F77AB99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0CFEF257" w14:textId="7D1327E5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ترتبط أنشطة التعلم في المدرسة بأنشطتي الحياتية خارج المدرسة.</w:t>
            </w:r>
          </w:p>
        </w:tc>
      </w:tr>
      <w:tr w:rsidR="0019461E" w:rsidRPr="004A0282" w14:paraId="0C89A48B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3E64F849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4295EBF3" w14:textId="62EE6D68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أستطيع تطبيق ما أتعلمه داخل المدرسة في أنشطة خارج المدرسة.</w:t>
            </w:r>
          </w:p>
        </w:tc>
      </w:tr>
      <w:tr w:rsidR="0019461E" w:rsidRPr="004A0282" w14:paraId="34B0CF0A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177A251E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43EEA15A" w14:textId="6FE81A4D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تشجعني المدرسة على القراءة والكتابة بطرق متنوعة.</w:t>
            </w:r>
          </w:p>
        </w:tc>
      </w:tr>
      <w:tr w:rsidR="0019461E" w:rsidRPr="004A0282" w14:paraId="02EC9930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7E038833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688CF700" w14:textId="3645EEEA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تشجعني أنشطة التعلم على التفكير.</w:t>
            </w:r>
          </w:p>
        </w:tc>
      </w:tr>
      <w:tr w:rsidR="0019461E" w:rsidRPr="004A0282" w14:paraId="39935E90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49BD8647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06D52259" w14:textId="33EB5310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تشجعني المدرسة على المناقشة، والتعبير عن أفكاري.</w:t>
            </w:r>
          </w:p>
        </w:tc>
      </w:tr>
      <w:tr w:rsidR="0019461E" w:rsidRPr="004A0282" w14:paraId="2CC6F873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659F96EC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366DC90E" w14:textId="65DE4E4C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تشجعني المدرسة على ضبط انفعالاتي.</w:t>
            </w:r>
          </w:p>
        </w:tc>
      </w:tr>
      <w:tr w:rsidR="0019461E" w:rsidRPr="004A0282" w14:paraId="332E6CA6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68362FDD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01D71432" w14:textId="1C6EB060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تشجعني المدرسة على التعاون مع زملائي قي المدرسة</w:t>
            </w:r>
          </w:p>
        </w:tc>
      </w:tr>
      <w:tr w:rsidR="0019461E" w:rsidRPr="004A0282" w14:paraId="3FD687C5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170AF5C6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1A8372C4" w14:textId="5D710287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تشجعني المدرسة على الاحترام المتبادل والتعاطف مع زملائي.</w:t>
            </w:r>
          </w:p>
        </w:tc>
      </w:tr>
      <w:tr w:rsidR="0019461E" w:rsidRPr="004A0282" w14:paraId="7A4DF901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24235DBF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7BD01F4E" w14:textId="537AE2F6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توفر المدرسة مصادر تعلم رقمية تلبي احتياجاتي.</w:t>
            </w:r>
          </w:p>
        </w:tc>
      </w:tr>
      <w:tr w:rsidR="0019461E" w:rsidRPr="004A0282" w14:paraId="437A8BF8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1C569D5E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41DFD852" w14:textId="205A7473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تتيح لي المدرسة فرصا لتنمية مهاراتي في استخدام التقنية.</w:t>
            </w:r>
          </w:p>
        </w:tc>
      </w:tr>
      <w:tr w:rsidR="0019461E" w:rsidRPr="004A0282" w14:paraId="118D935F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4F587C30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10A12823" w14:textId="4932150D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توفر لي المدرسة أنشطة ممتعة تشجعني على التعلم.</w:t>
            </w:r>
          </w:p>
        </w:tc>
      </w:tr>
      <w:tr w:rsidR="0019461E" w:rsidRPr="004A0282" w14:paraId="5A2FB505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0ABC53A2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75E12AB1" w14:textId="215E732F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يستخدم المعلم تقويمات تساعدني على معرفة مستوى تعليمي وتحسين أدائي.</w:t>
            </w:r>
          </w:p>
        </w:tc>
      </w:tr>
      <w:tr w:rsidR="0019461E" w:rsidRPr="004A0282" w14:paraId="50D8E371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7340703B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0A1E8B76" w14:textId="3F759549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يقدم لي المعلم إرشادات توضيحية حول أدائي، وكيفية تحسينه.</w:t>
            </w:r>
          </w:p>
        </w:tc>
      </w:tr>
      <w:tr w:rsidR="0019461E" w:rsidRPr="004A0282" w14:paraId="12572800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2B9A3B05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56D707E8" w14:textId="1CECE8BD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اعتز بانتمائي للملكة العربية السعودية، وأفتخر بها.</w:t>
            </w:r>
          </w:p>
        </w:tc>
      </w:tr>
      <w:tr w:rsidR="0019461E" w:rsidRPr="004A0282" w14:paraId="71158E29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34A63DE0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68A084DA" w14:textId="47A95E9F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أتعرف على منجزات وطني المملكة العربية السعودية، وأفتخر بها.</w:t>
            </w:r>
          </w:p>
        </w:tc>
      </w:tr>
      <w:tr w:rsidR="0019461E" w:rsidRPr="004A0282" w14:paraId="22A2F9F5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62FBBB78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6E53DF1B" w14:textId="04D7D434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أحافظ على الأماكن والمرافق العامة، مثل: (الحدائق، والمساجد، والمواصلات.</w:t>
            </w:r>
            <w:r w:rsidR="004A0282" w:rsidRPr="00B02316">
              <w:rPr>
                <w:rFonts w:ascii="Adobe Arabic" w:hAnsi="Adobe Arabic" w:cs="Adobe Arabic"/>
                <w:b/>
                <w:rtl/>
              </w:rPr>
              <w:t>...</w:t>
            </w:r>
            <w:r w:rsidRPr="00B02316">
              <w:rPr>
                <w:rFonts w:ascii="Adobe Arabic" w:hAnsi="Adobe Arabic" w:cs="Adobe Arabic"/>
                <w:b/>
                <w:rtl/>
              </w:rPr>
              <w:t>).</w:t>
            </w:r>
          </w:p>
        </w:tc>
      </w:tr>
      <w:tr w:rsidR="0019461E" w:rsidRPr="004A0282" w14:paraId="2858A977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615BFC40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20E911B2" w14:textId="2794510F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أعبر عن رأيي بثقة دون خوف أو تردد.</w:t>
            </w:r>
          </w:p>
        </w:tc>
      </w:tr>
      <w:tr w:rsidR="0019461E" w:rsidRPr="004A0282" w14:paraId="31868A06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6C69FEDD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39634CD0" w14:textId="06725F7B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أتحمل مسؤولية أداء</w:t>
            </w:r>
            <w:r w:rsidR="004A0282" w:rsidRPr="00B02316">
              <w:rPr>
                <w:rFonts w:ascii="Adobe Arabic" w:hAnsi="Adobe Arabic" w:cs="Adobe Arabic"/>
                <w:b/>
                <w:rtl/>
              </w:rPr>
              <w:t xml:space="preserve"> المهمات و</w:t>
            </w:r>
            <w:r w:rsidRPr="00B02316">
              <w:rPr>
                <w:rFonts w:ascii="Adobe Arabic" w:hAnsi="Adobe Arabic" w:cs="Adobe Arabic"/>
                <w:b/>
                <w:rtl/>
              </w:rPr>
              <w:t>الواجبات.</w:t>
            </w:r>
          </w:p>
        </w:tc>
      </w:tr>
      <w:tr w:rsidR="0019461E" w:rsidRPr="004A0282" w14:paraId="52CA1B59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1169E671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26BA43DC" w14:textId="2E03A825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أحرص على تناول وجبات صحية متنوعة العناصر الغذائية.</w:t>
            </w:r>
          </w:p>
        </w:tc>
      </w:tr>
      <w:tr w:rsidR="0019461E" w:rsidRPr="004A0282" w14:paraId="52554B1D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2E8809AA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33E77A8D" w14:textId="5D565DFE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أحرص على نظافة المكان الذي أتواجد به.</w:t>
            </w:r>
          </w:p>
        </w:tc>
      </w:tr>
      <w:tr w:rsidR="0019461E" w:rsidRPr="004A0282" w14:paraId="047C17A5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2D2F73D9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107C1D48" w14:textId="6CC59293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أشارك في الأنشطة البدنية، مثل: (المشي، ممارسة الرياضة...).</w:t>
            </w:r>
          </w:p>
        </w:tc>
      </w:tr>
      <w:tr w:rsidR="0019461E" w:rsidRPr="004A0282" w14:paraId="4DF90ACB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27A3C92B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51694140" w14:textId="7DFA20B5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أشارك مع زملائي في أعمال تطوعية تخدم المجتمع.</w:t>
            </w:r>
          </w:p>
        </w:tc>
      </w:tr>
      <w:tr w:rsidR="0019461E" w:rsidRPr="004A0282" w14:paraId="0EE3B122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661FDFB7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6FD664BE" w14:textId="424E940E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 xml:space="preserve">أخصص </w:t>
            </w:r>
            <w:r w:rsidR="004A0282" w:rsidRPr="00B02316">
              <w:rPr>
                <w:rFonts w:ascii="Adobe Arabic" w:hAnsi="Adobe Arabic" w:cs="Adobe Arabic"/>
                <w:b/>
                <w:rtl/>
              </w:rPr>
              <w:t xml:space="preserve">جزءا </w:t>
            </w:r>
            <w:r w:rsidRPr="00B02316">
              <w:rPr>
                <w:rFonts w:ascii="Adobe Arabic" w:hAnsi="Adobe Arabic" w:cs="Adobe Arabic"/>
                <w:b/>
                <w:rtl/>
              </w:rPr>
              <w:t>من وقتي للقراءة والاطلاع.</w:t>
            </w:r>
          </w:p>
        </w:tc>
      </w:tr>
      <w:tr w:rsidR="0019461E" w:rsidRPr="004A0282" w14:paraId="22FA11B3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500F0C3D" w14:textId="77777777" w:rsidR="0019461E" w:rsidRPr="00B02316" w:rsidRDefault="0019461E" w:rsidP="0019461E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6C556469" w14:textId="0F95310F" w:rsidR="0019461E" w:rsidRPr="00B02316" w:rsidRDefault="0019461E" w:rsidP="0019461E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اعتمد على نف</w:t>
            </w:r>
            <w:r w:rsidR="004A0282" w:rsidRPr="00B02316">
              <w:rPr>
                <w:rFonts w:ascii="Adobe Arabic" w:hAnsi="Adobe Arabic" w:cs="Adobe Arabic"/>
                <w:b/>
                <w:rtl/>
              </w:rPr>
              <w:t>سي</w:t>
            </w:r>
            <w:r w:rsidRPr="00B02316">
              <w:rPr>
                <w:rFonts w:ascii="Adobe Arabic" w:hAnsi="Adobe Arabic" w:cs="Adobe Arabic"/>
                <w:b/>
                <w:rtl/>
              </w:rPr>
              <w:t xml:space="preserve"> في البحث عن المعلومات من مصادر موثوقة للتعلم.</w:t>
            </w:r>
          </w:p>
        </w:tc>
      </w:tr>
      <w:tr w:rsidR="004A0282" w:rsidRPr="004A0282" w14:paraId="5B05C501" w14:textId="77777777" w:rsidTr="004A0282">
        <w:tc>
          <w:tcPr>
            <w:tcW w:w="713" w:type="dxa"/>
            <w:shd w:val="clear" w:color="auto" w:fill="D9D9D9" w:themeFill="background1" w:themeFillShade="D9"/>
          </w:tcPr>
          <w:p w14:paraId="123E9F3C" w14:textId="77777777" w:rsidR="004A0282" w:rsidRPr="00B02316" w:rsidRDefault="004A0282" w:rsidP="004A0282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076F7C72" w14:textId="58844DB5" w:rsidR="004A0282" w:rsidRPr="00B02316" w:rsidRDefault="004A0282" w:rsidP="004A0282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أعتز بالتاريخ والتراث الوطني للملكة العربية السعودية.</w:t>
            </w:r>
          </w:p>
        </w:tc>
      </w:tr>
      <w:tr w:rsidR="004A0282" w:rsidRPr="004A0282" w14:paraId="096FAF95" w14:textId="77777777" w:rsidTr="004A0282">
        <w:tc>
          <w:tcPr>
            <w:tcW w:w="713" w:type="dxa"/>
            <w:shd w:val="clear" w:color="auto" w:fill="D9D9D9" w:themeFill="background1" w:themeFillShade="D9"/>
          </w:tcPr>
          <w:p w14:paraId="25436FC2" w14:textId="77777777" w:rsidR="004A0282" w:rsidRPr="00B02316" w:rsidRDefault="004A0282" w:rsidP="004A0282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27231F2C" w14:textId="6D4AB49D" w:rsidR="004A0282" w:rsidRPr="00B02316" w:rsidRDefault="004A0282" w:rsidP="004A0282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أتحدث باللغة العربية وأعتز بها.</w:t>
            </w:r>
          </w:p>
        </w:tc>
      </w:tr>
      <w:tr w:rsidR="004A0282" w:rsidRPr="004A0282" w14:paraId="65B16EE5" w14:textId="77777777" w:rsidTr="004A0282">
        <w:tc>
          <w:tcPr>
            <w:tcW w:w="713" w:type="dxa"/>
            <w:shd w:val="clear" w:color="auto" w:fill="D9D9D9" w:themeFill="background1" w:themeFillShade="D9"/>
          </w:tcPr>
          <w:p w14:paraId="05E0FA3C" w14:textId="77777777" w:rsidR="004A0282" w:rsidRPr="00B02316" w:rsidRDefault="004A0282" w:rsidP="004A0282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22EC7E2E" w14:textId="06A36B0B" w:rsidR="004A0282" w:rsidRPr="00B02316" w:rsidRDefault="004A0282" w:rsidP="004A0282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أحترم الثقافات الأخرى في المجتمع.</w:t>
            </w:r>
          </w:p>
        </w:tc>
      </w:tr>
      <w:tr w:rsidR="004A0282" w:rsidRPr="004A0282" w14:paraId="1B63550D" w14:textId="77777777" w:rsidTr="004A0282">
        <w:tc>
          <w:tcPr>
            <w:tcW w:w="713" w:type="dxa"/>
            <w:shd w:val="clear" w:color="auto" w:fill="D9D9D9" w:themeFill="background1" w:themeFillShade="D9"/>
          </w:tcPr>
          <w:p w14:paraId="7BD0C798" w14:textId="77777777" w:rsidR="004A0282" w:rsidRPr="00B02316" w:rsidRDefault="004A0282" w:rsidP="004A0282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13861F16" w14:textId="464E2F1B" w:rsidR="004A0282" w:rsidRPr="00B02316" w:rsidRDefault="004A0282" w:rsidP="004A0282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أجواء الفصل مناسبة لي من حيث درجة الحرارة، والتهوية، والإضاءة.</w:t>
            </w:r>
          </w:p>
        </w:tc>
      </w:tr>
      <w:tr w:rsidR="004A0282" w:rsidRPr="004A0282" w14:paraId="27F932EC" w14:textId="77777777" w:rsidTr="004A0282">
        <w:tc>
          <w:tcPr>
            <w:tcW w:w="713" w:type="dxa"/>
            <w:shd w:val="clear" w:color="auto" w:fill="D9D9D9" w:themeFill="background1" w:themeFillShade="D9"/>
          </w:tcPr>
          <w:p w14:paraId="0AABBAAE" w14:textId="77777777" w:rsidR="004A0282" w:rsidRPr="00B02316" w:rsidRDefault="004A0282" w:rsidP="004A0282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vAlign w:val="center"/>
          </w:tcPr>
          <w:p w14:paraId="7925534A" w14:textId="4071FBCB" w:rsidR="004A0282" w:rsidRPr="00B02316" w:rsidRDefault="004A0282" w:rsidP="004A0282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B02316">
              <w:rPr>
                <w:rFonts w:ascii="Adobe Arabic" w:hAnsi="Adobe Arabic" w:cs="Adobe Arabic"/>
                <w:b/>
                <w:rtl/>
              </w:rPr>
              <w:t>مدرستي ومرافقها نظيفة بشكل دائم، مثل: (الفصول، الساحات، دورات المياه...)</w:t>
            </w:r>
          </w:p>
        </w:tc>
      </w:tr>
    </w:tbl>
    <w:p w14:paraId="6FE74ECA" w14:textId="77777777" w:rsidR="00D949E4" w:rsidRDefault="00D949E4" w:rsidP="004A0282">
      <w:pPr>
        <w:autoSpaceDE w:val="0"/>
        <w:adjustRightInd w:val="0"/>
        <w:spacing w:after="0" w:line="240" w:lineRule="auto"/>
        <w:rPr>
          <w:rFonts w:ascii="GESSTwoMedium-Medium" w:cs="GESSTwoMedium-Medium"/>
          <w:sz w:val="40"/>
          <w:szCs w:val="40"/>
          <w:rtl/>
        </w:rPr>
      </w:pPr>
    </w:p>
    <w:sectPr w:rsidR="00D949E4" w:rsidSect="004A0282">
      <w:headerReference w:type="default" r:id="rId8"/>
      <w:footerReference w:type="default" r:id="rId9"/>
      <w:pgSz w:w="11906" w:h="16838"/>
      <w:pgMar w:top="1440" w:right="1800" w:bottom="90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E8B48" w14:textId="77777777" w:rsidR="00D546D6" w:rsidRDefault="00D546D6">
      <w:pPr>
        <w:spacing w:after="0" w:line="240" w:lineRule="auto"/>
      </w:pPr>
      <w:r>
        <w:separator/>
      </w:r>
    </w:p>
  </w:endnote>
  <w:endnote w:type="continuationSeparator" w:id="0">
    <w:p w14:paraId="2320ABE1" w14:textId="77777777" w:rsidR="00D546D6" w:rsidRDefault="00D5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GESSTwoMedium-Medium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DA1C3" w14:textId="77777777" w:rsidR="00BF12FF" w:rsidRPr="006D4C84" w:rsidRDefault="00BF12FF" w:rsidP="00BF12FF">
    <w:pPr>
      <w:pStyle w:val="a4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7A8890" wp14:editId="41D5E909">
              <wp:simplePos x="0" y="0"/>
              <wp:positionH relativeFrom="column">
                <wp:posOffset>-576580</wp:posOffset>
              </wp:positionH>
              <wp:positionV relativeFrom="paragraph">
                <wp:posOffset>-26670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3903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45.4pt;margin-top:-2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>
      <w:t xml:space="preserve"> </w:t>
    </w:r>
  </w:p>
  <w:tbl>
    <w:tblPr>
      <w:tblStyle w:val="a9"/>
      <w:bidiVisual/>
      <w:tblW w:w="0" w:type="auto"/>
      <w:tblInd w:w="7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8"/>
      <w:gridCol w:w="2620"/>
    </w:tblGrid>
    <w:tr w:rsidR="00BF12FF" w14:paraId="05384648" w14:textId="77777777" w:rsidTr="00DE6D69">
      <w:tc>
        <w:tcPr>
          <w:tcW w:w="4148" w:type="dxa"/>
        </w:tcPr>
        <w:p w14:paraId="16A3B7B2" w14:textId="77777777" w:rsidR="00BF12FF" w:rsidRDefault="00BF12FF" w:rsidP="00BF12FF">
          <w:pPr>
            <w:pStyle w:val="a4"/>
            <w:rPr>
              <w:rtl/>
              <w:lang w:val="en-GB"/>
            </w:rPr>
          </w:pPr>
          <w:r w:rsidRPr="00E420E2">
            <w:rPr>
              <w:rtl/>
              <w:lang w:val="en-GB"/>
            </w:rPr>
            <w:t xml:space="preserve">موقع الإدارة المدرسية – فهد الحازمي – </w:t>
          </w:r>
          <w:r w:rsidRPr="00E420E2">
            <w:rPr>
              <w:lang w:val="en-GB"/>
            </w:rPr>
            <w:t>idarainfo.net</w:t>
          </w:r>
        </w:p>
      </w:tc>
      <w:tc>
        <w:tcPr>
          <w:tcW w:w="2620" w:type="dxa"/>
        </w:tcPr>
        <w:p w14:paraId="21CAD2D3" w14:textId="77777777" w:rsidR="00BF12FF" w:rsidRPr="006D4C84" w:rsidRDefault="00BF12FF" w:rsidP="00BF12FF">
          <w:pPr>
            <w:pStyle w:val="a4"/>
            <w:bidi w:val="0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4659C740" wp14:editId="7D3DB8F0">
                <wp:extent cx="144780" cy="144780"/>
                <wp:effectExtent l="0" t="0" r="7620" b="7620"/>
                <wp:docPr id="217475622" name="Picture 5" descr="X, twitter, elon musk, twitter new logo icon -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X, twitter, elon musk, twitter new logo icon - Fre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en-GB"/>
            </w:rPr>
            <w:t xml:space="preserve">: </w:t>
          </w:r>
          <w:r w:rsidRPr="00E420E2">
            <w:rPr>
              <w:lang w:val="en-GB"/>
            </w:rPr>
            <w:t>@fahad_m_alhazmi</w:t>
          </w:r>
        </w:p>
        <w:p w14:paraId="7D06B41A" w14:textId="77777777" w:rsidR="00BF12FF" w:rsidRDefault="00BF12FF" w:rsidP="00BF12FF">
          <w:pPr>
            <w:pStyle w:val="a4"/>
            <w:rPr>
              <w:rtl/>
              <w:lang w:val="en-GB"/>
            </w:rPr>
          </w:pPr>
        </w:p>
      </w:tc>
    </w:tr>
  </w:tbl>
  <w:p w14:paraId="2DC51680" w14:textId="77777777" w:rsidR="0055440F" w:rsidRPr="00BF12FF" w:rsidRDefault="0055440F" w:rsidP="00BF12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7F59F" w14:textId="77777777" w:rsidR="00D546D6" w:rsidRDefault="00D546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F0E191" w14:textId="77777777" w:rsidR="00D546D6" w:rsidRDefault="00D5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634F" w14:textId="77777777" w:rsidR="0055440F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8DD864" wp14:editId="53B36CA9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3ECD576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6FC5D686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13C3B789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DD864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" filled="f" stroked="f">
              <v:textbox>
                <w:txbxContent>
                  <w:p w14:paraId="43ECD576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6FC5D686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13C3B789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255C84A9" wp14:editId="695A0522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498487812" name="صورة 1498487812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3DCF7" wp14:editId="06C0D3FD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4BFF7" w14:textId="77777777" w:rsidR="0055440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46C563C9" w14:textId="77777777" w:rsidR="0055440F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1D91F601" w14:textId="77777777" w:rsidR="0055440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039751FE" w14:textId="77777777" w:rsidR="0055440F" w:rsidRPr="00D949E4" w:rsidRDefault="0055440F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5F3137A4" w14:textId="77777777" w:rsidR="0055440F" w:rsidRPr="00D949E4" w:rsidRDefault="0055440F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3DCF7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" filled="f" stroked="f">
              <v:textbox>
                <w:txbxContent>
                  <w:p w14:paraId="7384BFF7" w14:textId="77777777" w:rsidR="0055440F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46C563C9" w14:textId="77777777" w:rsidR="0055440F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1D91F601" w14:textId="77777777" w:rsidR="0055440F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039751FE" w14:textId="77777777" w:rsidR="0055440F" w:rsidRPr="00D949E4" w:rsidRDefault="0055440F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5F3137A4" w14:textId="77777777" w:rsidR="0055440F" w:rsidRPr="00D949E4" w:rsidRDefault="0055440F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9145BC" wp14:editId="162D1950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4FFA191" w14:textId="77777777" w:rsidR="0055440F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774A4965" wp14:editId="77EE8F3E">
                                <wp:extent cx="1524003" cy="830064"/>
                                <wp:effectExtent l="0" t="0" r="0" b="8136"/>
                                <wp:docPr id="167975634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145BC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" stroked="f">
              <v:textbox>
                <w:txbxContent>
                  <w:p w14:paraId="24FFA191" w14:textId="77777777" w:rsidR="0055440F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774A4965" wp14:editId="77EE8F3E">
                          <wp:extent cx="1524003" cy="830064"/>
                          <wp:effectExtent l="0" t="0" r="0" b="8136"/>
                          <wp:docPr id="167975634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30C7A3" wp14:editId="79678D2E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BEAA143" w14:textId="77777777" w:rsidR="0055440F" w:rsidRDefault="0055440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30C7A3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" filled="f" stroked="f">
              <v:textbox style="mso-fit-shape-to-text:t">
                <w:txbxContent>
                  <w:p w14:paraId="7BEAA143" w14:textId="77777777" w:rsidR="0055440F" w:rsidRDefault="0055440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A1299C1" w14:textId="77777777" w:rsidR="0055440F" w:rsidRDefault="0055440F">
    <w:pPr>
      <w:pStyle w:val="10"/>
    </w:pPr>
  </w:p>
  <w:p w14:paraId="26A1429A" w14:textId="77777777" w:rsidR="0055440F" w:rsidRDefault="0055440F">
    <w:pPr>
      <w:pStyle w:val="10"/>
    </w:pPr>
  </w:p>
  <w:p w14:paraId="1384DE59" w14:textId="77777777" w:rsidR="0055440F" w:rsidRDefault="0055440F">
    <w:pPr>
      <w:pStyle w:val="10"/>
    </w:pPr>
  </w:p>
  <w:p w14:paraId="6B52ABFC" w14:textId="77777777" w:rsidR="0055440F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5D9CD077" w14:textId="77777777" w:rsidR="0055440F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A01D2B" wp14:editId="5D8BAD0C">
              <wp:simplePos x="0" y="0"/>
              <wp:positionH relativeFrom="column">
                <wp:posOffset>-849630</wp:posOffset>
              </wp:positionH>
              <wp:positionV relativeFrom="paragraph">
                <wp:posOffset>129540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C8736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66.9pt;margin-top:10.2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" strokeweight="1.0584mm">
              <v:shadow on="t" color="black" opacity="22936f" origin="-.5,-.5" offset="0,.63881mm"/>
            </v:shape>
          </w:pict>
        </mc:Fallback>
      </mc:AlternateContent>
    </w:r>
  </w:p>
  <w:p w14:paraId="63F6510D" w14:textId="77777777" w:rsidR="0055440F" w:rsidRDefault="005544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4BDA"/>
    <w:multiLevelType w:val="hybridMultilevel"/>
    <w:tmpl w:val="7EAE4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B67E8"/>
    <w:multiLevelType w:val="hybridMultilevel"/>
    <w:tmpl w:val="D7243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49233">
    <w:abstractNumId w:val="3"/>
  </w:num>
  <w:num w:numId="2" w16cid:durableId="1142621347">
    <w:abstractNumId w:val="6"/>
  </w:num>
  <w:num w:numId="3" w16cid:durableId="1918130427">
    <w:abstractNumId w:val="0"/>
  </w:num>
  <w:num w:numId="4" w16cid:durableId="1101989459">
    <w:abstractNumId w:val="5"/>
  </w:num>
  <w:num w:numId="5" w16cid:durableId="2045398774">
    <w:abstractNumId w:val="1"/>
  </w:num>
  <w:num w:numId="6" w16cid:durableId="1307780239">
    <w:abstractNumId w:val="2"/>
  </w:num>
  <w:num w:numId="7" w16cid:durableId="44245762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28"/>
    <w:rsid w:val="00001083"/>
    <w:rsid w:val="000157B4"/>
    <w:rsid w:val="000D0147"/>
    <w:rsid w:val="001466D8"/>
    <w:rsid w:val="00150F57"/>
    <w:rsid w:val="00180452"/>
    <w:rsid w:val="0019461E"/>
    <w:rsid w:val="001B59D8"/>
    <w:rsid w:val="001F16BC"/>
    <w:rsid w:val="00277DD2"/>
    <w:rsid w:val="002D4A45"/>
    <w:rsid w:val="002E3BBA"/>
    <w:rsid w:val="00336BD5"/>
    <w:rsid w:val="003824B5"/>
    <w:rsid w:val="003D1E51"/>
    <w:rsid w:val="003D26E4"/>
    <w:rsid w:val="00444097"/>
    <w:rsid w:val="004612AF"/>
    <w:rsid w:val="00476F9C"/>
    <w:rsid w:val="004A0282"/>
    <w:rsid w:val="004E785A"/>
    <w:rsid w:val="004F5D48"/>
    <w:rsid w:val="0055440F"/>
    <w:rsid w:val="00597F5F"/>
    <w:rsid w:val="005C51F0"/>
    <w:rsid w:val="00623360"/>
    <w:rsid w:val="00643D36"/>
    <w:rsid w:val="00693BC8"/>
    <w:rsid w:val="006B0375"/>
    <w:rsid w:val="006D6E31"/>
    <w:rsid w:val="00700201"/>
    <w:rsid w:val="00715A44"/>
    <w:rsid w:val="00724D4C"/>
    <w:rsid w:val="00761686"/>
    <w:rsid w:val="007E59F9"/>
    <w:rsid w:val="00817BB1"/>
    <w:rsid w:val="00862726"/>
    <w:rsid w:val="008B6CF2"/>
    <w:rsid w:val="00926228"/>
    <w:rsid w:val="00930DAF"/>
    <w:rsid w:val="009834D1"/>
    <w:rsid w:val="009A0B4A"/>
    <w:rsid w:val="009A24D8"/>
    <w:rsid w:val="00B02316"/>
    <w:rsid w:val="00BA61CB"/>
    <w:rsid w:val="00BC13EC"/>
    <w:rsid w:val="00BD1A50"/>
    <w:rsid w:val="00BF12FF"/>
    <w:rsid w:val="00C03942"/>
    <w:rsid w:val="00C23F8C"/>
    <w:rsid w:val="00C52CB4"/>
    <w:rsid w:val="00C9283C"/>
    <w:rsid w:val="00CB2552"/>
    <w:rsid w:val="00CC3E60"/>
    <w:rsid w:val="00D25E02"/>
    <w:rsid w:val="00D546D6"/>
    <w:rsid w:val="00D57C13"/>
    <w:rsid w:val="00D93B8B"/>
    <w:rsid w:val="00D949E4"/>
    <w:rsid w:val="00E109B4"/>
    <w:rsid w:val="00E1469F"/>
    <w:rsid w:val="00E35F07"/>
    <w:rsid w:val="00E41F2D"/>
    <w:rsid w:val="00E5139E"/>
    <w:rsid w:val="00E73ED6"/>
    <w:rsid w:val="00EA5552"/>
    <w:rsid w:val="00F02BD4"/>
    <w:rsid w:val="00F31A2C"/>
    <w:rsid w:val="00F91C2C"/>
    <w:rsid w:val="00FD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CB2E4"/>
  <w15:docId w15:val="{92833AD4-24D2-4E19-B7EB-AB41C53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B4"/>
    <w:pPr>
      <w:autoSpaceDN/>
      <w:bidi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14:ligatures w14:val="none"/>
    </w:r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14:ligatures w14:val="none"/>
    </w:r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pacing w:after="200" w:line="276" w:lineRule="auto"/>
      <w:jc w:val="center"/>
    </w:pPr>
    <w:rPr>
      <w:rFonts w:ascii="Calibri" w:eastAsia="Calibri" w:hAnsi="Calibri" w:cs="Arial"/>
      <w:b/>
      <w:bCs/>
      <w:kern w:val="0"/>
      <w:sz w:val="40"/>
      <w:szCs w:val="40"/>
      <w14:ligatures w14:val="none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ListTable4-Accent11">
    <w:name w:val="List Table 4 - Accent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pacing w:after="0" w:line="240" w:lineRule="auto"/>
      <w:jc w:val="lowKashida"/>
    </w:pPr>
    <w:rPr>
      <w:rFonts w:ascii="Times New Roman" w:eastAsia="Times New Roman" w:hAnsi="Times New Roman" w:cs="Akhbar MT"/>
      <w:b/>
      <w:bCs/>
      <w:kern w:val="0"/>
      <w:sz w:val="20"/>
      <w:szCs w:val="32"/>
      <w14:ligatures w14:val="none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pacing w:after="0" w:line="240" w:lineRule="auto"/>
    </w:pPr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pacing w:after="200" w:line="240" w:lineRule="auto"/>
    </w:pPr>
    <w:rPr>
      <w:rFonts w:ascii="Calibri" w:eastAsia="Calibri" w:hAnsi="Calibri" w:cs="Arial"/>
      <w:b/>
      <w:bCs/>
      <w:color w:val="4F81BD"/>
      <w:kern w:val="0"/>
      <w:sz w:val="18"/>
      <w:szCs w:val="18"/>
      <w14:ligatures w14:val="none"/>
    </w:rPr>
  </w:style>
  <w:style w:type="paragraph" w:styleId="20">
    <w:name w:val="Body Text 2"/>
    <w:basedOn w:val="a"/>
    <w:link w:val="2Char0"/>
    <w:rsid w:val="00D949E4"/>
    <w:pPr>
      <w:spacing w:after="0" w:line="240" w:lineRule="auto"/>
    </w:pPr>
    <w:rPr>
      <w:rFonts w:ascii="Times New Roman" w:eastAsia="Times New Roman" w:hAnsi="Times New Roman" w:cs="AL-Mohanad"/>
      <w:color w:val="008080"/>
      <w:kern w:val="0"/>
      <w:sz w:val="28"/>
      <w:szCs w:val="28"/>
      <w:lang w:eastAsia="ar-SA"/>
      <w14:ligatures w14:val="none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pacing w:after="0" w:line="240" w:lineRule="auto"/>
      <w:ind w:left="113" w:right="113"/>
      <w:jc w:val="center"/>
    </w:pPr>
    <w:rPr>
      <w:rFonts w:ascii="Times New Roman" w:eastAsia="Times New Roman" w:hAnsi="Times New Roman" w:cs="AL-Mohanad"/>
      <w:color w:val="008080"/>
      <w:kern w:val="0"/>
      <w:sz w:val="32"/>
      <w:szCs w:val="30"/>
      <w:lang w:eastAsia="ar-SA"/>
      <w14:ligatures w14:val="none"/>
    </w:rPr>
  </w:style>
  <w:style w:type="paragraph" w:styleId="af2">
    <w:name w:val="Body Text Indent"/>
    <w:basedOn w:val="a"/>
    <w:link w:val="Char7"/>
    <w:rsid w:val="00D949E4"/>
    <w:pPr>
      <w:spacing w:after="0" w:line="240" w:lineRule="auto"/>
      <w:ind w:left="360"/>
      <w:jc w:val="both"/>
    </w:pPr>
    <w:rPr>
      <w:rFonts w:ascii="Times New Roman" w:eastAsia="Times New Roman" w:hAnsi="Times New Roman" w:cs="AL-Mohanad"/>
      <w:kern w:val="0"/>
      <w:sz w:val="24"/>
      <w:szCs w:val="28"/>
      <w14:ligatures w14:val="none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pacing w:after="0" w:line="240" w:lineRule="auto"/>
      <w:ind w:firstLine="720"/>
      <w:jc w:val="lowKashida"/>
    </w:pPr>
    <w:rPr>
      <w:rFonts w:ascii="Times New Roman" w:eastAsia="Times New Roman" w:hAnsi="Times New Roman" w:cs="AL-Mohanad"/>
      <w:kern w:val="0"/>
      <w:sz w:val="24"/>
      <w:szCs w:val="28"/>
      <w14:ligatures w14:val="none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pacing w:after="0" w:line="240" w:lineRule="auto"/>
      <w:ind w:left="1415" w:hanging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22">
    <w:name w:val="List 2"/>
    <w:basedOn w:val="a"/>
    <w:rsid w:val="00D949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1580;&#1605;&#1610;&#1593;%20&#1575;&#1604;&#1576;&#1591;&#1575;&#1602;&#1575;&#1578;%20&#1608;%20&#1575;&#1604;&#1605;&#1602;&#1575;&#1576;&#1604;&#1575;&#1578;%20&#1605;&#1606;%20&#1578;&#1589;&#1605;&#1605;&#1610;&#1605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7DEB-954B-4516-8983-4C799AC4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فهد الحازمي</cp:lastModifiedBy>
  <cp:revision>4</cp:revision>
  <dcterms:created xsi:type="dcterms:W3CDTF">2024-09-22T21:47:00Z</dcterms:created>
  <dcterms:modified xsi:type="dcterms:W3CDTF">2024-09-22T22:49:00Z</dcterms:modified>
</cp:coreProperties>
</file>