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0BD8" w14:textId="6AA2B725" w:rsidR="00BF12FF" w:rsidRPr="007433C3" w:rsidRDefault="00926228" w:rsidP="00FD4C1D">
      <w:pPr>
        <w:spacing w:after="0"/>
        <w:jc w:val="center"/>
        <w:rPr>
          <w:rFonts w:ascii="Adobe Arabic" w:hAnsi="Adobe Arabic" w:cs="PT Bold Heading"/>
          <w:b/>
          <w:bCs/>
          <w:sz w:val="36"/>
          <w:szCs w:val="36"/>
        </w:rPr>
      </w:pPr>
      <w:r>
        <w:rPr>
          <w:rFonts w:ascii="Adobe Arabic" w:hAnsi="Adobe Arabic" w:cs="PT Bold Heading" w:hint="cs"/>
          <w:b/>
          <w:bCs/>
          <w:sz w:val="36"/>
          <w:szCs w:val="36"/>
          <w:rtl/>
        </w:rPr>
        <w:t>استبانة المعلم</w:t>
      </w:r>
    </w:p>
    <w:p w14:paraId="59D52699" w14:textId="4FEF8DCA" w:rsidR="00BF12FF" w:rsidRDefault="00BF12FF" w:rsidP="006B0375">
      <w:pPr>
        <w:spacing w:after="0"/>
        <w:jc w:val="center"/>
        <w:rPr>
          <w:rFonts w:ascii="Adobe Arabic" w:hAnsi="Adobe Arabic" w:cs="Adobe Arabic"/>
          <w:b/>
          <w:bCs/>
          <w:sz w:val="24"/>
          <w:szCs w:val="24"/>
          <w:rtl/>
        </w:rPr>
      </w:pPr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و تتم الاستجابة من خلال اختيار احد مفردات التدرج التالي: (</w:t>
      </w:r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نادرا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- </w:t>
      </w:r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احيانا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– </w:t>
      </w:r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غالبا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– </w:t>
      </w:r>
      <w:proofErr w:type="gramStart"/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دائما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</w:t>
      </w:r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)</w:t>
      </w:r>
      <w:proofErr w:type="gramEnd"/>
    </w:p>
    <w:tbl>
      <w:tblPr>
        <w:tblStyle w:val="a9"/>
        <w:tblpPr w:leftFromText="180" w:rightFromText="180" w:vertAnchor="text" w:horzAnchor="margin" w:tblpXSpec="center" w:tblpY="215"/>
        <w:bidiVisual/>
        <w:tblW w:w="9808" w:type="dxa"/>
        <w:tblLook w:val="04A0" w:firstRow="1" w:lastRow="0" w:firstColumn="1" w:lastColumn="0" w:noHBand="0" w:noVBand="1"/>
      </w:tblPr>
      <w:tblGrid>
        <w:gridCol w:w="713"/>
        <w:gridCol w:w="9095"/>
      </w:tblGrid>
      <w:tr w:rsidR="00FD4C1D" w:rsidRPr="00FD4C1D" w14:paraId="00FFEFEB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4919BC00" w14:textId="77777777" w:rsidR="00EA5552" w:rsidRPr="00FD4C1D" w:rsidRDefault="00EA5552" w:rsidP="00D93B8B">
            <w:pPr>
              <w:spacing w:after="0"/>
              <w:jc w:val="center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الرقم</w:t>
            </w:r>
          </w:p>
        </w:tc>
        <w:tc>
          <w:tcPr>
            <w:tcW w:w="9095" w:type="dxa"/>
            <w:shd w:val="clear" w:color="auto" w:fill="D9D9D9" w:themeFill="background1" w:themeFillShade="D9"/>
          </w:tcPr>
          <w:p w14:paraId="7B4E2C21" w14:textId="77777777" w:rsidR="00EA5552" w:rsidRPr="00FD4C1D" w:rsidRDefault="00EA5552" w:rsidP="00FD4C1D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المحور</w:t>
            </w:r>
          </w:p>
        </w:tc>
      </w:tr>
      <w:tr w:rsidR="00EA5552" w:rsidRPr="00FD4C1D" w14:paraId="140E3E8B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75A3BCA5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25890194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تشرك المدرسة المعلمين في وضع الخطة، واتخاذ القرارات المتلقة بها</w:t>
            </w:r>
          </w:p>
        </w:tc>
      </w:tr>
      <w:tr w:rsidR="00EA5552" w:rsidRPr="00FD4C1D" w14:paraId="1D6023A0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018221AF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7852D91D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تتابع المدرسة تنفيذ البرامج والأنشطة وفق الخطة الزمنية</w:t>
            </w:r>
          </w:p>
        </w:tc>
      </w:tr>
      <w:tr w:rsidR="00EA5552" w:rsidRPr="00FD4C1D" w14:paraId="34AE3015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0C437A55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13B8D41E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تطبق المدرسة قيم مهنة التعليم واخلاقياتها في التعامل مع منسوبيها.</w:t>
            </w:r>
          </w:p>
        </w:tc>
      </w:tr>
      <w:tr w:rsidR="00EA5552" w:rsidRPr="00FD4C1D" w14:paraId="3424FA72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19775D6A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13475F70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تتابع المدرسة التزام منسوبيها بقيم مهنة التعليم وأخلاقياتها.</w:t>
            </w:r>
          </w:p>
        </w:tc>
      </w:tr>
      <w:tr w:rsidR="00EA5552" w:rsidRPr="00FD4C1D" w14:paraId="3A154AA6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09A8A815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2644D7BE" w14:textId="5FF0049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يشعر المتعلمون في المدرسة بالأمان دون تنمر.</w:t>
            </w:r>
          </w:p>
        </w:tc>
      </w:tr>
      <w:tr w:rsidR="00EA5552" w:rsidRPr="00FD4C1D" w14:paraId="1178C99F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5DDD85BD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16608FC9" w14:textId="0787E5A3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 xml:space="preserve">يسود المدرسة </w:t>
            </w:r>
            <w:r w:rsidR="001F16BC">
              <w:rPr>
                <w:rFonts w:hint="cs"/>
                <w:sz w:val="18"/>
                <w:szCs w:val="18"/>
                <w:rtl/>
              </w:rPr>
              <w:t>مناخا</w:t>
            </w:r>
            <w:r w:rsidRPr="00FD4C1D">
              <w:rPr>
                <w:rFonts w:hint="cs"/>
                <w:sz w:val="18"/>
                <w:szCs w:val="18"/>
                <w:rtl/>
              </w:rPr>
              <w:t xml:space="preserve"> آمنا يشج</w:t>
            </w:r>
            <w:r w:rsidR="001F16BC">
              <w:rPr>
                <w:rFonts w:hint="cs"/>
                <w:sz w:val="18"/>
                <w:szCs w:val="18"/>
                <w:rtl/>
              </w:rPr>
              <w:t>ع</w:t>
            </w:r>
            <w:r w:rsidRPr="00FD4C1D">
              <w:rPr>
                <w:rFonts w:hint="cs"/>
                <w:sz w:val="18"/>
                <w:szCs w:val="18"/>
                <w:rtl/>
              </w:rPr>
              <w:t xml:space="preserve"> المتعلمون على الحوار وتقبل الرأي الآخر.</w:t>
            </w:r>
          </w:p>
        </w:tc>
      </w:tr>
      <w:tr w:rsidR="00EA5552" w:rsidRPr="00FD4C1D" w14:paraId="78E68A3B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61DB83B2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3D582093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تتابع المدرسة تطبيق قواعد السلوك والمواظبة.</w:t>
            </w:r>
          </w:p>
        </w:tc>
      </w:tr>
      <w:tr w:rsidR="00EA5552" w:rsidRPr="00FD4C1D" w14:paraId="418B89E2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3F51E9AD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447E6F95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توفر المدرسة برامج وأنشطة إثرائية تنمي مواهب المتعلمين وإبداعاتهم.</w:t>
            </w:r>
          </w:p>
        </w:tc>
      </w:tr>
      <w:tr w:rsidR="00EA5552" w:rsidRPr="00FD4C1D" w14:paraId="0F89C894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21358C61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1E572095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تعزز المدرسة التعاون والعمل بروح الفريق بين منسوبيها.</w:t>
            </w:r>
          </w:p>
        </w:tc>
      </w:tr>
      <w:tr w:rsidR="00EA5552" w:rsidRPr="00FD4C1D" w14:paraId="42B972D8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33E07E14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46519477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يسود المدرسة علاقات إيجابية قائمة على الاحترام المتبادل بين منسوبيها.</w:t>
            </w:r>
          </w:p>
        </w:tc>
      </w:tr>
      <w:tr w:rsidR="00EA5552" w:rsidRPr="00FD4C1D" w14:paraId="2BA39A58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5F77AB99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0CFEF257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تستثمر المدرسة إمكانات المؤسسات الوطنية في دعم تعلم ذوي الإعاقة والموهوبين.</w:t>
            </w:r>
          </w:p>
        </w:tc>
      </w:tr>
      <w:tr w:rsidR="00EA5552" w:rsidRPr="00FD4C1D" w14:paraId="0C89A48B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3E64F849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4295EBF3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تشجعني المدرسة للحصول على الرخصة المهنية.</w:t>
            </w:r>
          </w:p>
        </w:tc>
      </w:tr>
      <w:tr w:rsidR="00EA5552" w:rsidRPr="00FD4C1D" w14:paraId="34B0CF0A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177A251E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43EEA15A" w14:textId="1549EC6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تمنحني المدرسة فرصا للتطوير المهني تلبي احتياجاتي</w:t>
            </w:r>
          </w:p>
        </w:tc>
      </w:tr>
      <w:tr w:rsidR="00EA5552" w:rsidRPr="00FD4C1D" w14:paraId="02EC9930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7E038833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688CF700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تدعم المدرسة المشاركة في مجتمعات التعلم المهنية.</w:t>
            </w:r>
          </w:p>
        </w:tc>
      </w:tr>
      <w:tr w:rsidR="00EA5552" w:rsidRPr="00FD4C1D" w14:paraId="39935E90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49BD8647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06D52259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تنشر المدرسة ثقافة التقويم الذاتي لدى منسوبيها.</w:t>
            </w:r>
          </w:p>
        </w:tc>
      </w:tr>
      <w:tr w:rsidR="00EA5552" w:rsidRPr="00FD4C1D" w14:paraId="2CC6F873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659F96EC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366DC90E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تنفذ المدرسة خططا للتحسين مبنية على نتائج التقويم المدرسي.</w:t>
            </w:r>
          </w:p>
        </w:tc>
      </w:tr>
      <w:tr w:rsidR="00EA5552" w:rsidRPr="00FD4C1D" w14:paraId="332E6CA6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68362FDD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01D71432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توفر المدرسة مصادر تعلم رقمية تلبي احتياجات المتعلمين بمختلف فئاتهم.</w:t>
            </w:r>
          </w:p>
        </w:tc>
      </w:tr>
      <w:tr w:rsidR="00EA5552" w:rsidRPr="00FD4C1D" w14:paraId="3FD687C5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170AF5C6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1A8372C4" w14:textId="35DF5F1F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تشجع المدرسة على تنمية مهارات المتعلمين على استخدام</w:t>
            </w:r>
            <w:r w:rsidR="006B0375">
              <w:rPr>
                <w:rFonts w:hint="cs"/>
                <w:sz w:val="18"/>
                <w:szCs w:val="18"/>
                <w:rtl/>
              </w:rPr>
              <w:t xml:space="preserve"> التقنية الرقمية.</w:t>
            </w:r>
          </w:p>
        </w:tc>
      </w:tr>
      <w:tr w:rsidR="00EA5552" w:rsidRPr="00FD4C1D" w14:paraId="7A4DF901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24235DBF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7BD01F4E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تحلل المدرسة نتائج تقويم المتعلمين وتوظفها في تحسين نواتج التعلم لديهم.</w:t>
            </w:r>
          </w:p>
        </w:tc>
      </w:tr>
      <w:tr w:rsidR="00EA5552" w:rsidRPr="00FD4C1D" w14:paraId="437A8BF8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1C569D5E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41DFD852" w14:textId="7777777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يظهر المتعلمون الاعتزاز بالقيم والهوية الوطنية.</w:t>
            </w:r>
          </w:p>
        </w:tc>
      </w:tr>
      <w:tr w:rsidR="00EA5552" w:rsidRPr="00FD4C1D" w14:paraId="118D935F" w14:textId="77777777" w:rsidTr="00EA5552">
        <w:tc>
          <w:tcPr>
            <w:tcW w:w="713" w:type="dxa"/>
            <w:shd w:val="clear" w:color="auto" w:fill="D9D9D9" w:themeFill="background1" w:themeFillShade="D9"/>
          </w:tcPr>
          <w:p w14:paraId="4F587C30" w14:textId="77777777" w:rsidR="00EA5552" w:rsidRPr="00FD4C1D" w:rsidRDefault="00EA555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</w:tcPr>
          <w:p w14:paraId="10A12823" w14:textId="5550E687" w:rsidR="00EA5552" w:rsidRPr="00FD4C1D" w:rsidRDefault="00EA5552" w:rsidP="00FD4C1D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FD4C1D">
              <w:rPr>
                <w:rFonts w:hint="cs"/>
                <w:sz w:val="18"/>
                <w:szCs w:val="18"/>
                <w:rtl/>
              </w:rPr>
              <w:t>يحرص المتعلمون على المشاركة في ال</w:t>
            </w:r>
            <w:r w:rsidR="006B0375">
              <w:rPr>
                <w:rFonts w:hint="cs"/>
                <w:sz w:val="18"/>
                <w:szCs w:val="18"/>
                <w:rtl/>
              </w:rPr>
              <w:t>ا</w:t>
            </w:r>
            <w:r w:rsidRPr="00FD4C1D">
              <w:rPr>
                <w:rFonts w:hint="cs"/>
                <w:sz w:val="18"/>
                <w:szCs w:val="18"/>
                <w:rtl/>
              </w:rPr>
              <w:t>نشطة والفعاليات للمناسبات الوطنية.</w:t>
            </w:r>
          </w:p>
        </w:tc>
      </w:tr>
      <w:tr w:rsidR="00D25E02" w:rsidRPr="00FD4C1D" w14:paraId="5A2FB505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0ABC53A2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75E12AB1" w14:textId="2DF4F384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يشارك المتعلمون بثقة وإيجابية في أنشطة التعلم.</w:t>
            </w:r>
          </w:p>
        </w:tc>
      </w:tr>
      <w:tr w:rsidR="00D25E02" w:rsidRPr="00FD4C1D" w14:paraId="50D8E371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7340703B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0A1E8B76" w14:textId="292EDE27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يظهر المتعلمون القدرة على التحدث والإلقاء بثقة أمام الآخرين.</w:t>
            </w:r>
          </w:p>
        </w:tc>
      </w:tr>
      <w:tr w:rsidR="00D25E02" w:rsidRPr="00FD4C1D" w14:paraId="12572800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2B9A3B05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56D707E8" w14:textId="6FA3FF7A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يظهر المتعلمون الالتزام بالممارسات الصحية السلي</w:t>
            </w:r>
            <w:r>
              <w:rPr>
                <w:rFonts w:hint="cs"/>
                <w:sz w:val="18"/>
                <w:szCs w:val="18"/>
                <w:rtl/>
              </w:rPr>
              <w:t>م</w:t>
            </w:r>
            <w:r w:rsidRPr="00D25E02">
              <w:rPr>
                <w:sz w:val="18"/>
                <w:szCs w:val="18"/>
                <w:rtl/>
              </w:rPr>
              <w:t>ة مثل: النظافة الشخصية،</w:t>
            </w:r>
            <w:r w:rsidRPr="00D25E02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D25E02">
              <w:rPr>
                <w:sz w:val="18"/>
                <w:szCs w:val="18"/>
                <w:rtl/>
              </w:rPr>
              <w:t>الجلسة الصحية..).</w:t>
            </w:r>
          </w:p>
        </w:tc>
      </w:tr>
      <w:tr w:rsidR="00D25E02" w:rsidRPr="00FD4C1D" w14:paraId="71158E29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34A63DE0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68A084DA" w14:textId="49A5B3EE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 xml:space="preserve">يبادر المتعلمون للتطوع في مساعدة </w:t>
            </w:r>
            <w:r>
              <w:rPr>
                <w:rFonts w:hint="cs"/>
                <w:sz w:val="18"/>
                <w:szCs w:val="18"/>
                <w:rtl/>
              </w:rPr>
              <w:t>اق</w:t>
            </w:r>
            <w:r w:rsidRPr="00D25E02">
              <w:rPr>
                <w:sz w:val="18"/>
                <w:szCs w:val="18"/>
                <w:rtl/>
              </w:rPr>
              <w:t>رانهم ومنسوبي المدرسة عند الحاجة لذلك.</w:t>
            </w:r>
          </w:p>
        </w:tc>
      </w:tr>
      <w:tr w:rsidR="00D25E02" w:rsidRPr="00FD4C1D" w14:paraId="22A2F9F5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62FBBB78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6E53DF1B" w14:textId="64997A41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يظهر المتعلمون التزاما بقواعد السلوك.</w:t>
            </w:r>
          </w:p>
        </w:tc>
      </w:tr>
      <w:tr w:rsidR="00D25E02" w:rsidRPr="00FD4C1D" w14:paraId="2858A977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615BFC40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20E911B2" w14:textId="78F29307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يمارس المتعلمون مهارات البحث والتعلم الذاتي.</w:t>
            </w:r>
          </w:p>
        </w:tc>
      </w:tr>
      <w:tr w:rsidR="00D25E02" w:rsidRPr="00FD4C1D" w14:paraId="31868A06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6C69FEDD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39634CD0" w14:textId="0CFF703A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يظهر المتعلمون الاعتزاز بالثقافة والتراث الوطني.</w:t>
            </w:r>
          </w:p>
        </w:tc>
      </w:tr>
      <w:tr w:rsidR="00D25E02" w:rsidRPr="00FD4C1D" w14:paraId="52CA1B59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1169E671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26BA43DC" w14:textId="3E811E23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يظهر المتعلمون احترام تنوع الثقافات في المجتمع.</w:t>
            </w:r>
          </w:p>
        </w:tc>
      </w:tr>
      <w:tr w:rsidR="00D25E02" w:rsidRPr="00FD4C1D" w14:paraId="52554B1D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2E8809AA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33E77A8D" w14:textId="7A6DFFF9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تنظيم مبنى المدرسة ملائم لطبيعة المرحلة العمرية للمتعلمين.</w:t>
            </w:r>
          </w:p>
        </w:tc>
      </w:tr>
      <w:tr w:rsidR="00D25E02" w:rsidRPr="00FD4C1D" w14:paraId="047C17A5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2D2F73D9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107C1D48" w14:textId="6901FCCC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تنظيم الفصول والمعامل الدراسية ومساحتها مناسب لعدد المتعلمين.</w:t>
            </w:r>
          </w:p>
        </w:tc>
      </w:tr>
      <w:tr w:rsidR="00D25E02" w:rsidRPr="00FD4C1D" w14:paraId="4DF90ACB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27A3C92B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51694140" w14:textId="0C4C1C5E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تجهيزات الفصول والمعامل مناسبة للمتعلمين بيمن فيهم ذوو الإعاقة.</w:t>
            </w:r>
          </w:p>
        </w:tc>
      </w:tr>
      <w:tr w:rsidR="00D25E02" w:rsidRPr="00FD4C1D" w14:paraId="0EE3B122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661FDFB7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6FD664BE" w14:textId="5EE8F818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تتم صيانة مرافق مبنى المدرسة وتجهيزاته بشكل دوري.</w:t>
            </w:r>
          </w:p>
        </w:tc>
      </w:tr>
      <w:tr w:rsidR="00D25E02" w:rsidRPr="00FD4C1D" w14:paraId="22FA11B3" w14:textId="77777777" w:rsidTr="00021342">
        <w:tc>
          <w:tcPr>
            <w:tcW w:w="713" w:type="dxa"/>
            <w:shd w:val="clear" w:color="auto" w:fill="D9D9D9" w:themeFill="background1" w:themeFillShade="D9"/>
          </w:tcPr>
          <w:p w14:paraId="500F0C3D" w14:textId="77777777" w:rsidR="00D25E02" w:rsidRPr="00FD4C1D" w:rsidRDefault="00D25E02" w:rsidP="00D93B8B">
            <w:pPr>
              <w:pStyle w:val="a8"/>
              <w:numPr>
                <w:ilvl w:val="0"/>
                <w:numId w:val="7"/>
              </w:num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95" w:type="dxa"/>
            <w:vAlign w:val="center"/>
          </w:tcPr>
          <w:p w14:paraId="6C556469" w14:textId="6EF40313" w:rsidR="00D25E02" w:rsidRPr="00FD4C1D" w:rsidRDefault="00D25E02" w:rsidP="00D25E02">
            <w:pPr>
              <w:spacing w:after="0"/>
              <w:rPr>
                <w:rFonts w:hint="cs"/>
                <w:sz w:val="18"/>
                <w:szCs w:val="18"/>
                <w:rtl/>
              </w:rPr>
            </w:pPr>
            <w:r w:rsidRPr="00D25E02">
              <w:rPr>
                <w:sz w:val="18"/>
                <w:szCs w:val="18"/>
                <w:rtl/>
              </w:rPr>
              <w:t>المبنى المدرسي بكل مرافقه نظيف بشكل دائم</w:t>
            </w:r>
          </w:p>
        </w:tc>
      </w:tr>
    </w:tbl>
    <w:p w14:paraId="6FE74ECA" w14:textId="77777777" w:rsidR="00D949E4" w:rsidRDefault="00D949E4" w:rsidP="00FD4C1D">
      <w:pPr>
        <w:autoSpaceDE w:val="0"/>
        <w:adjustRightInd w:val="0"/>
        <w:spacing w:after="0" w:line="240" w:lineRule="auto"/>
        <w:rPr>
          <w:rFonts w:ascii="GESSTwoMedium-Medium" w:cs="GESSTwoMedium-Medium"/>
          <w:sz w:val="40"/>
          <w:szCs w:val="40"/>
          <w:rtl/>
        </w:rPr>
      </w:pPr>
    </w:p>
    <w:sectPr w:rsidR="00D949E4" w:rsidSect="00476F9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997A4" w14:textId="77777777" w:rsidR="00D57C13" w:rsidRDefault="00D57C13">
      <w:pPr>
        <w:spacing w:after="0" w:line="240" w:lineRule="auto"/>
      </w:pPr>
      <w:r>
        <w:separator/>
      </w:r>
    </w:p>
  </w:endnote>
  <w:endnote w:type="continuationSeparator" w:id="0">
    <w:p w14:paraId="49F596B8" w14:textId="77777777" w:rsidR="00D57C13" w:rsidRDefault="00D5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A1C3" w14:textId="77777777" w:rsidR="00BF12FF" w:rsidRPr="006D4C84" w:rsidRDefault="00BF12FF" w:rsidP="00BF12FF">
    <w:pPr>
      <w:pStyle w:val="a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7A8890" wp14:editId="41D5E909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3903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>
      <w:t xml:space="preserve"> </w:t>
    </w:r>
  </w:p>
  <w:tbl>
    <w:tblPr>
      <w:tblStyle w:val="a9"/>
      <w:bidiVisual/>
      <w:tblW w:w="0" w:type="auto"/>
      <w:tblInd w:w="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2620"/>
    </w:tblGrid>
    <w:tr w:rsidR="00BF12FF" w14:paraId="05384648" w14:textId="77777777" w:rsidTr="00DE6D69">
      <w:tc>
        <w:tcPr>
          <w:tcW w:w="4148" w:type="dxa"/>
        </w:tcPr>
        <w:p w14:paraId="16A3B7B2" w14:textId="77777777" w:rsidR="00BF12FF" w:rsidRDefault="00BF12FF" w:rsidP="00BF12FF">
          <w:pPr>
            <w:pStyle w:val="a4"/>
            <w:rPr>
              <w:rtl/>
              <w:lang w:val="en-GB"/>
            </w:rPr>
          </w:pPr>
          <w:r w:rsidRPr="00E420E2">
            <w:rPr>
              <w:rtl/>
              <w:lang w:val="en-GB"/>
            </w:rPr>
            <w:t xml:space="preserve">موقع الإدارة المدرسية – فهد الحازمي – </w:t>
          </w:r>
          <w:r w:rsidRPr="00E420E2">
            <w:rPr>
              <w:lang w:val="en-GB"/>
            </w:rPr>
            <w:t>idarainfo.net</w:t>
          </w:r>
        </w:p>
      </w:tc>
      <w:tc>
        <w:tcPr>
          <w:tcW w:w="2620" w:type="dxa"/>
        </w:tcPr>
        <w:p w14:paraId="21CAD2D3" w14:textId="77777777" w:rsidR="00BF12FF" w:rsidRPr="006D4C84" w:rsidRDefault="00BF12FF" w:rsidP="00BF12FF">
          <w:pPr>
            <w:pStyle w:val="a4"/>
            <w:bidi w:val="0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4659C740" wp14:editId="7D3DB8F0">
                <wp:extent cx="144780" cy="144780"/>
                <wp:effectExtent l="0" t="0" r="7620" b="7620"/>
                <wp:docPr id="817859830" name="Picture 5" descr="X, twitter, elon musk, twitter new logo icon -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X, twitter, elon musk, twitter new logo icon -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GB"/>
            </w:rPr>
            <w:t xml:space="preserve">: </w:t>
          </w:r>
          <w:r w:rsidRPr="00E420E2">
            <w:rPr>
              <w:lang w:val="en-GB"/>
            </w:rPr>
            <w:t>@fahad_m_alhazmi</w:t>
          </w:r>
        </w:p>
        <w:p w14:paraId="7D06B41A" w14:textId="77777777" w:rsidR="00BF12FF" w:rsidRDefault="00BF12FF" w:rsidP="00BF12FF">
          <w:pPr>
            <w:pStyle w:val="a4"/>
            <w:rPr>
              <w:rtl/>
              <w:lang w:val="en-GB"/>
            </w:rPr>
          </w:pPr>
        </w:p>
      </w:tc>
    </w:tr>
  </w:tbl>
  <w:p w14:paraId="5AECDCF2" w14:textId="77777777" w:rsidR="00BF12FF" w:rsidRPr="006D4C84" w:rsidRDefault="00BF12FF" w:rsidP="00BF12FF">
    <w:pPr>
      <w:pStyle w:val="a4"/>
      <w:rPr>
        <w:lang w:val="en-GB"/>
      </w:rPr>
    </w:pPr>
  </w:p>
  <w:p w14:paraId="4BE510DF" w14:textId="77777777" w:rsidR="00BF12FF" w:rsidRPr="004612AF" w:rsidRDefault="00BF12FF" w:rsidP="00BF12FF">
    <w:pPr>
      <w:pStyle w:val="a4"/>
    </w:pPr>
  </w:p>
  <w:p w14:paraId="2DC51680" w14:textId="77777777" w:rsidR="0055440F" w:rsidRPr="00BF12FF" w:rsidRDefault="0055440F" w:rsidP="00BF12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E73B" w14:textId="77777777" w:rsidR="00D57C13" w:rsidRDefault="00D57C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53392E" w14:textId="77777777" w:rsidR="00D57C13" w:rsidRDefault="00D5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634F" w14:textId="77777777" w:rsidR="0055440F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DD864" wp14:editId="53B36CA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ECD576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6FC5D686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13C3B789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D86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43ECD576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6FC5D686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13C3B789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255C84A9" wp14:editId="695A0522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2" name="صورة 2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3DCF7" wp14:editId="06C0D3FD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4BFF7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46C563C9" w14:textId="77777777" w:rsidR="0055440F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1D91F601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039751FE" w14:textId="77777777" w:rsidR="0055440F" w:rsidRPr="00D949E4" w:rsidRDefault="0055440F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5F3137A4" w14:textId="77777777" w:rsidR="0055440F" w:rsidRPr="00D949E4" w:rsidRDefault="0055440F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3DCF7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7384BFF7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46C563C9" w14:textId="77777777" w:rsidR="0055440F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1D91F601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039751FE" w14:textId="77777777" w:rsidR="0055440F" w:rsidRPr="00D949E4" w:rsidRDefault="0055440F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5F3137A4" w14:textId="77777777" w:rsidR="0055440F" w:rsidRPr="00D949E4" w:rsidRDefault="0055440F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145BC" wp14:editId="162D1950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4FFA191" w14:textId="77777777" w:rsidR="0055440F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774A4965" wp14:editId="77EE8F3E">
                                <wp:extent cx="1524003" cy="830064"/>
                                <wp:effectExtent l="0" t="0" r="0" b="8136"/>
                                <wp:docPr id="4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145BC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24FFA191" w14:textId="77777777" w:rsidR="0055440F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774A4965" wp14:editId="77EE8F3E">
                          <wp:extent cx="1524003" cy="830064"/>
                          <wp:effectExtent l="0" t="0" r="0" b="8136"/>
                          <wp:docPr id="4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0C7A3" wp14:editId="79678D2E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BEAA143" w14:textId="77777777" w:rsidR="0055440F" w:rsidRDefault="0055440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0C7A3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7BEAA143" w14:textId="77777777" w:rsidR="0055440F" w:rsidRDefault="0055440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A1299C1" w14:textId="77777777" w:rsidR="0055440F" w:rsidRDefault="0055440F">
    <w:pPr>
      <w:pStyle w:val="10"/>
    </w:pPr>
  </w:p>
  <w:p w14:paraId="26A1429A" w14:textId="77777777" w:rsidR="0055440F" w:rsidRDefault="0055440F">
    <w:pPr>
      <w:pStyle w:val="10"/>
    </w:pPr>
  </w:p>
  <w:p w14:paraId="1384DE59" w14:textId="77777777" w:rsidR="0055440F" w:rsidRDefault="0055440F">
    <w:pPr>
      <w:pStyle w:val="10"/>
    </w:pPr>
  </w:p>
  <w:p w14:paraId="6B52ABFC" w14:textId="77777777" w:rsidR="0055440F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5D9CD077" w14:textId="77777777" w:rsidR="0055440F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A01D2B" wp14:editId="5D8BAD0C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C873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LVAqFb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63F6510D" w14:textId="77777777" w:rsidR="0055440F" w:rsidRDefault="005544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4BDA"/>
    <w:multiLevelType w:val="hybridMultilevel"/>
    <w:tmpl w:val="7EAE4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B67E8"/>
    <w:multiLevelType w:val="hybridMultilevel"/>
    <w:tmpl w:val="D7243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9233">
    <w:abstractNumId w:val="3"/>
  </w:num>
  <w:num w:numId="2" w16cid:durableId="1142621347">
    <w:abstractNumId w:val="6"/>
  </w:num>
  <w:num w:numId="3" w16cid:durableId="1918130427">
    <w:abstractNumId w:val="0"/>
  </w:num>
  <w:num w:numId="4" w16cid:durableId="1101989459">
    <w:abstractNumId w:val="5"/>
  </w:num>
  <w:num w:numId="5" w16cid:durableId="2045398774">
    <w:abstractNumId w:val="1"/>
  </w:num>
  <w:num w:numId="6" w16cid:durableId="1307780239">
    <w:abstractNumId w:val="2"/>
  </w:num>
  <w:num w:numId="7" w16cid:durableId="4424576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28"/>
    <w:rsid w:val="00001083"/>
    <w:rsid w:val="000D0147"/>
    <w:rsid w:val="001466D8"/>
    <w:rsid w:val="00180452"/>
    <w:rsid w:val="001B59D8"/>
    <w:rsid w:val="001F16BC"/>
    <w:rsid w:val="00277DD2"/>
    <w:rsid w:val="002E3BBA"/>
    <w:rsid w:val="00336BD5"/>
    <w:rsid w:val="003824B5"/>
    <w:rsid w:val="003D1E51"/>
    <w:rsid w:val="003D26E4"/>
    <w:rsid w:val="00444097"/>
    <w:rsid w:val="004612AF"/>
    <w:rsid w:val="00476F9C"/>
    <w:rsid w:val="004F5D48"/>
    <w:rsid w:val="0055440F"/>
    <w:rsid w:val="00597F5F"/>
    <w:rsid w:val="005C51F0"/>
    <w:rsid w:val="00643D36"/>
    <w:rsid w:val="00693BC8"/>
    <w:rsid w:val="006B0375"/>
    <w:rsid w:val="00700201"/>
    <w:rsid w:val="00715A44"/>
    <w:rsid w:val="00761686"/>
    <w:rsid w:val="00817BB1"/>
    <w:rsid w:val="00862726"/>
    <w:rsid w:val="008B6CF2"/>
    <w:rsid w:val="00926228"/>
    <w:rsid w:val="00930DAF"/>
    <w:rsid w:val="009834D1"/>
    <w:rsid w:val="009A0B4A"/>
    <w:rsid w:val="009A24D8"/>
    <w:rsid w:val="00BA61CB"/>
    <w:rsid w:val="00BC13EC"/>
    <w:rsid w:val="00BD1A50"/>
    <w:rsid w:val="00BF12FF"/>
    <w:rsid w:val="00C03942"/>
    <w:rsid w:val="00C23F8C"/>
    <w:rsid w:val="00C52CB4"/>
    <w:rsid w:val="00C9283C"/>
    <w:rsid w:val="00CB2552"/>
    <w:rsid w:val="00CC3E60"/>
    <w:rsid w:val="00D25E02"/>
    <w:rsid w:val="00D57C13"/>
    <w:rsid w:val="00D93B8B"/>
    <w:rsid w:val="00D949E4"/>
    <w:rsid w:val="00E109B4"/>
    <w:rsid w:val="00E1469F"/>
    <w:rsid w:val="00E35F07"/>
    <w:rsid w:val="00E41F2D"/>
    <w:rsid w:val="00E5139E"/>
    <w:rsid w:val="00E73ED6"/>
    <w:rsid w:val="00EA5552"/>
    <w:rsid w:val="00F02BD4"/>
    <w:rsid w:val="00F31A2C"/>
    <w:rsid w:val="00F91C2C"/>
    <w:rsid w:val="00FD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CB2E4"/>
  <w15:docId w15:val="{92833AD4-24D2-4E19-B7EB-AB41C53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B4"/>
    <w:pPr>
      <w:autoSpaceDN/>
      <w:bidi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pacing w:after="200" w:line="276" w:lineRule="auto"/>
      <w:jc w:val="center"/>
    </w:pPr>
    <w:rPr>
      <w:rFonts w:ascii="Calibri" w:eastAsia="Calibri" w:hAnsi="Calibri" w:cs="Arial"/>
      <w:b/>
      <w:bCs/>
      <w:kern w:val="0"/>
      <w:sz w:val="40"/>
      <w:szCs w:val="40"/>
      <w14:ligatures w14:val="none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ListTable4-Accent11">
    <w:name w:val="List Table 4 - Accent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pacing w:after="0" w:line="240" w:lineRule="auto"/>
      <w:jc w:val="lowKashida"/>
    </w:pPr>
    <w:rPr>
      <w:rFonts w:ascii="Times New Roman" w:eastAsia="Times New Roman" w:hAnsi="Times New Roman" w:cs="Akhbar MT"/>
      <w:b/>
      <w:bCs/>
      <w:kern w:val="0"/>
      <w:sz w:val="20"/>
      <w:szCs w:val="32"/>
      <w14:ligatures w14:val="none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pacing w:after="200" w:line="240" w:lineRule="auto"/>
    </w:pPr>
    <w:rPr>
      <w:rFonts w:ascii="Calibri" w:eastAsia="Calibri" w:hAnsi="Calibri" w:cs="Arial"/>
      <w:b/>
      <w:bCs/>
      <w:color w:val="4F81BD"/>
      <w:kern w:val="0"/>
      <w:sz w:val="18"/>
      <w:szCs w:val="18"/>
      <w14:ligatures w14:val="none"/>
    </w:rPr>
  </w:style>
  <w:style w:type="paragraph" w:styleId="20">
    <w:name w:val="Body Text 2"/>
    <w:basedOn w:val="a"/>
    <w:link w:val="2Char0"/>
    <w:rsid w:val="00D949E4"/>
    <w:pPr>
      <w:spacing w:after="0" w:line="240" w:lineRule="auto"/>
    </w:pPr>
    <w:rPr>
      <w:rFonts w:ascii="Times New Roman" w:eastAsia="Times New Roman" w:hAnsi="Times New Roman" w:cs="AL-Mohanad"/>
      <w:color w:val="008080"/>
      <w:kern w:val="0"/>
      <w:sz w:val="28"/>
      <w:szCs w:val="28"/>
      <w:lang w:eastAsia="ar-SA"/>
      <w14:ligatures w14:val="none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kern w:val="0"/>
      <w:sz w:val="32"/>
      <w:szCs w:val="30"/>
      <w:lang w:eastAsia="ar-SA"/>
      <w14:ligatures w14:val="none"/>
    </w:rPr>
  </w:style>
  <w:style w:type="paragraph" w:styleId="af2">
    <w:name w:val="Body Text Indent"/>
    <w:basedOn w:val="a"/>
    <w:link w:val="Char7"/>
    <w:rsid w:val="00D949E4"/>
    <w:pPr>
      <w:spacing w:after="0" w:line="240" w:lineRule="auto"/>
      <w:ind w:left="360"/>
      <w:jc w:val="both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pacing w:after="0" w:line="240" w:lineRule="auto"/>
      <w:ind w:firstLine="720"/>
      <w:jc w:val="lowKashida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22">
    <w:name w:val="List 2"/>
    <w:basedOn w:val="a"/>
    <w:rsid w:val="00D949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580;&#1605;&#1610;&#1593;%20&#1575;&#1604;&#1576;&#1591;&#1575;&#1602;&#1575;&#1578;%20&#1608;%20&#1575;&#1604;&#1605;&#1602;&#1575;&#1576;&#1604;&#1575;&#1578;%20&#1605;&#1606;%20&#1578;&#1589;&#1605;&#1605;&#1610;&#1605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7DEB-954B-4516-8983-4C799AC4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2</cp:revision>
  <dcterms:created xsi:type="dcterms:W3CDTF">2024-09-22T21:26:00Z</dcterms:created>
  <dcterms:modified xsi:type="dcterms:W3CDTF">2024-09-22T21:26:00Z</dcterms:modified>
</cp:coreProperties>
</file>