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8933" w14:textId="43CCE871" w:rsidR="00D949E4" w:rsidRPr="00CD3818" w:rsidRDefault="007D5010" w:rsidP="00CD3818">
      <w:pPr>
        <w:jc w:val="center"/>
        <w:rPr>
          <w:rFonts w:cs="PT Bold Heading"/>
          <w:b/>
          <w:bCs/>
          <w:color w:val="7030A0"/>
          <w:sz w:val="32"/>
          <w:szCs w:val="32"/>
          <w:rtl/>
        </w:rPr>
      </w:pPr>
      <w:r w:rsidRPr="00C25482">
        <w:rPr>
          <w:rFonts w:cs="PT Bold Heading"/>
          <w:b/>
          <w:bCs/>
          <w:color w:val="7030A0"/>
          <w:sz w:val="32"/>
          <w:szCs w:val="32"/>
          <w:rtl/>
        </w:rPr>
        <w:t>قرار تشكيل فريق التقويم الذاتي</w:t>
      </w:r>
    </w:p>
    <w:p w14:paraId="276687D7" w14:textId="03A9067B" w:rsidR="007D5010" w:rsidRPr="00CD3818" w:rsidRDefault="007D5010" w:rsidP="00C25482">
      <w:pPr>
        <w:autoSpaceDE w:val="0"/>
        <w:adjustRightInd w:val="0"/>
        <w:spacing w:after="0" w:line="240" w:lineRule="auto"/>
        <w:jc w:val="both"/>
        <w:rPr>
          <w:rFonts w:ascii="Adobe Arabic" w:hAnsi="Adobe Arabic" w:cs="Adobe Arabic"/>
          <w:sz w:val="28"/>
          <w:szCs w:val="28"/>
          <w:rtl/>
        </w:rPr>
      </w:pPr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ان مدير </w:t>
      </w:r>
      <w:r w:rsidRPr="00CD3818">
        <w:rPr>
          <w:rFonts w:ascii="Adobe Arabic" w:hAnsi="Adobe Arabic" w:cs="Adobe Arabic"/>
          <w:sz w:val="28"/>
          <w:szCs w:val="28"/>
          <w:rtl/>
        </w:rPr>
        <w:t>المدرسة</w:t>
      </w:r>
    </w:p>
    <w:p w14:paraId="0981A872" w14:textId="2C5285C8" w:rsidR="00CD3818" w:rsidRPr="00CD3818" w:rsidRDefault="007D5010" w:rsidP="00CD3818">
      <w:pPr>
        <w:autoSpaceDE w:val="0"/>
        <w:adjustRightInd w:val="0"/>
        <w:spacing w:after="0" w:line="240" w:lineRule="auto"/>
        <w:ind w:left="-874" w:right="-810"/>
        <w:jc w:val="both"/>
        <w:rPr>
          <w:rFonts w:ascii="Adobe Arabic" w:hAnsi="Adobe Arabic" w:cs="Adobe Arabic"/>
          <w:sz w:val="28"/>
          <w:szCs w:val="28"/>
          <w:rtl/>
        </w:rPr>
      </w:pPr>
      <w:r w:rsidRPr="00CD3818">
        <w:rPr>
          <w:rFonts w:ascii="Adobe Arabic" w:hAnsi="Adobe Arabic" w:cs="Adobe Arabic" w:hint="cs"/>
          <w:sz w:val="28"/>
          <w:szCs w:val="28"/>
          <w:rtl/>
        </w:rPr>
        <w:t>بناء</w:t>
      </w:r>
      <w:r w:rsidR="00C25482" w:rsidRPr="00CD3818">
        <w:rPr>
          <w:rFonts w:ascii="Adobe Arabic" w:hAnsi="Adobe Arabic" w:cs="Adobe Arabic" w:hint="cs"/>
          <w:sz w:val="28"/>
          <w:szCs w:val="28"/>
          <w:rtl/>
        </w:rPr>
        <w:t>ً</w:t>
      </w:r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 على الصلاحيات المخولة له وفقا </w:t>
      </w:r>
      <w:r w:rsidR="00272B28" w:rsidRPr="00CD3818">
        <w:rPr>
          <w:rFonts w:ascii="Adobe Arabic" w:hAnsi="Adobe Arabic" w:cs="Adobe Arabic" w:hint="cs"/>
          <w:sz w:val="28"/>
          <w:szCs w:val="28"/>
          <w:rtl/>
        </w:rPr>
        <w:t>لل</w:t>
      </w:r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قرار </w:t>
      </w:r>
      <w:proofErr w:type="gramStart"/>
      <w:r w:rsidRPr="00CD3818">
        <w:rPr>
          <w:rFonts w:ascii="Adobe Arabic" w:hAnsi="Adobe Arabic" w:cs="Adobe Arabic" w:hint="cs"/>
          <w:sz w:val="28"/>
          <w:szCs w:val="28"/>
          <w:rtl/>
        </w:rPr>
        <w:t>الوزاري  رقم</w:t>
      </w:r>
      <w:proofErr w:type="gramEnd"/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 : 37617168 بتاريخ: 01/04/0437 هـ ، و بناء على ما ورد في الدليل الاجرائي للتقويم المدرسي الذاتي (الإصدار الثاني)، عليه يتم تشكيل فريق التقويم الذاتي داخل المدرسة بحيث يكون لهم مهام محددة في نظام نور، </w:t>
      </w:r>
      <w:r w:rsidR="00C25482" w:rsidRPr="00CD3818">
        <w:rPr>
          <w:rFonts w:ascii="Adobe Arabic" w:hAnsi="Adobe Arabic" w:cs="Adobe Arabic" w:hint="cs"/>
          <w:sz w:val="28"/>
          <w:szCs w:val="28"/>
          <w:rtl/>
        </w:rPr>
        <w:t>و يمنحون الصلاحيات اللازمة لتنفيذ عمليات التقويم الذاتي.</w:t>
      </w:r>
      <w:r w:rsidR="00CA6072">
        <w:rPr>
          <w:rFonts w:ascii="Adobe Arabic" w:hAnsi="Adobe Arabic" w:cs="Adobe Arabic" w:hint="cs"/>
          <w:sz w:val="28"/>
          <w:szCs w:val="28"/>
          <w:rtl/>
        </w:rPr>
        <w:t xml:space="preserve"> </w:t>
      </w:r>
      <w:proofErr w:type="gramStart"/>
      <w:r w:rsidR="00CD3818" w:rsidRPr="00CD3818">
        <w:rPr>
          <w:rFonts w:ascii="Adobe Arabic" w:hAnsi="Adobe Arabic" w:cs="Adobe Arabic" w:hint="cs"/>
          <w:sz w:val="28"/>
          <w:szCs w:val="28"/>
          <w:rtl/>
        </w:rPr>
        <w:t>و تشمل</w:t>
      </w:r>
      <w:proofErr w:type="gramEnd"/>
      <w:r w:rsidR="00CD3818" w:rsidRPr="00CD3818">
        <w:rPr>
          <w:rFonts w:ascii="Adobe Arabic" w:hAnsi="Adobe Arabic" w:cs="Adobe Arabic" w:hint="cs"/>
          <w:sz w:val="28"/>
          <w:szCs w:val="28"/>
          <w:rtl/>
        </w:rPr>
        <w:t xml:space="preserve"> على </w:t>
      </w:r>
      <w:r w:rsidR="00CD3818" w:rsidRPr="00CD3818">
        <w:rPr>
          <w:rFonts w:ascii="Adobe Arabic" w:hAnsi="Adobe Arabic" w:cs="Adobe Arabic" w:hint="cs"/>
          <w:sz w:val="28"/>
          <w:szCs w:val="28"/>
          <w:rtl/>
        </w:rPr>
        <w:t>المهام</w:t>
      </w:r>
      <w:r w:rsidR="00CD3818" w:rsidRPr="00CD3818">
        <w:rPr>
          <w:rFonts w:ascii="Adobe Arabic" w:hAnsi="Adobe Arabic" w:cs="Adobe Arabic" w:hint="cs"/>
          <w:sz w:val="28"/>
          <w:szCs w:val="28"/>
          <w:rtl/>
        </w:rPr>
        <w:t xml:space="preserve"> التالية</w:t>
      </w:r>
      <w:r w:rsidR="00CA6072" w:rsidRPr="00CA6072">
        <w:rPr>
          <w:rFonts w:ascii="Adobe Arabic" w:hAnsi="Adobe Arabic" w:cs="Adobe Arabic" w:hint="cs"/>
          <w:sz w:val="50"/>
          <w:szCs w:val="50"/>
          <w:rtl/>
        </w:rPr>
        <w:t>*</w:t>
      </w:r>
      <w:r w:rsidR="00CD3818" w:rsidRPr="00CD3818">
        <w:rPr>
          <w:rFonts w:ascii="Adobe Arabic" w:hAnsi="Adobe Arabic" w:cs="Adobe Arabic" w:hint="cs"/>
          <w:sz w:val="28"/>
          <w:szCs w:val="28"/>
          <w:rtl/>
        </w:rPr>
        <w:t>:</w:t>
      </w:r>
    </w:p>
    <w:p w14:paraId="4E27CC18" w14:textId="77777777" w:rsidR="00CD3818" w:rsidRPr="00CD3818" w:rsidRDefault="00CD3818" w:rsidP="00CD3818">
      <w:pPr>
        <w:pStyle w:val="a8"/>
        <w:numPr>
          <w:ilvl w:val="0"/>
          <w:numId w:val="7"/>
        </w:numPr>
        <w:autoSpaceDE w:val="0"/>
        <w:adjustRightInd w:val="0"/>
        <w:ind w:left="-540"/>
        <w:rPr>
          <w:rFonts w:ascii="Adobe Arabic" w:hAnsi="Adobe Arabic" w:cs="Adobe Arabic"/>
          <w:sz w:val="28"/>
          <w:szCs w:val="28"/>
        </w:rPr>
      </w:pPr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وضع خطة التقويم الذاتي </w:t>
      </w:r>
      <w:proofErr w:type="gramStart"/>
      <w:r w:rsidRPr="00CD3818">
        <w:rPr>
          <w:rFonts w:ascii="Adobe Arabic" w:hAnsi="Adobe Arabic" w:cs="Adobe Arabic" w:hint="cs"/>
          <w:sz w:val="28"/>
          <w:szCs w:val="28"/>
          <w:rtl/>
        </w:rPr>
        <w:t>و متابعة</w:t>
      </w:r>
      <w:proofErr w:type="gramEnd"/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 تنفيذها.</w:t>
      </w:r>
    </w:p>
    <w:p w14:paraId="67CD94C6" w14:textId="77777777" w:rsidR="00CD3818" w:rsidRPr="00CD3818" w:rsidRDefault="00CD3818" w:rsidP="00CD3818">
      <w:pPr>
        <w:pStyle w:val="a8"/>
        <w:numPr>
          <w:ilvl w:val="0"/>
          <w:numId w:val="7"/>
        </w:numPr>
        <w:autoSpaceDE w:val="0"/>
        <w:adjustRightInd w:val="0"/>
        <w:ind w:left="-540"/>
        <w:rPr>
          <w:rFonts w:ascii="Adobe Arabic" w:hAnsi="Adobe Arabic" w:cs="Adobe Arabic"/>
          <w:sz w:val="28"/>
          <w:szCs w:val="28"/>
        </w:rPr>
      </w:pPr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تطبيق عمليات </w:t>
      </w:r>
      <w:proofErr w:type="gramStart"/>
      <w:r w:rsidRPr="00CD3818">
        <w:rPr>
          <w:rFonts w:ascii="Adobe Arabic" w:hAnsi="Adobe Arabic" w:cs="Adobe Arabic" w:hint="cs"/>
          <w:sz w:val="28"/>
          <w:szCs w:val="28"/>
          <w:rtl/>
        </w:rPr>
        <w:t>و أدوات</w:t>
      </w:r>
      <w:proofErr w:type="gramEnd"/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 التقويم الذاتي، و جمع البيانات و الأدلة.</w:t>
      </w:r>
    </w:p>
    <w:p w14:paraId="3DDE0564" w14:textId="1C90BE17" w:rsidR="00CD3818" w:rsidRDefault="00CD3818" w:rsidP="00CD3818">
      <w:pPr>
        <w:pStyle w:val="a8"/>
        <w:numPr>
          <w:ilvl w:val="0"/>
          <w:numId w:val="7"/>
        </w:numPr>
        <w:autoSpaceDE w:val="0"/>
        <w:adjustRightInd w:val="0"/>
        <w:ind w:left="-540"/>
        <w:rPr>
          <w:rFonts w:ascii="Adobe Arabic" w:hAnsi="Adobe Arabic" w:cs="Adobe Arabic"/>
          <w:sz w:val="28"/>
          <w:szCs w:val="28"/>
        </w:rPr>
      </w:pPr>
      <w:r w:rsidRPr="00CD3818">
        <w:rPr>
          <w:rFonts w:ascii="Adobe Arabic" w:hAnsi="Adobe Arabic" w:cs="Adobe Arabic" w:hint="cs"/>
          <w:sz w:val="28"/>
          <w:szCs w:val="28"/>
          <w:rtl/>
        </w:rPr>
        <w:t>إعداد خطة التحسين في ضوء نتائج التقويم الذاتي</w:t>
      </w:r>
      <w:r w:rsidR="007160D1">
        <w:rPr>
          <w:rFonts w:ascii="Adobe Arabic" w:hAnsi="Adobe Arabic" w:cs="Adobe Arabic" w:hint="cs"/>
          <w:sz w:val="28"/>
          <w:szCs w:val="28"/>
          <w:rtl/>
        </w:rPr>
        <w:t xml:space="preserve"> </w:t>
      </w:r>
      <w:proofErr w:type="gramStart"/>
      <w:r w:rsidR="007160D1">
        <w:rPr>
          <w:rFonts w:ascii="Adobe Arabic" w:hAnsi="Adobe Arabic" w:cs="Adobe Arabic" w:hint="cs"/>
          <w:sz w:val="28"/>
          <w:szCs w:val="28"/>
          <w:rtl/>
        </w:rPr>
        <w:t>و رفعها</w:t>
      </w:r>
      <w:proofErr w:type="gramEnd"/>
      <w:r w:rsidR="007160D1">
        <w:rPr>
          <w:rFonts w:ascii="Adobe Arabic" w:hAnsi="Adobe Arabic" w:cs="Adobe Arabic" w:hint="cs"/>
          <w:sz w:val="28"/>
          <w:szCs w:val="28"/>
          <w:rtl/>
        </w:rPr>
        <w:t xml:space="preserve"> على المنصة الرقمية</w:t>
      </w:r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. </w:t>
      </w:r>
      <w:proofErr w:type="gramStart"/>
      <w:r w:rsidRPr="00CD3818">
        <w:rPr>
          <w:rFonts w:ascii="Adobe Arabic" w:hAnsi="Adobe Arabic" w:cs="Adobe Arabic" w:hint="cs"/>
          <w:sz w:val="28"/>
          <w:szCs w:val="28"/>
          <w:rtl/>
        </w:rPr>
        <w:t>و متابعة</w:t>
      </w:r>
      <w:proofErr w:type="gramEnd"/>
      <w:r w:rsidRPr="00CD3818">
        <w:rPr>
          <w:rFonts w:ascii="Adobe Arabic" w:hAnsi="Adobe Arabic" w:cs="Adobe Arabic" w:hint="cs"/>
          <w:sz w:val="28"/>
          <w:szCs w:val="28"/>
          <w:rtl/>
        </w:rPr>
        <w:t xml:space="preserve"> تنفيذها.</w:t>
      </w:r>
    </w:p>
    <w:p w14:paraId="48CA7026" w14:textId="4DBA7DA6" w:rsidR="00645AC9" w:rsidRDefault="00645AC9" w:rsidP="00CD3818">
      <w:pPr>
        <w:pStyle w:val="a8"/>
        <w:numPr>
          <w:ilvl w:val="0"/>
          <w:numId w:val="7"/>
        </w:numPr>
        <w:autoSpaceDE w:val="0"/>
        <w:adjustRightInd w:val="0"/>
        <w:ind w:left="-540"/>
        <w:rPr>
          <w:rFonts w:ascii="Adobe Arabic" w:hAnsi="Adobe Arabic" w:cs="Adobe Arabic"/>
          <w:sz w:val="28"/>
          <w:szCs w:val="28"/>
        </w:rPr>
      </w:pPr>
      <w:r>
        <w:rPr>
          <w:rFonts w:ascii="Adobe Arabic" w:hAnsi="Adobe Arabic" w:cs="Adobe Arabic" w:hint="cs"/>
          <w:sz w:val="28"/>
          <w:szCs w:val="28"/>
          <w:rtl/>
        </w:rPr>
        <w:t xml:space="preserve">حفظ الوثائق </w:t>
      </w:r>
      <w:proofErr w:type="gramStart"/>
      <w:r>
        <w:rPr>
          <w:rFonts w:ascii="Adobe Arabic" w:hAnsi="Adobe Arabic" w:cs="Adobe Arabic" w:hint="cs"/>
          <w:sz w:val="28"/>
          <w:szCs w:val="28"/>
          <w:rtl/>
        </w:rPr>
        <w:t>و السجلات</w:t>
      </w:r>
      <w:proofErr w:type="gramEnd"/>
      <w:r>
        <w:rPr>
          <w:rFonts w:ascii="Adobe Arabic" w:hAnsi="Adobe Arabic" w:cs="Adobe Arabic" w:hint="cs"/>
          <w:sz w:val="28"/>
          <w:szCs w:val="28"/>
          <w:rtl/>
        </w:rPr>
        <w:t xml:space="preserve"> و الأدلة و الشواهد الخاصة و تصنيفها في ملف التقويم الذاتي.</w:t>
      </w:r>
    </w:p>
    <w:p w14:paraId="5A52B9C3" w14:textId="3814B47E" w:rsidR="006E2B66" w:rsidRPr="00CD3818" w:rsidRDefault="006E2B66" w:rsidP="00CD3818">
      <w:pPr>
        <w:pStyle w:val="a8"/>
        <w:numPr>
          <w:ilvl w:val="0"/>
          <w:numId w:val="7"/>
        </w:numPr>
        <w:autoSpaceDE w:val="0"/>
        <w:adjustRightInd w:val="0"/>
        <w:ind w:left="-540"/>
        <w:rPr>
          <w:rFonts w:ascii="Adobe Arabic" w:hAnsi="Adobe Arabic" w:cs="Adobe Arabic"/>
          <w:sz w:val="28"/>
          <w:szCs w:val="28"/>
          <w:rtl/>
        </w:rPr>
      </w:pPr>
      <w:r>
        <w:rPr>
          <w:rFonts w:ascii="Adobe Arabic" w:hAnsi="Adobe Arabic" w:cs="Adobe Arabic" w:hint="cs"/>
          <w:sz w:val="28"/>
          <w:szCs w:val="28"/>
          <w:rtl/>
        </w:rPr>
        <w:t xml:space="preserve">التأكد من اكتمال البيانات </w:t>
      </w:r>
      <w:proofErr w:type="gramStart"/>
      <w:r>
        <w:rPr>
          <w:rFonts w:ascii="Adobe Arabic" w:hAnsi="Adobe Arabic" w:cs="Adobe Arabic" w:hint="cs"/>
          <w:sz w:val="28"/>
          <w:szCs w:val="28"/>
          <w:rtl/>
        </w:rPr>
        <w:t>و اغلاق</w:t>
      </w:r>
      <w:proofErr w:type="gramEnd"/>
      <w:r>
        <w:rPr>
          <w:rFonts w:ascii="Adobe Arabic" w:hAnsi="Adobe Arabic" w:cs="Adobe Arabic" w:hint="cs"/>
          <w:sz w:val="28"/>
          <w:szCs w:val="28"/>
          <w:rtl/>
        </w:rPr>
        <w:t xml:space="preserve"> أدوات التقويم الذاتي و رصد النتائج.</w:t>
      </w:r>
    </w:p>
    <w:tbl>
      <w:tblPr>
        <w:tblStyle w:val="a9"/>
        <w:tblpPr w:leftFromText="180" w:rightFromText="180" w:vertAnchor="text" w:horzAnchor="margin" w:tblpXSpec="center" w:tblpY="370"/>
        <w:bidiVisual/>
        <w:tblW w:w="103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828"/>
        <w:gridCol w:w="1890"/>
        <w:gridCol w:w="990"/>
        <w:gridCol w:w="5580"/>
        <w:gridCol w:w="1074"/>
      </w:tblGrid>
      <w:tr w:rsidR="003B2C24" w:rsidRPr="003B2C24" w14:paraId="32A53853" w14:textId="77777777" w:rsidTr="002C6CBD">
        <w:tc>
          <w:tcPr>
            <w:tcW w:w="82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2878D48E" w14:textId="77777777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8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14:paraId="3E7F0AC0" w14:textId="77777777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ACC4650" w14:textId="77777777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الصفة</w:t>
            </w:r>
          </w:p>
        </w:tc>
        <w:tc>
          <w:tcPr>
            <w:tcW w:w="5580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79B22760" w14:textId="12429D10" w:rsidR="00CA5EB9" w:rsidRPr="003B2C24" w:rsidRDefault="002A5A4E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المسئوليات</w:t>
            </w:r>
          </w:p>
        </w:tc>
        <w:tc>
          <w:tcPr>
            <w:tcW w:w="1074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429D968B" w14:textId="77777777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التوقيع</w:t>
            </w:r>
          </w:p>
        </w:tc>
      </w:tr>
      <w:tr w:rsidR="003B2C24" w:rsidRPr="003B2C24" w14:paraId="4FA060D2" w14:textId="77777777" w:rsidTr="002C6CBD">
        <w:tc>
          <w:tcPr>
            <w:tcW w:w="82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6E9C3A" w14:textId="77777777" w:rsidR="00CA5EB9" w:rsidRPr="00902CF8" w:rsidRDefault="00CA5EB9" w:rsidP="003B2C24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rPr>
                <w:rFonts w:ascii="Adobe Arabic" w:eastAsiaTheme="minorHAnsi" w:hAnsi="Adobe Arabic" w:cs="Adobe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396C08E7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09E69BA" w14:textId="4BEE6AAC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مدير</w:t>
            </w:r>
          </w:p>
        </w:tc>
        <w:tc>
          <w:tcPr>
            <w:tcW w:w="5580" w:type="dxa"/>
            <w:tcBorders>
              <w:top w:val="single" w:sz="18" w:space="0" w:color="000000"/>
              <w:bottom w:val="single" w:sz="4" w:space="0" w:color="000000"/>
            </w:tcBorders>
          </w:tcPr>
          <w:p w14:paraId="584AB5F2" w14:textId="158F53F5" w:rsidR="00CA5EB9" w:rsidRPr="003B2C24" w:rsidRDefault="00E4253D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Cambria Math" w:hAnsi="Cambria Math" w:cs="Cambria Math" w:hint="cs"/>
                <w:sz w:val="28"/>
                <w:szCs w:val="28"/>
                <w:rtl/>
              </w:rPr>
              <w:t>▣</w:t>
            </w:r>
            <w:r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رئيس الفريق</w:t>
            </w:r>
            <w:r w:rsidR="002C6CBD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2C6CBD">
              <w:rPr>
                <w:rFonts w:ascii="Adobe Arabic" w:hAnsi="Adobe Arabic" w:cs="Adobe Arabic"/>
                <w:sz w:val="28"/>
                <w:szCs w:val="28"/>
                <w:rtl/>
              </w:rPr>
              <w:t>–</w:t>
            </w:r>
            <w:r w:rsidR="002C6CBD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الاشراف العام</w:t>
            </w:r>
            <w:r w:rsidR="002A5A4E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2A5A4E" w:rsidRPr="003B2C24">
              <w:rPr>
                <w:rFonts w:ascii="Adobe Arabic" w:hAnsi="Adobe Arabic" w:cs="Adobe Arabic"/>
                <w:sz w:val="28"/>
                <w:szCs w:val="28"/>
                <w:rtl/>
              </w:rPr>
              <w:t>–</w:t>
            </w:r>
            <w:r w:rsidR="002A5A4E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التسجيل في المنصة الرقمية </w:t>
            </w:r>
            <w:r w:rsidR="002A5A4E" w:rsidRPr="003B2C24">
              <w:rPr>
                <w:rFonts w:ascii="Adobe Arabic" w:hAnsi="Adobe Arabic" w:cs="Adobe Arabic"/>
                <w:sz w:val="28"/>
                <w:szCs w:val="28"/>
                <w:rtl/>
              </w:rPr>
              <w:t>–</w:t>
            </w:r>
            <w:r w:rsidR="002A5A4E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إعداد نموذج الجاهزية </w:t>
            </w:r>
            <w:r w:rsidR="00286E67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و التأكد </w:t>
            </w:r>
            <w:proofErr w:type="gramStart"/>
            <w:r w:rsidR="00286E67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من  </w:t>
            </w:r>
            <w:r w:rsidR="00286E67">
              <w:rPr>
                <w:rFonts w:ascii="Adobe Arabic" w:hAnsi="Adobe Arabic" w:cs="Adobe Arabic" w:hint="cs"/>
                <w:sz w:val="28"/>
                <w:szCs w:val="28"/>
                <w:rtl/>
              </w:rPr>
              <w:t>اغلاق</w:t>
            </w:r>
            <w:proofErr w:type="gramEnd"/>
            <w:r w:rsidR="00286E67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أدوات التقويم الذاتي و رصد النتائج.</w:t>
            </w:r>
          </w:p>
        </w:tc>
        <w:tc>
          <w:tcPr>
            <w:tcW w:w="1074" w:type="dxa"/>
            <w:tcBorders>
              <w:top w:val="single" w:sz="18" w:space="0" w:color="000000"/>
              <w:bottom w:val="single" w:sz="4" w:space="0" w:color="000000"/>
            </w:tcBorders>
          </w:tcPr>
          <w:p w14:paraId="4532F9A7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B2C24" w:rsidRPr="003B2C24" w14:paraId="55BC5943" w14:textId="77777777" w:rsidTr="002C6CBD">
        <w:tc>
          <w:tcPr>
            <w:tcW w:w="82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6AF3A5E" w14:textId="77777777" w:rsidR="00CA5EB9" w:rsidRPr="00902CF8" w:rsidRDefault="00CA5EB9" w:rsidP="003B2C24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rPr>
                <w:rFonts w:ascii="Adobe Arabic" w:eastAsiaTheme="minorHAnsi" w:hAnsi="Adobe Arabic" w:cs="Adobe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8" w:space="0" w:color="000000"/>
            </w:tcBorders>
          </w:tcPr>
          <w:p w14:paraId="1B5F1F70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14:paraId="2B45C5C2" w14:textId="38158F63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5580" w:type="dxa"/>
            <w:tcBorders>
              <w:top w:val="single" w:sz="4" w:space="0" w:color="000000"/>
            </w:tcBorders>
          </w:tcPr>
          <w:p w14:paraId="212361CE" w14:textId="2B1BFFD4" w:rsidR="00EB709C" w:rsidRPr="003B2C24" w:rsidRDefault="00E97406" w:rsidP="009D7CFC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Cambria Math" w:hAnsi="Cambria Math" w:cs="Cambria Math" w:hint="cs"/>
                <w:sz w:val="28"/>
                <w:szCs w:val="28"/>
                <w:rtl/>
              </w:rPr>
              <w:t>▣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عضو فريق </w:t>
            </w:r>
            <w:r w:rsidR="00EB709C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تحليل </w:t>
            </w:r>
            <w:proofErr w:type="gramStart"/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وثائق  </w:t>
            </w:r>
            <w:r w:rsidR="00EB709C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proofErr w:type="gramEnd"/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تطبيق استبانات </w:t>
            </w:r>
            <w:r w:rsidR="00EB709C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ملاحظة صفية</w:t>
            </w:r>
            <w:r w:rsidR="00EB709C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EB709C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ملاحظة بيئة المدرسة</w:t>
            </w:r>
            <w:r w:rsidR="009D7CFC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EB709C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مق</w:t>
            </w:r>
            <w:r w:rsidR="00EB709C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ا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بلة المعلمين   </w:t>
            </w:r>
            <w:r w:rsidR="00EB709C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المتعلمين   </w:t>
            </w:r>
          </w:p>
          <w:p w14:paraId="2EC0748D" w14:textId="0540C71D" w:rsidR="00CA5EB9" w:rsidRPr="003B2C24" w:rsidRDefault="00EB709C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الموجه الطلابي   </w:t>
            </w: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A5EB9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مقابلة المدير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14:paraId="28440D3B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B2C24" w:rsidRPr="003B2C24" w14:paraId="7C89E604" w14:textId="77777777" w:rsidTr="002C6CBD">
        <w:tc>
          <w:tcPr>
            <w:tcW w:w="828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5B94E76" w14:textId="77777777" w:rsidR="00CA5EB9" w:rsidRPr="00902CF8" w:rsidRDefault="00CA5EB9" w:rsidP="003B2C24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rPr>
                <w:rFonts w:ascii="Adobe Arabic" w:eastAsiaTheme="minorHAnsi" w:hAnsi="Adobe Arabic" w:cs="Adobe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90" w:type="dxa"/>
            <w:tcBorders>
              <w:left w:val="single" w:sz="18" w:space="0" w:color="000000"/>
            </w:tcBorders>
          </w:tcPr>
          <w:p w14:paraId="2103C6A8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28E8E0F1" w14:textId="2FD88E4A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5580" w:type="dxa"/>
          </w:tcPr>
          <w:p w14:paraId="087BEE78" w14:textId="41AA7D81" w:rsidR="00CD3818" w:rsidRPr="003B2C24" w:rsidRDefault="00E97406" w:rsidP="009D7CFC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Cambria Math" w:hAnsi="Cambria Math" w:cs="Cambria Math" w:hint="cs"/>
                <w:sz w:val="28"/>
                <w:szCs w:val="28"/>
                <w:rtl/>
              </w:rPr>
              <w:t>▣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عضو فريق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تحليل </w:t>
            </w:r>
            <w:proofErr w:type="gramStart"/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وثائق 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proofErr w:type="gramEnd"/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تطبيق استبانات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ملاحظة صفية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ملاحظة بيئة المدرسة</w:t>
            </w:r>
            <w:r w:rsidR="009D7CFC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المعلمين  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المتعلمين   </w:t>
            </w:r>
          </w:p>
          <w:p w14:paraId="090A4317" w14:textId="0AA0D55B" w:rsidR="00CA5EB9" w:rsidRPr="003B2C24" w:rsidRDefault="00CD3818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الموجه الطلابي   </w:t>
            </w: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مقابلة المدير</w:t>
            </w:r>
          </w:p>
        </w:tc>
        <w:tc>
          <w:tcPr>
            <w:tcW w:w="1074" w:type="dxa"/>
          </w:tcPr>
          <w:p w14:paraId="69BC6C0C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B2C24" w:rsidRPr="003B2C24" w14:paraId="11588E59" w14:textId="77777777" w:rsidTr="002C6CBD">
        <w:tc>
          <w:tcPr>
            <w:tcW w:w="828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14A299A" w14:textId="77777777" w:rsidR="00CA5EB9" w:rsidRPr="00902CF8" w:rsidRDefault="00CA5EB9" w:rsidP="003B2C24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rPr>
                <w:rFonts w:ascii="Adobe Arabic" w:eastAsiaTheme="minorHAnsi" w:hAnsi="Adobe Arabic" w:cs="Adobe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90" w:type="dxa"/>
            <w:tcBorders>
              <w:left w:val="single" w:sz="18" w:space="0" w:color="000000"/>
            </w:tcBorders>
          </w:tcPr>
          <w:p w14:paraId="252AE66B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79D658CE" w14:textId="7261F3BC" w:rsidR="00CA5EB9" w:rsidRPr="003B2C24" w:rsidRDefault="00CA5EB9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5580" w:type="dxa"/>
          </w:tcPr>
          <w:p w14:paraId="126B26FA" w14:textId="682EA73F" w:rsidR="00CD3818" w:rsidRPr="003B2C24" w:rsidRDefault="00E97406" w:rsidP="009D7CFC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Cambria Math" w:hAnsi="Cambria Math" w:cs="Cambria Math" w:hint="cs"/>
                <w:sz w:val="28"/>
                <w:szCs w:val="28"/>
                <w:rtl/>
              </w:rPr>
              <w:t>▣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عضو فريق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تحليل </w:t>
            </w:r>
            <w:proofErr w:type="gramStart"/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وثائق 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proofErr w:type="gramEnd"/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تطبيق استبانات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ملاحظة صفية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ملاحظة بيئة المدرسة</w:t>
            </w:r>
            <w:r w:rsidR="009D7CFC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المعلمين  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المتعلمين   </w:t>
            </w:r>
          </w:p>
          <w:p w14:paraId="2F19D10C" w14:textId="33C2F048" w:rsidR="00CA5EB9" w:rsidRPr="003B2C24" w:rsidRDefault="00CD3818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الموجه الطلابي   </w:t>
            </w: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مقابلة المدير</w:t>
            </w:r>
          </w:p>
        </w:tc>
        <w:tc>
          <w:tcPr>
            <w:tcW w:w="1074" w:type="dxa"/>
          </w:tcPr>
          <w:p w14:paraId="0C7576BB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  <w:tr w:rsidR="003B2C24" w:rsidRPr="003B2C24" w14:paraId="65166E23" w14:textId="77777777" w:rsidTr="002C6CBD">
        <w:tc>
          <w:tcPr>
            <w:tcW w:w="82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8054453" w14:textId="77777777" w:rsidR="00CA5EB9" w:rsidRPr="00902CF8" w:rsidRDefault="00CA5EB9" w:rsidP="003B2C24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rPr>
                <w:rFonts w:ascii="Adobe Arabic" w:eastAsiaTheme="minorHAnsi" w:hAnsi="Adobe Arabic" w:cs="Adobe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90" w:type="dxa"/>
            <w:tcBorders>
              <w:left w:val="single" w:sz="18" w:space="0" w:color="000000"/>
            </w:tcBorders>
          </w:tcPr>
          <w:p w14:paraId="6D1AF7EC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3EA600EC" w14:textId="7B1DD5A5" w:rsidR="00CA5EB9" w:rsidRPr="003B2C24" w:rsidRDefault="00CD3818" w:rsidP="002C6CBD">
            <w:pPr>
              <w:autoSpaceDE w:val="0"/>
              <w:adjustRightInd w:val="0"/>
              <w:spacing w:after="0" w:line="240" w:lineRule="auto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5580" w:type="dxa"/>
          </w:tcPr>
          <w:p w14:paraId="2E8B9B1E" w14:textId="32C0CE53" w:rsidR="00CD3818" w:rsidRPr="003B2C24" w:rsidRDefault="00E97406" w:rsidP="009D7CFC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Cambria Math" w:hAnsi="Cambria Math" w:cs="Cambria Math" w:hint="cs"/>
                <w:sz w:val="28"/>
                <w:szCs w:val="28"/>
                <w:rtl/>
              </w:rPr>
              <w:t>▣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عضو فريق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تحليل </w:t>
            </w:r>
            <w:proofErr w:type="gramStart"/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وثائق 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proofErr w:type="gramEnd"/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تطبيق استبانات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ملاحظة صفية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ملاحظة بيئة المدرسة</w:t>
            </w:r>
            <w:r w:rsidR="009D7CFC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المعلمين   </w:t>
            </w:r>
            <w:r w:rsidR="00CD3818"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="00CD3818"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المتعلمين   </w:t>
            </w:r>
          </w:p>
          <w:p w14:paraId="017E3A6D" w14:textId="3CCAA75D" w:rsidR="00CA5EB9" w:rsidRPr="003B2C24" w:rsidRDefault="00CD3818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مقابلة الموجه الطلابي   </w:t>
            </w:r>
            <w:r w:rsidRPr="003B2C24">
              <w:rPr>
                <w:rFonts w:ascii="Cambria Math" w:hAnsi="Cambria Math" w:cs="Cambria Math" w:hint="cs"/>
                <w:sz w:val="28"/>
                <w:szCs w:val="28"/>
                <w:rtl/>
              </w:rPr>
              <w:t>▢</w:t>
            </w:r>
            <w:r w:rsidRPr="003B2C24">
              <w:rPr>
                <w:rFonts w:ascii="Adobe Arabic" w:hAnsi="Adobe Arabic" w:cs="Adobe Arabic" w:hint="cs"/>
                <w:sz w:val="28"/>
                <w:szCs w:val="28"/>
                <w:rtl/>
              </w:rPr>
              <w:t>مقابلة المدير</w:t>
            </w:r>
          </w:p>
        </w:tc>
        <w:tc>
          <w:tcPr>
            <w:tcW w:w="1074" w:type="dxa"/>
          </w:tcPr>
          <w:p w14:paraId="62940F28" w14:textId="77777777" w:rsidR="00CA5EB9" w:rsidRPr="003B2C24" w:rsidRDefault="00CA5EB9" w:rsidP="003B2C24">
            <w:pPr>
              <w:autoSpaceDE w:val="0"/>
              <w:adjustRightInd w:val="0"/>
              <w:spacing w:after="0" w:line="240" w:lineRule="auto"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</w:tr>
    </w:tbl>
    <w:p w14:paraId="66B8B421" w14:textId="77777777" w:rsidR="006E2B66" w:rsidRDefault="006E2B66" w:rsidP="003B2C24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28"/>
          <w:szCs w:val="28"/>
          <w:rtl/>
        </w:rPr>
      </w:pPr>
    </w:p>
    <w:p w14:paraId="666675E6" w14:textId="03B475B7" w:rsidR="006E2B66" w:rsidRPr="00CA6072" w:rsidRDefault="00CA6072" w:rsidP="00CA6072">
      <w:pPr>
        <w:pStyle w:val="a8"/>
        <w:autoSpaceDE w:val="0"/>
        <w:adjustRightInd w:val="0"/>
        <w:ind w:left="-900"/>
        <w:rPr>
          <w:rFonts w:ascii="Adobe Arabic" w:hAnsi="Adobe Arabic" w:cs="Adobe Arabic"/>
          <w:rtl/>
        </w:rPr>
      </w:pPr>
      <w:r w:rsidRPr="00CA6072">
        <w:rPr>
          <w:rFonts w:ascii="Adobe Arabic" w:hAnsi="Adobe Arabic" w:cs="Adobe Arabic" w:hint="cs"/>
          <w:rtl/>
        </w:rPr>
        <w:t>*</w:t>
      </w:r>
      <w:r w:rsidRPr="00CA6072">
        <w:rPr>
          <w:rFonts w:ascii="Adobe Arabic" w:hAnsi="Adobe Arabic" w:cs="Adobe Arabic" w:hint="cs"/>
          <w:rtl/>
        </w:rPr>
        <w:t xml:space="preserve">الاطلاع </w:t>
      </w:r>
      <w:proofErr w:type="gramStart"/>
      <w:r w:rsidRPr="00CA6072">
        <w:rPr>
          <w:rFonts w:ascii="Adobe Arabic" w:hAnsi="Adobe Arabic" w:cs="Adobe Arabic" w:hint="cs"/>
          <w:rtl/>
        </w:rPr>
        <w:t>و الالتزام</w:t>
      </w:r>
      <w:proofErr w:type="gramEnd"/>
      <w:r w:rsidRPr="00CA6072">
        <w:rPr>
          <w:rFonts w:ascii="Adobe Arabic" w:hAnsi="Adobe Arabic" w:cs="Adobe Arabic" w:hint="cs"/>
          <w:rtl/>
        </w:rPr>
        <w:t xml:space="preserve"> بما ورد في الدليل الإجرائي للتقويم المدرسي الذاتي (الإصدار الثاني 1444 هـ - 2023 م)</w:t>
      </w:r>
    </w:p>
    <w:p w14:paraId="4D803212" w14:textId="56E33B4A" w:rsidR="00C25482" w:rsidRPr="003B2C24" w:rsidRDefault="00C25482" w:rsidP="003B2C24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28"/>
          <w:szCs w:val="28"/>
          <w:rtl/>
        </w:rPr>
      </w:pPr>
      <w:r w:rsidRPr="003B2C24">
        <w:rPr>
          <w:rFonts w:ascii="Adobe Arabic" w:hAnsi="Adobe Arabic" w:cs="Adobe Arabic" w:hint="cs"/>
          <w:sz w:val="28"/>
          <w:szCs w:val="28"/>
          <w:rtl/>
        </w:rPr>
        <w:t>انتهى</w:t>
      </w:r>
    </w:p>
    <w:p w14:paraId="4CB87EB4" w14:textId="37B4A6AC" w:rsidR="00C25482" w:rsidRDefault="00C25482" w:rsidP="007D5010">
      <w:pPr>
        <w:autoSpaceDE w:val="0"/>
        <w:adjustRightInd w:val="0"/>
        <w:spacing w:after="0" w:line="240" w:lineRule="auto"/>
        <w:rPr>
          <w:rFonts w:ascii="GESSTwoMedium-Medium" w:cs="GESSTwoMedium-Medium"/>
          <w:sz w:val="40"/>
          <w:szCs w:val="40"/>
          <w:rtl/>
        </w:rPr>
      </w:pPr>
    </w:p>
    <w:p w14:paraId="1BB26F6D" w14:textId="286ADA52" w:rsidR="00D949E4" w:rsidRDefault="003B2C24" w:rsidP="00D949E4">
      <w:pPr>
        <w:autoSpaceDE w:val="0"/>
        <w:adjustRightInd w:val="0"/>
        <w:spacing w:after="0" w:line="240" w:lineRule="auto"/>
        <w:jc w:val="center"/>
        <w:rPr>
          <w:rFonts w:ascii="GESSTwoMedium-Medium" w:cs="GESSTwoMedium-Medium"/>
          <w:sz w:val="40"/>
          <w:szCs w:val="40"/>
          <w:rtl/>
        </w:rPr>
      </w:pPr>
      <w:r w:rsidRPr="00C25482">
        <w:rPr>
          <w:rFonts w:ascii="GESSTwoMedium-Medium" w:cs="GESSTwoMedium-Medium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43A5C" wp14:editId="24EDB517">
                <wp:simplePos x="0" y="0"/>
                <wp:positionH relativeFrom="column">
                  <wp:posOffset>-220980</wp:posOffset>
                </wp:positionH>
                <wp:positionV relativeFrom="paragraph">
                  <wp:posOffset>-175260</wp:posOffset>
                </wp:positionV>
                <wp:extent cx="27660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78B6" w14:textId="1F2ED80F" w:rsidR="00C25482" w:rsidRPr="00C5229B" w:rsidRDefault="00C25482">
                            <w:pPr>
                              <w:rPr>
                                <w:rFonts w:ascii="Adobe Arabic" w:hAnsi="Adobe Arabic" w:cs="Adobe Arabic"/>
                                <w:sz w:val="36"/>
                                <w:szCs w:val="36"/>
                                <w:rtl/>
                              </w:rPr>
                            </w:pPr>
                            <w:r w:rsidRPr="00C5229B">
                              <w:rPr>
                                <w:rFonts w:ascii="Adobe Arabic" w:hAnsi="Adobe Arabic" w:cs="Adobe Arabic" w:hint="cs"/>
                                <w:sz w:val="36"/>
                                <w:szCs w:val="36"/>
                                <w:rtl/>
                              </w:rPr>
                              <w:t>مدير المدرسة</w:t>
                            </w:r>
                          </w:p>
                          <w:p w14:paraId="626D84E3" w14:textId="67A9DFF0" w:rsidR="00C25482" w:rsidRPr="00C5229B" w:rsidRDefault="00C25482">
                            <w:pPr>
                              <w:rPr>
                                <w:rFonts w:ascii="Adobe Arabic" w:hAnsi="Adobe Arabic" w:cs="Adobe Arabic"/>
                                <w:sz w:val="36"/>
                                <w:szCs w:val="36"/>
                                <w:rtl/>
                              </w:rPr>
                            </w:pPr>
                            <w:r w:rsidRPr="00C5229B">
                              <w:rPr>
                                <w:rFonts w:ascii="Adobe Arabic" w:hAnsi="Adobe Arabic" w:cs="Adobe Arabic" w:hint="cs"/>
                                <w:sz w:val="36"/>
                                <w:szCs w:val="36"/>
                                <w:rtl/>
                              </w:rPr>
                              <w:t>الاسم:</w:t>
                            </w:r>
                          </w:p>
                          <w:p w14:paraId="6DDAD3C9" w14:textId="004720AE" w:rsidR="00C25482" w:rsidRPr="00C5229B" w:rsidRDefault="00C25482">
                            <w:pPr>
                              <w:rPr>
                                <w:rFonts w:ascii="Adobe Arabic" w:hAnsi="Adobe Arabic" w:cs="Adobe Arabic"/>
                                <w:sz w:val="36"/>
                                <w:szCs w:val="36"/>
                              </w:rPr>
                            </w:pPr>
                            <w:r w:rsidRPr="00C5229B">
                              <w:rPr>
                                <w:rFonts w:ascii="Adobe Arabic" w:hAnsi="Adobe Arabic" w:cs="Adobe Arabic" w:hint="cs"/>
                                <w:sz w:val="36"/>
                                <w:szCs w:val="36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43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4pt;margin-top:-13.8pt;width:21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" stroked="f">
                <v:textbox style="mso-fit-shape-to-text:t">
                  <w:txbxContent>
                    <w:p w14:paraId="2BCF78B6" w14:textId="1F2ED80F" w:rsidR="00C25482" w:rsidRPr="00C5229B" w:rsidRDefault="00C25482">
                      <w:pPr>
                        <w:rPr>
                          <w:rFonts w:ascii="Adobe Arabic" w:hAnsi="Adobe Arabic" w:cs="Adobe Arabic"/>
                          <w:sz w:val="36"/>
                          <w:szCs w:val="36"/>
                          <w:rtl/>
                        </w:rPr>
                      </w:pPr>
                      <w:r w:rsidRPr="00C5229B">
                        <w:rPr>
                          <w:rFonts w:ascii="Adobe Arabic" w:hAnsi="Adobe Arabic" w:cs="Adobe Arabic" w:hint="cs"/>
                          <w:sz w:val="36"/>
                          <w:szCs w:val="36"/>
                          <w:rtl/>
                        </w:rPr>
                        <w:t>مدير المدرسة</w:t>
                      </w:r>
                    </w:p>
                    <w:p w14:paraId="626D84E3" w14:textId="67A9DFF0" w:rsidR="00C25482" w:rsidRPr="00C5229B" w:rsidRDefault="00C25482">
                      <w:pPr>
                        <w:rPr>
                          <w:rFonts w:ascii="Adobe Arabic" w:hAnsi="Adobe Arabic" w:cs="Adobe Arabic"/>
                          <w:sz w:val="36"/>
                          <w:szCs w:val="36"/>
                          <w:rtl/>
                        </w:rPr>
                      </w:pPr>
                      <w:r w:rsidRPr="00C5229B">
                        <w:rPr>
                          <w:rFonts w:ascii="Adobe Arabic" w:hAnsi="Adobe Arabic" w:cs="Adobe Arabic" w:hint="cs"/>
                          <w:sz w:val="36"/>
                          <w:szCs w:val="36"/>
                          <w:rtl/>
                        </w:rPr>
                        <w:t>الاسم:</w:t>
                      </w:r>
                    </w:p>
                    <w:p w14:paraId="6DDAD3C9" w14:textId="004720AE" w:rsidR="00C25482" w:rsidRPr="00C5229B" w:rsidRDefault="00C25482">
                      <w:pPr>
                        <w:rPr>
                          <w:rFonts w:ascii="Adobe Arabic" w:hAnsi="Adobe Arabic" w:cs="Adobe Arabic"/>
                          <w:sz w:val="36"/>
                          <w:szCs w:val="36"/>
                        </w:rPr>
                      </w:pPr>
                      <w:r w:rsidRPr="00C5229B">
                        <w:rPr>
                          <w:rFonts w:ascii="Adobe Arabic" w:hAnsi="Adobe Arabic" w:cs="Adobe Arabic" w:hint="cs"/>
                          <w:sz w:val="36"/>
                          <w:szCs w:val="36"/>
                          <w:rtl/>
                        </w:rPr>
                        <w:t>التوقيع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972DA" w14:textId="0D010D13" w:rsidR="00D949E4" w:rsidRDefault="00D949E4" w:rsidP="00D949E4">
      <w:pPr>
        <w:autoSpaceDE w:val="0"/>
        <w:adjustRightInd w:val="0"/>
        <w:spacing w:after="0" w:line="240" w:lineRule="auto"/>
        <w:jc w:val="center"/>
        <w:rPr>
          <w:rFonts w:ascii="GESSTwoMedium-Medium" w:cs="GESSTwoMedium-Medium"/>
          <w:sz w:val="40"/>
          <w:szCs w:val="40"/>
          <w:rtl/>
        </w:rPr>
      </w:pPr>
    </w:p>
    <w:p w14:paraId="1367EF43" w14:textId="315C2133" w:rsidR="00180452" w:rsidRPr="00D949E4" w:rsidRDefault="00180452" w:rsidP="00D949E4">
      <w:pPr>
        <w:rPr>
          <w:sz w:val="16"/>
          <w:rtl/>
        </w:rPr>
      </w:pPr>
    </w:p>
    <w:sectPr w:rsidR="00180452" w:rsidRPr="00D949E4" w:rsidSect="00CD3818">
      <w:headerReference w:type="default" r:id="rId7"/>
      <w:footerReference w:type="default" r:id="rId8"/>
      <w:pgSz w:w="11906" w:h="16838"/>
      <w:pgMar w:top="1440" w:right="1736" w:bottom="1440" w:left="1800" w:header="708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3A5D6" w14:textId="77777777" w:rsidR="006E6E4B" w:rsidRDefault="006E6E4B">
      <w:pPr>
        <w:spacing w:after="0" w:line="240" w:lineRule="auto"/>
      </w:pPr>
      <w:r>
        <w:separator/>
      </w:r>
    </w:p>
  </w:endnote>
  <w:endnote w:type="continuationSeparator" w:id="0">
    <w:p w14:paraId="63E8A2DF" w14:textId="77777777" w:rsidR="006E6E4B" w:rsidRDefault="006E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1C8B" w14:textId="77777777" w:rsidR="006D4C84" w:rsidRPr="006D4C84" w:rsidRDefault="004612AF" w:rsidP="006D4C84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5799E6" wp14:editId="5AB7D190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B01A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6D4C84" w14:paraId="10727BA8" w14:textId="77777777" w:rsidTr="00E420E2">
      <w:tc>
        <w:tcPr>
          <w:tcW w:w="4148" w:type="dxa"/>
        </w:tcPr>
        <w:p w14:paraId="6CB3EF62" w14:textId="6A6ADBF6" w:rsidR="006D4C84" w:rsidRDefault="00E420E2" w:rsidP="006D4C84">
          <w:pPr>
            <w:pStyle w:val="a4"/>
            <w:rPr>
              <w:rtl/>
              <w:lang w:val="en-GB"/>
            </w:rPr>
          </w:pPr>
          <w:r w:rsidRPr="00E420E2">
            <w:rPr>
              <w:rFonts w:cs="Arial"/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7636DDBA" w14:textId="30BF5C6E" w:rsidR="006D4C84" w:rsidRPr="006D4C84" w:rsidRDefault="006D4C84" w:rsidP="00E420E2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3991EE64" wp14:editId="39201070">
                <wp:extent cx="144780" cy="144780"/>
                <wp:effectExtent l="0" t="0" r="7620" b="7620"/>
                <wp:docPr id="817859830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420E2">
            <w:rPr>
              <w:lang w:val="en-GB"/>
            </w:rPr>
            <w:t xml:space="preserve">: </w:t>
          </w:r>
          <w:r w:rsidR="00E420E2" w:rsidRPr="00E420E2">
            <w:rPr>
              <w:lang w:val="en-GB"/>
            </w:rPr>
            <w:t>@fahad_m_alhazmi</w:t>
          </w:r>
        </w:p>
        <w:p w14:paraId="4DF378EA" w14:textId="1B746454" w:rsidR="006D4C84" w:rsidRDefault="006D4C84" w:rsidP="006D4C84">
          <w:pPr>
            <w:pStyle w:val="a4"/>
            <w:rPr>
              <w:rtl/>
              <w:lang w:val="en-GB"/>
            </w:rPr>
          </w:pPr>
        </w:p>
      </w:tc>
    </w:tr>
  </w:tbl>
  <w:p w14:paraId="181F71AB" w14:textId="5164C89D" w:rsidR="00FE20A9" w:rsidRPr="006D4C84" w:rsidRDefault="00FE20A9" w:rsidP="00E420E2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989B" w14:textId="77777777" w:rsidR="006E6E4B" w:rsidRDefault="006E6E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349E5" w14:textId="77777777" w:rsidR="006E6E4B" w:rsidRDefault="006E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B47F" w14:textId="77777777" w:rsidR="00FE20A9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0AB2E" wp14:editId="02C3B40B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EF6651" w14:textId="77777777" w:rsidR="00FE20A9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73350591" w14:textId="77777777" w:rsidR="00FE20A9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54238B34" w14:textId="77777777" w:rsidR="00FE20A9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0AB2E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58EF6651" w14:textId="77777777" w:rsidR="00FE20A9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73350591" w14:textId="77777777" w:rsidR="00FE20A9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54238B34" w14:textId="77777777" w:rsidR="00FE20A9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8DEC38B" wp14:editId="05007229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678631550" name="صورة 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83E05" wp14:editId="0BE04FB0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56D8443" w14:textId="3CF17287" w:rsidR="00FE20A9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وزارة التعليم </w:t>
                          </w:r>
                        </w:p>
                        <w:p w14:paraId="5577C11A" w14:textId="77777777" w:rsidR="00FE20A9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6E37D636" w14:textId="05EAACAB" w:rsidR="00FE20A9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  <w:r w:rsidR="00A85B70">
                            <w:rPr>
                              <w:rFonts w:cs="mohammad bold art 1" w:hint="cs"/>
                              <w:b/>
                              <w:bCs/>
                              <w:rtl/>
                            </w:rPr>
                            <w:t xml:space="preserve">: </w:t>
                          </w:r>
                        </w:p>
                        <w:p w14:paraId="6F21D8AA" w14:textId="77777777" w:rsidR="00FE20A9" w:rsidRPr="00D949E4" w:rsidRDefault="00FE20A9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0081E620" w14:textId="77777777" w:rsidR="00FE20A9" w:rsidRPr="00D949E4" w:rsidRDefault="00FE20A9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83E05" id="Text Box 15" o:spid="_x0000_s1028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056D8443" w14:textId="3CF17287" w:rsidR="00FE20A9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التعليم </w:t>
                    </w:r>
                  </w:p>
                  <w:p w14:paraId="5577C11A" w14:textId="77777777" w:rsidR="00FE20A9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6E37D636" w14:textId="05EAACAB" w:rsidR="00FE20A9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  <w:r w:rsidR="00A85B70">
                      <w:rPr>
                        <w:rFonts w:cs="mohammad bold art 1" w:hint="cs"/>
                        <w:b/>
                        <w:bCs/>
                        <w:rtl/>
                      </w:rPr>
                      <w:t xml:space="preserve">: </w:t>
                    </w:r>
                  </w:p>
                  <w:p w14:paraId="6F21D8AA" w14:textId="77777777" w:rsidR="00FE20A9" w:rsidRPr="00D949E4" w:rsidRDefault="00FE20A9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0081E620" w14:textId="77777777" w:rsidR="00FE20A9" w:rsidRPr="00D949E4" w:rsidRDefault="00FE20A9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DCECE" wp14:editId="24D393B2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95AA2B" w14:textId="77777777" w:rsidR="00FE20A9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0F9256" wp14:editId="016DBA33">
                                <wp:extent cx="1524003" cy="830064"/>
                                <wp:effectExtent l="0" t="0" r="0" b="8136"/>
                                <wp:docPr id="19291722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DCECE" id="Text Box 55" o:spid="_x0000_s1029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7095AA2B" w14:textId="77777777" w:rsidR="00FE20A9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0F9256" wp14:editId="016DBA33">
                          <wp:extent cx="1524003" cy="830064"/>
                          <wp:effectExtent l="0" t="0" r="0" b="8136"/>
                          <wp:docPr id="19291722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5EBDA" wp14:editId="20C60262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4572B3" w14:textId="77777777" w:rsidR="00FE20A9" w:rsidRDefault="00FE20A9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5EBDA" id="Text Box 14" o:spid="_x0000_s1030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0A4572B3" w14:textId="77777777" w:rsidR="00FE20A9" w:rsidRDefault="00FE20A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0692ADB" w14:textId="77777777" w:rsidR="00FE20A9" w:rsidRDefault="00FE20A9">
    <w:pPr>
      <w:pStyle w:val="10"/>
    </w:pPr>
  </w:p>
  <w:p w14:paraId="5D9DC84E" w14:textId="77777777" w:rsidR="00FE20A9" w:rsidRDefault="00FE20A9">
    <w:pPr>
      <w:pStyle w:val="10"/>
    </w:pPr>
  </w:p>
  <w:p w14:paraId="091A53BF" w14:textId="77777777" w:rsidR="00FE20A9" w:rsidRDefault="00FE20A9">
    <w:pPr>
      <w:pStyle w:val="10"/>
    </w:pPr>
  </w:p>
  <w:p w14:paraId="520B8E78" w14:textId="77777777" w:rsidR="00FE20A9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20656165" w14:textId="77777777" w:rsidR="00FE20A9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562A90" wp14:editId="6FABC2A8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3C3C0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6C562453" w14:textId="77777777" w:rsidR="00FE20A9" w:rsidRDefault="00FE20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BFB"/>
    <w:multiLevelType w:val="hybridMultilevel"/>
    <w:tmpl w:val="747E8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27F73"/>
    <w:multiLevelType w:val="hybridMultilevel"/>
    <w:tmpl w:val="5F04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1AD5"/>
    <w:multiLevelType w:val="hybridMultilevel"/>
    <w:tmpl w:val="0A34B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4"/>
  </w:num>
  <w:num w:numId="2" w16cid:durableId="1142621347">
    <w:abstractNumId w:val="7"/>
  </w:num>
  <w:num w:numId="3" w16cid:durableId="1918130427">
    <w:abstractNumId w:val="1"/>
  </w:num>
  <w:num w:numId="4" w16cid:durableId="1101989459">
    <w:abstractNumId w:val="6"/>
  </w:num>
  <w:num w:numId="5" w16cid:durableId="2045398774">
    <w:abstractNumId w:val="2"/>
  </w:num>
  <w:num w:numId="6" w16cid:durableId="1536654473">
    <w:abstractNumId w:val="5"/>
  </w:num>
  <w:num w:numId="7" w16cid:durableId="1162543435">
    <w:abstractNumId w:val="3"/>
  </w:num>
  <w:num w:numId="8" w16cid:durableId="14944443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10"/>
    <w:rsid w:val="00124C0F"/>
    <w:rsid w:val="00180452"/>
    <w:rsid w:val="001B59D8"/>
    <w:rsid w:val="002003DB"/>
    <w:rsid w:val="00272B28"/>
    <w:rsid w:val="00277DD2"/>
    <w:rsid w:val="00286E67"/>
    <w:rsid w:val="002A5A4E"/>
    <w:rsid w:val="002C6CBD"/>
    <w:rsid w:val="00336BD5"/>
    <w:rsid w:val="003B2C24"/>
    <w:rsid w:val="003D1E51"/>
    <w:rsid w:val="003D26E4"/>
    <w:rsid w:val="00444097"/>
    <w:rsid w:val="004612AF"/>
    <w:rsid w:val="00476F9C"/>
    <w:rsid w:val="004F5D48"/>
    <w:rsid w:val="00597F5F"/>
    <w:rsid w:val="005C39FF"/>
    <w:rsid w:val="005C51F0"/>
    <w:rsid w:val="00643D36"/>
    <w:rsid w:val="00645AC9"/>
    <w:rsid w:val="00693BC8"/>
    <w:rsid w:val="006D4C84"/>
    <w:rsid w:val="006E2B66"/>
    <w:rsid w:val="006E6E4B"/>
    <w:rsid w:val="00715A44"/>
    <w:rsid w:val="007160D1"/>
    <w:rsid w:val="00761686"/>
    <w:rsid w:val="00770775"/>
    <w:rsid w:val="007D5010"/>
    <w:rsid w:val="00862726"/>
    <w:rsid w:val="008B6CF2"/>
    <w:rsid w:val="00902CF8"/>
    <w:rsid w:val="009834D1"/>
    <w:rsid w:val="009A0B4A"/>
    <w:rsid w:val="009A24D8"/>
    <w:rsid w:val="009C08A3"/>
    <w:rsid w:val="009D7CFC"/>
    <w:rsid w:val="00A85B70"/>
    <w:rsid w:val="00BC13EC"/>
    <w:rsid w:val="00BD1A50"/>
    <w:rsid w:val="00C03942"/>
    <w:rsid w:val="00C25482"/>
    <w:rsid w:val="00C5229B"/>
    <w:rsid w:val="00C9283C"/>
    <w:rsid w:val="00CA5EB9"/>
    <w:rsid w:val="00CA6072"/>
    <w:rsid w:val="00CB2552"/>
    <w:rsid w:val="00CC3E60"/>
    <w:rsid w:val="00CD3818"/>
    <w:rsid w:val="00D949E4"/>
    <w:rsid w:val="00E35F07"/>
    <w:rsid w:val="00E41F2D"/>
    <w:rsid w:val="00E420E2"/>
    <w:rsid w:val="00E4253D"/>
    <w:rsid w:val="00E57126"/>
    <w:rsid w:val="00E73ED6"/>
    <w:rsid w:val="00E97406"/>
    <w:rsid w:val="00EB709C"/>
    <w:rsid w:val="00F02BD4"/>
    <w:rsid w:val="00F31A2C"/>
    <w:rsid w:val="00F91C2C"/>
    <w:rsid w:val="00FE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382B"/>
  <w15:docId w15:val="{0D791588-D618-4AB8-B1B9-7F6A030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18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jc w:val="center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line="240" w:lineRule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282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3482962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06598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4800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75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98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921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648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935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5857783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717836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39488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27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04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294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8164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17</cp:revision>
  <dcterms:created xsi:type="dcterms:W3CDTF">2024-09-17T16:04:00Z</dcterms:created>
  <dcterms:modified xsi:type="dcterms:W3CDTF">2024-09-18T14:30:00Z</dcterms:modified>
</cp:coreProperties>
</file>