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0BD8" w14:textId="14C27EFB" w:rsidR="00BF12FF" w:rsidRPr="007433C3" w:rsidRDefault="00926228" w:rsidP="00FD4C1D">
      <w:pPr>
        <w:spacing w:after="0"/>
        <w:jc w:val="center"/>
        <w:rPr>
          <w:rFonts w:ascii="Adobe Arabic" w:hAnsi="Adobe Arabic" w:cs="PT Bold Heading"/>
          <w:b/>
          <w:bCs/>
          <w:sz w:val="36"/>
          <w:szCs w:val="36"/>
        </w:rPr>
      </w:pPr>
      <w:r>
        <w:rPr>
          <w:rFonts w:ascii="Adobe Arabic" w:hAnsi="Adobe Arabic" w:cs="PT Bold Heading" w:hint="cs"/>
          <w:b/>
          <w:bCs/>
          <w:sz w:val="36"/>
          <w:szCs w:val="36"/>
          <w:rtl/>
        </w:rPr>
        <w:t xml:space="preserve">استبانة </w:t>
      </w:r>
      <w:r w:rsidR="008117D1">
        <w:rPr>
          <w:rFonts w:ascii="Adobe Arabic" w:hAnsi="Adobe Arabic" w:cs="PT Bold Heading" w:hint="cs"/>
          <w:b/>
          <w:bCs/>
          <w:sz w:val="36"/>
          <w:szCs w:val="36"/>
          <w:rtl/>
        </w:rPr>
        <w:t>ولي الامر</w:t>
      </w:r>
    </w:p>
    <w:p w14:paraId="59D52699" w14:textId="4FEF8DCA" w:rsidR="00BF12FF" w:rsidRDefault="00BF12FF" w:rsidP="006B037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 الاستجابة من خلال اختيار احد مفردات التدرج التالي: (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نادرا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احيانا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غالبا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proofErr w:type="gramStart"/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دائما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  <w:proofErr w:type="gramEnd"/>
    </w:p>
    <w:tbl>
      <w:tblPr>
        <w:tblStyle w:val="a9"/>
        <w:tblpPr w:leftFromText="180" w:rightFromText="180" w:vertAnchor="text" w:horzAnchor="margin" w:tblpXSpec="center" w:tblpY="215"/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095"/>
      </w:tblGrid>
      <w:tr w:rsidR="00FD4C1D" w:rsidRPr="00E2203B" w14:paraId="00FFEFE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919BC00" w14:textId="77777777" w:rsidR="00EA5552" w:rsidRPr="00E2203B" w:rsidRDefault="00EA5552" w:rsidP="00D93B8B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rtl/>
              </w:rPr>
              <w:t>الرقم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7B4E2C21" w14:textId="77777777" w:rsidR="00EA5552" w:rsidRPr="00E2203B" w:rsidRDefault="00EA5552" w:rsidP="00FD4C1D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rtl/>
              </w:rPr>
              <w:t>المحور</w:t>
            </w:r>
          </w:p>
        </w:tc>
      </w:tr>
      <w:tr w:rsidR="008117D1" w:rsidRPr="00E2203B" w14:paraId="140E3E8B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75A3BCA5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25890194" w14:textId="0845456E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تنفذ المدرسة برامج وأنشطة تعزز القيم الإسلامية لدى ابني / ابنتي.</w:t>
            </w:r>
          </w:p>
        </w:tc>
      </w:tr>
      <w:tr w:rsidR="008117D1" w:rsidRPr="00E2203B" w14:paraId="1D6023A0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018221AF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7852D91D" w14:textId="79C1BF07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تفعل المدرسة المناسبات الوطنية التي تعزز الهوية الوطنية.</w:t>
            </w:r>
          </w:p>
        </w:tc>
      </w:tr>
      <w:tr w:rsidR="008117D1" w:rsidRPr="00E2203B" w14:paraId="34AE3015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0C437A55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3B8D41E" w14:textId="517F52B5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يشعر ابني/ابنتي بالأمان داخل المدرسة دون التعرض للتنمر.</w:t>
            </w:r>
          </w:p>
        </w:tc>
      </w:tr>
      <w:tr w:rsidR="008117D1" w:rsidRPr="00E2203B" w14:paraId="3424FA72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19775D6A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3475F70" w14:textId="02694C65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يسود المدرسة مناخا آمنا يشجع ابني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/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ابنتي على الحوار وتقبل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الرأي 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الآخر.</w:t>
            </w:r>
          </w:p>
        </w:tc>
      </w:tr>
      <w:tr w:rsidR="008117D1" w:rsidRPr="00E2203B" w14:paraId="3A154AA6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09A8A815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2644D7BE" w14:textId="4DDB7EDB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تطلعني المدرسة على قواعد السلوك والمواظبة.</w:t>
            </w:r>
          </w:p>
        </w:tc>
      </w:tr>
      <w:tr w:rsidR="008117D1" w:rsidRPr="00E2203B" w14:paraId="1178C99F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5DDD85BD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6608FC9" w14:textId="06C1A507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تقدم المدرسة أنشطة تساعد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على حل المشكلات التي تواجههم.</w:t>
            </w:r>
          </w:p>
        </w:tc>
      </w:tr>
      <w:tr w:rsidR="008117D1" w:rsidRPr="00E2203B" w14:paraId="78E68A3B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61DB83B2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3D582093" w14:textId="2620A09D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تساعد المدرسة ابني/ابنتي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على اكتشاف مواهبهم وتنميها.</w:t>
            </w:r>
          </w:p>
        </w:tc>
      </w:tr>
      <w:tr w:rsidR="008117D1" w:rsidRPr="00E2203B" w14:paraId="418B89E2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3F51E9AD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447E6F95" w14:textId="2D6BF8F7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تتواصل معي المدرسة للتوعية بدور الأسرة في التحضير لمستقبل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.</w:t>
            </w:r>
          </w:p>
        </w:tc>
      </w:tr>
      <w:tr w:rsidR="008117D1" w:rsidRPr="00E2203B" w14:paraId="0F89C894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21358C61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E572095" w14:textId="11CE2E9E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تشركني المدرسة في تعلم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وتقويم وتحسين أدائهم.</w:t>
            </w:r>
          </w:p>
        </w:tc>
      </w:tr>
      <w:tr w:rsidR="008117D1" w:rsidRPr="00E2203B" w14:paraId="42B972D8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33E07E14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46519477" w14:textId="39027855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تشركني المدرسة في الأنشطة والفعاليات التي تنفذها المدرسة.</w:t>
            </w:r>
          </w:p>
        </w:tc>
      </w:tr>
      <w:tr w:rsidR="008117D1" w:rsidRPr="00E2203B" w14:paraId="2BA39A58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5F77AB99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0CFEF257" w14:textId="2ECF24D4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تزودني المدرسة بالخطة الدراسية الأسبوعية للمنهج.</w:t>
            </w:r>
          </w:p>
        </w:tc>
      </w:tr>
      <w:tr w:rsidR="008117D1" w:rsidRPr="00E2203B" w14:paraId="0C89A48B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3E64F849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4295EBF3" w14:textId="223AF2CD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تستخدم المدرسة التعلم الإلكتروني ضمن التعليم المدرسي.</w:t>
            </w:r>
          </w:p>
        </w:tc>
      </w:tr>
      <w:tr w:rsidR="008117D1" w:rsidRPr="00E2203B" w14:paraId="34B0CF0A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177A251E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43EEA15A" w14:textId="22F779C7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تنفذ المدرسة أنشطة تعلم تطبيقية ترتبط بالحياة اليومية.</w:t>
            </w:r>
          </w:p>
        </w:tc>
      </w:tr>
      <w:tr w:rsidR="008117D1" w:rsidRPr="00E2203B" w14:paraId="02EC9930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7E038833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688CF700" w14:textId="652C6223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تنمي المدرسة مهارات القراءة والكتابة والتعامل مع الأعداد (الحساب) لدى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.</w:t>
            </w:r>
          </w:p>
        </w:tc>
      </w:tr>
      <w:tr w:rsidR="008117D1" w:rsidRPr="00E2203B" w14:paraId="39935E90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49BD8647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06D52259" w14:textId="74468E6F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تقدم المدرسة أنشطة تنمي مهارات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على التفكير وحل المشكلات.</w:t>
            </w:r>
          </w:p>
        </w:tc>
      </w:tr>
      <w:tr w:rsidR="008117D1" w:rsidRPr="00E2203B" w14:paraId="2CC6F873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659F96EC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366DC90E" w14:textId="25518B5F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تشع المدرسة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على التواصل والاحترام والتعاطف مع الآخرين.</w:t>
            </w:r>
          </w:p>
        </w:tc>
      </w:tr>
      <w:tr w:rsidR="008117D1" w:rsidRPr="00E2203B" w14:paraId="332E6CA6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68362FDD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01D71432" w14:textId="0DF5DDCB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تّهيئ المدرسة فرصا لإتقان المهارات الرقمية لدى ابني/ابنتي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.</w:t>
            </w:r>
          </w:p>
        </w:tc>
      </w:tr>
      <w:tr w:rsidR="008117D1" w:rsidRPr="00E2203B" w14:paraId="3FD687C5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170AF5C6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A8372C4" w14:textId="2AD83D8A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يشارك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في أنشطة التعلم ويستمتع بها.</w:t>
            </w:r>
          </w:p>
        </w:tc>
      </w:tr>
      <w:tr w:rsidR="008117D1" w:rsidRPr="00E2203B" w14:paraId="7A4DF901" w14:textId="77777777" w:rsidTr="00DE6AE8">
        <w:tc>
          <w:tcPr>
            <w:tcW w:w="713" w:type="dxa"/>
            <w:shd w:val="clear" w:color="auto" w:fill="D9D9D9" w:themeFill="background1" w:themeFillShade="D9"/>
          </w:tcPr>
          <w:p w14:paraId="24235DBF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7BD01F4E" w14:textId="386C9DF9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تستخدم المدرسة أساليب تقويم متنوعة لمتابعة مستوى تقدم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</w:p>
        </w:tc>
      </w:tr>
      <w:tr w:rsidR="008117D1" w:rsidRPr="00E2203B" w14:paraId="437A8BF8" w14:textId="77777777" w:rsidTr="00E032B9">
        <w:tc>
          <w:tcPr>
            <w:tcW w:w="713" w:type="dxa"/>
            <w:shd w:val="clear" w:color="auto" w:fill="D9D9D9" w:themeFill="background1" w:themeFillShade="D9"/>
          </w:tcPr>
          <w:p w14:paraId="1C569D5E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41DFD852" w14:textId="0B5103BB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توفر المدرسة معلومات مستمرة حول أداء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الدراسي</w:t>
            </w:r>
          </w:p>
        </w:tc>
      </w:tr>
      <w:tr w:rsidR="008117D1" w:rsidRPr="00E2203B" w14:paraId="118D935F" w14:textId="77777777" w:rsidTr="00E032B9">
        <w:tc>
          <w:tcPr>
            <w:tcW w:w="713" w:type="dxa"/>
            <w:shd w:val="clear" w:color="auto" w:fill="D9D9D9" w:themeFill="background1" w:themeFillShade="D9"/>
          </w:tcPr>
          <w:p w14:paraId="4F587C30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10A12823" w14:textId="71C30E3D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يحافظ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على الممتلكات والمرافق العامة.</w:t>
            </w:r>
          </w:p>
        </w:tc>
      </w:tr>
      <w:tr w:rsidR="008117D1" w:rsidRPr="00E2203B" w14:paraId="5A2FB505" w14:textId="77777777" w:rsidTr="00E032B9">
        <w:tc>
          <w:tcPr>
            <w:tcW w:w="713" w:type="dxa"/>
            <w:shd w:val="clear" w:color="auto" w:fill="D9D9D9" w:themeFill="background1" w:themeFillShade="D9"/>
          </w:tcPr>
          <w:p w14:paraId="0ABC53A2" w14:textId="77777777" w:rsidR="008117D1" w:rsidRPr="00E2203B" w:rsidRDefault="008117D1" w:rsidP="008117D1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75E12AB1" w14:textId="7EDA8C0C" w:rsidR="008117D1" w:rsidRPr="00E2203B" w:rsidRDefault="008117D1" w:rsidP="008117D1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يظهر </w:t>
            </w:r>
            <w:r w:rsidR="00A006AB"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ابني/ابنتي</w:t>
            </w: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 xml:space="preserve"> الاعتزاز بالهوية الوطنية.</w:t>
            </w:r>
          </w:p>
        </w:tc>
      </w:tr>
      <w:tr w:rsidR="00A006AB" w:rsidRPr="00E2203B" w14:paraId="50D8E371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7340703B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0A1E8B76" w14:textId="6113B7CF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يظهر ابني/ابنتي الثقة بالنفس وتقدير الذات.</w:t>
            </w:r>
          </w:p>
        </w:tc>
      </w:tr>
      <w:tr w:rsidR="00A006AB" w:rsidRPr="00E2203B" w14:paraId="12572800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2B9A3B05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56D707E8" w14:textId="50B03522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يتحمل ابني/ابنتي المسؤولية في أداء مهامه وواجباته الشخصية.</w:t>
            </w:r>
          </w:p>
        </w:tc>
      </w:tr>
      <w:tr w:rsidR="00A006AB" w:rsidRPr="00E2203B" w14:paraId="71158E29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34A63DE0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68A084DA" w14:textId="1AABA630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يتناول ابني/ابنتي وجبات صحية متنوعة العناصر الغذائية.</w:t>
            </w:r>
          </w:p>
        </w:tc>
      </w:tr>
      <w:tr w:rsidR="00A006AB" w:rsidRPr="00E2203B" w14:paraId="22A2F9F5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62FBBB78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6E53DF1B" w14:textId="4A817747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يطبق ابني/ابنتي الممارسات الصحية السليمة، مثل: (النظافة الشخصية، ممارسة الرياضة ....).</w:t>
            </w:r>
          </w:p>
        </w:tc>
      </w:tr>
      <w:tr w:rsidR="00A006AB" w:rsidRPr="00E2203B" w14:paraId="2858A977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615BFC40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20E911B2" w14:textId="3907CBC6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يشارك ابني/ابنتي في الفعاليات التطوعية التي تخدم المجتمع.</w:t>
            </w:r>
          </w:p>
        </w:tc>
      </w:tr>
      <w:tr w:rsidR="00A006AB" w:rsidRPr="00E2203B" w14:paraId="31868A06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6C69FEDD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39634CD0" w14:textId="47356CBE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يخصص ابني/ابنتي جزءا من الوقت للقراءة والاطلاع.</w:t>
            </w:r>
          </w:p>
        </w:tc>
      </w:tr>
      <w:tr w:rsidR="00A006AB" w:rsidRPr="00E2203B" w14:paraId="52CA1B59" w14:textId="77777777" w:rsidTr="002976C4">
        <w:tc>
          <w:tcPr>
            <w:tcW w:w="713" w:type="dxa"/>
            <w:shd w:val="clear" w:color="auto" w:fill="D9D9D9" w:themeFill="background1" w:themeFillShade="D9"/>
          </w:tcPr>
          <w:p w14:paraId="1169E671" w14:textId="77777777" w:rsidR="00A006AB" w:rsidRPr="00E2203B" w:rsidRDefault="00A006AB" w:rsidP="00A006AB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  <w:vAlign w:val="center"/>
          </w:tcPr>
          <w:p w14:paraId="26BA43DC" w14:textId="006AA998" w:rsidR="00A006AB" w:rsidRPr="00E2203B" w:rsidRDefault="00A006AB" w:rsidP="00A006AB">
            <w:pPr>
              <w:spacing w:after="0"/>
              <w:rPr>
                <w:rFonts w:ascii="Adobe Arabic" w:hAnsi="Adobe Arabic" w:cs="Adobe Arabic"/>
                <w:b/>
                <w:sz w:val="24"/>
                <w:szCs w:val="24"/>
                <w:rtl/>
              </w:rPr>
            </w:pPr>
            <w:r w:rsidRPr="00E2203B">
              <w:rPr>
                <w:rFonts w:ascii="Adobe Arabic" w:hAnsi="Adobe Arabic" w:cs="Adobe Arabic"/>
                <w:b/>
                <w:sz w:val="24"/>
                <w:szCs w:val="24"/>
                <w:rtl/>
              </w:rPr>
              <w:t>تتابع المدرسة سلامة المتعلمين أثناء الدخول والخروج منها.</w:t>
            </w:r>
          </w:p>
        </w:tc>
      </w:tr>
    </w:tbl>
    <w:p w14:paraId="6FE74ECA" w14:textId="77777777" w:rsidR="00D949E4" w:rsidRPr="00E2203B" w:rsidRDefault="00D949E4" w:rsidP="006A4390">
      <w:pPr>
        <w:spacing w:after="0"/>
        <w:rPr>
          <w:rFonts w:ascii="Adobe Arabic" w:hAnsi="Adobe Arabic" w:cs="Adobe Arabic"/>
          <w:b/>
          <w:sz w:val="24"/>
          <w:szCs w:val="24"/>
          <w:rtl/>
        </w:rPr>
      </w:pPr>
    </w:p>
    <w:sectPr w:rsidR="00D949E4" w:rsidRPr="00E2203B" w:rsidSect="004A0282">
      <w:headerReference w:type="default" r:id="rId8"/>
      <w:footerReference w:type="default" r:id="rId9"/>
      <w:pgSz w:w="11906" w:h="16838"/>
      <w:pgMar w:top="1440" w:right="1800" w:bottom="90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5D09" w14:textId="77777777" w:rsidR="007846C7" w:rsidRDefault="007846C7">
      <w:pPr>
        <w:spacing w:after="0" w:line="240" w:lineRule="auto"/>
      </w:pPr>
      <w:r>
        <w:separator/>
      </w:r>
    </w:p>
  </w:endnote>
  <w:endnote w:type="continuationSeparator" w:id="0">
    <w:p w14:paraId="5E96E0B6" w14:textId="77777777" w:rsidR="007846C7" w:rsidRDefault="007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1C3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A8890" wp14:editId="41D5E909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390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05384648" w14:textId="77777777" w:rsidTr="00DE6D69">
      <w:tc>
        <w:tcPr>
          <w:tcW w:w="4148" w:type="dxa"/>
        </w:tcPr>
        <w:p w14:paraId="16A3B7B2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21CAD2D3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659C740" wp14:editId="7D3DB8F0">
                <wp:extent cx="144780" cy="144780"/>
                <wp:effectExtent l="0" t="0" r="7620" b="7620"/>
                <wp:docPr id="217475622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D06B41A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2DC51680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E959" w14:textId="77777777" w:rsidR="007846C7" w:rsidRDefault="007846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C47D01" w14:textId="77777777" w:rsidR="007846C7" w:rsidRDefault="007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634F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DD864" wp14:editId="53B36CA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CD57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6FC5D68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3C3B78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D86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3ECD57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6FC5D68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3C3B78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55C84A9" wp14:editId="695A0522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498487812" name="صورة 149848781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3DCF7" wp14:editId="06C0D3F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4BFF7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6C563C9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1D91F601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039751FE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F3137A4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DCF7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384BFF7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6C563C9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1D91F601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039751FE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F3137A4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5BC" wp14:editId="162D195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4FFA191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74A4965" wp14:editId="77EE8F3E">
                                <wp:extent cx="1524003" cy="830064"/>
                                <wp:effectExtent l="0" t="0" r="0" b="8136"/>
                                <wp:docPr id="16797563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45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4FFA191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74A4965" wp14:editId="77EE8F3E">
                          <wp:extent cx="1524003" cy="830064"/>
                          <wp:effectExtent l="0" t="0" r="0" b="8136"/>
                          <wp:docPr id="16797563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C7A3" wp14:editId="79678D2E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EAA143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0C7A3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BEAA143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1299C1" w14:textId="77777777" w:rsidR="0055440F" w:rsidRDefault="0055440F">
    <w:pPr>
      <w:pStyle w:val="10"/>
    </w:pPr>
  </w:p>
  <w:p w14:paraId="26A1429A" w14:textId="77777777" w:rsidR="0055440F" w:rsidRDefault="0055440F">
    <w:pPr>
      <w:pStyle w:val="10"/>
    </w:pPr>
  </w:p>
  <w:p w14:paraId="1384DE59" w14:textId="77777777" w:rsidR="0055440F" w:rsidRDefault="0055440F">
    <w:pPr>
      <w:pStyle w:val="10"/>
    </w:pPr>
  </w:p>
  <w:p w14:paraId="6B52ABFC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D9CD077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01D2B" wp14:editId="5D8BAD0C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873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3F6510D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BDA"/>
    <w:multiLevelType w:val="hybridMultilevel"/>
    <w:tmpl w:val="7EAE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67E8"/>
    <w:multiLevelType w:val="hybridMultilevel"/>
    <w:tmpl w:val="D7243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6"/>
  </w:num>
  <w:num w:numId="3" w16cid:durableId="1918130427">
    <w:abstractNumId w:val="0"/>
  </w:num>
  <w:num w:numId="4" w16cid:durableId="1101989459">
    <w:abstractNumId w:val="5"/>
  </w:num>
  <w:num w:numId="5" w16cid:durableId="2045398774">
    <w:abstractNumId w:val="1"/>
  </w:num>
  <w:num w:numId="6" w16cid:durableId="1307780239">
    <w:abstractNumId w:val="2"/>
  </w:num>
  <w:num w:numId="7" w16cid:durableId="4424576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8"/>
    <w:rsid w:val="00001083"/>
    <w:rsid w:val="000D0147"/>
    <w:rsid w:val="001466D8"/>
    <w:rsid w:val="00150F57"/>
    <w:rsid w:val="00180452"/>
    <w:rsid w:val="0019461E"/>
    <w:rsid w:val="001B59D8"/>
    <w:rsid w:val="001F16BC"/>
    <w:rsid w:val="00277DD2"/>
    <w:rsid w:val="002E3BBA"/>
    <w:rsid w:val="00336BD5"/>
    <w:rsid w:val="003824B5"/>
    <w:rsid w:val="003D1E51"/>
    <w:rsid w:val="003D26E4"/>
    <w:rsid w:val="00444097"/>
    <w:rsid w:val="004612AF"/>
    <w:rsid w:val="00476F9C"/>
    <w:rsid w:val="004A0282"/>
    <w:rsid w:val="004E785A"/>
    <w:rsid w:val="004F5D48"/>
    <w:rsid w:val="0055440F"/>
    <w:rsid w:val="00597F5F"/>
    <w:rsid w:val="005C51F0"/>
    <w:rsid w:val="00643D36"/>
    <w:rsid w:val="00693BC8"/>
    <w:rsid w:val="006A4390"/>
    <w:rsid w:val="006B0375"/>
    <w:rsid w:val="006C6B65"/>
    <w:rsid w:val="006D6E31"/>
    <w:rsid w:val="00700201"/>
    <w:rsid w:val="00715A44"/>
    <w:rsid w:val="00757685"/>
    <w:rsid w:val="00761686"/>
    <w:rsid w:val="007846C7"/>
    <w:rsid w:val="008117D1"/>
    <w:rsid w:val="00817BB1"/>
    <w:rsid w:val="00862726"/>
    <w:rsid w:val="008B6CF2"/>
    <w:rsid w:val="00926228"/>
    <w:rsid w:val="00930DAF"/>
    <w:rsid w:val="009834D1"/>
    <w:rsid w:val="009A0B4A"/>
    <w:rsid w:val="009A24D8"/>
    <w:rsid w:val="00A006AB"/>
    <w:rsid w:val="00BA61CB"/>
    <w:rsid w:val="00BC13EC"/>
    <w:rsid w:val="00BD1A50"/>
    <w:rsid w:val="00BF12FF"/>
    <w:rsid w:val="00C03942"/>
    <w:rsid w:val="00C23F8C"/>
    <w:rsid w:val="00C52CB4"/>
    <w:rsid w:val="00C9283C"/>
    <w:rsid w:val="00CB2552"/>
    <w:rsid w:val="00CC3E60"/>
    <w:rsid w:val="00D25E02"/>
    <w:rsid w:val="00D57C13"/>
    <w:rsid w:val="00D84C3D"/>
    <w:rsid w:val="00D93B8B"/>
    <w:rsid w:val="00D949E4"/>
    <w:rsid w:val="00E109B4"/>
    <w:rsid w:val="00E1469F"/>
    <w:rsid w:val="00E2203B"/>
    <w:rsid w:val="00E35F07"/>
    <w:rsid w:val="00E41F2D"/>
    <w:rsid w:val="00E5139E"/>
    <w:rsid w:val="00E73ED6"/>
    <w:rsid w:val="00EA5552"/>
    <w:rsid w:val="00F02BD4"/>
    <w:rsid w:val="00F31A2C"/>
    <w:rsid w:val="00F91C2C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B2E4"/>
  <w15:docId w15:val="{92833AD4-24D2-4E19-B7EB-AB41C53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DEB-954B-4516-8983-4C799AC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4</cp:revision>
  <dcterms:created xsi:type="dcterms:W3CDTF">2024-09-22T22:05:00Z</dcterms:created>
  <dcterms:modified xsi:type="dcterms:W3CDTF">2024-09-22T22:19:00Z</dcterms:modified>
</cp:coreProperties>
</file>