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302DE" w14:paraId="5D975009" w14:textId="77777777" w:rsidTr="00A12979">
        <w:tc>
          <w:tcPr>
            <w:tcW w:w="10348" w:type="dxa"/>
          </w:tcPr>
          <w:p w14:paraId="716227A1" w14:textId="77777777" w:rsidR="005302DE" w:rsidRPr="00A12979" w:rsidRDefault="00A12979" w:rsidP="00A12979">
            <w:pPr>
              <w:ind w:left="232" w:firstLine="181"/>
              <w:jc w:val="right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A12979">
              <w:rPr>
                <w:rFonts w:cs="AL-Mohanad" w:hint="cs"/>
                <w:b/>
                <w:bCs/>
                <w:sz w:val="22"/>
                <w:szCs w:val="22"/>
                <w:rtl/>
              </w:rPr>
              <w:t>نموذج رقم ( 13)</w:t>
            </w:r>
          </w:p>
        </w:tc>
      </w:tr>
      <w:tr w:rsidR="005302DE" w14:paraId="6E868560" w14:textId="77777777" w:rsidTr="00A12979">
        <w:tc>
          <w:tcPr>
            <w:tcW w:w="10348" w:type="dxa"/>
          </w:tcPr>
          <w:p w14:paraId="10E64F8D" w14:textId="77777777" w:rsidR="005302DE" w:rsidRPr="00A12979" w:rsidRDefault="00A12979" w:rsidP="00A12979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A12979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رمز النموذج : </w:t>
            </w:r>
            <w:r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(</w:t>
            </w:r>
            <w:r w:rsidRPr="00A12979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م.م.ع.ن -   0</w:t>
            </w:r>
            <w:r w:rsidRPr="00A12979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2</w:t>
            </w:r>
            <w:r w:rsidRPr="00A12979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 -  01</w:t>
            </w:r>
            <w:r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)</w:t>
            </w:r>
          </w:p>
        </w:tc>
      </w:tr>
      <w:tr w:rsidR="005302DE" w14:paraId="52AA6CE1" w14:textId="77777777" w:rsidTr="00A12979">
        <w:tc>
          <w:tcPr>
            <w:tcW w:w="10348" w:type="dxa"/>
          </w:tcPr>
          <w:p w14:paraId="39B793B6" w14:textId="77777777" w:rsidR="005302DE" w:rsidRPr="00A12979" w:rsidRDefault="00A12979" w:rsidP="00A12979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A12979">
              <w:rPr>
                <w:rFonts w:cs="PT Bold Heading"/>
                <w:b/>
                <w:bCs/>
                <w:sz w:val="30"/>
                <w:szCs w:val="30"/>
                <w:rtl/>
              </w:rPr>
              <w:t>اسم النموذج : سجل الوارد</w:t>
            </w:r>
            <w:r w:rsidR="0079090F">
              <w:rPr>
                <w:rFonts w:cs="PT Bold Heading" w:hint="cs"/>
                <w:b/>
                <w:bCs/>
                <w:sz w:val="30"/>
                <w:szCs w:val="30"/>
                <w:rtl/>
              </w:rPr>
              <w:t xml:space="preserve"> العام</w:t>
            </w:r>
            <w:r w:rsidRPr="00A12979">
              <w:rPr>
                <w:rFonts w:cs="PT Bold Heading"/>
                <w:b/>
                <w:bCs/>
                <w:sz w:val="30"/>
                <w:szCs w:val="30"/>
                <w:rtl/>
              </w:rPr>
              <w:tab/>
            </w:r>
          </w:p>
        </w:tc>
      </w:tr>
    </w:tbl>
    <w:p w14:paraId="6F1FE3AE" w14:textId="77777777" w:rsidR="00A12979" w:rsidRPr="00080469" w:rsidRDefault="00A12979" w:rsidP="00A12979">
      <w:pPr>
        <w:tabs>
          <w:tab w:val="left" w:pos="1213"/>
        </w:tabs>
        <w:rPr>
          <w:rFonts w:cs="AL-Mohanad"/>
          <w:b/>
          <w:bCs/>
          <w:sz w:val="14"/>
          <w:szCs w:val="14"/>
          <w:rtl/>
        </w:rPr>
      </w:pPr>
    </w:p>
    <w:p w14:paraId="356E724A" w14:textId="77777777" w:rsidR="00A12979" w:rsidRPr="00080469" w:rsidRDefault="00A12979" w:rsidP="00A12979">
      <w:pPr>
        <w:tabs>
          <w:tab w:val="left" w:pos="1213"/>
        </w:tabs>
        <w:rPr>
          <w:rFonts w:cs="AL-Mohanad"/>
          <w:b/>
          <w:bCs/>
          <w:sz w:val="24"/>
          <w:szCs w:val="24"/>
          <w:rtl/>
        </w:rPr>
      </w:pPr>
      <w:r w:rsidRPr="00080469">
        <w:rPr>
          <w:rFonts w:cs="AL-Mohanad"/>
          <w:b/>
          <w:bCs/>
          <w:sz w:val="24"/>
          <w:szCs w:val="24"/>
          <w:rtl/>
        </w:rPr>
        <w:t xml:space="preserve">سجل الوارد للعام الدراسي </w:t>
      </w:r>
      <w:r w:rsidRPr="00080469">
        <w:rPr>
          <w:rFonts w:cs="AL-Mohanad"/>
          <w:b/>
          <w:bCs/>
          <w:sz w:val="24"/>
          <w:szCs w:val="24"/>
          <w:rtl/>
        </w:rPr>
        <w:tab/>
      </w:r>
      <w:r w:rsidRPr="00080469">
        <w:rPr>
          <w:rFonts w:cs="AL-Mohanad"/>
          <w:b/>
          <w:bCs/>
          <w:sz w:val="24"/>
          <w:szCs w:val="24"/>
          <w:rtl/>
        </w:rPr>
        <w:tab/>
        <w:t>14هـ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33"/>
        <w:gridCol w:w="1070"/>
        <w:gridCol w:w="843"/>
        <w:gridCol w:w="838"/>
        <w:gridCol w:w="2474"/>
        <w:gridCol w:w="947"/>
        <w:gridCol w:w="2751"/>
        <w:gridCol w:w="824"/>
      </w:tblGrid>
      <w:tr w:rsidR="00A12979" w:rsidRPr="006E6976" w14:paraId="413A8F26" w14:textId="77777777" w:rsidTr="00D94EC0">
        <w:trPr>
          <w:trHeight w:hRule="exact" w:val="553"/>
          <w:jc w:val="center"/>
        </w:trPr>
        <w:tc>
          <w:tcPr>
            <w:tcW w:w="5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69233FE5" w14:textId="77777777" w:rsidR="00A12979" w:rsidRPr="00D506A0" w:rsidRDefault="00A12979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D506A0">
              <w:rPr>
                <w:rFonts w:cs="AL-Mohanad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107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8572B2E" w14:textId="77777777" w:rsidR="00A12979" w:rsidRPr="00D506A0" w:rsidRDefault="00A12979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D506A0">
              <w:rPr>
                <w:rFonts w:cs="AL-Mohanad"/>
                <w:b/>
                <w:bCs/>
                <w:sz w:val="26"/>
                <w:szCs w:val="26"/>
                <w:rtl/>
              </w:rPr>
              <w:t>رقم الوارد</w:t>
            </w:r>
          </w:p>
        </w:tc>
        <w:tc>
          <w:tcPr>
            <w:tcW w:w="84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13204846" w14:textId="77777777" w:rsidR="00A12979" w:rsidRPr="00D506A0" w:rsidRDefault="00A12979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D506A0">
              <w:rPr>
                <w:rFonts w:cs="AL-Mohanad"/>
                <w:b/>
                <w:bCs/>
                <w:sz w:val="26"/>
                <w:szCs w:val="26"/>
                <w:rtl/>
              </w:rPr>
              <w:t>التاريخ</w:t>
            </w:r>
          </w:p>
        </w:tc>
        <w:tc>
          <w:tcPr>
            <w:tcW w:w="83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5881609F" w14:textId="77777777" w:rsidR="00A12979" w:rsidRPr="00D506A0" w:rsidRDefault="00A12979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D506A0">
              <w:rPr>
                <w:rFonts w:cs="AL-Mohanad"/>
                <w:b/>
                <w:bCs/>
                <w:sz w:val="26"/>
                <w:szCs w:val="26"/>
                <w:rtl/>
              </w:rPr>
              <w:t>النوع</w:t>
            </w:r>
          </w:p>
        </w:tc>
        <w:tc>
          <w:tcPr>
            <w:tcW w:w="247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664A0A1" w14:textId="77777777" w:rsidR="00A12979" w:rsidRPr="00A12979" w:rsidRDefault="00A12979" w:rsidP="00A12979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A12979">
              <w:rPr>
                <w:rFonts w:cs="AL-Mohanad"/>
                <w:b/>
                <w:bCs/>
                <w:sz w:val="24"/>
                <w:szCs w:val="24"/>
                <w:rtl/>
              </w:rPr>
              <w:t>الجهة الواردة منها المعاملة</w:t>
            </w:r>
          </w:p>
        </w:tc>
        <w:tc>
          <w:tcPr>
            <w:tcW w:w="94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D733DC6" w14:textId="77777777" w:rsidR="00A12979" w:rsidRPr="00D506A0" w:rsidRDefault="00A12979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D506A0">
              <w:rPr>
                <w:rFonts w:cs="AL-Mohanad"/>
                <w:b/>
                <w:bCs/>
                <w:sz w:val="26"/>
                <w:szCs w:val="26"/>
                <w:rtl/>
              </w:rPr>
              <w:t>المرفقات</w:t>
            </w:r>
          </w:p>
        </w:tc>
        <w:tc>
          <w:tcPr>
            <w:tcW w:w="275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19157D05" w14:textId="77777777" w:rsidR="00A12979" w:rsidRPr="00D506A0" w:rsidRDefault="00A12979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D506A0">
              <w:rPr>
                <w:rFonts w:cs="AL-Mohanad"/>
                <w:b/>
                <w:bCs/>
                <w:sz w:val="26"/>
                <w:szCs w:val="26"/>
                <w:rtl/>
              </w:rPr>
              <w:t>الموضوع</w:t>
            </w:r>
          </w:p>
        </w:tc>
        <w:tc>
          <w:tcPr>
            <w:tcW w:w="82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869E31C" w14:textId="77777777" w:rsidR="00A12979" w:rsidRPr="00D506A0" w:rsidRDefault="00A12979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D506A0">
              <w:rPr>
                <w:rFonts w:cs="AL-Mohanad"/>
                <w:b/>
                <w:bCs/>
                <w:sz w:val="20"/>
                <w:szCs w:val="20"/>
                <w:rtl/>
              </w:rPr>
              <w:t>رقم الملف</w:t>
            </w:r>
          </w:p>
        </w:tc>
      </w:tr>
      <w:tr w:rsidR="00A12979" w:rsidRPr="006E6976" w14:paraId="000A1A30" w14:textId="77777777" w:rsidTr="00A12979">
        <w:trPr>
          <w:trHeight w:hRule="exact" w:val="351"/>
          <w:jc w:val="center"/>
        </w:trPr>
        <w:tc>
          <w:tcPr>
            <w:tcW w:w="53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</w:tcPr>
          <w:p w14:paraId="7E9286CF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70" w:type="dxa"/>
            <w:tcBorders>
              <w:top w:val="single" w:sz="24" w:space="0" w:color="auto"/>
              <w:bottom w:val="single" w:sz="6" w:space="0" w:color="auto"/>
            </w:tcBorders>
          </w:tcPr>
          <w:p w14:paraId="564AA384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43" w:type="dxa"/>
            <w:tcBorders>
              <w:top w:val="single" w:sz="24" w:space="0" w:color="auto"/>
              <w:bottom w:val="single" w:sz="6" w:space="0" w:color="auto"/>
            </w:tcBorders>
          </w:tcPr>
          <w:p w14:paraId="086FE396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838" w:type="dxa"/>
            <w:tcBorders>
              <w:top w:val="single" w:sz="24" w:space="0" w:color="auto"/>
              <w:bottom w:val="single" w:sz="6" w:space="0" w:color="auto"/>
            </w:tcBorders>
          </w:tcPr>
          <w:p w14:paraId="477AA2CB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474" w:type="dxa"/>
            <w:tcBorders>
              <w:top w:val="single" w:sz="24" w:space="0" w:color="auto"/>
              <w:bottom w:val="single" w:sz="6" w:space="0" w:color="auto"/>
            </w:tcBorders>
          </w:tcPr>
          <w:p w14:paraId="46C43384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47" w:type="dxa"/>
            <w:tcBorders>
              <w:top w:val="single" w:sz="24" w:space="0" w:color="auto"/>
              <w:bottom w:val="single" w:sz="6" w:space="0" w:color="auto"/>
            </w:tcBorders>
          </w:tcPr>
          <w:p w14:paraId="6FF92CC3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751" w:type="dxa"/>
            <w:tcBorders>
              <w:top w:val="single" w:sz="24" w:space="0" w:color="auto"/>
              <w:bottom w:val="single" w:sz="6" w:space="0" w:color="auto"/>
            </w:tcBorders>
          </w:tcPr>
          <w:p w14:paraId="45371E90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24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6E9C5F8A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A12979" w:rsidRPr="006E6976" w14:paraId="6EC4F457" w14:textId="77777777" w:rsidTr="00A12979">
        <w:trPr>
          <w:trHeight w:hRule="exact" w:val="351"/>
          <w:jc w:val="center"/>
        </w:trPr>
        <w:tc>
          <w:tcPr>
            <w:tcW w:w="533" w:type="dxa"/>
            <w:tcBorders>
              <w:top w:val="single" w:sz="6" w:space="0" w:color="auto"/>
              <w:left w:val="single" w:sz="24" w:space="0" w:color="auto"/>
            </w:tcBorders>
          </w:tcPr>
          <w:p w14:paraId="1E9B4A07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70" w:type="dxa"/>
            <w:tcBorders>
              <w:top w:val="single" w:sz="6" w:space="0" w:color="auto"/>
            </w:tcBorders>
          </w:tcPr>
          <w:p w14:paraId="4673B6ED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43" w:type="dxa"/>
            <w:tcBorders>
              <w:top w:val="single" w:sz="6" w:space="0" w:color="auto"/>
            </w:tcBorders>
          </w:tcPr>
          <w:p w14:paraId="603D750B" w14:textId="77777777" w:rsidR="00A12979" w:rsidRPr="006E6976" w:rsidRDefault="00A12979" w:rsidP="00533206">
            <w:pPr>
              <w:jc w:val="center"/>
              <w:rPr>
                <w:rFonts w:cs="AL-Mohanad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838" w:type="dxa"/>
            <w:tcBorders>
              <w:top w:val="single" w:sz="6" w:space="0" w:color="auto"/>
            </w:tcBorders>
          </w:tcPr>
          <w:p w14:paraId="30C003C2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474" w:type="dxa"/>
            <w:tcBorders>
              <w:top w:val="single" w:sz="6" w:space="0" w:color="auto"/>
            </w:tcBorders>
          </w:tcPr>
          <w:p w14:paraId="515CFE5F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47" w:type="dxa"/>
            <w:tcBorders>
              <w:top w:val="single" w:sz="6" w:space="0" w:color="auto"/>
            </w:tcBorders>
          </w:tcPr>
          <w:p w14:paraId="779754A1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751" w:type="dxa"/>
            <w:tcBorders>
              <w:top w:val="single" w:sz="6" w:space="0" w:color="auto"/>
            </w:tcBorders>
          </w:tcPr>
          <w:p w14:paraId="0396A7B1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24" w:type="dxa"/>
            <w:tcBorders>
              <w:top w:val="single" w:sz="6" w:space="0" w:color="auto"/>
              <w:right w:val="single" w:sz="24" w:space="0" w:color="auto"/>
            </w:tcBorders>
          </w:tcPr>
          <w:p w14:paraId="45ABE6E0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A12979" w:rsidRPr="006E6976" w14:paraId="4CBB0EF5" w14:textId="77777777" w:rsidTr="00A12979">
        <w:trPr>
          <w:trHeight w:hRule="exact" w:val="351"/>
          <w:jc w:val="center"/>
        </w:trPr>
        <w:tc>
          <w:tcPr>
            <w:tcW w:w="533" w:type="dxa"/>
            <w:tcBorders>
              <w:left w:val="single" w:sz="24" w:space="0" w:color="auto"/>
            </w:tcBorders>
          </w:tcPr>
          <w:p w14:paraId="14DEAD10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70" w:type="dxa"/>
          </w:tcPr>
          <w:p w14:paraId="3DA1F13D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43" w:type="dxa"/>
          </w:tcPr>
          <w:p w14:paraId="08B0945E" w14:textId="77777777" w:rsidR="00A12979" w:rsidRPr="006E6976" w:rsidRDefault="00A12979" w:rsidP="00533206">
            <w:pPr>
              <w:jc w:val="center"/>
              <w:rPr>
                <w:rFonts w:cs="AL-Mohanad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838" w:type="dxa"/>
          </w:tcPr>
          <w:p w14:paraId="7938A081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474" w:type="dxa"/>
          </w:tcPr>
          <w:p w14:paraId="0C726436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47" w:type="dxa"/>
          </w:tcPr>
          <w:p w14:paraId="1B7B1C19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751" w:type="dxa"/>
          </w:tcPr>
          <w:p w14:paraId="5CF1B290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24" w:type="dxa"/>
            <w:tcBorders>
              <w:right w:val="single" w:sz="24" w:space="0" w:color="auto"/>
            </w:tcBorders>
          </w:tcPr>
          <w:p w14:paraId="3F5C2317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A12979" w:rsidRPr="006E6976" w14:paraId="598036EA" w14:textId="77777777" w:rsidTr="00A12979">
        <w:trPr>
          <w:trHeight w:hRule="exact" w:val="351"/>
          <w:jc w:val="center"/>
        </w:trPr>
        <w:tc>
          <w:tcPr>
            <w:tcW w:w="533" w:type="dxa"/>
            <w:tcBorders>
              <w:left w:val="single" w:sz="24" w:space="0" w:color="auto"/>
            </w:tcBorders>
          </w:tcPr>
          <w:p w14:paraId="3F39B288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70" w:type="dxa"/>
          </w:tcPr>
          <w:p w14:paraId="2382E9F8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43" w:type="dxa"/>
          </w:tcPr>
          <w:p w14:paraId="70568B69" w14:textId="77777777" w:rsidR="00A12979" w:rsidRPr="006E6976" w:rsidRDefault="00A12979" w:rsidP="00533206">
            <w:pPr>
              <w:jc w:val="center"/>
              <w:rPr>
                <w:rFonts w:cs="AL-Mohanad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838" w:type="dxa"/>
          </w:tcPr>
          <w:p w14:paraId="432F1D73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474" w:type="dxa"/>
          </w:tcPr>
          <w:p w14:paraId="0189AA9C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47" w:type="dxa"/>
          </w:tcPr>
          <w:p w14:paraId="1962D061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751" w:type="dxa"/>
          </w:tcPr>
          <w:p w14:paraId="7EE0EB6F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24" w:type="dxa"/>
            <w:tcBorders>
              <w:right w:val="single" w:sz="24" w:space="0" w:color="auto"/>
            </w:tcBorders>
          </w:tcPr>
          <w:p w14:paraId="15B4F0A2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A12979" w:rsidRPr="006E6976" w14:paraId="3C8E19DB" w14:textId="77777777" w:rsidTr="00A12979">
        <w:trPr>
          <w:trHeight w:hRule="exact" w:val="351"/>
          <w:jc w:val="center"/>
        </w:trPr>
        <w:tc>
          <w:tcPr>
            <w:tcW w:w="533" w:type="dxa"/>
            <w:tcBorders>
              <w:left w:val="single" w:sz="24" w:space="0" w:color="auto"/>
            </w:tcBorders>
          </w:tcPr>
          <w:p w14:paraId="26C79476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70" w:type="dxa"/>
          </w:tcPr>
          <w:p w14:paraId="51974A75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43" w:type="dxa"/>
          </w:tcPr>
          <w:p w14:paraId="3410514E" w14:textId="77777777" w:rsidR="00A12979" w:rsidRPr="006E6976" w:rsidRDefault="00A12979" w:rsidP="00533206">
            <w:pPr>
              <w:jc w:val="center"/>
              <w:rPr>
                <w:rFonts w:cs="AL-Mohanad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838" w:type="dxa"/>
          </w:tcPr>
          <w:p w14:paraId="710BFF44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474" w:type="dxa"/>
          </w:tcPr>
          <w:p w14:paraId="744CBD0D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47" w:type="dxa"/>
          </w:tcPr>
          <w:p w14:paraId="3EFD848C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751" w:type="dxa"/>
          </w:tcPr>
          <w:p w14:paraId="1ED2CD32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24" w:type="dxa"/>
            <w:tcBorders>
              <w:right w:val="single" w:sz="24" w:space="0" w:color="auto"/>
            </w:tcBorders>
          </w:tcPr>
          <w:p w14:paraId="1816C4F1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A12979" w:rsidRPr="006E6976" w14:paraId="0EAFFD43" w14:textId="77777777" w:rsidTr="00A12979">
        <w:trPr>
          <w:trHeight w:hRule="exact" w:val="351"/>
          <w:jc w:val="center"/>
        </w:trPr>
        <w:tc>
          <w:tcPr>
            <w:tcW w:w="533" w:type="dxa"/>
            <w:tcBorders>
              <w:left w:val="single" w:sz="24" w:space="0" w:color="auto"/>
            </w:tcBorders>
          </w:tcPr>
          <w:p w14:paraId="3282CB43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70" w:type="dxa"/>
          </w:tcPr>
          <w:p w14:paraId="5EBCA7F9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43" w:type="dxa"/>
          </w:tcPr>
          <w:p w14:paraId="0684E51C" w14:textId="77777777" w:rsidR="00A12979" w:rsidRPr="006E6976" w:rsidRDefault="00A12979" w:rsidP="00533206">
            <w:pPr>
              <w:jc w:val="center"/>
              <w:rPr>
                <w:rFonts w:cs="AL-Mohanad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838" w:type="dxa"/>
          </w:tcPr>
          <w:p w14:paraId="33561AFF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474" w:type="dxa"/>
          </w:tcPr>
          <w:p w14:paraId="0956687B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47" w:type="dxa"/>
          </w:tcPr>
          <w:p w14:paraId="52F2E0DE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751" w:type="dxa"/>
          </w:tcPr>
          <w:p w14:paraId="4AA9889A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24" w:type="dxa"/>
            <w:tcBorders>
              <w:right w:val="single" w:sz="24" w:space="0" w:color="auto"/>
            </w:tcBorders>
          </w:tcPr>
          <w:p w14:paraId="64EA619F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A12979" w:rsidRPr="006E6976" w14:paraId="00373441" w14:textId="77777777" w:rsidTr="00A12979">
        <w:trPr>
          <w:trHeight w:hRule="exact" w:val="351"/>
          <w:jc w:val="center"/>
        </w:trPr>
        <w:tc>
          <w:tcPr>
            <w:tcW w:w="533" w:type="dxa"/>
            <w:tcBorders>
              <w:left w:val="single" w:sz="24" w:space="0" w:color="auto"/>
            </w:tcBorders>
          </w:tcPr>
          <w:p w14:paraId="1093A76B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70" w:type="dxa"/>
          </w:tcPr>
          <w:p w14:paraId="0B8A7091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43" w:type="dxa"/>
          </w:tcPr>
          <w:p w14:paraId="590D2318" w14:textId="77777777" w:rsidR="00A12979" w:rsidRPr="006E6976" w:rsidRDefault="00A12979" w:rsidP="00533206">
            <w:pPr>
              <w:jc w:val="center"/>
              <w:rPr>
                <w:rFonts w:cs="AL-Mohanad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838" w:type="dxa"/>
          </w:tcPr>
          <w:p w14:paraId="6808474D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474" w:type="dxa"/>
          </w:tcPr>
          <w:p w14:paraId="20A45148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47" w:type="dxa"/>
          </w:tcPr>
          <w:p w14:paraId="5ACEF7BE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751" w:type="dxa"/>
          </w:tcPr>
          <w:p w14:paraId="510323E4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24" w:type="dxa"/>
            <w:tcBorders>
              <w:right w:val="single" w:sz="24" w:space="0" w:color="auto"/>
            </w:tcBorders>
          </w:tcPr>
          <w:p w14:paraId="0084C2F0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A12979" w:rsidRPr="006E6976" w14:paraId="093D37B4" w14:textId="77777777" w:rsidTr="00A12979">
        <w:trPr>
          <w:trHeight w:hRule="exact" w:val="351"/>
          <w:jc w:val="center"/>
        </w:trPr>
        <w:tc>
          <w:tcPr>
            <w:tcW w:w="533" w:type="dxa"/>
            <w:tcBorders>
              <w:left w:val="single" w:sz="24" w:space="0" w:color="auto"/>
            </w:tcBorders>
          </w:tcPr>
          <w:p w14:paraId="60DC4488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70" w:type="dxa"/>
          </w:tcPr>
          <w:p w14:paraId="7D3DED1B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43" w:type="dxa"/>
          </w:tcPr>
          <w:p w14:paraId="4BBE1520" w14:textId="77777777" w:rsidR="00A12979" w:rsidRPr="006E6976" w:rsidRDefault="00A12979" w:rsidP="00533206">
            <w:pPr>
              <w:jc w:val="center"/>
              <w:rPr>
                <w:rFonts w:cs="AL-Mohanad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838" w:type="dxa"/>
          </w:tcPr>
          <w:p w14:paraId="563D5141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474" w:type="dxa"/>
          </w:tcPr>
          <w:p w14:paraId="09630248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47" w:type="dxa"/>
          </w:tcPr>
          <w:p w14:paraId="365B4B90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751" w:type="dxa"/>
          </w:tcPr>
          <w:p w14:paraId="676EB11F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24" w:type="dxa"/>
            <w:tcBorders>
              <w:right w:val="single" w:sz="24" w:space="0" w:color="auto"/>
            </w:tcBorders>
          </w:tcPr>
          <w:p w14:paraId="1C8DDBFD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A12979" w:rsidRPr="006E6976" w14:paraId="74C0138A" w14:textId="77777777" w:rsidTr="00A12979">
        <w:trPr>
          <w:trHeight w:hRule="exact" w:val="351"/>
          <w:jc w:val="center"/>
        </w:trPr>
        <w:tc>
          <w:tcPr>
            <w:tcW w:w="533" w:type="dxa"/>
            <w:tcBorders>
              <w:left w:val="single" w:sz="24" w:space="0" w:color="auto"/>
            </w:tcBorders>
          </w:tcPr>
          <w:p w14:paraId="0C8EB01D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70" w:type="dxa"/>
          </w:tcPr>
          <w:p w14:paraId="5906F318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43" w:type="dxa"/>
          </w:tcPr>
          <w:p w14:paraId="7AA8C026" w14:textId="77777777" w:rsidR="00A12979" w:rsidRPr="006E6976" w:rsidRDefault="00A12979" w:rsidP="00533206">
            <w:pPr>
              <w:jc w:val="center"/>
              <w:rPr>
                <w:rFonts w:cs="AL-Mohanad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838" w:type="dxa"/>
          </w:tcPr>
          <w:p w14:paraId="36E0693E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474" w:type="dxa"/>
          </w:tcPr>
          <w:p w14:paraId="5A3237AE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47" w:type="dxa"/>
          </w:tcPr>
          <w:p w14:paraId="538EE4FA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751" w:type="dxa"/>
          </w:tcPr>
          <w:p w14:paraId="2BF331B3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24" w:type="dxa"/>
            <w:tcBorders>
              <w:right w:val="single" w:sz="24" w:space="0" w:color="auto"/>
            </w:tcBorders>
          </w:tcPr>
          <w:p w14:paraId="2BC66291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A12979" w:rsidRPr="006E6976" w14:paraId="298DA3B8" w14:textId="77777777" w:rsidTr="00A12979">
        <w:trPr>
          <w:trHeight w:hRule="exact" w:val="351"/>
          <w:jc w:val="center"/>
        </w:trPr>
        <w:tc>
          <w:tcPr>
            <w:tcW w:w="533" w:type="dxa"/>
            <w:tcBorders>
              <w:left w:val="single" w:sz="24" w:space="0" w:color="auto"/>
            </w:tcBorders>
          </w:tcPr>
          <w:p w14:paraId="07BA7E30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70" w:type="dxa"/>
          </w:tcPr>
          <w:p w14:paraId="18879E07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43" w:type="dxa"/>
          </w:tcPr>
          <w:p w14:paraId="25C63AED" w14:textId="77777777" w:rsidR="00A12979" w:rsidRPr="006E6976" w:rsidRDefault="00A12979" w:rsidP="00533206">
            <w:pPr>
              <w:jc w:val="center"/>
              <w:rPr>
                <w:rFonts w:cs="AL-Mohanad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838" w:type="dxa"/>
          </w:tcPr>
          <w:p w14:paraId="40CF5B68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474" w:type="dxa"/>
          </w:tcPr>
          <w:p w14:paraId="6DF27F4B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47" w:type="dxa"/>
          </w:tcPr>
          <w:p w14:paraId="0B0A4A46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751" w:type="dxa"/>
          </w:tcPr>
          <w:p w14:paraId="24D013CE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24" w:type="dxa"/>
            <w:tcBorders>
              <w:right w:val="single" w:sz="24" w:space="0" w:color="auto"/>
            </w:tcBorders>
          </w:tcPr>
          <w:p w14:paraId="5D949E66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A12979" w:rsidRPr="006E6976" w14:paraId="317ED66F" w14:textId="77777777" w:rsidTr="00A12979">
        <w:trPr>
          <w:trHeight w:hRule="exact" w:val="351"/>
          <w:jc w:val="center"/>
        </w:trPr>
        <w:tc>
          <w:tcPr>
            <w:tcW w:w="533" w:type="dxa"/>
            <w:tcBorders>
              <w:left w:val="single" w:sz="24" w:space="0" w:color="auto"/>
            </w:tcBorders>
          </w:tcPr>
          <w:p w14:paraId="39CE9C91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70" w:type="dxa"/>
          </w:tcPr>
          <w:p w14:paraId="46592E88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43" w:type="dxa"/>
          </w:tcPr>
          <w:p w14:paraId="665AF8A9" w14:textId="77777777" w:rsidR="00A12979" w:rsidRPr="006E6976" w:rsidRDefault="00A12979" w:rsidP="00533206">
            <w:pPr>
              <w:jc w:val="center"/>
              <w:rPr>
                <w:rFonts w:cs="AL-Mohanad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838" w:type="dxa"/>
          </w:tcPr>
          <w:p w14:paraId="4B0262C1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474" w:type="dxa"/>
          </w:tcPr>
          <w:p w14:paraId="35936D84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47" w:type="dxa"/>
          </w:tcPr>
          <w:p w14:paraId="73DD2DE7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751" w:type="dxa"/>
          </w:tcPr>
          <w:p w14:paraId="0736E5AA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24" w:type="dxa"/>
            <w:tcBorders>
              <w:right w:val="single" w:sz="24" w:space="0" w:color="auto"/>
            </w:tcBorders>
          </w:tcPr>
          <w:p w14:paraId="60157037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A12979" w:rsidRPr="006E6976" w14:paraId="6E0399D3" w14:textId="77777777" w:rsidTr="00A12979">
        <w:trPr>
          <w:trHeight w:hRule="exact" w:val="351"/>
          <w:jc w:val="center"/>
        </w:trPr>
        <w:tc>
          <w:tcPr>
            <w:tcW w:w="533" w:type="dxa"/>
            <w:tcBorders>
              <w:left w:val="single" w:sz="24" w:space="0" w:color="auto"/>
            </w:tcBorders>
          </w:tcPr>
          <w:p w14:paraId="69F51BBD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70" w:type="dxa"/>
          </w:tcPr>
          <w:p w14:paraId="7B36236F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43" w:type="dxa"/>
          </w:tcPr>
          <w:p w14:paraId="66FA4A3D" w14:textId="77777777" w:rsidR="00A12979" w:rsidRPr="006E6976" w:rsidRDefault="00A12979" w:rsidP="00533206">
            <w:pPr>
              <w:jc w:val="center"/>
              <w:rPr>
                <w:rFonts w:cs="AL-Mohanad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838" w:type="dxa"/>
          </w:tcPr>
          <w:p w14:paraId="2AFEFC2C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474" w:type="dxa"/>
          </w:tcPr>
          <w:p w14:paraId="131D010C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47" w:type="dxa"/>
          </w:tcPr>
          <w:p w14:paraId="5ABDF3C3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751" w:type="dxa"/>
          </w:tcPr>
          <w:p w14:paraId="443D67D7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24" w:type="dxa"/>
            <w:tcBorders>
              <w:right w:val="single" w:sz="24" w:space="0" w:color="auto"/>
            </w:tcBorders>
          </w:tcPr>
          <w:p w14:paraId="02C58172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A12979" w:rsidRPr="006E6976" w14:paraId="4508E5BF" w14:textId="77777777" w:rsidTr="00A12979">
        <w:trPr>
          <w:trHeight w:hRule="exact" w:val="351"/>
          <w:jc w:val="center"/>
        </w:trPr>
        <w:tc>
          <w:tcPr>
            <w:tcW w:w="533" w:type="dxa"/>
            <w:tcBorders>
              <w:left w:val="single" w:sz="24" w:space="0" w:color="auto"/>
            </w:tcBorders>
          </w:tcPr>
          <w:p w14:paraId="1B312254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70" w:type="dxa"/>
          </w:tcPr>
          <w:p w14:paraId="46FE9F7F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43" w:type="dxa"/>
          </w:tcPr>
          <w:p w14:paraId="3139A0B5" w14:textId="77777777" w:rsidR="00A12979" w:rsidRPr="006E6976" w:rsidRDefault="00A12979" w:rsidP="00533206">
            <w:pPr>
              <w:jc w:val="center"/>
              <w:rPr>
                <w:rFonts w:cs="AL-Mohanad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838" w:type="dxa"/>
          </w:tcPr>
          <w:p w14:paraId="0AD703DE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474" w:type="dxa"/>
          </w:tcPr>
          <w:p w14:paraId="75BC1364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47" w:type="dxa"/>
          </w:tcPr>
          <w:p w14:paraId="4B40E8ED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751" w:type="dxa"/>
          </w:tcPr>
          <w:p w14:paraId="1434A0D8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24" w:type="dxa"/>
            <w:tcBorders>
              <w:right w:val="single" w:sz="24" w:space="0" w:color="auto"/>
            </w:tcBorders>
          </w:tcPr>
          <w:p w14:paraId="420B42A7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A12979" w:rsidRPr="006E6976" w14:paraId="242C0227" w14:textId="77777777" w:rsidTr="00A12979">
        <w:trPr>
          <w:trHeight w:hRule="exact" w:val="351"/>
          <w:jc w:val="center"/>
        </w:trPr>
        <w:tc>
          <w:tcPr>
            <w:tcW w:w="533" w:type="dxa"/>
            <w:tcBorders>
              <w:left w:val="single" w:sz="24" w:space="0" w:color="auto"/>
            </w:tcBorders>
          </w:tcPr>
          <w:p w14:paraId="0162AB81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70" w:type="dxa"/>
          </w:tcPr>
          <w:p w14:paraId="415A228B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43" w:type="dxa"/>
          </w:tcPr>
          <w:p w14:paraId="39EC0E8E" w14:textId="77777777" w:rsidR="00A12979" w:rsidRPr="006E6976" w:rsidRDefault="00A12979" w:rsidP="00533206">
            <w:pPr>
              <w:jc w:val="center"/>
              <w:rPr>
                <w:rFonts w:cs="AL-Mohanad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838" w:type="dxa"/>
          </w:tcPr>
          <w:p w14:paraId="2FF73DA5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474" w:type="dxa"/>
          </w:tcPr>
          <w:p w14:paraId="3B04B789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47" w:type="dxa"/>
          </w:tcPr>
          <w:p w14:paraId="3F01DF62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751" w:type="dxa"/>
          </w:tcPr>
          <w:p w14:paraId="45E3798F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24" w:type="dxa"/>
            <w:tcBorders>
              <w:right w:val="single" w:sz="24" w:space="0" w:color="auto"/>
            </w:tcBorders>
          </w:tcPr>
          <w:p w14:paraId="42BB3D50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A12979" w:rsidRPr="006E6976" w14:paraId="067A66BC" w14:textId="77777777" w:rsidTr="00A12979">
        <w:trPr>
          <w:trHeight w:hRule="exact" w:val="351"/>
          <w:jc w:val="center"/>
        </w:trPr>
        <w:tc>
          <w:tcPr>
            <w:tcW w:w="533" w:type="dxa"/>
            <w:tcBorders>
              <w:left w:val="single" w:sz="24" w:space="0" w:color="auto"/>
            </w:tcBorders>
          </w:tcPr>
          <w:p w14:paraId="475B4EB6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70" w:type="dxa"/>
          </w:tcPr>
          <w:p w14:paraId="14E76CF8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43" w:type="dxa"/>
          </w:tcPr>
          <w:p w14:paraId="0D4C1933" w14:textId="77777777" w:rsidR="00A12979" w:rsidRPr="006E6976" w:rsidRDefault="00A12979" w:rsidP="00533206">
            <w:pPr>
              <w:jc w:val="center"/>
              <w:rPr>
                <w:rFonts w:cs="AL-Mohanad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838" w:type="dxa"/>
          </w:tcPr>
          <w:p w14:paraId="3B6F685C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474" w:type="dxa"/>
          </w:tcPr>
          <w:p w14:paraId="3C03590E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47" w:type="dxa"/>
          </w:tcPr>
          <w:p w14:paraId="677C3A70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751" w:type="dxa"/>
          </w:tcPr>
          <w:p w14:paraId="23DAB80D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24" w:type="dxa"/>
            <w:tcBorders>
              <w:right w:val="single" w:sz="24" w:space="0" w:color="auto"/>
            </w:tcBorders>
          </w:tcPr>
          <w:p w14:paraId="18D38AA4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A12979" w:rsidRPr="006E6976" w14:paraId="774D018D" w14:textId="77777777" w:rsidTr="00A12979">
        <w:trPr>
          <w:trHeight w:hRule="exact" w:val="351"/>
          <w:jc w:val="center"/>
        </w:trPr>
        <w:tc>
          <w:tcPr>
            <w:tcW w:w="533" w:type="dxa"/>
            <w:tcBorders>
              <w:left w:val="single" w:sz="24" w:space="0" w:color="auto"/>
            </w:tcBorders>
          </w:tcPr>
          <w:p w14:paraId="20C3F3C5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70" w:type="dxa"/>
          </w:tcPr>
          <w:p w14:paraId="186B8C42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43" w:type="dxa"/>
          </w:tcPr>
          <w:p w14:paraId="70F08296" w14:textId="77777777" w:rsidR="00A12979" w:rsidRPr="006E6976" w:rsidRDefault="00A12979" w:rsidP="00533206">
            <w:pPr>
              <w:jc w:val="center"/>
              <w:rPr>
                <w:rFonts w:cs="AL-Mohanad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838" w:type="dxa"/>
          </w:tcPr>
          <w:p w14:paraId="55CEA0B0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474" w:type="dxa"/>
          </w:tcPr>
          <w:p w14:paraId="72F764DD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47" w:type="dxa"/>
          </w:tcPr>
          <w:p w14:paraId="17E565D4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751" w:type="dxa"/>
          </w:tcPr>
          <w:p w14:paraId="56802D16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24" w:type="dxa"/>
            <w:tcBorders>
              <w:right w:val="single" w:sz="24" w:space="0" w:color="auto"/>
            </w:tcBorders>
          </w:tcPr>
          <w:p w14:paraId="0E4E923E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A12979" w:rsidRPr="006E6976" w14:paraId="65EAF5AE" w14:textId="77777777" w:rsidTr="00A12979">
        <w:trPr>
          <w:trHeight w:hRule="exact" w:val="351"/>
          <w:jc w:val="center"/>
        </w:trPr>
        <w:tc>
          <w:tcPr>
            <w:tcW w:w="533" w:type="dxa"/>
            <w:tcBorders>
              <w:left w:val="single" w:sz="24" w:space="0" w:color="auto"/>
            </w:tcBorders>
          </w:tcPr>
          <w:p w14:paraId="604184CB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70" w:type="dxa"/>
          </w:tcPr>
          <w:p w14:paraId="4C904247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43" w:type="dxa"/>
          </w:tcPr>
          <w:p w14:paraId="554B7229" w14:textId="77777777" w:rsidR="00A12979" w:rsidRPr="006E6976" w:rsidRDefault="00A12979" w:rsidP="00533206">
            <w:pPr>
              <w:jc w:val="center"/>
              <w:rPr>
                <w:rFonts w:cs="AL-Mohanad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838" w:type="dxa"/>
          </w:tcPr>
          <w:p w14:paraId="4A677CF7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474" w:type="dxa"/>
          </w:tcPr>
          <w:p w14:paraId="7F31E30C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47" w:type="dxa"/>
          </w:tcPr>
          <w:p w14:paraId="37E042F7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751" w:type="dxa"/>
          </w:tcPr>
          <w:p w14:paraId="3175BE18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24" w:type="dxa"/>
            <w:tcBorders>
              <w:right w:val="single" w:sz="24" w:space="0" w:color="auto"/>
            </w:tcBorders>
          </w:tcPr>
          <w:p w14:paraId="0D0A79AF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A12979" w:rsidRPr="006E6976" w14:paraId="01DB351B" w14:textId="77777777" w:rsidTr="00A12979">
        <w:trPr>
          <w:trHeight w:hRule="exact" w:val="351"/>
          <w:jc w:val="center"/>
        </w:trPr>
        <w:tc>
          <w:tcPr>
            <w:tcW w:w="533" w:type="dxa"/>
            <w:tcBorders>
              <w:left w:val="single" w:sz="24" w:space="0" w:color="auto"/>
            </w:tcBorders>
          </w:tcPr>
          <w:p w14:paraId="01DFFC84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70" w:type="dxa"/>
          </w:tcPr>
          <w:p w14:paraId="08E70170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43" w:type="dxa"/>
          </w:tcPr>
          <w:p w14:paraId="212EE2FC" w14:textId="77777777" w:rsidR="00A12979" w:rsidRPr="006E6976" w:rsidRDefault="00A12979" w:rsidP="00533206">
            <w:pPr>
              <w:jc w:val="center"/>
              <w:rPr>
                <w:rFonts w:cs="AL-Mohanad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838" w:type="dxa"/>
          </w:tcPr>
          <w:p w14:paraId="1EC697FC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474" w:type="dxa"/>
          </w:tcPr>
          <w:p w14:paraId="43C15CDA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47" w:type="dxa"/>
          </w:tcPr>
          <w:p w14:paraId="6C13DF29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751" w:type="dxa"/>
          </w:tcPr>
          <w:p w14:paraId="516526D3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24" w:type="dxa"/>
            <w:tcBorders>
              <w:right w:val="single" w:sz="24" w:space="0" w:color="auto"/>
            </w:tcBorders>
          </w:tcPr>
          <w:p w14:paraId="308F3B1B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A12979" w:rsidRPr="006E6976" w14:paraId="07866501" w14:textId="77777777" w:rsidTr="00A12979">
        <w:trPr>
          <w:trHeight w:hRule="exact" w:val="351"/>
          <w:jc w:val="center"/>
        </w:trPr>
        <w:tc>
          <w:tcPr>
            <w:tcW w:w="533" w:type="dxa"/>
            <w:tcBorders>
              <w:left w:val="single" w:sz="24" w:space="0" w:color="auto"/>
            </w:tcBorders>
          </w:tcPr>
          <w:p w14:paraId="51910C6C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70" w:type="dxa"/>
          </w:tcPr>
          <w:p w14:paraId="44966D3E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43" w:type="dxa"/>
          </w:tcPr>
          <w:p w14:paraId="59E9C47B" w14:textId="77777777" w:rsidR="00A12979" w:rsidRPr="006E6976" w:rsidRDefault="00A12979" w:rsidP="00533206">
            <w:pPr>
              <w:jc w:val="center"/>
              <w:rPr>
                <w:rFonts w:cs="AL-Mohanad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838" w:type="dxa"/>
          </w:tcPr>
          <w:p w14:paraId="78237E2B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474" w:type="dxa"/>
          </w:tcPr>
          <w:p w14:paraId="04AC2F83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47" w:type="dxa"/>
          </w:tcPr>
          <w:p w14:paraId="5CA759AE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751" w:type="dxa"/>
          </w:tcPr>
          <w:p w14:paraId="1B283EAE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24" w:type="dxa"/>
            <w:tcBorders>
              <w:right w:val="single" w:sz="24" w:space="0" w:color="auto"/>
            </w:tcBorders>
          </w:tcPr>
          <w:p w14:paraId="71F96436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A12979" w:rsidRPr="006E6976" w14:paraId="2D29FAF4" w14:textId="77777777" w:rsidTr="00A12979">
        <w:trPr>
          <w:trHeight w:hRule="exact" w:val="351"/>
          <w:jc w:val="center"/>
        </w:trPr>
        <w:tc>
          <w:tcPr>
            <w:tcW w:w="533" w:type="dxa"/>
            <w:tcBorders>
              <w:left w:val="single" w:sz="24" w:space="0" w:color="auto"/>
            </w:tcBorders>
          </w:tcPr>
          <w:p w14:paraId="49DD94BB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70" w:type="dxa"/>
          </w:tcPr>
          <w:p w14:paraId="549F9AB5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43" w:type="dxa"/>
          </w:tcPr>
          <w:p w14:paraId="09FEE441" w14:textId="77777777" w:rsidR="00A12979" w:rsidRPr="006E6976" w:rsidRDefault="00A12979" w:rsidP="00533206">
            <w:pPr>
              <w:jc w:val="center"/>
              <w:rPr>
                <w:rFonts w:cs="AL-Mohanad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838" w:type="dxa"/>
          </w:tcPr>
          <w:p w14:paraId="12874491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474" w:type="dxa"/>
          </w:tcPr>
          <w:p w14:paraId="6A5E35EE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47" w:type="dxa"/>
          </w:tcPr>
          <w:p w14:paraId="3B47E1B3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751" w:type="dxa"/>
          </w:tcPr>
          <w:p w14:paraId="4FAA5BA1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24" w:type="dxa"/>
            <w:tcBorders>
              <w:right w:val="single" w:sz="24" w:space="0" w:color="auto"/>
            </w:tcBorders>
          </w:tcPr>
          <w:p w14:paraId="558A13E4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A12979" w:rsidRPr="006E6976" w14:paraId="2CE2404E" w14:textId="77777777" w:rsidTr="00A12979">
        <w:trPr>
          <w:trHeight w:hRule="exact" w:val="351"/>
          <w:jc w:val="center"/>
        </w:trPr>
        <w:tc>
          <w:tcPr>
            <w:tcW w:w="533" w:type="dxa"/>
            <w:tcBorders>
              <w:left w:val="single" w:sz="24" w:space="0" w:color="auto"/>
            </w:tcBorders>
          </w:tcPr>
          <w:p w14:paraId="3E8D3669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70" w:type="dxa"/>
          </w:tcPr>
          <w:p w14:paraId="4A6D36D5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43" w:type="dxa"/>
          </w:tcPr>
          <w:p w14:paraId="5ADD574E" w14:textId="77777777" w:rsidR="00A12979" w:rsidRPr="006E6976" w:rsidRDefault="00A12979" w:rsidP="00533206">
            <w:pPr>
              <w:jc w:val="center"/>
              <w:rPr>
                <w:rFonts w:cs="AL-Mohanad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838" w:type="dxa"/>
          </w:tcPr>
          <w:p w14:paraId="786B2193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474" w:type="dxa"/>
          </w:tcPr>
          <w:p w14:paraId="40F4073A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47" w:type="dxa"/>
          </w:tcPr>
          <w:p w14:paraId="6CC61B9A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751" w:type="dxa"/>
          </w:tcPr>
          <w:p w14:paraId="071DD37E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24" w:type="dxa"/>
            <w:tcBorders>
              <w:right w:val="single" w:sz="24" w:space="0" w:color="auto"/>
            </w:tcBorders>
          </w:tcPr>
          <w:p w14:paraId="1E4735A8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A12979" w:rsidRPr="006E6976" w14:paraId="7265288B" w14:textId="77777777" w:rsidTr="00A12979">
        <w:trPr>
          <w:trHeight w:hRule="exact" w:val="351"/>
          <w:jc w:val="center"/>
        </w:trPr>
        <w:tc>
          <w:tcPr>
            <w:tcW w:w="533" w:type="dxa"/>
            <w:tcBorders>
              <w:left w:val="single" w:sz="24" w:space="0" w:color="auto"/>
            </w:tcBorders>
          </w:tcPr>
          <w:p w14:paraId="7EC9B4BE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70" w:type="dxa"/>
          </w:tcPr>
          <w:p w14:paraId="1B27D702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43" w:type="dxa"/>
          </w:tcPr>
          <w:p w14:paraId="62703679" w14:textId="77777777" w:rsidR="00A12979" w:rsidRPr="006E6976" w:rsidRDefault="00A12979" w:rsidP="00533206">
            <w:pPr>
              <w:jc w:val="center"/>
              <w:rPr>
                <w:rFonts w:cs="AL-Mohanad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838" w:type="dxa"/>
          </w:tcPr>
          <w:p w14:paraId="05E6BC7E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474" w:type="dxa"/>
          </w:tcPr>
          <w:p w14:paraId="7FD9DCE6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47" w:type="dxa"/>
          </w:tcPr>
          <w:p w14:paraId="63FC6D6C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751" w:type="dxa"/>
          </w:tcPr>
          <w:p w14:paraId="65FEAA77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24" w:type="dxa"/>
            <w:tcBorders>
              <w:right w:val="single" w:sz="24" w:space="0" w:color="auto"/>
            </w:tcBorders>
          </w:tcPr>
          <w:p w14:paraId="75DE7616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A12979" w:rsidRPr="006E6976" w14:paraId="00C09F5B" w14:textId="77777777" w:rsidTr="00A12979">
        <w:trPr>
          <w:trHeight w:hRule="exact" w:val="351"/>
          <w:jc w:val="center"/>
        </w:trPr>
        <w:tc>
          <w:tcPr>
            <w:tcW w:w="533" w:type="dxa"/>
            <w:tcBorders>
              <w:left w:val="single" w:sz="24" w:space="0" w:color="auto"/>
            </w:tcBorders>
          </w:tcPr>
          <w:p w14:paraId="2DD154C2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70" w:type="dxa"/>
          </w:tcPr>
          <w:p w14:paraId="52AD5E7B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43" w:type="dxa"/>
          </w:tcPr>
          <w:p w14:paraId="600E83E0" w14:textId="77777777" w:rsidR="00A12979" w:rsidRPr="006E6976" w:rsidRDefault="00A12979" w:rsidP="00533206">
            <w:pPr>
              <w:jc w:val="center"/>
              <w:rPr>
                <w:rFonts w:cs="AL-Mohanad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838" w:type="dxa"/>
          </w:tcPr>
          <w:p w14:paraId="27E6177F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474" w:type="dxa"/>
          </w:tcPr>
          <w:p w14:paraId="412024ED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47" w:type="dxa"/>
          </w:tcPr>
          <w:p w14:paraId="09355E02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751" w:type="dxa"/>
          </w:tcPr>
          <w:p w14:paraId="5F643842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24" w:type="dxa"/>
            <w:tcBorders>
              <w:right w:val="single" w:sz="24" w:space="0" w:color="auto"/>
            </w:tcBorders>
          </w:tcPr>
          <w:p w14:paraId="22CF2B66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A12979" w:rsidRPr="006E6976" w14:paraId="3812D26A" w14:textId="77777777" w:rsidTr="00A12979">
        <w:trPr>
          <w:trHeight w:hRule="exact" w:val="351"/>
          <w:jc w:val="center"/>
        </w:trPr>
        <w:tc>
          <w:tcPr>
            <w:tcW w:w="533" w:type="dxa"/>
            <w:tcBorders>
              <w:left w:val="single" w:sz="24" w:space="0" w:color="auto"/>
            </w:tcBorders>
          </w:tcPr>
          <w:p w14:paraId="78AE1B7B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70" w:type="dxa"/>
          </w:tcPr>
          <w:p w14:paraId="4A612B14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43" w:type="dxa"/>
          </w:tcPr>
          <w:p w14:paraId="0CBE8B24" w14:textId="77777777" w:rsidR="00A12979" w:rsidRPr="006E6976" w:rsidRDefault="00A12979" w:rsidP="00533206">
            <w:pPr>
              <w:jc w:val="center"/>
              <w:rPr>
                <w:rFonts w:cs="AL-Mohanad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838" w:type="dxa"/>
          </w:tcPr>
          <w:p w14:paraId="04EC94A3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474" w:type="dxa"/>
          </w:tcPr>
          <w:p w14:paraId="030ED94E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47" w:type="dxa"/>
          </w:tcPr>
          <w:p w14:paraId="6BB33FA1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751" w:type="dxa"/>
          </w:tcPr>
          <w:p w14:paraId="569CE978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24" w:type="dxa"/>
            <w:tcBorders>
              <w:right w:val="single" w:sz="24" w:space="0" w:color="auto"/>
            </w:tcBorders>
          </w:tcPr>
          <w:p w14:paraId="5CB5733D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A12979" w:rsidRPr="006E6976" w14:paraId="7DF07EC5" w14:textId="77777777" w:rsidTr="00A12979">
        <w:trPr>
          <w:trHeight w:hRule="exact" w:val="351"/>
          <w:jc w:val="center"/>
        </w:trPr>
        <w:tc>
          <w:tcPr>
            <w:tcW w:w="533" w:type="dxa"/>
            <w:tcBorders>
              <w:left w:val="single" w:sz="24" w:space="0" w:color="auto"/>
            </w:tcBorders>
          </w:tcPr>
          <w:p w14:paraId="451EEB86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70" w:type="dxa"/>
          </w:tcPr>
          <w:p w14:paraId="4E3E444D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43" w:type="dxa"/>
          </w:tcPr>
          <w:p w14:paraId="45CF28E5" w14:textId="77777777" w:rsidR="00A12979" w:rsidRPr="006E6976" w:rsidRDefault="00A12979" w:rsidP="00533206">
            <w:pPr>
              <w:jc w:val="center"/>
              <w:rPr>
                <w:rFonts w:cs="AL-Mohanad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838" w:type="dxa"/>
          </w:tcPr>
          <w:p w14:paraId="3760BAC0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474" w:type="dxa"/>
          </w:tcPr>
          <w:p w14:paraId="14E91E43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47" w:type="dxa"/>
          </w:tcPr>
          <w:p w14:paraId="4E3AA0E5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751" w:type="dxa"/>
          </w:tcPr>
          <w:p w14:paraId="3A3B3FA4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24" w:type="dxa"/>
            <w:tcBorders>
              <w:right w:val="single" w:sz="24" w:space="0" w:color="auto"/>
            </w:tcBorders>
          </w:tcPr>
          <w:p w14:paraId="0E05573D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A12979" w:rsidRPr="006E6976" w14:paraId="53EF7B48" w14:textId="77777777" w:rsidTr="00A12979">
        <w:trPr>
          <w:trHeight w:hRule="exact" w:val="351"/>
          <w:jc w:val="center"/>
        </w:trPr>
        <w:tc>
          <w:tcPr>
            <w:tcW w:w="533" w:type="dxa"/>
            <w:tcBorders>
              <w:left w:val="single" w:sz="24" w:space="0" w:color="auto"/>
            </w:tcBorders>
          </w:tcPr>
          <w:p w14:paraId="0E3C53F0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70" w:type="dxa"/>
          </w:tcPr>
          <w:p w14:paraId="3B6CE824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43" w:type="dxa"/>
          </w:tcPr>
          <w:p w14:paraId="5C1291A1" w14:textId="77777777" w:rsidR="00A12979" w:rsidRPr="006E6976" w:rsidRDefault="00A12979" w:rsidP="00533206">
            <w:pPr>
              <w:jc w:val="center"/>
              <w:rPr>
                <w:rFonts w:cs="AL-Mohanad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838" w:type="dxa"/>
          </w:tcPr>
          <w:p w14:paraId="4F69C48C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474" w:type="dxa"/>
          </w:tcPr>
          <w:p w14:paraId="27A620C1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47" w:type="dxa"/>
          </w:tcPr>
          <w:p w14:paraId="2B434330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751" w:type="dxa"/>
          </w:tcPr>
          <w:p w14:paraId="4E754F52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24" w:type="dxa"/>
            <w:tcBorders>
              <w:right w:val="single" w:sz="24" w:space="0" w:color="auto"/>
            </w:tcBorders>
          </w:tcPr>
          <w:p w14:paraId="0570D030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A12979" w:rsidRPr="006E6976" w14:paraId="5E083990" w14:textId="77777777" w:rsidTr="00A12979">
        <w:trPr>
          <w:trHeight w:hRule="exact" w:val="351"/>
          <w:jc w:val="center"/>
        </w:trPr>
        <w:tc>
          <w:tcPr>
            <w:tcW w:w="533" w:type="dxa"/>
            <w:tcBorders>
              <w:left w:val="single" w:sz="24" w:space="0" w:color="auto"/>
            </w:tcBorders>
          </w:tcPr>
          <w:p w14:paraId="25595BB0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70" w:type="dxa"/>
          </w:tcPr>
          <w:p w14:paraId="701F434E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43" w:type="dxa"/>
          </w:tcPr>
          <w:p w14:paraId="7A65F567" w14:textId="77777777" w:rsidR="00A12979" w:rsidRPr="006E6976" w:rsidRDefault="00A12979" w:rsidP="00533206">
            <w:pPr>
              <w:jc w:val="center"/>
              <w:rPr>
                <w:rFonts w:cs="AL-Mohanad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838" w:type="dxa"/>
          </w:tcPr>
          <w:p w14:paraId="34846A2D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474" w:type="dxa"/>
          </w:tcPr>
          <w:p w14:paraId="56EA20A1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47" w:type="dxa"/>
          </w:tcPr>
          <w:p w14:paraId="6EF2A9FC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751" w:type="dxa"/>
          </w:tcPr>
          <w:p w14:paraId="6E701F28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24" w:type="dxa"/>
            <w:tcBorders>
              <w:right w:val="single" w:sz="24" w:space="0" w:color="auto"/>
            </w:tcBorders>
          </w:tcPr>
          <w:p w14:paraId="5E68300D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A12979" w:rsidRPr="006E6976" w14:paraId="73063420" w14:textId="77777777" w:rsidTr="00A12979">
        <w:trPr>
          <w:trHeight w:hRule="exact" w:val="351"/>
          <w:jc w:val="center"/>
        </w:trPr>
        <w:tc>
          <w:tcPr>
            <w:tcW w:w="533" w:type="dxa"/>
            <w:tcBorders>
              <w:left w:val="single" w:sz="24" w:space="0" w:color="auto"/>
              <w:bottom w:val="single" w:sz="24" w:space="0" w:color="auto"/>
            </w:tcBorders>
          </w:tcPr>
          <w:p w14:paraId="7C953727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070" w:type="dxa"/>
            <w:tcBorders>
              <w:bottom w:val="single" w:sz="24" w:space="0" w:color="auto"/>
            </w:tcBorders>
          </w:tcPr>
          <w:p w14:paraId="0371DE50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43" w:type="dxa"/>
            <w:tcBorders>
              <w:bottom w:val="single" w:sz="24" w:space="0" w:color="auto"/>
            </w:tcBorders>
          </w:tcPr>
          <w:p w14:paraId="426A6261" w14:textId="77777777" w:rsidR="00A12979" w:rsidRPr="006E6976" w:rsidRDefault="00A12979" w:rsidP="00533206">
            <w:pPr>
              <w:jc w:val="center"/>
              <w:rPr>
                <w:rFonts w:cs="AL-Mohanad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838" w:type="dxa"/>
            <w:tcBorders>
              <w:bottom w:val="single" w:sz="24" w:space="0" w:color="auto"/>
            </w:tcBorders>
          </w:tcPr>
          <w:p w14:paraId="064CE960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474" w:type="dxa"/>
            <w:tcBorders>
              <w:bottom w:val="single" w:sz="24" w:space="0" w:color="auto"/>
            </w:tcBorders>
          </w:tcPr>
          <w:p w14:paraId="4FA1BBF3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947" w:type="dxa"/>
            <w:tcBorders>
              <w:bottom w:val="single" w:sz="24" w:space="0" w:color="auto"/>
            </w:tcBorders>
          </w:tcPr>
          <w:p w14:paraId="0AB43C56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751" w:type="dxa"/>
            <w:tcBorders>
              <w:bottom w:val="single" w:sz="24" w:space="0" w:color="auto"/>
            </w:tcBorders>
          </w:tcPr>
          <w:p w14:paraId="3F7B67AA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24" w:type="dxa"/>
            <w:tcBorders>
              <w:bottom w:val="single" w:sz="24" w:space="0" w:color="auto"/>
              <w:right w:val="single" w:sz="24" w:space="0" w:color="auto"/>
            </w:tcBorders>
          </w:tcPr>
          <w:p w14:paraId="7C44B5FA" w14:textId="77777777" w:rsidR="00A12979" w:rsidRPr="006E6976" w:rsidRDefault="00A12979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</w:tbl>
    <w:p w14:paraId="500A96A7" w14:textId="77777777" w:rsidR="00A12979" w:rsidRPr="006E6976" w:rsidRDefault="00A12979" w:rsidP="00A12979">
      <w:pPr>
        <w:tabs>
          <w:tab w:val="left" w:pos="1213"/>
        </w:tabs>
        <w:spacing w:line="360" w:lineRule="auto"/>
        <w:jc w:val="center"/>
        <w:rPr>
          <w:rFonts w:cs="AL-Mohanad"/>
          <w:sz w:val="24"/>
          <w:szCs w:val="24"/>
          <w:rtl/>
        </w:rPr>
      </w:pPr>
    </w:p>
    <w:p w14:paraId="41425537" w14:textId="77777777" w:rsidR="003C2673" w:rsidRPr="0079090F" w:rsidRDefault="00A12979" w:rsidP="00A12979">
      <w:pPr>
        <w:tabs>
          <w:tab w:val="left" w:pos="1213"/>
        </w:tabs>
        <w:rPr>
          <w:rFonts w:cs="AL-Mohanad"/>
          <w:sz w:val="22"/>
          <w:szCs w:val="22"/>
          <w:rtl/>
        </w:rPr>
      </w:pPr>
      <w:r w:rsidRPr="0079090F">
        <w:rPr>
          <w:rFonts w:cs="AL-Mohanad" w:hint="cs"/>
          <w:sz w:val="22"/>
          <w:szCs w:val="22"/>
          <w:rtl/>
        </w:rPr>
        <w:t>*</w:t>
      </w:r>
      <w:r w:rsidRPr="0079090F">
        <w:rPr>
          <w:rFonts w:cs="AL-Mohanad"/>
          <w:sz w:val="22"/>
          <w:szCs w:val="22"/>
          <w:rtl/>
        </w:rPr>
        <w:t xml:space="preserve"> ابدأ برقم جديد ، وصفحة جديدة مع بداية كل عام هجر</w:t>
      </w:r>
      <w:r w:rsidRPr="0079090F">
        <w:rPr>
          <w:rFonts w:cs="AL-Mohanad" w:hint="cs"/>
          <w:sz w:val="22"/>
          <w:szCs w:val="22"/>
          <w:rtl/>
        </w:rPr>
        <w:t>ي</w:t>
      </w:r>
    </w:p>
    <w:sectPr w:rsidR="003C2673" w:rsidRPr="0079090F" w:rsidSect="005302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96B53" w14:textId="77777777" w:rsidR="00175BBC" w:rsidRDefault="00175BBC" w:rsidP="000B54C1">
      <w:r>
        <w:separator/>
      </w:r>
    </w:p>
  </w:endnote>
  <w:endnote w:type="continuationSeparator" w:id="0">
    <w:p w14:paraId="1E3D5227" w14:textId="77777777" w:rsidR="00175BBC" w:rsidRDefault="00175BBC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9BFE4" w14:textId="77777777" w:rsidR="006E0D08" w:rsidRDefault="006E0D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EF9D2" w14:textId="77777777" w:rsidR="0012662B" w:rsidRPr="00726C3F" w:rsidRDefault="006E0D08" w:rsidP="00726C3F">
    <w:pPr>
      <w:pStyle w:val="Footer"/>
      <w:rPr>
        <w:sz w:val="42"/>
        <w:szCs w:val="46"/>
      </w:rPr>
    </w:pPr>
    <w:r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 xml:space="preserve">الحازمي                      </w:t>
    </w:r>
    <w:r w:rsidR="00726C3F"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="00726C3F"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E8529" w14:textId="77777777" w:rsidR="006E0D08" w:rsidRDefault="006E0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37CFC" w14:textId="77777777" w:rsidR="00175BBC" w:rsidRDefault="00175BBC" w:rsidP="000B54C1">
      <w:r>
        <w:separator/>
      </w:r>
    </w:p>
  </w:footnote>
  <w:footnote w:type="continuationSeparator" w:id="0">
    <w:p w14:paraId="72BDEE76" w14:textId="77777777" w:rsidR="00175BBC" w:rsidRDefault="00175BBC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25766" w14:textId="77777777" w:rsidR="006E0D08" w:rsidRDefault="006E0D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5B4CB308" w14:textId="77777777" w:rsidTr="005302DE">
      <w:tc>
        <w:tcPr>
          <w:tcW w:w="3402" w:type="dxa"/>
          <w:vAlign w:val="center"/>
        </w:tcPr>
        <w:p w14:paraId="6FBEC167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5E082D96" wp14:editId="7AC9C920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40E77F2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3A1C2534" w14:textId="06A0AB62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</w:t>
          </w:r>
          <w:r w:rsidR="00206492">
            <w:rPr>
              <w:rFonts w:cs="AL-Mohanad" w:hint="cs"/>
              <w:sz w:val="22"/>
              <w:szCs w:val="22"/>
              <w:rtl/>
            </w:rPr>
            <w:t>.............</w:t>
          </w:r>
        </w:p>
        <w:p w14:paraId="64CC0EC2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035F24A3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2A35D793" wp14:editId="6E9BDB1F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740D33DD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398B9D65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3C220C20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0137F8B4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287D291A" w14:textId="77777777" w:rsidR="000B54C1" w:rsidRDefault="000B54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80E9C" w14:textId="77777777" w:rsidR="006E0D08" w:rsidRDefault="006E0D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203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979"/>
    <w:rsid w:val="000B54C1"/>
    <w:rsid w:val="0012662B"/>
    <w:rsid w:val="00175BBC"/>
    <w:rsid w:val="001D0A7D"/>
    <w:rsid w:val="001E6E58"/>
    <w:rsid w:val="00206492"/>
    <w:rsid w:val="0027716D"/>
    <w:rsid w:val="002F57A0"/>
    <w:rsid w:val="00332D9C"/>
    <w:rsid w:val="00341DA8"/>
    <w:rsid w:val="003942ED"/>
    <w:rsid w:val="003C2673"/>
    <w:rsid w:val="003D706B"/>
    <w:rsid w:val="004050BF"/>
    <w:rsid w:val="004D4A0E"/>
    <w:rsid w:val="004F62EE"/>
    <w:rsid w:val="005275B1"/>
    <w:rsid w:val="005302DE"/>
    <w:rsid w:val="0055494C"/>
    <w:rsid w:val="00565997"/>
    <w:rsid w:val="00674CBA"/>
    <w:rsid w:val="0068143D"/>
    <w:rsid w:val="006E0A53"/>
    <w:rsid w:val="006E0D08"/>
    <w:rsid w:val="00726AB7"/>
    <w:rsid w:val="00726C3F"/>
    <w:rsid w:val="0079090F"/>
    <w:rsid w:val="007A0ADD"/>
    <w:rsid w:val="008A1DCE"/>
    <w:rsid w:val="008E344E"/>
    <w:rsid w:val="008E6B73"/>
    <w:rsid w:val="009C0A5D"/>
    <w:rsid w:val="009C1134"/>
    <w:rsid w:val="00A12979"/>
    <w:rsid w:val="00A345C3"/>
    <w:rsid w:val="00A765CF"/>
    <w:rsid w:val="00D472F1"/>
    <w:rsid w:val="00D94EC0"/>
    <w:rsid w:val="00DC733B"/>
    <w:rsid w:val="00EB5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68BE1"/>
  <w15:docId w15:val="{FE2EB0AC-8260-4103-87D3-8AAA15FA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575;&#1604;&#1606;&#1605;&#1575;&#1584;&#1580;%20&#1605;&#1593;&#1583;&#1604;&#1577;%20&#1576;&#1608;&#1575;&#1587;&#1591;&#1578;&#1610;\&#1606;&#1605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نموذج.dotx</Template>
  <TotalTime>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4</cp:revision>
  <dcterms:created xsi:type="dcterms:W3CDTF">2017-04-26T18:25:00Z</dcterms:created>
  <dcterms:modified xsi:type="dcterms:W3CDTF">2025-05-16T14:48:00Z</dcterms:modified>
</cp:coreProperties>
</file>