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7DA08186" w14:textId="77777777" w:rsidTr="006C7EEA">
        <w:tc>
          <w:tcPr>
            <w:tcW w:w="10005" w:type="dxa"/>
          </w:tcPr>
          <w:p w14:paraId="51D89A33" w14:textId="77777777" w:rsidR="005302DE" w:rsidRPr="006C7EEA" w:rsidRDefault="006C7EEA" w:rsidP="006C7EEA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6C7EEA">
              <w:rPr>
                <w:rFonts w:cs="AL-Mohanad" w:hint="cs"/>
                <w:b/>
                <w:bCs/>
                <w:sz w:val="22"/>
                <w:szCs w:val="22"/>
                <w:rtl/>
              </w:rPr>
              <w:t>نموذج رقم ( 15 )</w:t>
            </w:r>
          </w:p>
        </w:tc>
      </w:tr>
      <w:tr w:rsidR="005302DE" w14:paraId="3CE0E5B7" w14:textId="77777777" w:rsidTr="006C7EEA">
        <w:tc>
          <w:tcPr>
            <w:tcW w:w="10005" w:type="dxa"/>
          </w:tcPr>
          <w:p w14:paraId="1195DA35" w14:textId="77777777" w:rsidR="005302DE" w:rsidRPr="006C7EEA" w:rsidRDefault="006C7EEA" w:rsidP="006C7EEA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6C7EE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رمز النموذج : 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6C7EE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م.م.ع.ن -   0</w:t>
            </w:r>
            <w:r w:rsidRPr="006C7EE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 w:rsidRPr="006C7EE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- 03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246CEED5" w14:textId="77777777" w:rsidTr="006C7EEA">
        <w:tc>
          <w:tcPr>
            <w:tcW w:w="10005" w:type="dxa"/>
          </w:tcPr>
          <w:p w14:paraId="1AD97BBE" w14:textId="46FF29ED" w:rsidR="005302DE" w:rsidRPr="006C7EEA" w:rsidRDefault="006C7EEA" w:rsidP="006C7EEA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6C7EEA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سجل الصادر</w:t>
            </w:r>
            <w:r w:rsidR="00646A8D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C7EEA">
              <w:rPr>
                <w:rFonts w:cs="PT Bold Heading" w:hint="cs"/>
                <w:b/>
                <w:bCs/>
                <w:sz w:val="30"/>
                <w:szCs w:val="30"/>
                <w:rtl/>
              </w:rPr>
              <w:t>العام</w:t>
            </w:r>
          </w:p>
        </w:tc>
      </w:tr>
    </w:tbl>
    <w:p w14:paraId="02132DCF" w14:textId="77777777" w:rsidR="003942ED" w:rsidRDefault="003942ED" w:rsidP="006C7EEA">
      <w:pPr>
        <w:ind w:right="-851"/>
        <w:rPr>
          <w:szCs w:val="36"/>
          <w:rtl/>
        </w:rPr>
      </w:pPr>
    </w:p>
    <w:p w14:paraId="34D11C2A" w14:textId="77777777" w:rsidR="006C7EEA" w:rsidRDefault="006C7EEA" w:rsidP="006C7EEA">
      <w:pPr>
        <w:tabs>
          <w:tab w:val="left" w:pos="1213"/>
        </w:tabs>
        <w:rPr>
          <w:rFonts w:cs="AL-Mohanad"/>
          <w:b/>
          <w:bCs/>
          <w:color w:val="244061"/>
          <w:sz w:val="24"/>
          <w:szCs w:val="24"/>
          <w:rtl/>
        </w:rPr>
      </w:pPr>
      <w:r w:rsidRPr="00981CEB">
        <w:rPr>
          <w:rFonts w:cs="AL-Mohanad"/>
          <w:b/>
          <w:bCs/>
          <w:color w:val="244061"/>
          <w:sz w:val="24"/>
          <w:szCs w:val="24"/>
          <w:rtl/>
        </w:rPr>
        <w:t>سجل الصادر</w:t>
      </w:r>
      <w:r w:rsidRPr="00981CEB">
        <w:rPr>
          <w:rFonts w:cs="AL-Mohanad" w:hint="cs"/>
          <w:b/>
          <w:bCs/>
          <w:color w:val="244061"/>
          <w:sz w:val="24"/>
          <w:szCs w:val="24"/>
          <w:rtl/>
        </w:rPr>
        <w:t xml:space="preserve"> العام    </w:t>
      </w:r>
      <w:r>
        <w:rPr>
          <w:rFonts w:cs="AL-Mohanad" w:hint="cs"/>
          <w:b/>
          <w:bCs/>
          <w:color w:val="244061"/>
          <w:sz w:val="24"/>
          <w:szCs w:val="24"/>
          <w:rtl/>
        </w:rPr>
        <w:t xml:space="preserve">                                                                      </w:t>
      </w:r>
      <w:r w:rsidRPr="00981CEB">
        <w:rPr>
          <w:rFonts w:cs="AL-Mohanad"/>
          <w:b/>
          <w:bCs/>
          <w:color w:val="244061"/>
          <w:sz w:val="24"/>
          <w:szCs w:val="24"/>
          <w:rtl/>
        </w:rPr>
        <w:t xml:space="preserve"> للعام الدراسي </w:t>
      </w:r>
      <w:r w:rsidRPr="00981CEB">
        <w:rPr>
          <w:rFonts w:cs="AL-Mohanad"/>
          <w:b/>
          <w:bCs/>
          <w:color w:val="244061"/>
          <w:sz w:val="24"/>
          <w:szCs w:val="24"/>
          <w:rtl/>
        </w:rPr>
        <w:tab/>
      </w:r>
      <w:r w:rsidRPr="00981CEB">
        <w:rPr>
          <w:rFonts w:cs="AL-Mohanad"/>
          <w:b/>
          <w:bCs/>
          <w:color w:val="244061"/>
          <w:sz w:val="24"/>
          <w:szCs w:val="24"/>
          <w:rtl/>
        </w:rPr>
        <w:tab/>
        <w:t>14هـ</w:t>
      </w:r>
    </w:p>
    <w:p w14:paraId="5532596A" w14:textId="77777777" w:rsidR="006C7EEA" w:rsidRPr="00981CEB" w:rsidRDefault="006C7EEA" w:rsidP="006C7EEA">
      <w:pPr>
        <w:tabs>
          <w:tab w:val="left" w:pos="1213"/>
        </w:tabs>
        <w:rPr>
          <w:rFonts w:cs="AL-Mohanad"/>
          <w:b/>
          <w:bCs/>
          <w:color w:val="244061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33"/>
        <w:gridCol w:w="1076"/>
        <w:gridCol w:w="846"/>
        <w:gridCol w:w="839"/>
        <w:gridCol w:w="2468"/>
        <w:gridCol w:w="944"/>
        <w:gridCol w:w="2564"/>
        <w:gridCol w:w="1010"/>
      </w:tblGrid>
      <w:tr w:rsidR="006C7EEA" w:rsidRPr="008E74DA" w14:paraId="51FFDA1B" w14:textId="77777777" w:rsidTr="00B82DF6">
        <w:trPr>
          <w:trHeight w:hRule="exact" w:val="904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79D2668" w14:textId="77777777" w:rsidR="006C7EEA" w:rsidRPr="00981CEB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981CEB">
              <w:rPr>
                <w:rFonts w:cs="AL-Mohanad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0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2D710AA" w14:textId="77777777" w:rsidR="006C7EEA" w:rsidRPr="00981CEB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981CEB">
              <w:rPr>
                <w:rFonts w:cs="AL-Mohanad"/>
                <w:b/>
                <w:bCs/>
                <w:sz w:val="24"/>
                <w:szCs w:val="24"/>
                <w:rtl/>
              </w:rPr>
              <w:t>رقم الصادر</w:t>
            </w:r>
          </w:p>
        </w:tc>
        <w:tc>
          <w:tcPr>
            <w:tcW w:w="84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FA71C07" w14:textId="77777777" w:rsidR="006C7EEA" w:rsidRPr="00981CEB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981CEB">
              <w:rPr>
                <w:rFonts w:cs="AL-Mohanad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83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8EB2351" w14:textId="77777777" w:rsidR="006C7EEA" w:rsidRPr="00981CEB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981CEB">
              <w:rPr>
                <w:rFonts w:cs="AL-Mohanad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24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FB6AE1E" w14:textId="77777777" w:rsidR="006C7EEA" w:rsidRPr="00981CEB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981CEB">
              <w:rPr>
                <w:rFonts w:cs="AL-Mohanad"/>
                <w:b/>
                <w:bCs/>
                <w:sz w:val="24"/>
                <w:szCs w:val="24"/>
                <w:rtl/>
              </w:rPr>
              <w:t>الجهة الصادرة منها المعاملة</w:t>
            </w:r>
          </w:p>
        </w:tc>
        <w:tc>
          <w:tcPr>
            <w:tcW w:w="9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E42B0FB" w14:textId="77777777" w:rsidR="006C7EEA" w:rsidRPr="00981CEB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981CEB">
              <w:rPr>
                <w:rFonts w:cs="AL-Mohanad"/>
                <w:b/>
                <w:bCs/>
                <w:sz w:val="24"/>
                <w:szCs w:val="24"/>
                <w:rtl/>
              </w:rPr>
              <w:t>المرفقات</w:t>
            </w:r>
          </w:p>
        </w:tc>
        <w:tc>
          <w:tcPr>
            <w:tcW w:w="256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F8C5F3A" w14:textId="77777777" w:rsidR="006C7EEA" w:rsidRPr="00981CEB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981CEB">
              <w:rPr>
                <w:rFonts w:cs="AL-Mohanad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10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2E304D" w14:textId="77777777" w:rsidR="006C7EEA" w:rsidRPr="00981CEB" w:rsidRDefault="006C7EE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981CEB">
              <w:rPr>
                <w:rFonts w:cs="AL-Mohanad"/>
                <w:b/>
                <w:bCs/>
                <w:sz w:val="24"/>
                <w:szCs w:val="24"/>
                <w:rtl/>
              </w:rPr>
              <w:t>رقم</w:t>
            </w:r>
            <w:r w:rsidRPr="00981CEB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الملف</w:t>
            </w:r>
            <w:r w:rsidRPr="00981CEB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C7EEA" w:rsidRPr="006E6976" w14:paraId="27DB592D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14:paraId="5F5F195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24" w:space="0" w:color="auto"/>
              <w:bottom w:val="single" w:sz="6" w:space="0" w:color="auto"/>
            </w:tcBorders>
          </w:tcPr>
          <w:p w14:paraId="5E5D2A00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24" w:space="0" w:color="auto"/>
              <w:bottom w:val="single" w:sz="6" w:space="0" w:color="auto"/>
            </w:tcBorders>
          </w:tcPr>
          <w:p w14:paraId="37212FB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  <w:tcBorders>
              <w:top w:val="single" w:sz="24" w:space="0" w:color="auto"/>
              <w:bottom w:val="single" w:sz="6" w:space="0" w:color="auto"/>
            </w:tcBorders>
          </w:tcPr>
          <w:p w14:paraId="0F2F968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  <w:tcBorders>
              <w:top w:val="single" w:sz="24" w:space="0" w:color="auto"/>
              <w:bottom w:val="single" w:sz="6" w:space="0" w:color="auto"/>
            </w:tcBorders>
          </w:tcPr>
          <w:p w14:paraId="2FADC0B6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top w:val="single" w:sz="24" w:space="0" w:color="auto"/>
              <w:bottom w:val="single" w:sz="6" w:space="0" w:color="auto"/>
            </w:tcBorders>
          </w:tcPr>
          <w:p w14:paraId="37C6C489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  <w:tcBorders>
              <w:top w:val="single" w:sz="24" w:space="0" w:color="auto"/>
              <w:bottom w:val="single" w:sz="6" w:space="0" w:color="auto"/>
            </w:tcBorders>
          </w:tcPr>
          <w:p w14:paraId="5F6E7B0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C71E14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478CD263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top w:val="single" w:sz="6" w:space="0" w:color="auto"/>
              <w:left w:val="single" w:sz="24" w:space="0" w:color="auto"/>
            </w:tcBorders>
          </w:tcPr>
          <w:p w14:paraId="24F8CFA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top w:val="single" w:sz="6" w:space="0" w:color="auto"/>
            </w:tcBorders>
          </w:tcPr>
          <w:p w14:paraId="78438F10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6" w:space="0" w:color="auto"/>
            </w:tcBorders>
          </w:tcPr>
          <w:p w14:paraId="52D43EA4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  <w:tcBorders>
              <w:top w:val="single" w:sz="6" w:space="0" w:color="auto"/>
            </w:tcBorders>
          </w:tcPr>
          <w:p w14:paraId="3373EDB9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  <w:tcBorders>
              <w:top w:val="single" w:sz="6" w:space="0" w:color="auto"/>
            </w:tcBorders>
          </w:tcPr>
          <w:p w14:paraId="0173AB60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top w:val="single" w:sz="6" w:space="0" w:color="auto"/>
            </w:tcBorders>
          </w:tcPr>
          <w:p w14:paraId="4D823B3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  <w:tcBorders>
              <w:top w:val="single" w:sz="6" w:space="0" w:color="auto"/>
            </w:tcBorders>
          </w:tcPr>
          <w:p w14:paraId="1825C549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top w:val="single" w:sz="6" w:space="0" w:color="auto"/>
              <w:right w:val="single" w:sz="24" w:space="0" w:color="auto"/>
            </w:tcBorders>
          </w:tcPr>
          <w:p w14:paraId="7C0E317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286286CB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006FFB4E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6308A2E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5D5F0B6E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22465C2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0049C17A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2890041E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37FABF7A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2990859C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61DBE9B0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66D9DA6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4E9CBE9E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6E499062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1734E967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63EADA2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43C0CE4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56B77DF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58697C8C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5BDE2D33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4CA0F52E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55EAC34C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2A530F6E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4F83BA1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0B87CB7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73967C4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6F29E7DC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35B0D4B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3D359E6A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7578F5DC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3C7CEE2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1FCA6541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329B42D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095FC584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3A290E27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5410C6A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22A208BA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1C55F3D2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4D0B0FF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3C7141B0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5FF1E28A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5D8CADA9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78EF0AF3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05841553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3732CD2C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32F5D76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4ABBD7CA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287791D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0E23853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03BA0565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126D9D94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1242FEDA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2F379AA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0333FD7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7C90669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416CBF14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23524EC1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27A40AF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5B44AEAB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74EDBE4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5FA94956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7C6F5436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55FE9201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223409E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3023B50C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03EB4C2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74D4CDC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22E831AD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40C68B9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1BE62694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6762C5DE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534DC823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6A03D58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1E6D68CD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64E563C0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4F30A726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188933F3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629AAE44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631C615C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52CFED86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0DD80520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33494F21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24924E6C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665A42B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2FBE0979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287E3A21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0D88CF4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548538C7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15DFFD8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4D0E6967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3CEE7F31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70E80D7F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1BD753F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2EBDC0B7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409701F9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7C3390F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614D0F99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645C3F84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41FD8A1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36A8483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45566024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115AA9F7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5E3720B3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03EE672C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6BF8A4E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3CDBFCC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5E7E231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2815AC76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6285E2B0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6DE731EF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1DB315A1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7A517F13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238507F2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418E951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15FBA7AC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725C2A0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54C63A3E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53B550B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2F114D37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59737E6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3EC53ADE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2F701D62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7B23FE0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2ED66DE7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7342F27C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6A5D686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1C7AD38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1C6887D9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45CBFDCA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3DD3FAC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0849BB88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0FAC0C34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565CD86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42E75D2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40EEA586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1E50CA2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30DCE0F1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71305A7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670B376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34598931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69F0F2A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5B9A6A1A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4DE55B6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72F1920E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387D100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1E3217EF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24AE55D1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4F1F0BB7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75114EAF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34047C4C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2B2138A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3487AF6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546177A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3A38556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464EF592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02CCDD6E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085781E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201E6212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48A50207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7D4BABA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5B053DC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731FA493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1FF99ED4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7717CA9F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5E2FB19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66BDAA20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15348284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1A7FC33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3270F6D7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32BA5220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30ED5C0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1CF17B66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5A2EF8E2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66C53C6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37AB4B5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4176B946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02AE9CC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7FC06848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136DA000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6F9FE48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64102381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24EFD759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570EDAF4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6FF2AF36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4C388C06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3060A11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0611B4B3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704DDE5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76587D7C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3BD2E6D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40CBA5A5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20253F1C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4FF2DD7A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33277606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0BE7A2D1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505DEF36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3EAEC8C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525A46A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6C562B6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6FA8F60F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5F9E90C4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6124A9A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568CA469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6C8C33F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59B1C904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1479934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1713785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60FD4766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205D9C21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3FF48DC4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23EF7CD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3594CF0C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28D7C6C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78F12B03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570BFBD0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01C83FC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7A44116E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25482432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423B6F6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7D2EE02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0A5AD294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594D1C1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7E3C1551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620AB8A3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505A3AE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30937DA6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4891A466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5BA1524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56DF406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4DB63629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6248AA1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18B152F4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65C8090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460EEF5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4601A7D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3A7A921B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165CB21A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14:paraId="7D294923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14:paraId="33E7BEAC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</w:tcPr>
          <w:p w14:paraId="5C8AA92B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</w:tcPr>
          <w:p w14:paraId="4E88CAE9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14:paraId="70DD22E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6E903AED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right w:val="single" w:sz="24" w:space="0" w:color="auto"/>
            </w:tcBorders>
          </w:tcPr>
          <w:p w14:paraId="2E3175A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C7EEA" w:rsidRPr="006E6976" w14:paraId="105DDDA0" w14:textId="77777777" w:rsidTr="006C7EEA">
        <w:trPr>
          <w:trHeight w:hRule="exact" w:val="284"/>
          <w:jc w:val="center"/>
        </w:trPr>
        <w:tc>
          <w:tcPr>
            <w:tcW w:w="533" w:type="dxa"/>
            <w:tcBorders>
              <w:left w:val="single" w:sz="24" w:space="0" w:color="auto"/>
              <w:bottom w:val="single" w:sz="24" w:space="0" w:color="auto"/>
            </w:tcBorders>
          </w:tcPr>
          <w:p w14:paraId="0B43EFE0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6" w:type="dxa"/>
            <w:tcBorders>
              <w:bottom w:val="single" w:sz="24" w:space="0" w:color="auto"/>
            </w:tcBorders>
          </w:tcPr>
          <w:p w14:paraId="48562497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bottom w:val="single" w:sz="24" w:space="0" w:color="auto"/>
            </w:tcBorders>
          </w:tcPr>
          <w:p w14:paraId="2BC681E2" w14:textId="77777777" w:rsidR="006C7EEA" w:rsidRPr="006E6976" w:rsidRDefault="006C7EEA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9" w:type="dxa"/>
            <w:tcBorders>
              <w:bottom w:val="single" w:sz="24" w:space="0" w:color="auto"/>
            </w:tcBorders>
          </w:tcPr>
          <w:p w14:paraId="79718A73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68" w:type="dxa"/>
            <w:tcBorders>
              <w:bottom w:val="single" w:sz="24" w:space="0" w:color="auto"/>
            </w:tcBorders>
          </w:tcPr>
          <w:p w14:paraId="13D94555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4" w:type="dxa"/>
            <w:tcBorders>
              <w:bottom w:val="single" w:sz="24" w:space="0" w:color="auto"/>
            </w:tcBorders>
          </w:tcPr>
          <w:p w14:paraId="1145828F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564" w:type="dxa"/>
            <w:tcBorders>
              <w:bottom w:val="single" w:sz="24" w:space="0" w:color="auto"/>
            </w:tcBorders>
          </w:tcPr>
          <w:p w14:paraId="32AE4FAA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10" w:type="dxa"/>
            <w:tcBorders>
              <w:bottom w:val="single" w:sz="24" w:space="0" w:color="auto"/>
              <w:right w:val="single" w:sz="24" w:space="0" w:color="auto"/>
            </w:tcBorders>
          </w:tcPr>
          <w:p w14:paraId="6432EA92" w14:textId="77777777" w:rsidR="006C7EEA" w:rsidRPr="006E6976" w:rsidRDefault="006C7EEA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14:paraId="7C0BFCE4" w14:textId="77777777" w:rsidR="006C7EEA" w:rsidRPr="006E6976" w:rsidRDefault="006C7EEA" w:rsidP="006C7EEA">
      <w:pPr>
        <w:tabs>
          <w:tab w:val="left" w:pos="1213"/>
        </w:tabs>
        <w:spacing w:line="360" w:lineRule="auto"/>
        <w:jc w:val="center"/>
        <w:rPr>
          <w:rFonts w:cs="AL-Mohanad"/>
          <w:sz w:val="24"/>
          <w:szCs w:val="24"/>
          <w:rtl/>
        </w:rPr>
      </w:pPr>
    </w:p>
    <w:p w14:paraId="72F1B8C0" w14:textId="77777777" w:rsidR="006C7EEA" w:rsidRPr="00BF5938" w:rsidRDefault="006C7EEA" w:rsidP="006C7EEA">
      <w:pPr>
        <w:tabs>
          <w:tab w:val="left" w:pos="1213"/>
        </w:tabs>
        <w:spacing w:line="360" w:lineRule="auto"/>
        <w:rPr>
          <w:rFonts w:cs="AL-Mohanad"/>
          <w:sz w:val="24"/>
          <w:szCs w:val="24"/>
          <w:rtl/>
        </w:rPr>
      </w:pPr>
      <w:r w:rsidRPr="00BF5938">
        <w:rPr>
          <w:rFonts w:cs="AL-Mohanad"/>
          <w:sz w:val="24"/>
          <w:szCs w:val="24"/>
        </w:rPr>
        <w:t>*</w:t>
      </w:r>
      <w:r w:rsidRPr="00BF5938">
        <w:rPr>
          <w:rFonts w:cs="AL-Mohanad"/>
          <w:sz w:val="24"/>
          <w:szCs w:val="24"/>
          <w:rtl/>
        </w:rPr>
        <w:t xml:space="preserve"> ابدأ برقم جديد ، وصفحة جديدة مع بداية كل عام هجري</w:t>
      </w:r>
    </w:p>
    <w:p w14:paraId="3E499CC1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54FAB" w14:textId="77777777" w:rsidR="00F51A4D" w:rsidRDefault="00F51A4D" w:rsidP="000B54C1">
      <w:r>
        <w:separator/>
      </w:r>
    </w:p>
  </w:endnote>
  <w:endnote w:type="continuationSeparator" w:id="0">
    <w:p w14:paraId="41DFB131" w14:textId="77777777" w:rsidR="00F51A4D" w:rsidRDefault="00F51A4D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9847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BF9A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DB52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F107" w14:textId="77777777" w:rsidR="00F51A4D" w:rsidRDefault="00F51A4D" w:rsidP="000B54C1">
      <w:r>
        <w:separator/>
      </w:r>
    </w:p>
  </w:footnote>
  <w:footnote w:type="continuationSeparator" w:id="0">
    <w:p w14:paraId="255BD94A" w14:textId="77777777" w:rsidR="00F51A4D" w:rsidRDefault="00F51A4D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9EC5E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59EBC73B" w14:textId="77777777" w:rsidTr="005302DE">
      <w:tc>
        <w:tcPr>
          <w:tcW w:w="3402" w:type="dxa"/>
          <w:vAlign w:val="center"/>
        </w:tcPr>
        <w:p w14:paraId="3B0C8279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2806EDB4" wp14:editId="2CD9DD2C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F62430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22D7232D" w14:textId="17C93BA0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260835">
            <w:rPr>
              <w:rFonts w:cs="AL-Mohanad" w:hint="cs"/>
              <w:sz w:val="22"/>
              <w:szCs w:val="22"/>
              <w:rtl/>
            </w:rPr>
            <w:t>.............</w:t>
          </w:r>
        </w:p>
        <w:p w14:paraId="326D31BE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21A08F0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3D069F1A" wp14:editId="4212722D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5BD59A8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2C9627DA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1783A4DF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3058CE36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45470590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7E1C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29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EEA"/>
    <w:rsid w:val="000B54C1"/>
    <w:rsid w:val="0012662B"/>
    <w:rsid w:val="001C4547"/>
    <w:rsid w:val="001D0A7D"/>
    <w:rsid w:val="00260835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65997"/>
    <w:rsid w:val="00646A8D"/>
    <w:rsid w:val="00674CBA"/>
    <w:rsid w:val="0068143D"/>
    <w:rsid w:val="006C7EEA"/>
    <w:rsid w:val="006E0A53"/>
    <w:rsid w:val="006E0D08"/>
    <w:rsid w:val="00726AB7"/>
    <w:rsid w:val="00726C3F"/>
    <w:rsid w:val="007A0ADD"/>
    <w:rsid w:val="008A1DCE"/>
    <w:rsid w:val="008E6B73"/>
    <w:rsid w:val="009462E9"/>
    <w:rsid w:val="009C0A5D"/>
    <w:rsid w:val="00A345C3"/>
    <w:rsid w:val="00A765CF"/>
    <w:rsid w:val="00B82DF6"/>
    <w:rsid w:val="00BD1BC6"/>
    <w:rsid w:val="00BF5938"/>
    <w:rsid w:val="00C60466"/>
    <w:rsid w:val="00CB2E9C"/>
    <w:rsid w:val="00D171E7"/>
    <w:rsid w:val="00D472F1"/>
    <w:rsid w:val="00D67765"/>
    <w:rsid w:val="00DB010B"/>
    <w:rsid w:val="00E41FD6"/>
    <w:rsid w:val="00E869CB"/>
    <w:rsid w:val="00EB5EB7"/>
    <w:rsid w:val="00F5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0CEB2"/>
  <w15:docId w15:val="{16623DB5-F1FB-4A5E-98CD-3505FE95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5</cp:revision>
  <dcterms:created xsi:type="dcterms:W3CDTF">2017-04-26T18:44:00Z</dcterms:created>
  <dcterms:modified xsi:type="dcterms:W3CDTF">2025-05-16T14:49:00Z</dcterms:modified>
</cp:coreProperties>
</file>