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4359D9AB" w14:textId="77777777" w:rsidTr="00D2482B">
        <w:tc>
          <w:tcPr>
            <w:tcW w:w="10005" w:type="dxa"/>
          </w:tcPr>
          <w:p w14:paraId="60AF6245" w14:textId="77777777" w:rsidR="005302DE" w:rsidRPr="00D2482B" w:rsidRDefault="00D2482B" w:rsidP="00D2482B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D2482B">
              <w:rPr>
                <w:rFonts w:cs="AL-Mohanad" w:hint="cs"/>
                <w:b/>
                <w:bCs/>
                <w:sz w:val="22"/>
                <w:szCs w:val="22"/>
                <w:rtl/>
              </w:rPr>
              <w:t>نموذج رقم ( 16 )</w:t>
            </w:r>
          </w:p>
        </w:tc>
      </w:tr>
      <w:tr w:rsidR="005302DE" w14:paraId="4969A17E" w14:textId="77777777" w:rsidTr="00D2482B">
        <w:tc>
          <w:tcPr>
            <w:tcW w:w="10005" w:type="dxa"/>
          </w:tcPr>
          <w:p w14:paraId="69003E79" w14:textId="77777777" w:rsidR="005302DE" w:rsidRPr="00D2482B" w:rsidRDefault="00D2482B" w:rsidP="00D2482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D2482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 w:rsidRPr="00D2482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D2482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-    0</w:t>
            </w:r>
            <w:r w:rsidRPr="00D2482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Pr="00D2482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 -   04</w:t>
            </w:r>
            <w:r w:rsidRPr="00D2482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680C09CB" w14:textId="77777777" w:rsidTr="00D2482B">
        <w:tc>
          <w:tcPr>
            <w:tcW w:w="10005" w:type="dxa"/>
          </w:tcPr>
          <w:p w14:paraId="74652A13" w14:textId="77777777" w:rsidR="005302DE" w:rsidRPr="00D2482B" w:rsidRDefault="00D2482B" w:rsidP="00D2482B">
            <w:pPr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2482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</w:t>
            </w:r>
            <w:r w:rsidRPr="00D2482B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سجل </w:t>
            </w:r>
            <w:r w:rsidRPr="00D2482B">
              <w:rPr>
                <w:rFonts w:cs="PT Bold Heading"/>
                <w:b/>
                <w:bCs/>
                <w:sz w:val="30"/>
                <w:szCs w:val="30"/>
                <w:rtl/>
              </w:rPr>
              <w:t>توديع المعاملات</w:t>
            </w:r>
            <w:r w:rsidRPr="008938EA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         </w:t>
            </w:r>
          </w:p>
        </w:tc>
      </w:tr>
    </w:tbl>
    <w:p w14:paraId="30E0AA5B" w14:textId="77777777" w:rsidR="00D2482B" w:rsidRDefault="00D2482B" w:rsidP="00D2482B">
      <w:pPr>
        <w:tabs>
          <w:tab w:val="left" w:pos="1213"/>
        </w:tabs>
        <w:rPr>
          <w:rFonts w:cs="AL-Mohanad"/>
          <w:b/>
          <w:bCs/>
          <w:sz w:val="20"/>
          <w:szCs w:val="24"/>
          <w:rtl/>
        </w:rPr>
      </w:pPr>
      <w:r w:rsidRPr="00D2482B">
        <w:rPr>
          <w:rFonts w:cs="AL-Mohanad"/>
          <w:b/>
          <w:bCs/>
          <w:sz w:val="20"/>
          <w:szCs w:val="24"/>
          <w:rtl/>
        </w:rPr>
        <w:t xml:space="preserve">سجل توديع المعاملات للعام الدراسي </w:t>
      </w:r>
      <w:r w:rsidRPr="00D2482B">
        <w:rPr>
          <w:rFonts w:cs="AL-Mohanad"/>
          <w:b/>
          <w:bCs/>
          <w:sz w:val="20"/>
          <w:szCs w:val="24"/>
          <w:rtl/>
        </w:rPr>
        <w:tab/>
      </w:r>
      <w:r w:rsidRPr="00D2482B">
        <w:rPr>
          <w:rFonts w:cs="AL-Mohanad"/>
          <w:b/>
          <w:bCs/>
          <w:sz w:val="20"/>
          <w:szCs w:val="24"/>
          <w:rtl/>
        </w:rPr>
        <w:tab/>
        <w:t>14هـ</w:t>
      </w:r>
    </w:p>
    <w:p w14:paraId="35F43755" w14:textId="77777777" w:rsidR="00D2482B" w:rsidRPr="00D2482B" w:rsidRDefault="00D2482B" w:rsidP="00D2482B">
      <w:pPr>
        <w:tabs>
          <w:tab w:val="left" w:pos="1213"/>
        </w:tabs>
        <w:rPr>
          <w:rFonts w:cs="AL-Mohanad"/>
          <w:b/>
          <w:bCs/>
          <w:sz w:val="20"/>
          <w:szCs w:val="24"/>
          <w:rtl/>
        </w:rPr>
      </w:pPr>
    </w:p>
    <w:tbl>
      <w:tblPr>
        <w:bidiVisual/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709"/>
        <w:gridCol w:w="850"/>
        <w:gridCol w:w="2237"/>
        <w:gridCol w:w="1449"/>
        <w:gridCol w:w="992"/>
        <w:gridCol w:w="819"/>
        <w:gridCol w:w="1404"/>
        <w:gridCol w:w="1114"/>
      </w:tblGrid>
      <w:tr w:rsidR="00D2482B" w:rsidRPr="006E6976" w14:paraId="1BE80BB6" w14:textId="77777777" w:rsidTr="00046AA4">
        <w:trPr>
          <w:trHeight w:hRule="exact" w:val="876"/>
          <w:jc w:val="center"/>
        </w:trPr>
        <w:tc>
          <w:tcPr>
            <w:tcW w:w="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4FB7C49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63492D">
              <w:rPr>
                <w:rFonts w:cs="AL-Mohanad"/>
                <w:b/>
                <w:bCs/>
                <w:sz w:val="16"/>
                <w:szCs w:val="16"/>
                <w:rtl/>
              </w:rPr>
              <w:t>رقم المعاملة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EDBF680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>النوع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78C819E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>المرفقات</w:t>
            </w:r>
          </w:p>
        </w:tc>
        <w:tc>
          <w:tcPr>
            <w:tcW w:w="223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4553A47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>الموضوع</w:t>
            </w:r>
          </w:p>
        </w:tc>
        <w:tc>
          <w:tcPr>
            <w:tcW w:w="14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4A99241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الجهة المرسل 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إ</w:t>
            </w: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>ل</w:t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ي</w:t>
            </w: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85CA6FF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>اسم المستلم</w:t>
            </w:r>
          </w:p>
        </w:tc>
        <w:tc>
          <w:tcPr>
            <w:tcW w:w="8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57F673E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140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3A890DD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3492D">
              <w:rPr>
                <w:rFonts w:cs="AL-Mohanad"/>
                <w:b/>
                <w:bCs/>
                <w:sz w:val="20"/>
                <w:szCs w:val="20"/>
                <w:rtl/>
              </w:rPr>
              <w:t>تاريخ الاستلام</w:t>
            </w:r>
          </w:p>
        </w:tc>
        <w:tc>
          <w:tcPr>
            <w:tcW w:w="111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CA31DF" w14:textId="77777777" w:rsidR="00D2482B" w:rsidRPr="0063492D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3492D">
              <w:rPr>
                <w:rFonts w:cs="AL-Mohanad" w:hint="cs"/>
                <w:b/>
                <w:bCs/>
                <w:sz w:val="20"/>
                <w:szCs w:val="20"/>
                <w:rtl/>
              </w:rPr>
              <w:t>توقيع المستلم</w:t>
            </w:r>
          </w:p>
        </w:tc>
      </w:tr>
      <w:tr w:rsidR="00D2482B" w:rsidRPr="006E6976" w14:paraId="7C0E58F2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14:paraId="3015F47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6" w:space="0" w:color="auto"/>
            </w:tcBorders>
          </w:tcPr>
          <w:p w14:paraId="5550980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6" w:space="0" w:color="auto"/>
            </w:tcBorders>
          </w:tcPr>
          <w:p w14:paraId="0FE4343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24" w:space="0" w:color="auto"/>
              <w:bottom w:val="single" w:sz="6" w:space="0" w:color="auto"/>
            </w:tcBorders>
          </w:tcPr>
          <w:p w14:paraId="40B49B6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  <w:tcBorders>
              <w:top w:val="single" w:sz="24" w:space="0" w:color="auto"/>
              <w:bottom w:val="single" w:sz="6" w:space="0" w:color="auto"/>
            </w:tcBorders>
          </w:tcPr>
          <w:p w14:paraId="6BBB257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6" w:space="0" w:color="auto"/>
            </w:tcBorders>
          </w:tcPr>
          <w:p w14:paraId="059A59D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  <w:tcBorders>
              <w:top w:val="single" w:sz="24" w:space="0" w:color="auto"/>
              <w:bottom w:val="single" w:sz="6" w:space="0" w:color="auto"/>
            </w:tcBorders>
          </w:tcPr>
          <w:p w14:paraId="0D7686A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171932FA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CC5670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6C36C1EF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top w:val="single" w:sz="6" w:space="0" w:color="auto"/>
              <w:left w:val="single" w:sz="24" w:space="0" w:color="auto"/>
            </w:tcBorders>
          </w:tcPr>
          <w:p w14:paraId="4D77413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730D93D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6AEDE6DD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  <w:tcBorders>
              <w:top w:val="single" w:sz="6" w:space="0" w:color="auto"/>
            </w:tcBorders>
          </w:tcPr>
          <w:p w14:paraId="43BE900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  <w:tcBorders>
              <w:top w:val="single" w:sz="6" w:space="0" w:color="auto"/>
            </w:tcBorders>
          </w:tcPr>
          <w:p w14:paraId="00A7BA4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3DA2F57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</w:tcPr>
          <w:p w14:paraId="2FAE9EE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tcBorders>
              <w:top w:val="single" w:sz="6" w:space="0" w:color="auto"/>
            </w:tcBorders>
            <w:vAlign w:val="center"/>
          </w:tcPr>
          <w:p w14:paraId="59121732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top w:val="single" w:sz="6" w:space="0" w:color="auto"/>
              <w:right w:val="single" w:sz="24" w:space="0" w:color="auto"/>
            </w:tcBorders>
          </w:tcPr>
          <w:p w14:paraId="2610C3D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617289AD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0BBAE71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C3F006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7FEE348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48620AA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743FD68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014D5E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4A5FAE7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53B46B4F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4B85A75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2D75EDAC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0218AB7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77679C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72A8BB4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663E630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0268FA2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050728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79462A7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13D6FE88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39EF53F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0AA762D4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202BB46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7B3BF5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5C10942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698D04D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61FF7A1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0FC3B0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0771072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162C694B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40D01AF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099F7EB5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5287247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58F1E6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E8E5D8F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36A838B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6E95021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57F553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60F45BC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19717108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3009F8E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1B3B91E3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46CC9AB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258BB8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11EB104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617995C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1074F84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2645EC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0F93F21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39BB76C9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67C8BE5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47F9D667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5758695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5CEDB9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BCB22A6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5AFCF84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35CD513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0B1CF9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6075FCE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2973AEA4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55FF8E1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14792E61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56A2F80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512BAE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A9901E3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5AEA56B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6B0E01B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365F6F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49C0683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756B54A1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319AA35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2373D53B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07F4F6B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BA8814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A7525C3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2B368BE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66A2ADA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9ECE67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6052344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4CAD5C57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31BC64C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708F6C3F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2DC7FA3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BD7229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757CCEF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3E5DB5E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2C17566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65A62D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248EBF8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135572D6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50232D5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116B1D84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4938A093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C7512A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2585B31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22AF433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38B160D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7DD71E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556845B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1C46AB23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5E201FA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799837B4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55580E3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2750B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54F6CEB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43124C5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300663D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031139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75C92B3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418BF95C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31EA039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7EAB5843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5F9DE6A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7A6950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CAFC06C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5D75E6B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0F21FC5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5DB407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6746114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06114256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5F2A8E8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12E6AA26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0E66068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B14B94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5161737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1B857B3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6AD4A57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ADD118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0DF5A07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231AA36B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4FFC08B3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0F4BD1A4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361A359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86CE2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C9E8D86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09A816B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107D07F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7A71DC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512EBBC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08E6A2A1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12F9AC1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78B5AC1D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6AB6278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917C45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D4AE20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2D28DE03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13D9F18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B12C89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0AA623D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22B8F666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2CD168F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0F3087C3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6C98DE8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F9EB78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6F40DC3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1BC0C98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4DFF47A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56BEFA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28D6101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3735340D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0F1AB8C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7802E2F3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53D4FDE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D1DA4B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544EED9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208BEA0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329DD74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C5966C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3CC80CC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619DE75B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01C18473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7959F7F0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21C986C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B45676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09D8B3A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76F3069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6451870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6B526C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0E9D6BF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4843F477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72065E3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4513315F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0B89B1C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C76791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8110223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2F8BBFD3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1F4AC39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23E4BB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7AEAF5A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22E00461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0714D3E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41BD5950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0C59D02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C93E67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0FD9C88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1C6AC88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479BA29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8B914A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2F5AC0E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47A672FF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579672C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1BBEC037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18182DE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2A6AB1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EFEBB4A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0D64049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5110CE53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CC82C3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7654AFD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29EB9D7C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4F055C9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57B6B92D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7FE0B4E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A88E13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03549B6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3759843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0031F53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798300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4476F3C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2272F7D6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2F9A90E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0C419933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17EACE7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5FF59E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0291FB4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54B210F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4E42702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5D59BD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4EC8D48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098F4E0A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59B1922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70632015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4B9EECA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AE8B1A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BF54E35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4CC6139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65EAFEA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338CC6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35063C9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4B4E8CE0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1F7F441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54F6D1C6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25D2B2A7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F1C6F3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0E41DFA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6A5EB6B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4E95765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6E9768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5574856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722EF6B7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0EBBC81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49652D69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1BDA691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4FEF1E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393BEA7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3605F74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1DECBDE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E3F2A7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784C798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28E03F7D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3DF05E7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1E0A86D5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498BECB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805CF1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1E6D404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7F60606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2F60915D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6B56D2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192A7A1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0D9AB247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02B6132E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4B1DD03D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14E358E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0D7216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829A485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4099410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5260AB0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18DB3D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1439DEF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0B2C17C8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</w:rPr>
            </w:pP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359909E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77584200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51CA8E8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2CA86C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EA0F01D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4F283305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543A2048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4F53F59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5F8C2753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1ECD8DDF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</w:rPr>
            </w:pP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4EC85B0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6E78CC60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</w:tcBorders>
          </w:tcPr>
          <w:p w14:paraId="0FE8F7E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77A529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ABE9118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</w:tcPr>
          <w:p w14:paraId="6BD1087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</w:tcPr>
          <w:p w14:paraId="4D3F2A7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B4C80FB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</w:tcPr>
          <w:p w14:paraId="10FCD2B0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vAlign w:val="center"/>
          </w:tcPr>
          <w:p w14:paraId="4E2B5193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</w:rPr>
            </w:pP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6EE5519C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  <w:tr w:rsidR="00D2482B" w:rsidRPr="006E6976" w14:paraId="60D119DC" w14:textId="77777777" w:rsidTr="00D2482B">
        <w:trPr>
          <w:trHeight w:hRule="exact" w:val="284"/>
          <w:jc w:val="center"/>
        </w:trPr>
        <w:tc>
          <w:tcPr>
            <w:tcW w:w="927" w:type="dxa"/>
            <w:tcBorders>
              <w:left w:val="single" w:sz="24" w:space="0" w:color="auto"/>
              <w:bottom w:val="single" w:sz="24" w:space="0" w:color="auto"/>
            </w:tcBorders>
          </w:tcPr>
          <w:p w14:paraId="2B455EB6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1F4F2BE2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14:paraId="3B5346AF" w14:textId="77777777" w:rsidR="00D2482B" w:rsidRPr="006E6976" w:rsidRDefault="00D2482B" w:rsidP="00533206">
            <w:pPr>
              <w:jc w:val="center"/>
              <w:rPr>
                <w:rFonts w:cs="AL-Mohanad"/>
              </w:rPr>
            </w:pPr>
          </w:p>
        </w:tc>
        <w:tc>
          <w:tcPr>
            <w:tcW w:w="2237" w:type="dxa"/>
            <w:tcBorders>
              <w:bottom w:val="single" w:sz="24" w:space="0" w:color="auto"/>
            </w:tcBorders>
          </w:tcPr>
          <w:p w14:paraId="04CB694A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49" w:type="dxa"/>
            <w:tcBorders>
              <w:bottom w:val="single" w:sz="24" w:space="0" w:color="auto"/>
            </w:tcBorders>
          </w:tcPr>
          <w:p w14:paraId="0A92FAD3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43AD3A4F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19" w:type="dxa"/>
            <w:tcBorders>
              <w:bottom w:val="single" w:sz="24" w:space="0" w:color="auto"/>
            </w:tcBorders>
          </w:tcPr>
          <w:p w14:paraId="67A2B161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404" w:type="dxa"/>
            <w:tcBorders>
              <w:bottom w:val="single" w:sz="24" w:space="0" w:color="auto"/>
            </w:tcBorders>
            <w:vAlign w:val="center"/>
          </w:tcPr>
          <w:p w14:paraId="677BB76B" w14:textId="77777777" w:rsidR="00D2482B" w:rsidRPr="00D2482B" w:rsidRDefault="00D2482B" w:rsidP="00D2482B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D2482B">
              <w:rPr>
                <w:rFonts w:cs="AL-Mohanad"/>
                <w:sz w:val="22"/>
                <w:szCs w:val="22"/>
              </w:rPr>
              <w:t xml:space="preserve">/     /  </w:t>
            </w:r>
            <w:r w:rsidRPr="00D2482B">
              <w:rPr>
                <w:rFonts w:cs="AL-Mohanad"/>
                <w:sz w:val="22"/>
                <w:szCs w:val="22"/>
                <w:rtl/>
              </w:rPr>
              <w:t xml:space="preserve">       14</w:t>
            </w:r>
          </w:p>
        </w:tc>
        <w:tc>
          <w:tcPr>
            <w:tcW w:w="1114" w:type="dxa"/>
            <w:tcBorders>
              <w:bottom w:val="single" w:sz="24" w:space="0" w:color="auto"/>
              <w:right w:val="single" w:sz="24" w:space="0" w:color="auto"/>
            </w:tcBorders>
          </w:tcPr>
          <w:p w14:paraId="10387444" w14:textId="77777777" w:rsidR="00D2482B" w:rsidRPr="006E6976" w:rsidRDefault="00D2482B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</w:tr>
    </w:tbl>
    <w:p w14:paraId="50D9FFDC" w14:textId="77777777" w:rsidR="00D2482B" w:rsidRPr="006E6976" w:rsidRDefault="00D2482B" w:rsidP="00D2482B">
      <w:pPr>
        <w:tabs>
          <w:tab w:val="left" w:pos="1213"/>
        </w:tabs>
        <w:spacing w:line="360" w:lineRule="auto"/>
        <w:jc w:val="center"/>
        <w:rPr>
          <w:rFonts w:cs="AL-Mohanad"/>
          <w:sz w:val="24"/>
          <w:szCs w:val="24"/>
          <w:rtl/>
        </w:rPr>
      </w:pPr>
    </w:p>
    <w:p w14:paraId="56398D30" w14:textId="77777777" w:rsidR="003C2673" w:rsidRPr="00C761A5" w:rsidRDefault="00D2482B" w:rsidP="00D2482B">
      <w:pPr>
        <w:tabs>
          <w:tab w:val="left" w:pos="1213"/>
        </w:tabs>
        <w:spacing w:line="360" w:lineRule="auto"/>
        <w:rPr>
          <w:rFonts w:cs="AL-Mohanad"/>
          <w:sz w:val="24"/>
          <w:szCs w:val="24"/>
          <w:rtl/>
        </w:rPr>
      </w:pPr>
      <w:r w:rsidRPr="00C761A5">
        <w:rPr>
          <w:rFonts w:cs="AL-Mohanad" w:hint="cs"/>
          <w:sz w:val="24"/>
          <w:szCs w:val="24"/>
          <w:rtl/>
        </w:rPr>
        <w:t>*</w:t>
      </w:r>
      <w:r w:rsidRPr="00C761A5">
        <w:rPr>
          <w:rFonts w:cs="AL-Mohanad"/>
          <w:sz w:val="24"/>
          <w:szCs w:val="24"/>
          <w:rtl/>
        </w:rPr>
        <w:t xml:space="preserve"> ابدأ برقم جديد ، وصفحة جديدة مع بداية كل عام هجري</w:t>
      </w:r>
    </w:p>
    <w:sectPr w:rsidR="003C2673" w:rsidRPr="00C761A5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9F15" w14:textId="77777777" w:rsidR="00E710CD" w:rsidRDefault="00E710CD" w:rsidP="000B54C1">
      <w:r>
        <w:separator/>
      </w:r>
    </w:p>
  </w:endnote>
  <w:endnote w:type="continuationSeparator" w:id="0">
    <w:p w14:paraId="43AF2D67" w14:textId="77777777" w:rsidR="00E710CD" w:rsidRDefault="00E710C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037E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F5B4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2FCA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634F" w14:textId="77777777" w:rsidR="00E710CD" w:rsidRDefault="00E710CD" w:rsidP="000B54C1">
      <w:r>
        <w:separator/>
      </w:r>
    </w:p>
  </w:footnote>
  <w:footnote w:type="continuationSeparator" w:id="0">
    <w:p w14:paraId="1654A203" w14:textId="77777777" w:rsidR="00E710CD" w:rsidRDefault="00E710C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D28E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26C3FCC" w14:textId="77777777" w:rsidTr="005302DE">
      <w:tc>
        <w:tcPr>
          <w:tcW w:w="3402" w:type="dxa"/>
          <w:vAlign w:val="center"/>
        </w:tcPr>
        <w:p w14:paraId="125A3E4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4C89F2AD" wp14:editId="632FC2AB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1303AE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380E94E" w14:textId="7E2E129D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</w:t>
          </w:r>
          <w:r w:rsidR="00B82C96">
            <w:rPr>
              <w:rFonts w:cs="AL-Mohanad" w:hint="cs"/>
              <w:sz w:val="22"/>
              <w:szCs w:val="22"/>
              <w:rtl/>
            </w:rPr>
            <w:t>..............</w:t>
          </w:r>
        </w:p>
        <w:p w14:paraId="53830690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649FA91D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A4C0E09" wp14:editId="12C34909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5C279F77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771D819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4200F37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9880673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DD83CAA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E073B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82B"/>
    <w:rsid w:val="00046AA4"/>
    <w:rsid w:val="000B54C1"/>
    <w:rsid w:val="0012662B"/>
    <w:rsid w:val="001D0A7D"/>
    <w:rsid w:val="002F57A0"/>
    <w:rsid w:val="00316D6F"/>
    <w:rsid w:val="00332D9C"/>
    <w:rsid w:val="00341DA8"/>
    <w:rsid w:val="003942ED"/>
    <w:rsid w:val="003C2673"/>
    <w:rsid w:val="004050BF"/>
    <w:rsid w:val="004B31E3"/>
    <w:rsid w:val="004D4535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A0ADD"/>
    <w:rsid w:val="008A1DCE"/>
    <w:rsid w:val="008E6B73"/>
    <w:rsid w:val="00974992"/>
    <w:rsid w:val="009B2B73"/>
    <w:rsid w:val="009C0A5D"/>
    <w:rsid w:val="00A1260E"/>
    <w:rsid w:val="00A345C3"/>
    <w:rsid w:val="00A765CF"/>
    <w:rsid w:val="00B82C96"/>
    <w:rsid w:val="00C761A5"/>
    <w:rsid w:val="00D2482B"/>
    <w:rsid w:val="00D472F1"/>
    <w:rsid w:val="00E0042C"/>
    <w:rsid w:val="00E710CD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035F7"/>
  <w15:docId w15:val="{0680133F-7FC1-49B3-9226-4E4F35C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2017-04-26T18:48:00Z</dcterms:created>
  <dcterms:modified xsi:type="dcterms:W3CDTF">2025-05-16T14:49:00Z</dcterms:modified>
</cp:coreProperties>
</file>