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171CC26F" w14:textId="77777777" w:rsidTr="0065601B">
        <w:tc>
          <w:tcPr>
            <w:tcW w:w="10005" w:type="dxa"/>
          </w:tcPr>
          <w:p w14:paraId="385E5CD9" w14:textId="77777777" w:rsidR="005302DE" w:rsidRPr="0065601B" w:rsidRDefault="0065601B" w:rsidP="0065601B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( 23 ) </w:t>
            </w:r>
          </w:p>
        </w:tc>
      </w:tr>
      <w:tr w:rsidR="005302DE" w14:paraId="6D2329F2" w14:textId="77777777" w:rsidTr="0065601B">
        <w:tc>
          <w:tcPr>
            <w:tcW w:w="10005" w:type="dxa"/>
          </w:tcPr>
          <w:p w14:paraId="455BC862" w14:textId="77777777" w:rsidR="005302DE" w:rsidRPr="0065601B" w:rsidRDefault="0065601B" w:rsidP="0065601B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5601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 ( و.ط.ع.ن  -   0</w:t>
            </w:r>
            <w:r w:rsidRPr="0065601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65601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 -   01  )</w:t>
            </w:r>
          </w:p>
        </w:tc>
      </w:tr>
      <w:tr w:rsidR="005302DE" w14:paraId="06C46EAF" w14:textId="77777777" w:rsidTr="0065601B">
        <w:tc>
          <w:tcPr>
            <w:tcW w:w="10005" w:type="dxa"/>
          </w:tcPr>
          <w:p w14:paraId="790D1AA7" w14:textId="77777777" w:rsidR="005302DE" w:rsidRPr="0065601B" w:rsidRDefault="0065601B" w:rsidP="0065601B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5601B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كشف بأسماء الطلاب المتأخرين صباحاً</w:t>
            </w:r>
          </w:p>
        </w:tc>
      </w:tr>
    </w:tbl>
    <w:p w14:paraId="38D6E659" w14:textId="77777777" w:rsidR="0065601B" w:rsidRPr="009126C7" w:rsidRDefault="0065601B" w:rsidP="0065601B">
      <w:pPr>
        <w:tabs>
          <w:tab w:val="left" w:pos="799"/>
        </w:tabs>
        <w:rPr>
          <w:rFonts w:cs="AL-Mohanad"/>
          <w:sz w:val="2"/>
          <w:szCs w:val="8"/>
          <w:rtl/>
        </w:rPr>
      </w:pPr>
    </w:p>
    <w:p w14:paraId="274FB5B5" w14:textId="77777777" w:rsidR="0065601B" w:rsidRPr="009126C7" w:rsidRDefault="0065601B" w:rsidP="0065601B">
      <w:pPr>
        <w:tabs>
          <w:tab w:val="left" w:pos="799"/>
        </w:tabs>
        <w:jc w:val="center"/>
        <w:rPr>
          <w:rFonts w:cs="AL-Mohanad"/>
          <w:b/>
          <w:bCs/>
          <w:color w:val="000000"/>
          <w:sz w:val="24"/>
          <w:szCs w:val="26"/>
          <w:rtl/>
        </w:rPr>
      </w:pPr>
      <w:r w:rsidRPr="009126C7">
        <w:rPr>
          <w:rFonts w:cs="AL-Mohanad"/>
          <w:b/>
          <w:bCs/>
          <w:color w:val="000000"/>
          <w:sz w:val="24"/>
          <w:szCs w:val="26"/>
          <w:rtl/>
        </w:rPr>
        <w:t xml:space="preserve">كشف بأسماء الطلاب المتأخرين صباحاً </w:t>
      </w:r>
    </w:p>
    <w:p w14:paraId="37FA9E45" w14:textId="77777777" w:rsidR="0065601B" w:rsidRPr="00913A7F" w:rsidRDefault="0065601B" w:rsidP="0065601B">
      <w:pPr>
        <w:tabs>
          <w:tab w:val="left" w:pos="799"/>
        </w:tabs>
        <w:jc w:val="center"/>
        <w:rPr>
          <w:rFonts w:cs="AL-Mohanad"/>
          <w:sz w:val="12"/>
          <w:szCs w:val="12"/>
          <w:rtl/>
        </w:rPr>
      </w:pPr>
    </w:p>
    <w:p w14:paraId="24969BC7" w14:textId="77777777" w:rsidR="0065601B" w:rsidRDefault="0065601B" w:rsidP="0065601B">
      <w:pPr>
        <w:tabs>
          <w:tab w:val="left" w:pos="799"/>
        </w:tabs>
        <w:jc w:val="center"/>
        <w:rPr>
          <w:rFonts w:cs="AL-Mohanad"/>
          <w:sz w:val="24"/>
          <w:szCs w:val="24"/>
          <w:rtl/>
        </w:rPr>
      </w:pPr>
      <w:r w:rsidRPr="0065601B">
        <w:rPr>
          <w:rFonts w:cs="AL-Mohanad"/>
          <w:sz w:val="28"/>
          <w:szCs w:val="28"/>
          <w:rtl/>
        </w:rPr>
        <w:t xml:space="preserve">اليوم </w:t>
      </w:r>
      <w:r w:rsidRPr="0065601B">
        <w:rPr>
          <w:rFonts w:cs="AL-Mohanad" w:hint="cs"/>
          <w:sz w:val="28"/>
          <w:szCs w:val="28"/>
          <w:rtl/>
        </w:rPr>
        <w:t xml:space="preserve">:                                               </w:t>
      </w:r>
      <w:r w:rsidRPr="0065601B">
        <w:rPr>
          <w:rFonts w:cs="AL-Mohanad"/>
          <w:sz w:val="24"/>
          <w:szCs w:val="24"/>
          <w:rtl/>
        </w:rPr>
        <w:t xml:space="preserve">    </w:t>
      </w:r>
      <w:r w:rsidRPr="0065601B">
        <w:rPr>
          <w:rFonts w:cs="AL-Mohanad"/>
          <w:sz w:val="28"/>
          <w:szCs w:val="28"/>
          <w:rtl/>
        </w:rPr>
        <w:t xml:space="preserve">التاريخ :  </w:t>
      </w:r>
      <w:r w:rsidRPr="0065601B">
        <w:rPr>
          <w:rFonts w:cs="AL-Mohanad" w:hint="cs"/>
          <w:sz w:val="24"/>
          <w:szCs w:val="24"/>
          <w:rtl/>
        </w:rPr>
        <w:t xml:space="preserve">     /         /      14 هـ</w:t>
      </w:r>
    </w:p>
    <w:p w14:paraId="40E2EB8C" w14:textId="77777777" w:rsidR="0065601B" w:rsidRPr="0065601B" w:rsidRDefault="0065601B" w:rsidP="0065601B">
      <w:pPr>
        <w:tabs>
          <w:tab w:val="left" w:pos="799"/>
        </w:tabs>
        <w:jc w:val="center"/>
        <w:rPr>
          <w:rFonts w:cs="AL-Mohanad"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063"/>
        <w:gridCol w:w="1767"/>
        <w:gridCol w:w="825"/>
        <w:gridCol w:w="942"/>
        <w:gridCol w:w="1407"/>
        <w:gridCol w:w="1702"/>
      </w:tblGrid>
      <w:tr w:rsidR="0065601B" w:rsidRPr="009126C7" w14:paraId="3E51C531" w14:textId="77777777" w:rsidTr="00617535">
        <w:trPr>
          <w:trHeight w:hRule="exact" w:val="504"/>
        </w:trPr>
        <w:tc>
          <w:tcPr>
            <w:tcW w:w="4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C7333EC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06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9BCB5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17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D38916" w14:textId="35D22475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176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3F06B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مقدار التأخر</w:t>
            </w:r>
          </w:p>
        </w:tc>
        <w:tc>
          <w:tcPr>
            <w:tcW w:w="14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F10EF2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 w:hint="cs"/>
                <w:b/>
                <w:bCs/>
                <w:sz w:val="20"/>
                <w:szCs w:val="20"/>
                <w:rtl/>
              </w:rPr>
              <w:t>اسباب التأخر</w:t>
            </w:r>
          </w:p>
        </w:tc>
        <w:tc>
          <w:tcPr>
            <w:tcW w:w="170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70E6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توقيع الطالب</w:t>
            </w:r>
          </w:p>
        </w:tc>
      </w:tr>
      <w:tr w:rsidR="0065601B" w:rsidRPr="009126C7" w14:paraId="28646D29" w14:textId="77777777" w:rsidTr="00617535">
        <w:trPr>
          <w:trHeight w:hRule="exact" w:val="394"/>
        </w:trPr>
        <w:tc>
          <w:tcPr>
            <w:tcW w:w="4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06AED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6F016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95408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D8734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دقيقة</w:t>
            </w:r>
          </w:p>
        </w:tc>
        <w:tc>
          <w:tcPr>
            <w:tcW w:w="9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CB192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ساعة</w:t>
            </w:r>
          </w:p>
        </w:tc>
        <w:tc>
          <w:tcPr>
            <w:tcW w:w="140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919788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6F217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33F1401F" w14:textId="77777777" w:rsidTr="00617535">
        <w:trPr>
          <w:trHeight w:val="362"/>
        </w:trPr>
        <w:tc>
          <w:tcPr>
            <w:tcW w:w="47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BC92F1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5DE13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97027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47055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A5DB7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E02DE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34EDFE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2231BCD7" w14:textId="77777777" w:rsidTr="00617535">
        <w:trPr>
          <w:trHeight w:val="341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5A194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29848D13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D24D15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880D737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CD518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CBDFEF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0FEA14E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5D3B409D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26376E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7A29610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07D5E1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48F192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0C5D37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04EBA0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274355B1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54853D5F" w14:textId="77777777" w:rsidTr="00617535">
        <w:trPr>
          <w:trHeight w:val="341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2AB4A8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126160E8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CCF6FE2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D041581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0B9DEF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5AC63C2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117BC6C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32B025A3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903C22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365F96E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C2DF33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9D94FA3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0D1105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F6B7658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08A8116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6748F577" w14:textId="77777777" w:rsidTr="00617535">
        <w:trPr>
          <w:trHeight w:val="341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A09ECE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6EF90E57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3A800B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F302F8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69CB0C7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4368E7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2C056D9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095296A6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FDD35C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48A2574C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16FBE79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8F02B53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0BAF41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F3296C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02D03A2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67A3E132" w14:textId="77777777" w:rsidTr="00617535">
        <w:trPr>
          <w:trHeight w:val="341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6A1A8D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41895F31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E15AC6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083977A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356F5A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7A1B6C7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091E3A01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6E59E737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033B25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3800B73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E815203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233E3D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BB8125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FA42A5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27F7F40A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1C6D3F81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08230B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75350C6C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F2A8A9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E147AC8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B72B04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7FA02B4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7D46B3D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4C71583E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2A04F7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350D4E0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A7805CA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982F1A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F7D29EC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FBE1A8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7B0D689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76B982CF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532D26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18F7D07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606226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4629ED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6745448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7D20E2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40757FE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6062DCAA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DC25A0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299C50A8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CCEF53A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AA294C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A316C22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50E1AC9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492660F8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539F5E7E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B8460A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7763D721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C410399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533F319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502033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94215A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17452B6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05D1531D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F8F193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20585A2A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887B4DA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93206DC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F3DDC8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342AA4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0F8BEB5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0CE0FFA9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6E2A78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7F601A8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4E5A9B2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9ABDB9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11520F3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29E015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12A6323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5ED3BA16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BCB928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1918074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9DCF1A9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C2FAE52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C3F5609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74D44D5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0FA8EE89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601FFDFC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96C04B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615C096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2E2E1D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4FE818A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2BC912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771A69E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4B5D94B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6F6B6C76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5F98E5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5C7955B1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5D95299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D42959D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72A6AA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7F70A0B2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1ED1BDC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2D8FCD4B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2CE8E6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60EF871C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01F28E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671A0DB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34B118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07AE71F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76015E69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42BC0A83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C38680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680B7E37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1BF5FA2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68A2D8A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E01E7A4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A20569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75A7D5A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15CA1FA7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EC08E6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741E3A11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6A68833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DC3E743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F8BF444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726C98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460DAD9C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36384D43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2D0551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0831980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1A1B601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3D03B6C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6849033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69CD8E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right w:val="single" w:sz="18" w:space="0" w:color="auto"/>
            </w:tcBorders>
            <w:shd w:val="clear" w:color="auto" w:fill="auto"/>
          </w:tcPr>
          <w:p w14:paraId="2A3B0B96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5601B" w:rsidRPr="009126C7" w14:paraId="26027EED" w14:textId="77777777" w:rsidTr="00617535">
        <w:trPr>
          <w:trHeight w:val="362"/>
        </w:trPr>
        <w:tc>
          <w:tcPr>
            <w:tcW w:w="47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F8E007" w14:textId="77777777" w:rsidR="0065601B" w:rsidRPr="0065601B" w:rsidRDefault="0065601B" w:rsidP="006560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B73A77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4AE3D7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136548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213B25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E6D8EE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1CEED0" w14:textId="77777777" w:rsidR="0065601B" w:rsidRPr="009126C7" w:rsidRDefault="0065601B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14:paraId="48CC0A03" w14:textId="77777777" w:rsidR="0065601B" w:rsidRPr="006E6976" w:rsidRDefault="0065601B" w:rsidP="0065601B">
      <w:pPr>
        <w:tabs>
          <w:tab w:val="left" w:pos="799"/>
        </w:tabs>
        <w:jc w:val="center"/>
        <w:rPr>
          <w:rFonts w:cs="AL-Mohanad"/>
          <w:sz w:val="20"/>
          <w:szCs w:val="20"/>
          <w:rtl/>
        </w:rPr>
      </w:pPr>
    </w:p>
    <w:p w14:paraId="56A8EC9B" w14:textId="77777777" w:rsidR="003C2673" w:rsidRPr="008A1DCE" w:rsidRDefault="0065601B" w:rsidP="0065601B">
      <w:pPr>
        <w:tabs>
          <w:tab w:val="left" w:pos="799"/>
        </w:tabs>
        <w:rPr>
          <w:szCs w:val="36"/>
          <w:rtl/>
        </w:rPr>
      </w:pPr>
      <w:r w:rsidRPr="006E6976">
        <w:rPr>
          <w:rFonts w:cs="AL-Mohanad"/>
          <w:sz w:val="20"/>
          <w:szCs w:val="20"/>
          <w:rtl/>
        </w:rPr>
        <w:tab/>
      </w:r>
      <w:r w:rsidRPr="009126C7">
        <w:rPr>
          <w:rFonts w:cs="AL-Mohanad"/>
          <w:b/>
          <w:bCs/>
          <w:sz w:val="22"/>
          <w:szCs w:val="22"/>
          <w:rtl/>
        </w:rPr>
        <w:t>اسم المسؤول</w:t>
      </w:r>
      <w:r>
        <w:rPr>
          <w:rFonts w:cs="AL-Mohanad" w:hint="cs"/>
          <w:b/>
          <w:bCs/>
          <w:sz w:val="22"/>
          <w:szCs w:val="22"/>
          <w:rtl/>
        </w:rPr>
        <w:t xml:space="preserve">: </w:t>
      </w:r>
      <w:r w:rsidRPr="009126C7">
        <w:rPr>
          <w:rFonts w:cs="AL-Mohanad"/>
          <w:b/>
          <w:bCs/>
          <w:sz w:val="22"/>
          <w:szCs w:val="22"/>
          <w:rtl/>
        </w:rPr>
        <w:t xml:space="preserve"> </w:t>
      </w:r>
      <w:r>
        <w:rPr>
          <w:rFonts w:cs="AL-Mohanad" w:hint="cs"/>
          <w:b/>
          <w:bCs/>
          <w:sz w:val="18"/>
          <w:szCs w:val="18"/>
          <w:rtl/>
        </w:rPr>
        <w:t xml:space="preserve">                                                            </w:t>
      </w:r>
      <w:r w:rsidRPr="009126C7">
        <w:rPr>
          <w:rFonts w:cs="AL-Mohanad"/>
          <w:b/>
          <w:bCs/>
          <w:sz w:val="22"/>
          <w:szCs w:val="22"/>
          <w:rtl/>
        </w:rPr>
        <w:t xml:space="preserve">توقيع المسؤول </w:t>
      </w:r>
      <w:r>
        <w:rPr>
          <w:rFonts w:cs="AL-Mohanad" w:hint="cs"/>
          <w:b/>
          <w:bCs/>
          <w:sz w:val="18"/>
          <w:szCs w:val="18"/>
          <w:rtl/>
        </w:rPr>
        <w:t xml:space="preserve">: </w:t>
      </w: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81BC5" w14:textId="77777777" w:rsidR="00794C0D" w:rsidRDefault="00794C0D" w:rsidP="000B54C1">
      <w:r>
        <w:separator/>
      </w:r>
    </w:p>
  </w:endnote>
  <w:endnote w:type="continuationSeparator" w:id="0">
    <w:p w14:paraId="2F8965FD" w14:textId="77777777" w:rsidR="00794C0D" w:rsidRDefault="00794C0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77F2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B628" w14:textId="77777777" w:rsidR="00794C0D" w:rsidRDefault="00794C0D" w:rsidP="000B54C1">
      <w:r>
        <w:separator/>
      </w:r>
    </w:p>
  </w:footnote>
  <w:footnote w:type="continuationSeparator" w:id="0">
    <w:p w14:paraId="09F446E3" w14:textId="77777777" w:rsidR="00794C0D" w:rsidRDefault="00794C0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467DC2AF" w14:textId="77777777" w:rsidTr="005302DE">
      <w:tc>
        <w:tcPr>
          <w:tcW w:w="3402" w:type="dxa"/>
          <w:vAlign w:val="center"/>
        </w:tcPr>
        <w:p w14:paraId="017FC43B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DB4475E" wp14:editId="6822C0E8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97C009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61AEE060" w14:textId="6A06DDAE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617535">
            <w:rPr>
              <w:rFonts w:cs="AL-Mohanad" w:hint="cs"/>
              <w:sz w:val="22"/>
              <w:szCs w:val="22"/>
              <w:rtl/>
            </w:rPr>
            <w:t>.....</w:t>
          </w:r>
        </w:p>
        <w:p w14:paraId="0CE2B6AE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7086ED4D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184F635E" wp14:editId="38A3D3E2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034A96B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F859C9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23D41A3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1AFF12B7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61A282FF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6D1E"/>
    <w:multiLevelType w:val="hybridMultilevel"/>
    <w:tmpl w:val="BC80F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6154">
    <w:abstractNumId w:val="0"/>
  </w:num>
  <w:num w:numId="2" w16cid:durableId="108318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1B"/>
    <w:rsid w:val="000B54C1"/>
    <w:rsid w:val="0012662B"/>
    <w:rsid w:val="001D0A7D"/>
    <w:rsid w:val="002F57A0"/>
    <w:rsid w:val="00332D9C"/>
    <w:rsid w:val="00341DA8"/>
    <w:rsid w:val="00361A8B"/>
    <w:rsid w:val="003942ED"/>
    <w:rsid w:val="003C2673"/>
    <w:rsid w:val="003F7A77"/>
    <w:rsid w:val="004050BF"/>
    <w:rsid w:val="004D4A0E"/>
    <w:rsid w:val="004F62EE"/>
    <w:rsid w:val="005275B1"/>
    <w:rsid w:val="005302DE"/>
    <w:rsid w:val="00565997"/>
    <w:rsid w:val="00617535"/>
    <w:rsid w:val="0065601B"/>
    <w:rsid w:val="00674CBA"/>
    <w:rsid w:val="0068143D"/>
    <w:rsid w:val="006E0A53"/>
    <w:rsid w:val="006E0D08"/>
    <w:rsid w:val="00726AB7"/>
    <w:rsid w:val="00726C3F"/>
    <w:rsid w:val="00794C0D"/>
    <w:rsid w:val="007A0ADD"/>
    <w:rsid w:val="008A1DCE"/>
    <w:rsid w:val="008E6B73"/>
    <w:rsid w:val="009C0A5D"/>
    <w:rsid w:val="009F57BC"/>
    <w:rsid w:val="00A345C3"/>
    <w:rsid w:val="00A765CF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D3866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2017-04-27T21:38:00Z</dcterms:created>
  <dcterms:modified xsi:type="dcterms:W3CDTF">2025-05-16T16:42:00Z</dcterms:modified>
</cp:coreProperties>
</file>