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003390DA" w14:textId="77777777" w:rsidTr="0005731B">
        <w:tc>
          <w:tcPr>
            <w:tcW w:w="10348" w:type="dxa"/>
          </w:tcPr>
          <w:p w14:paraId="221AFB9E" w14:textId="77777777" w:rsidR="005302DE" w:rsidRPr="0005731B" w:rsidRDefault="0005731B" w:rsidP="0005731B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( 25 ) </w:t>
            </w:r>
          </w:p>
        </w:tc>
      </w:tr>
      <w:tr w:rsidR="005302DE" w14:paraId="613C4454" w14:textId="77777777" w:rsidTr="0005731B">
        <w:tc>
          <w:tcPr>
            <w:tcW w:w="10348" w:type="dxa"/>
          </w:tcPr>
          <w:p w14:paraId="5548B45D" w14:textId="77777777" w:rsidR="005302DE" w:rsidRPr="0005731B" w:rsidRDefault="0005731B" w:rsidP="0005731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05731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و.ط.ع.ن  -  0</w:t>
            </w:r>
            <w:r w:rsidRPr="0005731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05731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30  )</w:t>
            </w:r>
          </w:p>
        </w:tc>
      </w:tr>
      <w:tr w:rsidR="005302DE" w14:paraId="4DA2BB8A" w14:textId="77777777" w:rsidTr="0005731B">
        <w:tc>
          <w:tcPr>
            <w:tcW w:w="10348" w:type="dxa"/>
          </w:tcPr>
          <w:p w14:paraId="60162BFF" w14:textId="77777777" w:rsidR="005302DE" w:rsidRPr="0005731B" w:rsidRDefault="0005731B" w:rsidP="0005731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05731B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كشف حضور وغياب طلاب المدرسة</w:t>
            </w:r>
          </w:p>
        </w:tc>
      </w:tr>
    </w:tbl>
    <w:p w14:paraId="7701782B" w14:textId="77777777" w:rsidR="0005731B" w:rsidRPr="006E6976" w:rsidRDefault="0005731B" w:rsidP="0005731B">
      <w:pPr>
        <w:tabs>
          <w:tab w:val="left" w:pos="515"/>
        </w:tabs>
        <w:spacing w:line="360" w:lineRule="auto"/>
        <w:ind w:left="373"/>
        <w:rPr>
          <w:rFonts w:cs="AL-Mohanad"/>
          <w:sz w:val="4"/>
          <w:szCs w:val="4"/>
          <w:rtl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6"/>
        <w:gridCol w:w="1483"/>
        <w:gridCol w:w="427"/>
        <w:gridCol w:w="427"/>
        <w:gridCol w:w="1205"/>
        <w:gridCol w:w="570"/>
        <w:gridCol w:w="571"/>
        <w:gridCol w:w="1877"/>
        <w:gridCol w:w="571"/>
        <w:gridCol w:w="422"/>
        <w:gridCol w:w="422"/>
        <w:gridCol w:w="439"/>
      </w:tblGrid>
      <w:tr w:rsidR="0005731B" w:rsidRPr="0005731B" w14:paraId="599EE8AB" w14:textId="77777777" w:rsidTr="000126FA">
        <w:trPr>
          <w:trHeight w:hRule="exact" w:val="608"/>
          <w:jc w:val="center"/>
        </w:trPr>
        <w:tc>
          <w:tcPr>
            <w:tcW w:w="5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FE10" w14:textId="77777777" w:rsidR="0005731B" w:rsidRPr="00361D08" w:rsidRDefault="0005731B" w:rsidP="0005731B">
            <w:pPr>
              <w:pStyle w:val="Bodytext20"/>
              <w:shd w:val="clear" w:color="auto" w:fill="auto"/>
              <w:tabs>
                <w:tab w:val="left" w:pos="821"/>
              </w:tabs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  <w:rtl/>
              </w:rPr>
            </w:pPr>
            <w:r w:rsidRPr="00361D08">
              <w:rPr>
                <w:rFonts w:ascii="Arial" w:hAnsi="Arial" w:cs="Arial"/>
                <w:sz w:val="30"/>
                <w:szCs w:val="30"/>
                <w:rtl/>
              </w:rPr>
              <w:t xml:space="preserve">التاريخ          /        /    </w:t>
            </w:r>
            <w:r w:rsidRPr="00361D08">
              <w:rPr>
                <w:rFonts w:ascii="Arial" w:hAnsi="Arial" w:cs="Arial"/>
                <w:sz w:val="30"/>
                <w:szCs w:val="30"/>
                <w:rtl/>
              </w:rPr>
              <w:tab/>
              <w:t>١٤هـ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E69C7" w14:textId="77777777" w:rsidR="0005731B" w:rsidRPr="00361D08" w:rsidRDefault="0005731B" w:rsidP="0005731B">
            <w:pPr>
              <w:pStyle w:val="Bodytext20"/>
              <w:shd w:val="clear" w:color="auto" w:fill="auto"/>
              <w:spacing w:after="0" w:line="240" w:lineRule="auto"/>
              <w:ind w:right="260"/>
              <w:rPr>
                <w:rFonts w:ascii="Arial" w:hAnsi="Arial" w:cs="Arial"/>
                <w:sz w:val="30"/>
                <w:szCs w:val="30"/>
                <w:rtl/>
              </w:rPr>
            </w:pPr>
            <w:r w:rsidRPr="00361D08">
              <w:rPr>
                <w:rFonts w:ascii="Arial" w:hAnsi="Arial" w:cs="Arial"/>
                <w:sz w:val="30"/>
                <w:szCs w:val="30"/>
                <w:rtl/>
              </w:rPr>
              <w:t xml:space="preserve">اليوم: </w:t>
            </w:r>
          </w:p>
        </w:tc>
        <w:tc>
          <w:tcPr>
            <w:tcW w:w="1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CD973" w14:textId="77777777" w:rsidR="0005731B" w:rsidRPr="00361D08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Fonts w:ascii="Arial" w:hAnsi="Arial" w:cs="Arial"/>
                <w:sz w:val="30"/>
                <w:szCs w:val="30"/>
                <w:rtl/>
              </w:rPr>
            </w:pPr>
            <w:r w:rsidRPr="00361D08">
              <w:rPr>
                <w:rFonts w:ascii="Arial" w:hAnsi="Arial" w:cs="Arial"/>
                <w:sz w:val="30"/>
                <w:szCs w:val="30"/>
                <w:rtl/>
              </w:rPr>
              <w:t xml:space="preserve">الصف: </w:t>
            </w:r>
          </w:p>
        </w:tc>
      </w:tr>
      <w:tr w:rsidR="0005731B" w:rsidRPr="0056529B" w14:paraId="1A648140" w14:textId="77777777" w:rsidTr="000126FA">
        <w:trPr>
          <w:cantSplit/>
          <w:trHeight w:hRule="exact" w:val="454"/>
          <w:jc w:val="center"/>
        </w:trPr>
        <w:tc>
          <w:tcPr>
            <w:tcW w:w="1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0C46F" w14:textId="77777777" w:rsidR="0005731B" w:rsidRPr="0005731B" w:rsidRDefault="0005731B" w:rsidP="0005731B">
            <w:pPr>
              <w:pStyle w:val="Bodytext20"/>
              <w:shd w:val="clear" w:color="auto" w:fill="auto"/>
              <w:spacing w:before="280" w:after="0" w:line="240" w:lineRule="auto"/>
              <w:ind w:left="140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4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A7C5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4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سبب الغياب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0D1B6A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60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المجيب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E18C40" w14:textId="77777777" w:rsidR="0005731B" w:rsidRPr="0005731B" w:rsidRDefault="0005731B" w:rsidP="0005731B">
            <w:pPr>
              <w:pStyle w:val="Bodytext20"/>
              <w:shd w:val="clear" w:color="auto" w:fill="auto"/>
              <w:spacing w:before="60"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574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A172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نوع الغياب</w:t>
            </w: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155C6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47216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الغياب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971B6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C240B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المسجلون</w:t>
            </w: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08F7412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31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الفصل</w:t>
            </w:r>
          </w:p>
        </w:tc>
      </w:tr>
      <w:tr w:rsidR="0005731B" w:rsidRPr="0056529B" w14:paraId="27DDAB74" w14:textId="77777777" w:rsidTr="000126FA">
        <w:trPr>
          <w:cantSplit/>
          <w:trHeight w:hRule="exact" w:val="666"/>
          <w:jc w:val="center"/>
        </w:trPr>
        <w:tc>
          <w:tcPr>
            <w:tcW w:w="16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BF3C42" w14:textId="77777777" w:rsidR="0005731B" w:rsidRPr="0056529B" w:rsidRDefault="0005731B" w:rsidP="0005731B">
            <w:pPr>
              <w:pStyle w:val="Bodytext20"/>
              <w:shd w:val="clear" w:color="auto" w:fill="auto"/>
              <w:spacing w:after="280" w:line="240" w:lineRule="auto"/>
              <w:ind w:left="140"/>
              <w:rPr>
                <w:b/>
                <w:bCs/>
                <w:rtl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844E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40"/>
              <w:rPr>
                <w:rStyle w:val="Bodytext24pt"/>
                <w:b/>
                <w:bCs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A21A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60"/>
              <w:rPr>
                <w:rStyle w:val="Bodytext2Arial34ptBoldScale200"/>
                <w:rtl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A81E" w14:textId="77777777" w:rsidR="0005731B" w:rsidRPr="0056529B" w:rsidRDefault="0005731B" w:rsidP="0005731B">
            <w:pPr>
              <w:pStyle w:val="Bodytext20"/>
              <w:shd w:val="clear" w:color="auto" w:fill="auto"/>
              <w:spacing w:after="60" w:line="240" w:lineRule="auto"/>
              <w:rPr>
                <w:b/>
                <w:bCs/>
                <w:rtl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D96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AB28B" w14:textId="77777777" w:rsidR="0005731B" w:rsidRPr="0056529B" w:rsidRDefault="0005731B" w:rsidP="000573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6529B">
              <w:rPr>
                <w:rFonts w:hint="cs"/>
                <w:b/>
                <w:bCs/>
                <w:sz w:val="20"/>
                <w:szCs w:val="20"/>
                <w:rtl/>
              </w:rPr>
              <w:t>بدون عذر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04A2D" w14:textId="77777777" w:rsidR="0005731B" w:rsidRPr="0056529B" w:rsidRDefault="0005731B" w:rsidP="000573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6529B">
              <w:rPr>
                <w:rFonts w:hint="cs"/>
                <w:b/>
                <w:bCs/>
                <w:sz w:val="20"/>
                <w:szCs w:val="20"/>
                <w:rtl/>
              </w:rPr>
              <w:t>بعذر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A655C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5F390F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CEEF5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08062C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AE17F4E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220" w:right="113"/>
              <w:jc w:val="center"/>
              <w:rPr>
                <w:b/>
                <w:bCs/>
                <w:rtl/>
              </w:rPr>
            </w:pPr>
          </w:p>
        </w:tc>
      </w:tr>
      <w:tr w:rsidR="0005731B" w:rsidRPr="0056529B" w14:paraId="4313FF97" w14:textId="77777777" w:rsidTr="000126FA">
        <w:trPr>
          <w:trHeight w:hRule="exact" w:val="408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E074BF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8FB3AB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90890F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8AE31C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DB8047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790486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535BAC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C5D8F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ADFFE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B40242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6B7CC1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CE1EC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١</w:t>
            </w:r>
          </w:p>
        </w:tc>
      </w:tr>
      <w:tr w:rsidR="0005731B" w:rsidRPr="0056529B" w14:paraId="0D416946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1410A1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BE93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EE84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1CAF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3C05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6B14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CE62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69128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DB727E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C3FFC7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382B04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71B5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4E04D9E4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170558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E179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C369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6981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6945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56E2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E952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D80C3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31B97F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A5EBE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770D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15208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645D557D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27E9A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53A8B3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1FCCDD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A71CF2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B2401E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F69B76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5AD1AE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E8DEC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C78DC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09796A2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27AC8A8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075A0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5A277A29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BA58F7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97EFB5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77D0A5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302FF0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4FF863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9CBD1E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1B4176E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BFF18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4F620D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157ED1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52F82A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3AE02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٢</w:t>
            </w:r>
          </w:p>
        </w:tc>
      </w:tr>
      <w:tr w:rsidR="0005731B" w:rsidRPr="0056529B" w14:paraId="45796635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786656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D6A4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2E64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A273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00E0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6E53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4D53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53F9B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25EAD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AFD3B0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58D1A4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F5E17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07FCC88D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D52CE8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9F1A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662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60C7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9945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C964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E4FD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A362A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ACA62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6FD9A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FE86B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A4E6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3608D6B4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7A6772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835FA4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9CF008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553541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8CDE08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D2B83A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9661A4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BA8DB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359ABD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221CEC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606EF01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BC81D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01DE0E97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C218CE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E269D9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A79258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4A1FE1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59CB15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74BFDF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959EE4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5F613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8E152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0CEB31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4B85F9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87B47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٣</w:t>
            </w:r>
          </w:p>
        </w:tc>
      </w:tr>
      <w:tr w:rsidR="0005731B" w:rsidRPr="0056529B" w14:paraId="268D23C8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EE2686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B53E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F207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D0A4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06DE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6346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43CD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DCDA7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727748E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AF5336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182079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2A47D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19CF0A61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FA2775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9FE1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62B0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E520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113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B03F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3D40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ACEE9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AE0B8D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1F8458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24E9F3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0022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3F22A684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CDE2E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386DCE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7D5AF6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BB8188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91DFC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7422B2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07F80C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BCAB9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1D0E27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3B493D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1992068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D2C8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14D45BBB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F5ADD8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BF0AFF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B9BC4F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1DF111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59F7A6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22742C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7393D8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A6C91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723BF3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16B278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6D72BC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70F58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٤</w:t>
            </w:r>
          </w:p>
        </w:tc>
      </w:tr>
      <w:tr w:rsidR="0005731B" w:rsidRPr="0056529B" w14:paraId="2BA1BA8F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1CFCBF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0BFA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6121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20F4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1216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B945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65CE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672C5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83D9E2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E9D713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ECDA5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0AE0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663DD01C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67EBC4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95F0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EB58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7DCB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BCB1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5DC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9005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14A4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3AC306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8C03A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36570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73089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77C8AC7D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C65A1E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202068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2C1EFA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5143F8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4D6C23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DE48D9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418D81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78690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61F45D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BE87A84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0B0CEA1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C490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79385031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88E31F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220BD6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2D0F1A5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7727A7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DD0C83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D9D235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062BAF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C870D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3C5E35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9AECCA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1EF0DC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0213F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٥</w:t>
            </w:r>
          </w:p>
        </w:tc>
      </w:tr>
      <w:tr w:rsidR="0005731B" w:rsidRPr="0056529B" w14:paraId="12C25554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06964A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660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4155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2D4A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54A7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750E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6E62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7A61B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1EC280A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8AD05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A28B29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1756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13DED48E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450279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CC9C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5373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4697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DBE7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0875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5D41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6B0B4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B5B943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1314D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D61D1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E58B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33118032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8CFE2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9FF5C0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47AA9B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0CEF47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E85E255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148B3F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D2BEEF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AEEA4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21E7E9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BCAC9C9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DABEC53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610DB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0799EA98" w14:textId="77777777" w:rsidTr="000126FA">
        <w:trPr>
          <w:trHeight w:hRule="exact" w:val="394"/>
          <w:jc w:val="center"/>
        </w:trPr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6FC17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75D36F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E12619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235EE9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A0ED47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5F8FF1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C5F01D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E2A3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1)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5C143E9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256FA1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DC42F6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B3200" w14:textId="77777777" w:rsidR="0005731B" w:rsidRPr="0056529B" w:rsidRDefault="0005731B" w:rsidP="0005731B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b/>
                <w:bCs/>
                <w:rtl/>
              </w:rPr>
            </w:pPr>
            <w:r w:rsidRPr="0056529B">
              <w:rPr>
                <w:b/>
                <w:bCs/>
                <w:rtl/>
              </w:rPr>
              <w:t>٦</w:t>
            </w:r>
          </w:p>
        </w:tc>
      </w:tr>
      <w:tr w:rsidR="0005731B" w:rsidRPr="0056529B" w14:paraId="21554117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6C96C5C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EE68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EB278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16EE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7539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E2430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F33F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914C5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2)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BEB072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83C807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D7A5F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C99CE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685E82F1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EAECD3F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4C512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945EB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BFDF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A01E3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71431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E7484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8C830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3)</w:t>
            </w:r>
          </w:p>
        </w:tc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FD4CA48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60F4C4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AB70E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D623C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  <w:tr w:rsidR="0005731B" w:rsidRPr="0056529B" w14:paraId="17467703" w14:textId="77777777" w:rsidTr="000126FA">
        <w:trPr>
          <w:trHeight w:hRule="exact" w:val="398"/>
          <w:jc w:val="center"/>
        </w:trPr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D24E2A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B0D6956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C8EFE6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4C2A07E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993CAE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5DBE48D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FDBA687" w14:textId="77777777" w:rsidR="0005731B" w:rsidRPr="0056529B" w:rsidRDefault="0005731B" w:rsidP="0005731B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05074" w14:textId="77777777" w:rsidR="0005731B" w:rsidRPr="0005731B" w:rsidRDefault="0005731B" w:rsidP="0005731B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05731B">
              <w:rPr>
                <w:rFonts w:hint="cs"/>
                <w:rtl/>
              </w:rPr>
              <w:t>4)</w:t>
            </w: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36B2996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1274937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B30A836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E260" w14:textId="77777777" w:rsidR="0005731B" w:rsidRPr="0056529B" w:rsidRDefault="0005731B" w:rsidP="0005731B">
            <w:pPr>
              <w:rPr>
                <w:b/>
                <w:bCs/>
                <w:rtl/>
              </w:rPr>
            </w:pPr>
          </w:p>
        </w:tc>
      </w:tr>
    </w:tbl>
    <w:p w14:paraId="0550646B" w14:textId="77777777" w:rsidR="0005731B" w:rsidRPr="0056529B" w:rsidRDefault="0005731B" w:rsidP="0005731B">
      <w:pPr>
        <w:tabs>
          <w:tab w:val="left" w:pos="515"/>
        </w:tabs>
        <w:spacing w:line="360" w:lineRule="auto"/>
        <w:ind w:left="373"/>
        <w:rPr>
          <w:rFonts w:cs="AL-Mohanad"/>
          <w:sz w:val="10"/>
          <w:szCs w:val="10"/>
          <w:rtl/>
        </w:rPr>
      </w:pPr>
    </w:p>
    <w:p w14:paraId="7829046E" w14:textId="77777777" w:rsidR="003C2673" w:rsidRPr="0005731B" w:rsidRDefault="0005731B" w:rsidP="0005731B">
      <w:pPr>
        <w:tabs>
          <w:tab w:val="left" w:pos="657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6E6976">
        <w:rPr>
          <w:rFonts w:cs="AL-Mohanad"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>اسم  المسئول</w:t>
      </w:r>
      <w:r>
        <w:rPr>
          <w:rFonts w:cs="AL-Mohanad" w:hint="cs"/>
          <w:b/>
          <w:bCs/>
          <w:sz w:val="20"/>
          <w:szCs w:val="20"/>
          <w:rtl/>
        </w:rPr>
        <w:t xml:space="preserve">: </w:t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  <w:t>التوقي</w:t>
      </w:r>
      <w:r>
        <w:rPr>
          <w:rFonts w:cs="AL-Mohanad" w:hint="cs"/>
          <w:b/>
          <w:bCs/>
          <w:sz w:val="20"/>
          <w:szCs w:val="20"/>
          <w:rtl/>
        </w:rPr>
        <w:t xml:space="preserve">ع: </w:t>
      </w:r>
    </w:p>
    <w:sectPr w:rsidR="003C2673" w:rsidRPr="0005731B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B96F" w14:textId="77777777" w:rsidR="001340FC" w:rsidRDefault="001340FC" w:rsidP="000B54C1">
      <w:r>
        <w:separator/>
      </w:r>
    </w:p>
  </w:endnote>
  <w:endnote w:type="continuationSeparator" w:id="0">
    <w:p w14:paraId="4A56191E" w14:textId="77777777" w:rsidR="001340FC" w:rsidRDefault="001340F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2B5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7470" w14:textId="77777777" w:rsidR="001340FC" w:rsidRDefault="001340FC" w:rsidP="000B54C1">
      <w:r>
        <w:separator/>
      </w:r>
    </w:p>
  </w:footnote>
  <w:footnote w:type="continuationSeparator" w:id="0">
    <w:p w14:paraId="64886038" w14:textId="77777777" w:rsidR="001340FC" w:rsidRDefault="001340F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A5AE69C" w14:textId="77777777" w:rsidTr="005302DE">
      <w:tc>
        <w:tcPr>
          <w:tcW w:w="3402" w:type="dxa"/>
          <w:vAlign w:val="center"/>
        </w:tcPr>
        <w:p w14:paraId="5029B54B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02E1FF1" wp14:editId="148C300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1CDE9A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D94AA6A" w14:textId="74DC76F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0126FA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5B5A70B5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7A2C58B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11C31D8" wp14:editId="11B1247B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A812DA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8C1366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3752275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5BC782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C4DB21B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1B"/>
    <w:rsid w:val="000126FA"/>
    <w:rsid w:val="0005731B"/>
    <w:rsid w:val="000B1374"/>
    <w:rsid w:val="000B54C1"/>
    <w:rsid w:val="0010569D"/>
    <w:rsid w:val="0012662B"/>
    <w:rsid w:val="001340FC"/>
    <w:rsid w:val="001D0A7D"/>
    <w:rsid w:val="002F57A0"/>
    <w:rsid w:val="00332D9C"/>
    <w:rsid w:val="00341DA8"/>
    <w:rsid w:val="00361A8B"/>
    <w:rsid w:val="00361D08"/>
    <w:rsid w:val="003942ED"/>
    <w:rsid w:val="003C2673"/>
    <w:rsid w:val="004050BF"/>
    <w:rsid w:val="00494759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75232"/>
    <w:rsid w:val="007A0ADD"/>
    <w:rsid w:val="008A1DCE"/>
    <w:rsid w:val="008E6B73"/>
    <w:rsid w:val="009C0A5D"/>
    <w:rsid w:val="00A345C3"/>
    <w:rsid w:val="00A765CF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A1D6B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05731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5731B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4pt">
    <w:name w:val="Body text (2) + 4 pt"/>
    <w:rsid w:val="000573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2Arial34ptBoldScale200">
    <w:name w:val="Body text (2) + Arial;34 pt;Bold;Scale 200%"/>
    <w:rsid w:val="0005731B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200"/>
      <w:position w:val="0"/>
      <w:sz w:val="68"/>
      <w:szCs w:val="68"/>
      <w:u w:val="none"/>
      <w:shd w:val="clear" w:color="auto" w:fill="FFFFFF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2017-04-28T07:54:00Z</dcterms:created>
  <dcterms:modified xsi:type="dcterms:W3CDTF">2025-05-16T16:41:00Z</dcterms:modified>
</cp:coreProperties>
</file>