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59014F9E" w14:textId="77777777" w:rsidTr="000E3323">
        <w:tc>
          <w:tcPr>
            <w:tcW w:w="10348" w:type="dxa"/>
          </w:tcPr>
          <w:p w14:paraId="0A46CBB3" w14:textId="77777777" w:rsidR="005302DE" w:rsidRPr="001A7A04" w:rsidRDefault="001A7A04" w:rsidP="001A7A04">
            <w:pPr>
              <w:tabs>
                <w:tab w:val="left" w:pos="1213"/>
              </w:tabs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( 30 ) </w:t>
            </w:r>
          </w:p>
        </w:tc>
      </w:tr>
      <w:tr w:rsidR="005302DE" w14:paraId="2F853366" w14:textId="77777777" w:rsidTr="000E3323">
        <w:tc>
          <w:tcPr>
            <w:tcW w:w="10348" w:type="dxa"/>
          </w:tcPr>
          <w:p w14:paraId="22584614" w14:textId="77777777" w:rsidR="005302DE" w:rsidRPr="001A7A04" w:rsidRDefault="001A7A04" w:rsidP="001A7A04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1A7A04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</w:t>
            </w:r>
            <w:r w:rsidRPr="001A7A04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النموذج:</w:t>
            </w:r>
            <w:r w:rsidRPr="001A7A04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(و٠ط٠ع</w:t>
            </w:r>
            <w:r w:rsidRPr="001A7A04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.</w:t>
            </w:r>
            <w:r w:rsidRPr="001A7A04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ن٠-٠٤-٠٢)</w:t>
            </w:r>
          </w:p>
        </w:tc>
      </w:tr>
      <w:tr w:rsidR="005302DE" w14:paraId="54C686D4" w14:textId="77777777" w:rsidTr="000E3323">
        <w:tc>
          <w:tcPr>
            <w:tcW w:w="10348" w:type="dxa"/>
          </w:tcPr>
          <w:p w14:paraId="2411AA7F" w14:textId="77777777" w:rsidR="005302DE" w:rsidRPr="001A7A04" w:rsidRDefault="001A7A04" w:rsidP="001A7A04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1A7A04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اسم </w:t>
            </w:r>
            <w:r w:rsidRPr="001A7A04">
              <w:rPr>
                <w:rFonts w:cs="PT Bold Heading" w:hint="cs"/>
                <w:b/>
                <w:bCs/>
                <w:sz w:val="30"/>
                <w:szCs w:val="30"/>
                <w:rtl/>
              </w:rPr>
              <w:t>النموذج</w:t>
            </w:r>
            <w:r w:rsidRPr="001A7A04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استمارة ابلاغ عن حالة طالب</w:t>
            </w:r>
          </w:p>
        </w:tc>
      </w:tr>
    </w:tbl>
    <w:p w14:paraId="5F2F51CC" w14:textId="77777777" w:rsidR="003942ED" w:rsidRDefault="003942ED" w:rsidP="001A7A04">
      <w:pPr>
        <w:ind w:right="-851"/>
        <w:rPr>
          <w:szCs w:val="36"/>
          <w:rtl/>
        </w:rPr>
      </w:pPr>
    </w:p>
    <w:p w14:paraId="3561F6B2" w14:textId="77777777" w:rsidR="001A7A04" w:rsidRPr="001A7A04" w:rsidRDefault="001A7A04" w:rsidP="001A7A04">
      <w:pPr>
        <w:pStyle w:val="Bodytext20"/>
        <w:shd w:val="clear" w:color="auto" w:fill="auto"/>
        <w:tabs>
          <w:tab w:val="left" w:pos="6590"/>
        </w:tabs>
        <w:spacing w:after="0" w:line="240" w:lineRule="auto"/>
        <w:ind w:left="-1"/>
        <w:rPr>
          <w:rFonts w:cs="DecoType Naskh"/>
          <w:sz w:val="32"/>
          <w:szCs w:val="32"/>
          <w:rtl/>
        </w:rPr>
      </w:pPr>
      <w:r w:rsidRPr="001A7A04">
        <w:rPr>
          <w:rFonts w:cs="DecoType Naskh"/>
          <w:sz w:val="32"/>
          <w:szCs w:val="32"/>
          <w:rtl/>
        </w:rPr>
        <w:t>المكرم الأستاذ</w:t>
      </w:r>
      <w:r w:rsidRPr="001A7A04">
        <w:rPr>
          <w:rFonts w:cs="DecoType Naskh" w:hint="cs"/>
          <w:sz w:val="32"/>
          <w:szCs w:val="32"/>
          <w:rtl/>
        </w:rPr>
        <w:t xml:space="preserve">: </w:t>
      </w:r>
      <w:r w:rsidRPr="001A7A04">
        <w:rPr>
          <w:rFonts w:cs="DecoType Naskh"/>
          <w:sz w:val="32"/>
          <w:szCs w:val="32"/>
          <w:rtl/>
        </w:rPr>
        <w:tab/>
      </w:r>
      <w:r w:rsidRPr="001A7A04">
        <w:rPr>
          <w:rFonts w:cs="DecoType Naskh" w:hint="cs"/>
          <w:sz w:val="32"/>
          <w:szCs w:val="32"/>
          <w:rtl/>
        </w:rPr>
        <w:tab/>
      </w:r>
      <w:r w:rsidRPr="001A7A04">
        <w:rPr>
          <w:rFonts w:cs="DecoType Naskh" w:hint="cs"/>
          <w:sz w:val="32"/>
          <w:szCs w:val="32"/>
          <w:rtl/>
        </w:rPr>
        <w:tab/>
      </w:r>
      <w:r w:rsidRPr="001A7A04">
        <w:rPr>
          <w:rFonts w:cs="DecoType Naskh" w:hint="cs"/>
          <w:sz w:val="32"/>
          <w:szCs w:val="32"/>
          <w:rtl/>
        </w:rPr>
        <w:tab/>
      </w:r>
      <w:r w:rsidRPr="001A7A04">
        <w:rPr>
          <w:rFonts w:cs="DecoType Naskh" w:hint="cs"/>
          <w:sz w:val="32"/>
          <w:szCs w:val="32"/>
          <w:rtl/>
        </w:rPr>
        <w:tab/>
      </w:r>
      <w:r w:rsidRPr="001A7A04">
        <w:rPr>
          <w:rFonts w:cs="DecoType Naskh"/>
          <w:sz w:val="32"/>
          <w:szCs w:val="32"/>
          <w:rtl/>
        </w:rPr>
        <w:t>وفقه الله</w:t>
      </w:r>
    </w:p>
    <w:p w14:paraId="0A41E09C" w14:textId="77777777" w:rsidR="001A7A04" w:rsidRPr="001A7A04" w:rsidRDefault="001A7A04" w:rsidP="001A7A04">
      <w:pPr>
        <w:pStyle w:val="Bodytext20"/>
        <w:shd w:val="clear" w:color="auto" w:fill="auto"/>
        <w:spacing w:after="0" w:line="240" w:lineRule="auto"/>
        <w:ind w:left="-1"/>
        <w:rPr>
          <w:rFonts w:cs="DecoType Naskh"/>
          <w:sz w:val="32"/>
          <w:szCs w:val="32"/>
          <w:rtl/>
        </w:rPr>
      </w:pPr>
      <w:r w:rsidRPr="001A7A04">
        <w:rPr>
          <w:rFonts w:cs="DecoType Naskh"/>
          <w:sz w:val="32"/>
          <w:szCs w:val="32"/>
          <w:rtl/>
        </w:rPr>
        <w:t>السلام عليكم ورحمة الله وبركاته</w:t>
      </w:r>
    </w:p>
    <w:p w14:paraId="1C528143" w14:textId="77777777" w:rsidR="001A7A04" w:rsidRDefault="001A7A04" w:rsidP="001A7A04">
      <w:pPr>
        <w:pStyle w:val="Bodytext20"/>
        <w:shd w:val="clear" w:color="auto" w:fill="auto"/>
        <w:spacing w:after="0" w:line="240" w:lineRule="auto"/>
        <w:ind w:left="-1"/>
        <w:jc w:val="both"/>
        <w:rPr>
          <w:rFonts w:cs="DecoType Naskh"/>
          <w:sz w:val="32"/>
          <w:szCs w:val="32"/>
          <w:rtl/>
        </w:rPr>
      </w:pPr>
      <w:r w:rsidRPr="001A7A04">
        <w:rPr>
          <w:rFonts w:cs="DecoType Naskh"/>
          <w:sz w:val="32"/>
          <w:szCs w:val="32"/>
          <w:rtl/>
        </w:rPr>
        <w:t xml:space="preserve">يوضح الجدول </w:t>
      </w:r>
      <w:r w:rsidRPr="001A7A04">
        <w:rPr>
          <w:rStyle w:val="Bodytext211pt"/>
          <w:rFonts w:cs="DecoType Naskh"/>
          <w:sz w:val="38"/>
          <w:szCs w:val="38"/>
          <w:rtl/>
        </w:rPr>
        <w:t>أد</w:t>
      </w:r>
      <w:r w:rsidRPr="001A7A04">
        <w:rPr>
          <w:rStyle w:val="Bodytext211pt"/>
          <w:rFonts w:cs="DecoType Naskh" w:hint="cs"/>
          <w:sz w:val="38"/>
          <w:szCs w:val="38"/>
          <w:rtl/>
        </w:rPr>
        <w:t>نا</w:t>
      </w:r>
      <w:r w:rsidRPr="001A7A04">
        <w:rPr>
          <w:rFonts w:cs="DecoType Naskh"/>
          <w:sz w:val="32"/>
          <w:szCs w:val="32"/>
          <w:rtl/>
        </w:rPr>
        <w:t>ه ال</w:t>
      </w:r>
      <w:r w:rsidRPr="001A7A04">
        <w:rPr>
          <w:rFonts w:cs="DecoType Naskh" w:hint="cs"/>
          <w:sz w:val="32"/>
          <w:szCs w:val="32"/>
          <w:rtl/>
        </w:rPr>
        <w:t>ح</w:t>
      </w:r>
      <w:r w:rsidRPr="001A7A04">
        <w:rPr>
          <w:rFonts w:cs="DecoType Naskh"/>
          <w:sz w:val="32"/>
          <w:szCs w:val="32"/>
          <w:rtl/>
        </w:rPr>
        <w:t>الة / الحالات الصحية للط</w:t>
      </w:r>
      <w:r w:rsidRPr="001A7A04">
        <w:rPr>
          <w:rFonts w:cs="DecoType Naskh" w:hint="cs"/>
          <w:sz w:val="32"/>
          <w:szCs w:val="32"/>
          <w:rtl/>
        </w:rPr>
        <w:t>لب</w:t>
      </w:r>
      <w:r w:rsidRPr="001A7A04">
        <w:rPr>
          <w:rFonts w:cs="DecoType Naskh"/>
          <w:sz w:val="32"/>
          <w:szCs w:val="32"/>
          <w:rtl/>
        </w:rPr>
        <w:t xml:space="preserve"> / الطلاب، والتي </w:t>
      </w:r>
      <w:r w:rsidRPr="001A7A04">
        <w:rPr>
          <w:rFonts w:cs="DecoType Naskh" w:hint="cs"/>
          <w:sz w:val="32"/>
          <w:szCs w:val="32"/>
          <w:rtl/>
        </w:rPr>
        <w:t>تتطلب</w:t>
      </w:r>
      <w:r w:rsidRPr="001A7A04">
        <w:rPr>
          <w:rFonts w:cs="DecoType Naskh"/>
          <w:sz w:val="32"/>
          <w:szCs w:val="32"/>
          <w:rtl/>
        </w:rPr>
        <w:t xml:space="preserve"> منكم التعامل معها حسب ما هو موضح </w:t>
      </w:r>
    </w:p>
    <w:tbl>
      <w:tblPr>
        <w:tblW w:w="512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887"/>
        <w:gridCol w:w="1778"/>
        <w:gridCol w:w="755"/>
        <w:gridCol w:w="1873"/>
        <w:gridCol w:w="815"/>
      </w:tblGrid>
      <w:tr w:rsidR="001A7A04" w:rsidRPr="004C0DB5" w14:paraId="1742A412" w14:textId="77777777" w:rsidTr="00EF662E">
        <w:trPr>
          <w:trHeight w:hRule="exact" w:val="1082"/>
          <w:jc w:val="center"/>
        </w:trPr>
        <w:tc>
          <w:tcPr>
            <w:tcW w:w="10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5B0D9" w14:textId="77777777" w:rsidR="001A7A04" w:rsidRPr="001A7A04" w:rsidRDefault="001A7A04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2"/>
                <w:szCs w:val="32"/>
                <w:rtl/>
              </w:rPr>
            </w:pPr>
            <w:r w:rsidRPr="001A7A04">
              <w:rPr>
                <w:rFonts w:cs="DecoType Naskh"/>
                <w:sz w:val="32"/>
                <w:szCs w:val="32"/>
                <w:rtl/>
              </w:rPr>
              <w:t>التوصيات</w:t>
            </w:r>
          </w:p>
        </w:tc>
        <w:tc>
          <w:tcPr>
            <w:tcW w:w="1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E2F94" w14:textId="77777777" w:rsidR="001A7A04" w:rsidRPr="001A7A04" w:rsidRDefault="001A7A04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2"/>
                <w:szCs w:val="32"/>
                <w:rtl/>
              </w:rPr>
            </w:pPr>
            <w:r>
              <w:rPr>
                <w:rFonts w:cs="DecoType Naskh"/>
                <w:sz w:val="32"/>
                <w:szCs w:val="32"/>
                <w:rtl/>
              </w:rPr>
              <w:t>ال</w:t>
            </w:r>
            <w:r>
              <w:rPr>
                <w:rFonts w:cs="DecoType Naskh" w:hint="cs"/>
                <w:sz w:val="32"/>
                <w:szCs w:val="32"/>
                <w:rtl/>
              </w:rPr>
              <w:t>إج</w:t>
            </w:r>
            <w:r w:rsidRPr="001A7A04">
              <w:rPr>
                <w:rFonts w:cs="DecoType Naskh"/>
                <w:sz w:val="32"/>
                <w:szCs w:val="32"/>
                <w:rtl/>
              </w:rPr>
              <w:t>راء المطلوب عند وقوع الحالة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03D4" w14:textId="77777777" w:rsidR="001A7A04" w:rsidRPr="001A7A04" w:rsidRDefault="001A7A04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2"/>
                <w:szCs w:val="32"/>
                <w:rtl/>
              </w:rPr>
            </w:pPr>
            <w:r w:rsidRPr="001A7A04">
              <w:rPr>
                <w:rFonts w:cs="DecoType Naskh"/>
                <w:sz w:val="32"/>
                <w:szCs w:val="32"/>
                <w:rtl/>
              </w:rPr>
              <w:t>وصف الحالة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A54C" w14:textId="77777777" w:rsidR="001A7A04" w:rsidRPr="001A7A04" w:rsidRDefault="001A7A04" w:rsidP="001A7A04">
            <w:pPr>
              <w:ind w:left="-1"/>
              <w:jc w:val="center"/>
              <w:rPr>
                <w:rFonts w:ascii="Microsoft Sans Serif" w:eastAsia="Microsoft Sans Serif" w:hAnsi="Microsoft Sans Serif" w:cs="DecoType Naskh"/>
                <w:sz w:val="32"/>
                <w:szCs w:val="32"/>
                <w:rtl/>
              </w:rPr>
            </w:pPr>
            <w:r w:rsidRPr="001A7A04">
              <w:rPr>
                <w:rFonts w:ascii="Microsoft Sans Serif" w:eastAsia="Microsoft Sans Serif" w:hAnsi="Microsoft Sans Serif" w:cs="DecoType Naskh" w:hint="cs"/>
                <w:sz w:val="32"/>
                <w:szCs w:val="32"/>
                <w:rtl/>
              </w:rPr>
              <w:t>الصف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20D0" w14:textId="77777777" w:rsidR="001A7A04" w:rsidRPr="001A7A04" w:rsidRDefault="001A7A04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2"/>
                <w:szCs w:val="32"/>
                <w:rtl/>
              </w:rPr>
            </w:pPr>
            <w:r w:rsidRPr="001A7A04">
              <w:rPr>
                <w:rFonts w:cs="DecoType Naskh"/>
                <w:sz w:val="32"/>
                <w:szCs w:val="32"/>
                <w:rtl/>
              </w:rPr>
              <w:t>اسم ال</w:t>
            </w:r>
            <w:r w:rsidRPr="001A7A04">
              <w:rPr>
                <w:rFonts w:cs="DecoType Naskh" w:hint="cs"/>
                <w:sz w:val="32"/>
                <w:szCs w:val="32"/>
                <w:rtl/>
              </w:rPr>
              <w:t>طالب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C9AFD" w14:textId="77777777" w:rsidR="001A7A04" w:rsidRPr="001A7A04" w:rsidRDefault="001A7A04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2"/>
                <w:szCs w:val="32"/>
                <w:rtl/>
              </w:rPr>
            </w:pPr>
            <w:r w:rsidRPr="001A7A04">
              <w:rPr>
                <w:rFonts w:cs="DecoType Naskh"/>
                <w:sz w:val="32"/>
                <w:szCs w:val="32"/>
                <w:rtl/>
              </w:rPr>
              <w:t>م</w:t>
            </w:r>
          </w:p>
        </w:tc>
      </w:tr>
      <w:tr w:rsidR="001A7A04" w:rsidRPr="001A7A04" w14:paraId="4CAFA38B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CF6F1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BA626E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B5ED893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7453C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7F3B9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DF3D3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72E820A0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21E6B0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9BA395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1DF8D6F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18A01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8286D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38BD3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0A5B766F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388772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B0FADA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5946040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D5608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A687F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77FB7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03A754AE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DB49D3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AC2B20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BFF2DAF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88237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86A8B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1C4C49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06D44CD8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68479D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9038E9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3E42B8B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758B9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39A41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1A2EE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1FFD99D8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94BFC8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8E0FCE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7013BDC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241A9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DC8F5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353AB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449BFFC3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F03BB53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364069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551CD25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7C57A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FCCA3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A51AB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43B59BA4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AFB23C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556BD6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216A186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F4EAC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A07C7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961B1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5A6114C9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20C257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CC3C53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E33293F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241B6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FA548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47D8C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399E4A8E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67544F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1A4D1D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80D3963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F5B83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6948B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D7E2D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68F3BD7D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9F0AFF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759135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1507D6A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81935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BEDF5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49277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40349821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B95194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7B8D8F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F264EA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116472A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EB4EE4D" w14:textId="77777777" w:rsidR="001A7A04" w:rsidRPr="001A7A04" w:rsidRDefault="001A7A04" w:rsidP="001A7A04">
            <w:pPr>
              <w:rPr>
                <w:b/>
                <w:bCs/>
                <w:sz w:val="34"/>
                <w:szCs w:val="36"/>
                <w:rtl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6C3DB" w14:textId="77777777" w:rsidR="001A7A04" w:rsidRPr="001A7A04" w:rsidRDefault="001A7A04" w:rsidP="000E332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587"/>
              <w:rPr>
                <w:sz w:val="22"/>
                <w:szCs w:val="22"/>
                <w:rtl/>
              </w:rPr>
            </w:pPr>
          </w:p>
        </w:tc>
      </w:tr>
      <w:tr w:rsidR="001A7A04" w:rsidRPr="001A7A04" w14:paraId="68E7604D" w14:textId="77777777" w:rsidTr="00EF662E">
        <w:trPr>
          <w:trHeight w:val="567"/>
          <w:jc w:val="center"/>
        </w:trPr>
        <w:tc>
          <w:tcPr>
            <w:tcW w:w="10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BCEF39" w14:textId="77777777" w:rsidR="001A7A04" w:rsidRPr="001A7A04" w:rsidRDefault="001A7A04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4"/>
                <w:szCs w:val="36"/>
                <w:rtl/>
              </w:rPr>
            </w:pPr>
          </w:p>
        </w:tc>
        <w:tc>
          <w:tcPr>
            <w:tcW w:w="1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23141" w14:textId="770D2C4C" w:rsidR="001A7A04" w:rsidRPr="001A7A04" w:rsidRDefault="00EF662E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0"/>
                <w:szCs w:val="32"/>
                <w:rtl/>
              </w:rPr>
            </w:pPr>
            <w:r>
              <w:rPr>
                <w:rFonts w:cs="DecoType Naskh" w:hint="cs"/>
                <w:sz w:val="30"/>
                <w:szCs w:val="32"/>
                <w:rtl/>
              </w:rPr>
              <w:t>مدير</w:t>
            </w:r>
            <w:r w:rsidR="001A7A04" w:rsidRPr="001A7A04">
              <w:rPr>
                <w:rFonts w:cs="DecoType Naskh"/>
                <w:sz w:val="30"/>
                <w:szCs w:val="32"/>
                <w:rtl/>
              </w:rPr>
              <w:t xml:space="preserve"> المدرسة</w:t>
            </w:r>
          </w:p>
        </w:tc>
        <w:tc>
          <w:tcPr>
            <w:tcW w:w="12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B985266" w14:textId="77777777" w:rsidR="001A7A04" w:rsidRPr="001A7A04" w:rsidRDefault="001A7A04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0"/>
                <w:szCs w:val="32"/>
                <w:rtl/>
              </w:rPr>
            </w:pPr>
          </w:p>
        </w:tc>
        <w:tc>
          <w:tcPr>
            <w:tcW w:w="1297" w:type="pct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DC6FB" w14:textId="163E7B03" w:rsidR="001A7A04" w:rsidRPr="001A7A04" w:rsidRDefault="00EF662E" w:rsidP="001A7A04">
            <w:pPr>
              <w:pStyle w:val="Bodytext20"/>
              <w:shd w:val="clear" w:color="auto" w:fill="auto"/>
              <w:spacing w:after="0" w:line="240" w:lineRule="auto"/>
              <w:ind w:left="-1"/>
              <w:jc w:val="center"/>
              <w:rPr>
                <w:rFonts w:cs="DecoType Naskh"/>
                <w:sz w:val="30"/>
                <w:szCs w:val="32"/>
                <w:rtl/>
              </w:rPr>
            </w:pPr>
            <w:r>
              <w:rPr>
                <w:rFonts w:cs="DecoType Naskh" w:hint="cs"/>
                <w:sz w:val="30"/>
                <w:szCs w:val="32"/>
                <w:rtl/>
              </w:rPr>
              <w:t>الموجه</w:t>
            </w:r>
            <w:r w:rsidR="001A7A04" w:rsidRPr="001A7A04">
              <w:rPr>
                <w:rFonts w:cs="DecoType Naskh"/>
                <w:sz w:val="30"/>
                <w:szCs w:val="32"/>
                <w:rtl/>
              </w:rPr>
              <w:t xml:space="preserve"> </w:t>
            </w:r>
            <w:r w:rsidR="001A7A04" w:rsidRPr="001A7A04">
              <w:rPr>
                <w:rFonts w:cs="DecoType Naskh" w:hint="cs"/>
                <w:sz w:val="30"/>
                <w:szCs w:val="32"/>
                <w:rtl/>
              </w:rPr>
              <w:t>الطلابي</w:t>
            </w:r>
          </w:p>
        </w:tc>
      </w:tr>
    </w:tbl>
    <w:p w14:paraId="0F665101" w14:textId="77777777" w:rsidR="001A7A04" w:rsidRDefault="001A7A04" w:rsidP="001A7A04">
      <w:pPr>
        <w:pStyle w:val="Bodytext20"/>
        <w:shd w:val="clear" w:color="auto" w:fill="auto"/>
        <w:spacing w:after="0" w:line="240" w:lineRule="auto"/>
        <w:ind w:left="-1"/>
        <w:jc w:val="both"/>
        <w:rPr>
          <w:rFonts w:cs="DecoType Naskh"/>
          <w:sz w:val="10"/>
          <w:szCs w:val="10"/>
          <w:rtl/>
        </w:rPr>
      </w:pPr>
    </w:p>
    <w:sectPr w:rsidR="001A7A04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414B" w14:textId="77777777" w:rsidR="00746E6E" w:rsidRDefault="00746E6E" w:rsidP="000B54C1">
      <w:r>
        <w:separator/>
      </w:r>
    </w:p>
  </w:endnote>
  <w:endnote w:type="continuationSeparator" w:id="0">
    <w:p w14:paraId="7D66D390" w14:textId="77777777" w:rsidR="00746E6E" w:rsidRDefault="00746E6E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6D8C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54DD5" w14:textId="77777777" w:rsidR="00746E6E" w:rsidRDefault="00746E6E" w:rsidP="000B54C1">
      <w:r>
        <w:separator/>
      </w:r>
    </w:p>
  </w:footnote>
  <w:footnote w:type="continuationSeparator" w:id="0">
    <w:p w14:paraId="7AABDB91" w14:textId="77777777" w:rsidR="00746E6E" w:rsidRDefault="00746E6E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44769217" w14:textId="77777777" w:rsidTr="005302DE">
      <w:tc>
        <w:tcPr>
          <w:tcW w:w="3402" w:type="dxa"/>
          <w:vAlign w:val="center"/>
        </w:tcPr>
        <w:p w14:paraId="5EF3B7BA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7CCB35B" wp14:editId="030997AF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C55E7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DD85803" w14:textId="72AFFC5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EF662E">
            <w:rPr>
              <w:rFonts w:cs="AL-Mohanad" w:hint="cs"/>
              <w:sz w:val="22"/>
              <w:szCs w:val="22"/>
              <w:rtl/>
            </w:rPr>
            <w:t>..............</w:t>
          </w:r>
        </w:p>
        <w:p w14:paraId="3FB51D71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237544A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220CBE29" wp14:editId="5DE7FD77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FA9655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60A2696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51B1FB8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340BD1A6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13CF4C75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26962"/>
    <w:multiLevelType w:val="hybridMultilevel"/>
    <w:tmpl w:val="6488184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 w16cid:durableId="1513955092">
    <w:abstractNumId w:val="0"/>
  </w:num>
  <w:num w:numId="2" w16cid:durableId="83014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A04"/>
    <w:rsid w:val="000B54C1"/>
    <w:rsid w:val="000E3323"/>
    <w:rsid w:val="0012662B"/>
    <w:rsid w:val="001A7A04"/>
    <w:rsid w:val="001D0A7D"/>
    <w:rsid w:val="002F57A0"/>
    <w:rsid w:val="00332D9C"/>
    <w:rsid w:val="00341DA8"/>
    <w:rsid w:val="00361A8B"/>
    <w:rsid w:val="003942ED"/>
    <w:rsid w:val="003C2673"/>
    <w:rsid w:val="004050BF"/>
    <w:rsid w:val="004D4A0E"/>
    <w:rsid w:val="004F62EE"/>
    <w:rsid w:val="005275B1"/>
    <w:rsid w:val="005302DE"/>
    <w:rsid w:val="00565997"/>
    <w:rsid w:val="00674CBA"/>
    <w:rsid w:val="0068143D"/>
    <w:rsid w:val="006E0A53"/>
    <w:rsid w:val="006E0D08"/>
    <w:rsid w:val="00726AB7"/>
    <w:rsid w:val="00726C3F"/>
    <w:rsid w:val="00746E6E"/>
    <w:rsid w:val="0078793F"/>
    <w:rsid w:val="007A0ADD"/>
    <w:rsid w:val="008A1DCE"/>
    <w:rsid w:val="008E6B73"/>
    <w:rsid w:val="009C0A5D"/>
    <w:rsid w:val="00A345C3"/>
    <w:rsid w:val="00A765CF"/>
    <w:rsid w:val="00C165A5"/>
    <w:rsid w:val="00D472F1"/>
    <w:rsid w:val="00EB5EB7"/>
    <w:rsid w:val="00EF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6963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rsid w:val="001A7A04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A7A04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211pt">
    <w:name w:val="Body text (2) + 11 pt"/>
    <w:rsid w:val="001A7A0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shd w:val="clear" w:color="auto" w:fill="FFFFFF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2</cp:revision>
  <dcterms:created xsi:type="dcterms:W3CDTF">2017-04-28T09:19:00Z</dcterms:created>
  <dcterms:modified xsi:type="dcterms:W3CDTF">2025-05-16T16:51:00Z</dcterms:modified>
</cp:coreProperties>
</file>