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C28CE" w14:paraId="704E9439" w14:textId="77777777" w:rsidTr="001C28CE">
        <w:tc>
          <w:tcPr>
            <w:tcW w:w="10348" w:type="dxa"/>
          </w:tcPr>
          <w:p w14:paraId="65B1C7E5" w14:textId="77777777" w:rsidR="001C28CE" w:rsidRPr="001C28CE" w:rsidRDefault="001C28CE" w:rsidP="00331CEC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نموذج رقم ( 33 )</w:t>
            </w:r>
          </w:p>
        </w:tc>
      </w:tr>
      <w:tr w:rsidR="001C28CE" w14:paraId="4163D32B" w14:textId="77777777" w:rsidTr="001C28CE">
        <w:tc>
          <w:tcPr>
            <w:tcW w:w="10348" w:type="dxa"/>
          </w:tcPr>
          <w:p w14:paraId="11994E77" w14:textId="77777777" w:rsidR="001C28CE" w:rsidRPr="001C28CE" w:rsidRDefault="001C28CE" w:rsidP="001C28CE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1C28C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1C28C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</w:t>
            </w:r>
            <w:r w:rsidRPr="001C28CE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. (و.ط.ع.ن.-٠٤-ه٠</w:t>
            </w:r>
            <w:r w:rsidRPr="001C28CE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1C28CE" w14:paraId="445956D3" w14:textId="77777777" w:rsidTr="001C28CE">
        <w:tc>
          <w:tcPr>
            <w:tcW w:w="10348" w:type="dxa"/>
          </w:tcPr>
          <w:p w14:paraId="2DA8EB58" w14:textId="77777777" w:rsidR="001C28CE" w:rsidRPr="001C28CE" w:rsidRDefault="001C28CE" w:rsidP="001C28CE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1C28CE">
              <w:rPr>
                <w:rFonts w:cs="PT Bold Heading"/>
                <w:b/>
                <w:bCs/>
                <w:sz w:val="30"/>
                <w:szCs w:val="30"/>
                <w:rtl/>
              </w:rPr>
              <w:t>ا</w:t>
            </w:r>
            <w:r w:rsidRPr="001C28CE">
              <w:rPr>
                <w:rFonts w:cs="PT Bold Heading" w:hint="cs"/>
                <w:b/>
                <w:bCs/>
                <w:sz w:val="30"/>
                <w:szCs w:val="30"/>
                <w:rtl/>
              </w:rPr>
              <w:t>س</w:t>
            </w:r>
            <w:r w:rsidRPr="001C28CE">
              <w:rPr>
                <w:rFonts w:cs="PT Bold Heading"/>
                <w:b/>
                <w:bCs/>
                <w:sz w:val="30"/>
                <w:szCs w:val="30"/>
                <w:rtl/>
              </w:rPr>
              <w:t>م النمو</w:t>
            </w:r>
            <w:r w:rsidRPr="001C28CE">
              <w:rPr>
                <w:rFonts w:cs="PT Bold Heading" w:hint="cs"/>
                <w:b/>
                <w:bCs/>
                <w:sz w:val="30"/>
                <w:szCs w:val="30"/>
                <w:rtl/>
              </w:rPr>
              <w:t>ذ</w:t>
            </w:r>
            <w:r w:rsidRPr="001C28CE">
              <w:rPr>
                <w:rFonts w:cs="PT Bold Heading"/>
                <w:b/>
                <w:bCs/>
                <w:sz w:val="30"/>
                <w:szCs w:val="30"/>
                <w:rtl/>
              </w:rPr>
              <w:t>ج، التقرير</w:t>
            </w:r>
            <w:r w:rsidRPr="001C28CE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C28CE">
              <w:rPr>
                <w:rFonts w:cs="PT Bold Heading"/>
                <w:b/>
                <w:bCs/>
                <w:sz w:val="30"/>
                <w:szCs w:val="30"/>
                <w:rtl/>
              </w:rPr>
              <w:t>الفصلي للإرشاد الطلابي</w:t>
            </w:r>
          </w:p>
        </w:tc>
      </w:tr>
    </w:tbl>
    <w:p w14:paraId="3264BDE9" w14:textId="77777777" w:rsidR="001C28CE" w:rsidRDefault="001C28CE" w:rsidP="001C28CE">
      <w:pPr>
        <w:tabs>
          <w:tab w:val="left" w:pos="1153"/>
        </w:tabs>
        <w:rPr>
          <w:rFonts w:cs="AL-Mohanad"/>
          <w:color w:val="003300"/>
          <w:sz w:val="20"/>
          <w:szCs w:val="20"/>
          <w:rtl/>
        </w:rPr>
      </w:pPr>
    </w:p>
    <w:tbl>
      <w:tblPr>
        <w:tblW w:w="102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479"/>
        <w:gridCol w:w="1715"/>
        <w:gridCol w:w="1276"/>
        <w:gridCol w:w="643"/>
        <w:gridCol w:w="3995"/>
      </w:tblGrid>
      <w:tr w:rsidR="002B205F" w:rsidRPr="001C28CE" w14:paraId="04DFCEFC" w14:textId="77777777" w:rsidTr="009018FA">
        <w:trPr>
          <w:trHeight w:val="331"/>
          <w:jc w:val="center"/>
        </w:trPr>
        <w:tc>
          <w:tcPr>
            <w:tcW w:w="1027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D664A4" w14:textId="77777777" w:rsidR="002B205F" w:rsidRPr="001C28CE" w:rsidRDefault="002B205F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رعاية الطلاب المعيدين</w:t>
            </w:r>
          </w:p>
        </w:tc>
      </w:tr>
      <w:tr w:rsidR="001C28CE" w:rsidRPr="001C28CE" w14:paraId="3916CEA8" w14:textId="77777777" w:rsidTr="002B205F">
        <w:trPr>
          <w:trHeight w:val="725"/>
          <w:jc w:val="center"/>
        </w:trPr>
        <w:tc>
          <w:tcPr>
            <w:tcW w:w="11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144023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مدى</w:t>
            </w:r>
          </w:p>
          <w:p w14:paraId="38ED4719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الاستجابة</w:t>
            </w:r>
          </w:p>
        </w:tc>
        <w:tc>
          <w:tcPr>
            <w:tcW w:w="14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CD4F6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المستفيدين</w:t>
            </w:r>
          </w:p>
        </w:tc>
        <w:tc>
          <w:tcPr>
            <w:tcW w:w="363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6B89D8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البرامج المنقذة</w:t>
            </w:r>
          </w:p>
        </w:tc>
        <w:tc>
          <w:tcPr>
            <w:tcW w:w="39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93E723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عدد الطلاب</w:t>
            </w:r>
          </w:p>
        </w:tc>
      </w:tr>
      <w:tr w:rsidR="001C28CE" w:rsidRPr="001C28CE" w14:paraId="601187B7" w14:textId="77777777" w:rsidTr="002B205F">
        <w:trPr>
          <w:trHeight w:val="518"/>
          <w:jc w:val="center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3B02CB90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14:paraId="7548268E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BFC0E38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-٢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14:paraId="3FBA6544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-١</w:t>
            </w:r>
          </w:p>
        </w:tc>
        <w:tc>
          <w:tcPr>
            <w:tcW w:w="3995" w:type="dxa"/>
            <w:vMerge w:val="restart"/>
            <w:shd w:val="clear" w:color="auto" w:fill="auto"/>
            <w:vAlign w:val="center"/>
          </w:tcPr>
          <w:p w14:paraId="6CCBC35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3D313AA0" w14:textId="77777777" w:rsidTr="002B205F">
        <w:trPr>
          <w:trHeight w:val="523"/>
          <w:jc w:val="center"/>
        </w:trPr>
        <w:tc>
          <w:tcPr>
            <w:tcW w:w="116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9070CB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4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43D22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7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E1AA56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-٤</w:t>
            </w:r>
          </w:p>
        </w:tc>
        <w:tc>
          <w:tcPr>
            <w:tcW w:w="191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50775D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-٣</w:t>
            </w:r>
          </w:p>
        </w:tc>
        <w:tc>
          <w:tcPr>
            <w:tcW w:w="399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0007A0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34561C15" w14:textId="77777777" w:rsidTr="002B205F">
        <w:trPr>
          <w:trHeight w:val="1259"/>
          <w:jc w:val="center"/>
        </w:trPr>
        <w:tc>
          <w:tcPr>
            <w:tcW w:w="563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A2DA21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المقترحات</w:t>
            </w:r>
          </w:p>
        </w:tc>
        <w:tc>
          <w:tcPr>
            <w:tcW w:w="463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696DAD7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الصعوبات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التي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حدثت</w:t>
            </w:r>
          </w:p>
        </w:tc>
      </w:tr>
    </w:tbl>
    <w:p w14:paraId="66803163" w14:textId="77777777" w:rsidR="001C28CE" w:rsidRPr="001C28CE" w:rsidRDefault="001C28CE" w:rsidP="001C28CE">
      <w:pPr>
        <w:jc w:val="center"/>
        <w:rPr>
          <w:rFonts w:ascii="Arabic Typesetting" w:hAnsi="Arabic Typesetting" w:cs="Arabic Typesetting"/>
          <w:b/>
          <w:bCs/>
          <w:sz w:val="10"/>
          <w:szCs w:val="10"/>
        </w:rPr>
      </w:pPr>
    </w:p>
    <w:tbl>
      <w:tblPr>
        <w:tblW w:w="102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479"/>
        <w:gridCol w:w="1573"/>
        <w:gridCol w:w="1418"/>
        <w:gridCol w:w="643"/>
        <w:gridCol w:w="3995"/>
      </w:tblGrid>
      <w:tr w:rsidR="002B205F" w:rsidRPr="001C28CE" w14:paraId="3ED0F375" w14:textId="77777777" w:rsidTr="009018FA">
        <w:trPr>
          <w:trHeight w:val="331"/>
          <w:jc w:val="center"/>
        </w:trPr>
        <w:tc>
          <w:tcPr>
            <w:tcW w:w="1027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F3820C" w14:textId="77777777" w:rsidR="002B205F" w:rsidRPr="001C28CE" w:rsidRDefault="002B205F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رع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اية الطلاب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ا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لمت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أ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خرين در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سيا</w:t>
            </w:r>
          </w:p>
        </w:tc>
      </w:tr>
      <w:tr w:rsidR="001C28CE" w:rsidRPr="001C28CE" w14:paraId="394EE555" w14:textId="77777777" w:rsidTr="001D7B84">
        <w:trPr>
          <w:trHeight w:val="720"/>
          <w:jc w:val="center"/>
        </w:trPr>
        <w:tc>
          <w:tcPr>
            <w:tcW w:w="11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894F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مدى</w:t>
            </w:r>
          </w:p>
          <w:p w14:paraId="571789D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الاستجابة</w:t>
            </w:r>
          </w:p>
        </w:tc>
        <w:tc>
          <w:tcPr>
            <w:tcW w:w="14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EF8D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المستفيدين</w:t>
            </w:r>
          </w:p>
        </w:tc>
        <w:tc>
          <w:tcPr>
            <w:tcW w:w="363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D2E9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البرامج المنقذة</w:t>
            </w:r>
          </w:p>
        </w:tc>
        <w:tc>
          <w:tcPr>
            <w:tcW w:w="3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0F6F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عدد الطلاب</w:t>
            </w:r>
          </w:p>
        </w:tc>
      </w:tr>
      <w:tr w:rsidR="001C28CE" w:rsidRPr="001C28CE" w14:paraId="6026C400" w14:textId="77777777" w:rsidTr="001D7B84">
        <w:trPr>
          <w:trHeight w:val="518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0AD92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F7CA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DD881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-٢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78B6D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-١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CC824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5B929D16" w14:textId="77777777" w:rsidTr="002B205F">
        <w:trPr>
          <w:trHeight w:val="528"/>
          <w:jc w:val="center"/>
        </w:trPr>
        <w:tc>
          <w:tcPr>
            <w:tcW w:w="116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3A134F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4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03995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1E57B3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-٤</w:t>
            </w:r>
          </w:p>
        </w:tc>
        <w:tc>
          <w:tcPr>
            <w:tcW w:w="206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17579B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-٣</w:t>
            </w:r>
          </w:p>
        </w:tc>
        <w:tc>
          <w:tcPr>
            <w:tcW w:w="399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88863D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6A183F3F" w14:textId="77777777" w:rsidTr="002B205F">
        <w:trPr>
          <w:trHeight w:val="1259"/>
          <w:jc w:val="center"/>
        </w:trPr>
        <w:tc>
          <w:tcPr>
            <w:tcW w:w="563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A14769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المقترحات</w:t>
            </w:r>
          </w:p>
        </w:tc>
        <w:tc>
          <w:tcPr>
            <w:tcW w:w="463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3D48A2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الصعوبات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التي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حدثت</w:t>
            </w:r>
          </w:p>
        </w:tc>
      </w:tr>
    </w:tbl>
    <w:p w14:paraId="3F3F5045" w14:textId="77777777" w:rsidR="001C28CE" w:rsidRPr="001C28CE" w:rsidRDefault="001C28CE" w:rsidP="001C28CE">
      <w:pPr>
        <w:jc w:val="center"/>
        <w:rPr>
          <w:rFonts w:ascii="Arabic Typesetting" w:hAnsi="Arabic Typesetting" w:cs="Arabic Typesetting"/>
          <w:b/>
          <w:bCs/>
          <w:sz w:val="10"/>
          <w:szCs w:val="10"/>
        </w:rPr>
      </w:pPr>
    </w:p>
    <w:tbl>
      <w:tblPr>
        <w:tblW w:w="102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90"/>
        <w:gridCol w:w="1585"/>
        <w:gridCol w:w="1338"/>
        <w:gridCol w:w="463"/>
        <w:gridCol w:w="882"/>
        <w:gridCol w:w="133"/>
        <w:gridCol w:w="510"/>
        <w:gridCol w:w="2071"/>
        <w:gridCol w:w="1879"/>
        <w:gridCol w:w="45"/>
      </w:tblGrid>
      <w:tr w:rsidR="002B205F" w:rsidRPr="001C28CE" w14:paraId="77C47581" w14:textId="77777777" w:rsidTr="009018FA">
        <w:trPr>
          <w:trHeight w:val="331"/>
          <w:jc w:val="center"/>
        </w:trPr>
        <w:tc>
          <w:tcPr>
            <w:tcW w:w="10270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F72E9F" w14:textId="77777777" w:rsidR="002B205F" w:rsidRPr="001C28CE" w:rsidRDefault="002B205F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رعاية الطلاب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المتفوقي</w:t>
            </w:r>
            <w:r w:rsidRPr="001C28CE">
              <w:rPr>
                <w:rFonts w:ascii="Arabic Typesetting" w:hAnsi="Arabic Typesetting" w:cs="Arabic Typesetting" w:hint="eastAsia"/>
                <w:b/>
                <w:bCs/>
                <w:szCs w:val="36"/>
                <w:rtl/>
              </w:rPr>
              <w:t>ن</w:t>
            </w:r>
          </w:p>
        </w:tc>
      </w:tr>
      <w:tr w:rsidR="001C28CE" w:rsidRPr="001C28CE" w14:paraId="4104B0E9" w14:textId="77777777" w:rsidTr="001D7B84">
        <w:trPr>
          <w:trHeight w:val="720"/>
          <w:jc w:val="center"/>
        </w:trPr>
        <w:tc>
          <w:tcPr>
            <w:tcW w:w="136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DCDDD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المستفيدين</w:t>
            </w:r>
          </w:p>
        </w:tc>
        <w:tc>
          <w:tcPr>
            <w:tcW w:w="4911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380E7A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البرامج المنقذة</w:t>
            </w:r>
          </w:p>
        </w:tc>
        <w:tc>
          <w:tcPr>
            <w:tcW w:w="399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9011B8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عدد الطلاب</w:t>
            </w:r>
          </w:p>
        </w:tc>
      </w:tr>
      <w:tr w:rsidR="001C28CE" w:rsidRPr="001C28CE" w14:paraId="6D882EE7" w14:textId="77777777" w:rsidTr="001D7B84">
        <w:trPr>
          <w:trHeight w:val="391"/>
          <w:jc w:val="center"/>
        </w:trPr>
        <w:tc>
          <w:tcPr>
            <w:tcW w:w="1364" w:type="dxa"/>
            <w:gridSpan w:val="2"/>
            <w:vMerge w:val="restart"/>
            <w:shd w:val="clear" w:color="auto" w:fill="auto"/>
            <w:vAlign w:val="center"/>
          </w:tcPr>
          <w:p w14:paraId="6C03B827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14:paraId="65BCA461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-٢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10FB12F4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-١</w:t>
            </w:r>
          </w:p>
        </w:tc>
        <w:tc>
          <w:tcPr>
            <w:tcW w:w="3995" w:type="dxa"/>
            <w:gridSpan w:val="3"/>
            <w:vMerge w:val="restart"/>
            <w:shd w:val="clear" w:color="auto" w:fill="auto"/>
            <w:vAlign w:val="center"/>
          </w:tcPr>
          <w:p w14:paraId="0B12DBD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018CE572" w14:textId="77777777" w:rsidTr="001D7B84">
        <w:trPr>
          <w:trHeight w:val="371"/>
          <w:jc w:val="center"/>
        </w:trPr>
        <w:tc>
          <w:tcPr>
            <w:tcW w:w="1364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7C3A6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92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DA074A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-٤</w:t>
            </w:r>
          </w:p>
        </w:tc>
        <w:tc>
          <w:tcPr>
            <w:tcW w:w="1988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569BB8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-٣</w:t>
            </w:r>
          </w:p>
        </w:tc>
        <w:tc>
          <w:tcPr>
            <w:tcW w:w="3995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A0A2A8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0297FFD4" w14:textId="77777777" w:rsidTr="001D7B84">
        <w:trPr>
          <w:trHeight w:val="1542"/>
          <w:jc w:val="center"/>
        </w:trPr>
        <w:tc>
          <w:tcPr>
            <w:tcW w:w="563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4AF4CC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المقترحات</w:t>
            </w:r>
          </w:p>
        </w:tc>
        <w:tc>
          <w:tcPr>
            <w:tcW w:w="4638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79DFA4B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الصعوبات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التي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حدثت</w:t>
            </w:r>
          </w:p>
        </w:tc>
      </w:tr>
      <w:tr w:rsidR="002B205F" w:rsidRPr="001C28CE" w14:paraId="1818A6C6" w14:textId="77777777" w:rsidTr="009018FA">
        <w:trPr>
          <w:gridAfter w:val="1"/>
          <w:wAfter w:w="45" w:type="dxa"/>
          <w:trHeight w:val="451"/>
          <w:jc w:val="center"/>
        </w:trPr>
        <w:tc>
          <w:tcPr>
            <w:tcW w:w="10225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3E2B87" w14:textId="77777777" w:rsidR="002B205F" w:rsidRPr="001C28CE" w:rsidRDefault="002B205F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lastRenderedPageBreak/>
              <w:t xml:space="preserve">حالات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التأخر 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والغياب</w:t>
            </w:r>
          </w:p>
        </w:tc>
      </w:tr>
      <w:tr w:rsidR="001C28CE" w:rsidRPr="001C28CE" w14:paraId="5443FA6F" w14:textId="77777777" w:rsidTr="001D7B84">
        <w:trPr>
          <w:gridAfter w:val="1"/>
          <w:wAfter w:w="45" w:type="dxa"/>
          <w:trHeight w:val="664"/>
          <w:jc w:val="center"/>
        </w:trPr>
        <w:tc>
          <w:tcPr>
            <w:tcW w:w="12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C2C46A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مدى</w:t>
            </w:r>
          </w:p>
          <w:p w14:paraId="3EF5B8C0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الاستجابة</w:t>
            </w:r>
          </w:p>
        </w:tc>
        <w:tc>
          <w:tcPr>
            <w:tcW w:w="167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BD77F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عدد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المستفيدي</w:t>
            </w:r>
            <w:r w:rsidRPr="001C28CE">
              <w:rPr>
                <w:rFonts w:ascii="Arabic Typesetting" w:hAnsi="Arabic Typesetting" w:cs="Arabic Typesetting" w:hint="eastAsia"/>
                <w:b/>
                <w:bCs/>
                <w:szCs w:val="36"/>
                <w:rtl/>
              </w:rPr>
              <w:t>ن</w:t>
            </w:r>
          </w:p>
        </w:tc>
        <w:tc>
          <w:tcPr>
            <w:tcW w:w="5397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B00CE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البرامج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المنقذة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EAFEF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عدد 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الطلاب</w:t>
            </w:r>
          </w:p>
        </w:tc>
      </w:tr>
      <w:tr w:rsidR="001C28CE" w:rsidRPr="001C28CE" w14:paraId="33879285" w14:textId="77777777" w:rsidTr="001D7B84">
        <w:trPr>
          <w:gridAfter w:val="1"/>
          <w:wAfter w:w="45" w:type="dxa"/>
          <w:trHeight w:val="307"/>
          <w:jc w:val="center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14:paraId="4EEB50D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675" w:type="dxa"/>
            <w:gridSpan w:val="2"/>
            <w:vMerge w:val="restart"/>
            <w:shd w:val="clear" w:color="auto" w:fill="auto"/>
            <w:vAlign w:val="center"/>
          </w:tcPr>
          <w:p w14:paraId="3489EE4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2A86D1EA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-٢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12FD9B9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-١</w:t>
            </w:r>
          </w:p>
        </w:tc>
        <w:tc>
          <w:tcPr>
            <w:tcW w:w="1879" w:type="dxa"/>
            <w:vMerge/>
            <w:shd w:val="clear" w:color="auto" w:fill="auto"/>
          </w:tcPr>
          <w:p w14:paraId="73C04E4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6529330F" w14:textId="77777777" w:rsidTr="001D7B84">
        <w:trPr>
          <w:gridAfter w:val="1"/>
          <w:wAfter w:w="45" w:type="dxa"/>
          <w:trHeight w:val="312"/>
          <w:jc w:val="center"/>
        </w:trPr>
        <w:tc>
          <w:tcPr>
            <w:tcW w:w="127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0CD00E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167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969DD3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81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31817E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-٤</w:t>
            </w:r>
          </w:p>
        </w:tc>
        <w:tc>
          <w:tcPr>
            <w:tcW w:w="258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419072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-٣</w:t>
            </w:r>
          </w:p>
        </w:tc>
        <w:tc>
          <w:tcPr>
            <w:tcW w:w="187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24F3ECD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4E550DB3" w14:textId="77777777" w:rsidTr="001D7B84">
        <w:trPr>
          <w:gridAfter w:val="1"/>
          <w:wAfter w:w="45" w:type="dxa"/>
          <w:trHeight w:val="1279"/>
          <w:jc w:val="center"/>
        </w:trPr>
        <w:tc>
          <w:tcPr>
            <w:tcW w:w="4750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98B890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المقترحات</w:t>
            </w:r>
          </w:p>
        </w:tc>
        <w:tc>
          <w:tcPr>
            <w:tcW w:w="5475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5ED5EA8" w14:textId="77777777" w:rsidR="001C28CE" w:rsidRPr="001C28CE" w:rsidRDefault="001C28CE" w:rsidP="001C28CE">
            <w:pPr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الصعوبات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التي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حدثت</w:t>
            </w:r>
          </w:p>
        </w:tc>
      </w:tr>
    </w:tbl>
    <w:p w14:paraId="2FFB6E7C" w14:textId="77777777" w:rsidR="002B205F" w:rsidRPr="002B205F" w:rsidRDefault="002B205F">
      <w:pPr>
        <w:bidi w:val="0"/>
        <w:rPr>
          <w:sz w:val="10"/>
          <w:szCs w:val="10"/>
        </w:rPr>
      </w:pPr>
    </w:p>
    <w:tbl>
      <w:tblPr>
        <w:tblW w:w="102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993"/>
        <w:gridCol w:w="1408"/>
        <w:gridCol w:w="1427"/>
        <w:gridCol w:w="708"/>
        <w:gridCol w:w="3340"/>
      </w:tblGrid>
      <w:tr w:rsidR="002B205F" w:rsidRPr="001C28CE" w14:paraId="7CAFFF9A" w14:textId="77777777" w:rsidTr="009018FA">
        <w:trPr>
          <w:trHeight w:val="428"/>
          <w:jc w:val="center"/>
        </w:trPr>
        <w:tc>
          <w:tcPr>
            <w:tcW w:w="10225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CA5872" w14:textId="77777777" w:rsidR="002B205F" w:rsidRPr="001C28CE" w:rsidRDefault="002B205F" w:rsidP="002B205F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الحالات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السلوكي</w:t>
            </w:r>
            <w:r w:rsidRPr="001C28CE">
              <w:rPr>
                <w:rFonts w:ascii="Arabic Typesetting" w:hAnsi="Arabic Typesetting" w:cs="Arabic Typesetting" w:hint="eastAsia"/>
                <w:b/>
                <w:bCs/>
                <w:szCs w:val="36"/>
                <w:rtl/>
              </w:rPr>
              <w:t>ة</w:t>
            </w:r>
          </w:p>
        </w:tc>
      </w:tr>
      <w:tr w:rsidR="001D7B84" w:rsidRPr="001C28CE" w14:paraId="7987FFA6" w14:textId="77777777" w:rsidTr="001D7B84">
        <w:trPr>
          <w:trHeight w:val="673"/>
          <w:jc w:val="center"/>
        </w:trPr>
        <w:tc>
          <w:tcPr>
            <w:tcW w:w="23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B042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وضع الحالة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F8A73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فاعلية</w:t>
            </w:r>
          </w:p>
          <w:p w14:paraId="08BF39A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الإجراء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169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الاجراءات المتخذة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608FB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التكرار</w:t>
            </w:r>
          </w:p>
        </w:tc>
        <w:tc>
          <w:tcPr>
            <w:tcW w:w="33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33728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وصف الحالة</w:t>
            </w:r>
          </w:p>
        </w:tc>
      </w:tr>
      <w:tr w:rsidR="001C28CE" w:rsidRPr="001C28CE" w14:paraId="29D5E4EF" w14:textId="77777777" w:rsidTr="001D7B84">
        <w:trPr>
          <w:trHeight w:val="418"/>
          <w:jc w:val="center"/>
        </w:trPr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788E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□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مستمر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ab/>
              <w:t xml:space="preserve">□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انتهى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BDAAA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07004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63580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</w:tcPr>
          <w:p w14:paraId="0BCF46A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55DEB94F" w14:textId="77777777" w:rsidTr="002B205F">
        <w:trPr>
          <w:trHeight w:val="423"/>
          <w:jc w:val="center"/>
        </w:trPr>
        <w:tc>
          <w:tcPr>
            <w:tcW w:w="2349" w:type="dxa"/>
            <w:shd w:val="clear" w:color="auto" w:fill="auto"/>
            <w:vAlign w:val="center"/>
          </w:tcPr>
          <w:p w14:paraId="0DBC791F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□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مستمر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ab/>
              <w:t xml:space="preserve">□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انتهى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F5B0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D2E67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DF55EA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340" w:type="dxa"/>
            <w:shd w:val="clear" w:color="auto" w:fill="auto"/>
          </w:tcPr>
          <w:p w14:paraId="5DEFDC2E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2ACF96BE" w14:textId="77777777" w:rsidTr="002B205F">
        <w:trPr>
          <w:trHeight w:val="418"/>
          <w:jc w:val="center"/>
        </w:trPr>
        <w:tc>
          <w:tcPr>
            <w:tcW w:w="2349" w:type="dxa"/>
            <w:shd w:val="clear" w:color="auto" w:fill="auto"/>
            <w:vAlign w:val="center"/>
          </w:tcPr>
          <w:p w14:paraId="5C77FB6A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□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مستمر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ab/>
              <w:t xml:space="preserve">□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انتهى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50B0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B5704D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A20282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340" w:type="dxa"/>
            <w:shd w:val="clear" w:color="auto" w:fill="auto"/>
          </w:tcPr>
          <w:p w14:paraId="5146F91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4E4BCE59" w14:textId="77777777" w:rsidTr="002B205F">
        <w:trPr>
          <w:trHeight w:val="436"/>
          <w:jc w:val="center"/>
        </w:trPr>
        <w:tc>
          <w:tcPr>
            <w:tcW w:w="23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D6BC4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□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 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مستمر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ab/>
              <w:t xml:space="preserve">□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انتهى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01038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F0F388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BBB00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340" w:type="dxa"/>
            <w:tcBorders>
              <w:bottom w:val="single" w:sz="18" w:space="0" w:color="auto"/>
            </w:tcBorders>
            <w:shd w:val="clear" w:color="auto" w:fill="auto"/>
          </w:tcPr>
          <w:p w14:paraId="475CCDB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6D0B7C1A" w14:textId="77777777" w:rsidTr="002B205F">
        <w:trPr>
          <w:trHeight w:val="507"/>
          <w:jc w:val="center"/>
        </w:trPr>
        <w:tc>
          <w:tcPr>
            <w:tcW w:w="475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81E5F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المقترحات</w:t>
            </w:r>
          </w:p>
        </w:tc>
        <w:tc>
          <w:tcPr>
            <w:tcW w:w="547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0DE1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ملحوظات عامة</w:t>
            </w:r>
          </w:p>
        </w:tc>
      </w:tr>
      <w:tr w:rsidR="001C28CE" w:rsidRPr="001C28CE" w14:paraId="35B34677" w14:textId="77777777" w:rsidTr="002B205F">
        <w:trPr>
          <w:trHeight w:val="446"/>
          <w:jc w:val="center"/>
        </w:trPr>
        <w:tc>
          <w:tcPr>
            <w:tcW w:w="47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4EBF3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CC8E2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</w:tbl>
    <w:p w14:paraId="39A31E32" w14:textId="77777777" w:rsidR="002B205F" w:rsidRPr="002B205F" w:rsidRDefault="002B205F">
      <w:pPr>
        <w:bidi w:val="0"/>
        <w:rPr>
          <w:sz w:val="10"/>
          <w:szCs w:val="10"/>
        </w:rPr>
      </w:pPr>
    </w:p>
    <w:tbl>
      <w:tblPr>
        <w:tblW w:w="102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3180"/>
        <w:gridCol w:w="5475"/>
      </w:tblGrid>
      <w:tr w:rsidR="002B205F" w:rsidRPr="001C28CE" w14:paraId="03EADE5F" w14:textId="77777777" w:rsidTr="009018FA">
        <w:trPr>
          <w:trHeight w:val="423"/>
          <w:jc w:val="center"/>
        </w:trPr>
        <w:tc>
          <w:tcPr>
            <w:tcW w:w="1022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CA2B45" w14:textId="77777777" w:rsidR="002B205F" w:rsidRPr="001C28CE" w:rsidRDefault="002B205F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البرامج والنشرات التوعوية</w:t>
            </w:r>
          </w:p>
        </w:tc>
      </w:tr>
      <w:tr w:rsidR="001C28CE" w:rsidRPr="001C28CE" w14:paraId="7CF0C151" w14:textId="77777777" w:rsidTr="002B205F">
        <w:trPr>
          <w:trHeight w:val="668"/>
          <w:jc w:val="center"/>
        </w:trPr>
        <w:tc>
          <w:tcPr>
            <w:tcW w:w="15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8FFE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عدد المستفيدين</w:t>
            </w:r>
          </w:p>
        </w:tc>
        <w:tc>
          <w:tcPr>
            <w:tcW w:w="31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E6EE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تاريخ تنفيذه</w:t>
            </w:r>
          </w:p>
        </w:tc>
        <w:tc>
          <w:tcPr>
            <w:tcW w:w="54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1024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اسم البرنامج</w:t>
            </w:r>
          </w:p>
        </w:tc>
      </w:tr>
      <w:tr w:rsidR="001C28CE" w:rsidRPr="001C28CE" w14:paraId="301AEE34" w14:textId="77777777" w:rsidTr="002B205F">
        <w:trPr>
          <w:trHeight w:val="480"/>
          <w:jc w:val="center"/>
        </w:trPr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53FBB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AB3CA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01177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3418CEB1" w14:textId="77777777" w:rsidTr="002B205F">
        <w:trPr>
          <w:trHeight w:val="472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43110EB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3962BA8C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1B9B6906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10B196D3" w14:textId="77777777" w:rsidTr="002B205F">
        <w:trPr>
          <w:trHeight w:val="472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36BE2907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3838CB62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75DF4045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  <w:tr w:rsidR="001C28CE" w:rsidRPr="001C28CE" w14:paraId="13D4D506" w14:textId="77777777" w:rsidTr="002B205F">
        <w:trPr>
          <w:trHeight w:val="477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07F3C498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14:paraId="2DC9A794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2C2EA0A0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</w:p>
        </w:tc>
      </w:tr>
    </w:tbl>
    <w:p w14:paraId="66FCF1D0" w14:textId="77777777" w:rsidR="002B205F" w:rsidRPr="002B205F" w:rsidRDefault="002B205F">
      <w:pPr>
        <w:bidi w:val="0"/>
        <w:rPr>
          <w:sz w:val="10"/>
          <w:szCs w:val="10"/>
        </w:rPr>
      </w:pPr>
    </w:p>
    <w:tbl>
      <w:tblPr>
        <w:tblW w:w="102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484"/>
        <w:gridCol w:w="4048"/>
      </w:tblGrid>
      <w:tr w:rsidR="001C28CE" w:rsidRPr="001C28CE" w14:paraId="58934476" w14:textId="77777777" w:rsidTr="002B205F">
        <w:trPr>
          <w:trHeight w:val="436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0D59FF7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>التوقيع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E6693AE" w14:textId="77777777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التاريخ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03C68F4" w14:textId="68403C89" w:rsidR="001C28CE" w:rsidRPr="001C28CE" w:rsidRDefault="001C28CE" w:rsidP="001C28CE">
            <w:pPr>
              <w:jc w:val="center"/>
              <w:rPr>
                <w:rFonts w:ascii="Arabic Typesetting" w:hAnsi="Arabic Typesetting" w:cs="Arabic Typesetting"/>
                <w:b/>
                <w:bCs/>
                <w:szCs w:val="36"/>
              </w:rPr>
            </w:pP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 xml:space="preserve">اسم </w:t>
            </w:r>
            <w:r w:rsidR="009018FA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الموجه</w:t>
            </w:r>
            <w:r w:rsidRPr="001C28CE">
              <w:rPr>
                <w:rFonts w:ascii="Arabic Typesetting" w:hAnsi="Arabic Typesetting" w:cs="Arabic Typesetting"/>
                <w:b/>
                <w:bCs/>
                <w:szCs w:val="36"/>
                <w:rtl/>
              </w:rPr>
              <w:t xml:space="preserve"> </w:t>
            </w:r>
            <w:r w:rsidRPr="001C28CE">
              <w:rPr>
                <w:rFonts w:ascii="Arabic Typesetting" w:hAnsi="Arabic Typesetting" w:cs="Arabic Typesetting" w:hint="cs"/>
                <w:b/>
                <w:bCs/>
                <w:szCs w:val="36"/>
                <w:rtl/>
              </w:rPr>
              <w:t>الطلابي</w:t>
            </w:r>
          </w:p>
        </w:tc>
      </w:tr>
      <w:tr w:rsidR="001C28CE" w:rsidRPr="00214AD1" w14:paraId="78C63AE0" w14:textId="77777777" w:rsidTr="002B205F">
        <w:trPr>
          <w:trHeight w:val="387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4B64B65" w14:textId="77777777" w:rsidR="001C28CE" w:rsidRPr="00214AD1" w:rsidRDefault="001C28CE" w:rsidP="002B205F">
            <w:pPr>
              <w:jc w:val="center"/>
              <w:rPr>
                <w:rFonts w:ascii="Courier New" w:hAnsi="Courier New" w:cs="Courier New"/>
                <w:b/>
                <w:bCs/>
                <w:sz w:val="10"/>
                <w:szCs w:val="1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00772415" w14:textId="77777777" w:rsidR="001C28CE" w:rsidRPr="00214AD1" w:rsidRDefault="001C28CE" w:rsidP="002B205F">
            <w:pPr>
              <w:jc w:val="center"/>
              <w:rPr>
                <w:rFonts w:ascii="Courier New" w:hAnsi="Courier New" w:cs="Courier New"/>
                <w:b/>
                <w:bCs/>
                <w:sz w:val="10"/>
                <w:szCs w:val="10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14:paraId="75AFEA8E" w14:textId="77777777" w:rsidR="001C28CE" w:rsidRPr="00214AD1" w:rsidRDefault="001C28CE" w:rsidP="001D7B84">
            <w:pPr>
              <w:rPr>
                <w:rFonts w:ascii="Courier New" w:hAnsi="Courier New" w:cs="Courier New"/>
                <w:b/>
                <w:bCs/>
                <w:sz w:val="10"/>
                <w:szCs w:val="10"/>
              </w:rPr>
            </w:pPr>
          </w:p>
        </w:tc>
      </w:tr>
    </w:tbl>
    <w:p w14:paraId="67CDA154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459D" w14:textId="77777777" w:rsidR="00A77C2F" w:rsidRDefault="00A77C2F" w:rsidP="000B54C1">
      <w:r>
        <w:separator/>
      </w:r>
    </w:p>
  </w:endnote>
  <w:endnote w:type="continuationSeparator" w:id="0">
    <w:p w14:paraId="58B3F1C9" w14:textId="77777777" w:rsidR="00A77C2F" w:rsidRDefault="00A77C2F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7FB5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3AF3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0E0E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0422" w14:textId="77777777" w:rsidR="00A77C2F" w:rsidRDefault="00A77C2F" w:rsidP="000B54C1">
      <w:r>
        <w:separator/>
      </w:r>
    </w:p>
  </w:footnote>
  <w:footnote w:type="continuationSeparator" w:id="0">
    <w:p w14:paraId="27FF8C8A" w14:textId="77777777" w:rsidR="00A77C2F" w:rsidRDefault="00A77C2F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1FAB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5178955" w14:textId="77777777" w:rsidTr="005302DE">
      <w:tc>
        <w:tcPr>
          <w:tcW w:w="3402" w:type="dxa"/>
          <w:vAlign w:val="center"/>
        </w:tcPr>
        <w:p w14:paraId="6D280122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0CB13F7" wp14:editId="79C9BCA0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C05749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7E14E95" w14:textId="7B0DDD54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7C7A76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39907369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5A84F5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B56346B" wp14:editId="4525D519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54F8D8C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9A052A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468EE79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73587F4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2FC40BF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41E5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1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8CE"/>
    <w:rsid w:val="00015F4A"/>
    <w:rsid w:val="00021FDF"/>
    <w:rsid w:val="000B54C1"/>
    <w:rsid w:val="0012662B"/>
    <w:rsid w:val="001C28CE"/>
    <w:rsid w:val="001D0A7D"/>
    <w:rsid w:val="001D7B84"/>
    <w:rsid w:val="001F56A7"/>
    <w:rsid w:val="002B205F"/>
    <w:rsid w:val="002F57A0"/>
    <w:rsid w:val="00332D9C"/>
    <w:rsid w:val="00341DA8"/>
    <w:rsid w:val="003942ED"/>
    <w:rsid w:val="00397E85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564BF"/>
    <w:rsid w:val="007A0ADD"/>
    <w:rsid w:val="007C7A76"/>
    <w:rsid w:val="008A1DCE"/>
    <w:rsid w:val="008E6B73"/>
    <w:rsid w:val="009018FA"/>
    <w:rsid w:val="009C0A5D"/>
    <w:rsid w:val="00A345C3"/>
    <w:rsid w:val="00A765CF"/>
    <w:rsid w:val="00A77C2F"/>
    <w:rsid w:val="00B66DA3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B5AC9"/>
  <w15:docId w15:val="{7EA434E2-E39B-414F-9975-6F44D4F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2017-04-28T10:34:00Z</dcterms:created>
  <dcterms:modified xsi:type="dcterms:W3CDTF">2025-05-16T17:02:00Z</dcterms:modified>
</cp:coreProperties>
</file>