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095D94B" w14:textId="77777777" w:rsidTr="000E7219">
        <w:tc>
          <w:tcPr>
            <w:tcW w:w="10348" w:type="dxa"/>
          </w:tcPr>
          <w:p w14:paraId="1B9F7D47" w14:textId="77777777" w:rsidR="005302DE" w:rsidRPr="000E7219" w:rsidRDefault="000E7219" w:rsidP="000E7219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( 34 ) </w:t>
            </w:r>
          </w:p>
        </w:tc>
      </w:tr>
      <w:tr w:rsidR="005302DE" w14:paraId="56B49B88" w14:textId="77777777" w:rsidTr="000E7219">
        <w:tc>
          <w:tcPr>
            <w:tcW w:w="10348" w:type="dxa"/>
          </w:tcPr>
          <w:p w14:paraId="1FBDFD8C" w14:textId="77777777" w:rsidR="005302DE" w:rsidRPr="000E7219" w:rsidRDefault="000E7219" w:rsidP="000E7219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0E721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</w:t>
            </w:r>
            <w:r w:rsidRPr="000E721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مز</w:t>
            </w:r>
            <w:r w:rsidRPr="000E721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0E721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: (و٠ط٠ع</w:t>
            </w:r>
            <w:r w:rsidRPr="000E721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0E721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</w:t>
            </w:r>
            <w:r w:rsidRPr="000E721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- 5 0 -1 0 </w:t>
            </w:r>
            <w:r w:rsidRPr="000E721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73EB0746" w14:textId="77777777" w:rsidTr="000E7219">
        <w:tc>
          <w:tcPr>
            <w:tcW w:w="10348" w:type="dxa"/>
          </w:tcPr>
          <w:p w14:paraId="69BF88AB" w14:textId="77777777" w:rsidR="005302DE" w:rsidRPr="000E7219" w:rsidRDefault="000E7219" w:rsidP="000E7219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0E721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0E7219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0E721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: </w:t>
            </w:r>
            <w:r w:rsidRPr="000E7219">
              <w:rPr>
                <w:rFonts w:cs="PT Bold Heading" w:hint="cs"/>
                <w:b/>
                <w:bCs/>
                <w:sz w:val="30"/>
                <w:szCs w:val="30"/>
                <w:rtl/>
              </w:rPr>
              <w:t>س</w:t>
            </w:r>
            <w:r w:rsidRPr="000E7219">
              <w:rPr>
                <w:rFonts w:cs="PT Bold Heading"/>
                <w:b/>
                <w:bCs/>
                <w:sz w:val="30"/>
                <w:szCs w:val="30"/>
                <w:rtl/>
              </w:rPr>
              <w:t>جل حضور</w:t>
            </w:r>
            <w:r w:rsidRPr="000E7219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0E721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الطلاب </w:t>
            </w:r>
            <w:r w:rsidRPr="000E7219">
              <w:rPr>
                <w:rFonts w:cs="PT Bold Heading" w:hint="cs"/>
                <w:b/>
                <w:bCs/>
                <w:sz w:val="30"/>
                <w:szCs w:val="30"/>
                <w:rtl/>
              </w:rPr>
              <w:t>لم</w:t>
            </w:r>
            <w:r w:rsidRPr="000E7219">
              <w:rPr>
                <w:rFonts w:cs="PT Bold Heading"/>
                <w:b/>
                <w:bCs/>
                <w:sz w:val="30"/>
                <w:szCs w:val="30"/>
                <w:rtl/>
              </w:rPr>
              <w:t>جالات النشاط</w:t>
            </w:r>
          </w:p>
        </w:tc>
      </w:tr>
    </w:tbl>
    <w:p w14:paraId="1A82EBA3" w14:textId="77777777" w:rsidR="000E7219" w:rsidRPr="00214AD1" w:rsidRDefault="000E7219" w:rsidP="000E7219">
      <w:pPr>
        <w:tabs>
          <w:tab w:val="left" w:pos="1153"/>
        </w:tabs>
        <w:jc w:val="center"/>
        <w:rPr>
          <w:rFonts w:cs="AL-Mohanad"/>
          <w:color w:val="003300"/>
          <w:sz w:val="2"/>
          <w:szCs w:val="8"/>
        </w:rPr>
      </w:pPr>
    </w:p>
    <w:p w14:paraId="2B969293" w14:textId="4937F8B9" w:rsidR="000E7219" w:rsidRPr="000E7219" w:rsidRDefault="000E7219" w:rsidP="000E7219">
      <w:pPr>
        <w:tabs>
          <w:tab w:val="left" w:pos="1153"/>
        </w:tabs>
        <w:jc w:val="center"/>
        <w:rPr>
          <w:rFonts w:ascii="Arabic Typesetting" w:hAnsi="Arabic Typesetting" w:cs="Arabic Typesetting"/>
          <w:b/>
          <w:bCs/>
          <w:color w:val="003300"/>
          <w:sz w:val="32"/>
          <w:szCs w:val="32"/>
          <w:rtl/>
        </w:rPr>
      </w:pPr>
      <w:r w:rsidRPr="000E7219">
        <w:rPr>
          <w:rStyle w:val="Tablecaption"/>
          <w:rFonts w:ascii="Arabic Typesetting" w:hAnsi="Arabic Typesetting" w:cs="Arabic Typesetting"/>
          <w:b/>
          <w:bCs/>
          <w:sz w:val="30"/>
          <w:szCs w:val="30"/>
          <w:rtl/>
        </w:rPr>
        <w:t xml:space="preserve">العام الدراسي </w:t>
      </w:r>
      <w:r w:rsidRPr="000E7219">
        <w:rPr>
          <w:rStyle w:val="Tablecaption"/>
          <w:rFonts w:ascii="Arabic Typesetting" w:hAnsi="Arabic Typesetting" w:cs="Arabic Typesetting" w:hint="cs"/>
          <w:b/>
          <w:bCs/>
          <w:sz w:val="30"/>
          <w:szCs w:val="30"/>
          <w:rtl/>
        </w:rPr>
        <w:t xml:space="preserve">       14/            14 هـ    </w:t>
      </w:r>
      <w:r w:rsidRPr="000E7219">
        <w:rPr>
          <w:rStyle w:val="Tablecaption"/>
          <w:rFonts w:ascii="Arabic Typesetting" w:hAnsi="Arabic Typesetting" w:cs="Arabic Typesetting"/>
          <w:b/>
          <w:bCs/>
          <w:sz w:val="30"/>
          <w:szCs w:val="30"/>
          <w:rtl/>
        </w:rPr>
        <w:t>الفصل</w:t>
      </w:r>
      <w:r w:rsidRPr="000E7219">
        <w:rPr>
          <w:rFonts w:ascii="Arabic Typesetting" w:hAnsi="Arabic Typesetting" w:cs="Arabic Typesetting" w:hint="cs"/>
          <w:b/>
          <w:bCs/>
          <w:color w:val="003300"/>
          <w:sz w:val="32"/>
          <w:szCs w:val="32"/>
          <w:rtl/>
        </w:rPr>
        <w:t xml:space="preserve"> الدراسي </w:t>
      </w:r>
      <w:r w:rsidR="003F0E02">
        <w:rPr>
          <w:rFonts w:ascii="Arabic Typesetting" w:hAnsi="Arabic Typesetting" w:cs="Arabic Typesetting" w:hint="cs"/>
          <w:b/>
          <w:bCs/>
          <w:color w:val="003300"/>
          <w:sz w:val="32"/>
          <w:szCs w:val="32"/>
          <w:rtl/>
        </w:rPr>
        <w:t>(         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992"/>
        <w:gridCol w:w="2804"/>
        <w:gridCol w:w="1535"/>
        <w:gridCol w:w="1452"/>
        <w:gridCol w:w="1465"/>
      </w:tblGrid>
      <w:tr w:rsidR="000E7219" w:rsidRPr="000E7219" w14:paraId="739E7E8B" w14:textId="77777777" w:rsidTr="003F0E02">
        <w:trPr>
          <w:trHeight w:val="49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A81DA6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3B84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المقر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DE1F52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086C63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م</w:t>
            </w: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س</w:t>
            </w: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ؤول النشاط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D6E044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0A7777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ا</w:t>
            </w: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سم</w:t>
            </w: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 xml:space="preserve"> </w:t>
            </w: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ا</w:t>
            </w: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لمجال</w:t>
            </w:r>
          </w:p>
        </w:tc>
      </w:tr>
      <w:tr w:rsidR="000E7219" w:rsidRPr="000E7219" w14:paraId="07392ADB" w14:textId="77777777" w:rsidTr="003F0E02">
        <w:trPr>
          <w:trHeight w:val="536"/>
          <w:jc w:val="center"/>
        </w:trPr>
        <w:tc>
          <w:tcPr>
            <w:tcW w:w="7486" w:type="dxa"/>
            <w:gridSpan w:val="4"/>
            <w:shd w:val="clear" w:color="auto" w:fill="auto"/>
            <w:vAlign w:val="center"/>
          </w:tcPr>
          <w:p w14:paraId="22699FC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 w:hint="cs"/>
                <w:sz w:val="30"/>
                <w:szCs w:val="30"/>
                <w:rtl/>
              </w:rPr>
              <w:t xml:space="preserve">من  </w:t>
            </w:r>
            <w:r>
              <w:rPr>
                <w:rStyle w:val="Tablecaption"/>
                <w:rFonts w:ascii="Arabic Typesetting" w:hAnsi="Arabic Typesetting" w:cs="Arabic Typesetting" w:hint="cs"/>
                <w:sz w:val="30"/>
                <w:szCs w:val="30"/>
                <w:rtl/>
              </w:rPr>
              <w:t xml:space="preserve">    </w:t>
            </w:r>
            <w:r w:rsidRPr="000E7219">
              <w:rPr>
                <w:rStyle w:val="Tablecaption"/>
                <w:rFonts w:ascii="Arabic Typesetting" w:hAnsi="Arabic Typesetting" w:cs="Arabic Typesetting" w:hint="cs"/>
                <w:sz w:val="30"/>
                <w:szCs w:val="30"/>
                <w:rtl/>
              </w:rPr>
              <w:t xml:space="preserve">   /         الى     </w:t>
            </w: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ab/>
            </w:r>
            <w:r w:rsidRPr="000E7219">
              <w:rPr>
                <w:rStyle w:val="Tablecaption"/>
                <w:rFonts w:ascii="Arabic Typesetting" w:hAnsi="Arabic Typesetting" w:cs="Arabic Typesetting" w:hint="cs"/>
                <w:sz w:val="30"/>
                <w:szCs w:val="30"/>
                <w:rtl/>
              </w:rPr>
              <w:t xml:space="preserve">   </w:t>
            </w: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  <w:r>
              <w:rPr>
                <w:rStyle w:val="Tablecaption"/>
                <w:rFonts w:ascii="Arabic Typesetting" w:hAnsi="Arabic Typesetting" w:cs="Arabic Typesetting" w:hint="cs"/>
                <w:sz w:val="30"/>
                <w:szCs w:val="30"/>
                <w:rtl/>
              </w:rPr>
              <w:t xml:space="preserve">  </w:t>
            </w: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ab/>
            </w:r>
            <w:r w:rsidRPr="000E7219">
              <w:rPr>
                <w:rStyle w:val="Tablecaption"/>
                <w:rFonts w:ascii="Arabic Typesetting" w:hAnsi="Arabic Typesetting" w:cs="Arabic Typesetting" w:hint="eastAsia"/>
                <w:sz w:val="30"/>
                <w:szCs w:val="30"/>
                <w:rtl/>
              </w:rPr>
              <w:t>١٤</w:t>
            </w:r>
            <w:r w:rsidRPr="000E7219">
              <w:rPr>
                <w:rStyle w:val="Tablecaption"/>
                <w:rFonts w:ascii="Arabic Typesetting" w:hAnsi="Arabic Typesetting" w:cs="Arabic Typesetting" w:hint="cs"/>
                <w:sz w:val="30"/>
                <w:szCs w:val="30"/>
                <w:rtl/>
              </w:rPr>
              <w:t>هـ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14:paraId="49240DF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ا</w:t>
            </w: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لاس</w:t>
            </w: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ب</w:t>
            </w: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وع</w:t>
            </w:r>
          </w:p>
        </w:tc>
      </w:tr>
      <w:tr w:rsidR="000E7219" w:rsidRPr="000E7219" w14:paraId="73AF2520" w14:textId="77777777" w:rsidTr="003F0E02">
        <w:trPr>
          <w:trHeight w:val="286"/>
          <w:jc w:val="center"/>
        </w:trPr>
        <w:tc>
          <w:tcPr>
            <w:tcW w:w="10403" w:type="dxa"/>
            <w:gridSpan w:val="6"/>
            <w:shd w:val="clear" w:color="auto" w:fill="auto"/>
            <w:vAlign w:val="center"/>
          </w:tcPr>
          <w:p w14:paraId="372DD0C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</w:tbl>
    <w:p w14:paraId="21303DBB" w14:textId="77777777" w:rsidR="000E7219" w:rsidRPr="000E7219" w:rsidRDefault="000E7219">
      <w:pPr>
        <w:bidi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455"/>
        <w:gridCol w:w="456"/>
        <w:gridCol w:w="455"/>
        <w:gridCol w:w="456"/>
        <w:gridCol w:w="455"/>
        <w:gridCol w:w="456"/>
        <w:gridCol w:w="455"/>
        <w:gridCol w:w="456"/>
        <w:gridCol w:w="455"/>
        <w:gridCol w:w="456"/>
        <w:gridCol w:w="853"/>
        <w:gridCol w:w="1993"/>
        <w:gridCol w:w="924"/>
      </w:tblGrid>
      <w:tr w:rsidR="000E7219" w:rsidRPr="000E7219" w14:paraId="674D7256" w14:textId="77777777" w:rsidTr="003F0E02">
        <w:trPr>
          <w:trHeight w:val="487"/>
          <w:jc w:val="center"/>
        </w:trPr>
        <w:tc>
          <w:tcPr>
            <w:tcW w:w="207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CE13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ملحوظات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8A9E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الاربعاء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A381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الثلاثاء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5AC6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الأثنين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3EF8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الأحد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87DB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السبت</w:t>
            </w:r>
          </w:p>
        </w:tc>
        <w:tc>
          <w:tcPr>
            <w:tcW w:w="8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7B720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الصف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41D2584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 xml:space="preserve">اسم </w:t>
            </w:r>
            <w:r w:rsidRPr="000E7219">
              <w:rPr>
                <w:rStyle w:val="Tablecaption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>الطالب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3D9063B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  <w:t>م</w:t>
            </w:r>
          </w:p>
        </w:tc>
      </w:tr>
      <w:tr w:rsidR="000E7219" w:rsidRPr="000E7219" w14:paraId="1B86464B" w14:textId="77777777" w:rsidTr="003F0E02">
        <w:trPr>
          <w:trHeight w:val="437"/>
          <w:jc w:val="center"/>
        </w:trPr>
        <w:tc>
          <w:tcPr>
            <w:tcW w:w="207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842C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97B27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غ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5C8E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ح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19520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غ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CF08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ح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54029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غ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3763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ح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0B6B1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غ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7E09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ح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0EEFA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غ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C660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ح</w:t>
            </w:r>
          </w:p>
        </w:tc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B319A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199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EAC50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945B7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0B1C8835" w14:textId="77777777" w:rsidTr="003F0E02">
        <w:trPr>
          <w:trHeight w:val="340"/>
          <w:jc w:val="center"/>
        </w:trPr>
        <w:tc>
          <w:tcPr>
            <w:tcW w:w="20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35F1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A4103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F929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772E6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B075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B94A4B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0B94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551CC9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27BD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6EAA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433C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293147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85C5E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069F5E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43DD1A54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A20F6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36AEF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E27EC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25DA8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3E39A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36864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C9783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15BD3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7F5D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6F084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9E71F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65A6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4472D8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9AAADE0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03985371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47EBF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337E2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7C675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94D95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62673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1ECB4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69270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0C09C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DFA19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45C07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F4928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A733D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17BB7C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2467236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A432EB5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C5D70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D67A7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23E73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6907B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5A955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1FB62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9B823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DFF4A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B8FDE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F2A92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50AD7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1B75B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47FC2E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464CE17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19B2A80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63B43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0663E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32487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11D62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50FAA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AD58E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3937A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195E1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3C1AA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D6971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6FFA5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3CE6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071DD0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B38EAF9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6FA1627E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A346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78832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4CF43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41DBE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D819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8217F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DE0D7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B8351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D8EA6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A441D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7F7EB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2D44F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DBB95B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06A7899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55B12CD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4C5E9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D62A4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2030E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0091E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E9A35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2CB77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884A0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8C753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7978D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D193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5BF47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BD811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50F559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8530E5E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716F0A4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ED167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83C4D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22943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9CF05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BD759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5564A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03D82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88167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D2222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750CF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7FD8B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A9D50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25E1A4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F22DA21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11A5C558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1A967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0A8F9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32AD0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25C3D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D6A2B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2DF6C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60895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814A5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0D918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9471B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DB172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140A5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ADC5C0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2C45962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BDF643E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0720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40F3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78E7E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648B5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4251F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4F1D8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2D027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C34B3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29769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B7512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0236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4AD3A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9A7629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57E5DBF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0DF34DFB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15820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2A28C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6B12C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CA79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75843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5E660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7D2D4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3DE31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3EBAD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925B6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C9C9D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1699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B4CA4F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6607849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126EC450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03584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5E30D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84D03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35CB7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CA7DA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42395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9FA79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EDEB3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651A6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B3E76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C1DE9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8453B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48B802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6C0EDC6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7E2B2C55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6DDC7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AEE1C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18330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AAC6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648D8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95A6D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2F690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DD8F0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C4FD0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C98B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EB78C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852B0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0D0A95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FFD9433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0704303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50C7D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0F72D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B4DBD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61F8F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98978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A360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709B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3CE8F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C2B8C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38859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69A1A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6BA5E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FC7D8F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0DB8452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3FCF5880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C7A26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AF35B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ACB2E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591B3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75129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58463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676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D8F8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8990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C3204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B9CD8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0ECBC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7AC3DF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5D17702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5935DC85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2F900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9727F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E482E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7E816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38249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DF8CB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26319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9DB2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694AD3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684A7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FD4F8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E0025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5C7CFAE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D76FF87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5BAFC528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59CB8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E20BD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ED962A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A6D6A5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856EDB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FA852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D2E87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2DA32F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DA01A7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E2F0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DE3EE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20C83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EADAFC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83D88A4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460967" w:rsidRPr="000E7219" w14:paraId="70560513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B779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985A9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D902B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491499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A7F252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080B3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A3AF4C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88E0C8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244141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E84A5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8720D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C2806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0E7219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8585D14" w14:textId="77777777" w:rsidR="000E7219" w:rsidRPr="000E7219" w:rsidRDefault="000E7219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0F77526" w14:textId="77777777" w:rsidR="000E7219" w:rsidRPr="000E7219" w:rsidRDefault="000E7219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91564D" w:rsidRPr="000E7219" w14:paraId="19F76FC8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0D94AD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0D848B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29E37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9C7607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68C068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AA5C21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9D2BB1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A1E6A3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19E409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4E31F8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DFC4F2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</w:tcPr>
          <w:p w14:paraId="1C934731" w14:textId="77777777" w:rsidR="0091564D" w:rsidRDefault="0091564D" w:rsidP="0091564D">
            <w:pPr>
              <w:jc w:val="center"/>
            </w:pPr>
            <w:r w:rsidRPr="007345CC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91EDD05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011E7D4" w14:textId="77777777" w:rsidR="0091564D" w:rsidRPr="000E7219" w:rsidRDefault="0091564D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91564D" w:rsidRPr="000E7219" w14:paraId="33C64176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88153C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A386E0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79FE51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1E3315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9A7550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9338E2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FA0021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E3DD82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B5B72B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40B8AD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F98657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</w:tcPr>
          <w:p w14:paraId="50A361A4" w14:textId="77777777" w:rsidR="0091564D" w:rsidRDefault="0091564D" w:rsidP="0091564D">
            <w:pPr>
              <w:jc w:val="center"/>
            </w:pPr>
            <w:r w:rsidRPr="007345CC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6E5A699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3350323" w14:textId="77777777" w:rsidR="0091564D" w:rsidRPr="000E7219" w:rsidRDefault="0091564D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91564D" w:rsidRPr="000E7219" w14:paraId="465225F6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CA2D59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A953D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7BF9D6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2C54D2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BED11B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68EA54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F2531D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6B34A9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008EA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F2EAD2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27771F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</w:tcPr>
          <w:p w14:paraId="6811AB43" w14:textId="77777777" w:rsidR="0091564D" w:rsidRDefault="0091564D" w:rsidP="0091564D">
            <w:pPr>
              <w:jc w:val="center"/>
            </w:pPr>
            <w:r w:rsidRPr="007345CC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8E422BA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314F6F0" w14:textId="77777777" w:rsidR="0091564D" w:rsidRPr="000E7219" w:rsidRDefault="0091564D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  <w:tr w:rsidR="0091564D" w:rsidRPr="000E7219" w14:paraId="3CEC3C11" w14:textId="77777777" w:rsidTr="003F0E02">
        <w:trPr>
          <w:trHeight w:val="340"/>
          <w:jc w:val="center"/>
        </w:trPr>
        <w:tc>
          <w:tcPr>
            <w:tcW w:w="20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8720DD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049799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8B633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B2B8C5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702F4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E93CFC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54A10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8742B2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67C4F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ABADC7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68549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shd w:val="clear" w:color="auto" w:fill="auto"/>
          </w:tcPr>
          <w:p w14:paraId="7CA3FAC3" w14:textId="77777777" w:rsidR="0091564D" w:rsidRDefault="0091564D" w:rsidP="0091564D">
            <w:pPr>
              <w:jc w:val="center"/>
            </w:pPr>
            <w:r w:rsidRPr="007345CC"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  <w:t>/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9D8025A" w14:textId="77777777" w:rsidR="0091564D" w:rsidRPr="000E7219" w:rsidRDefault="0091564D" w:rsidP="000E7219">
            <w:p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EDF05BF" w14:textId="77777777" w:rsidR="0091564D" w:rsidRPr="000E7219" w:rsidRDefault="0091564D" w:rsidP="000E7219">
            <w:pPr>
              <w:pStyle w:val="ListParagraph"/>
              <w:numPr>
                <w:ilvl w:val="0"/>
                <w:numId w:val="2"/>
              </w:numPr>
              <w:tabs>
                <w:tab w:val="left" w:pos="1153"/>
              </w:tabs>
              <w:jc w:val="center"/>
              <w:rPr>
                <w:rStyle w:val="Tablecaption"/>
                <w:rFonts w:ascii="Arabic Typesetting" w:hAnsi="Arabic Typesetting" w:cs="Arabic Typesetting"/>
                <w:sz w:val="30"/>
                <w:szCs w:val="30"/>
                <w:rtl/>
              </w:rPr>
            </w:pPr>
          </w:p>
        </w:tc>
      </w:tr>
    </w:tbl>
    <w:p w14:paraId="4DC91D2F" w14:textId="77777777" w:rsidR="00460967" w:rsidRPr="00460967" w:rsidRDefault="00460967" w:rsidP="00E163F3">
      <w:pPr>
        <w:tabs>
          <w:tab w:val="left" w:pos="1153"/>
        </w:tabs>
        <w:rPr>
          <w:rStyle w:val="Tablecaption"/>
          <w:rFonts w:ascii="Arabic Typesetting" w:hAnsi="Arabic Typesetting" w:cs="Arabic Typesetting"/>
          <w:sz w:val="20"/>
          <w:szCs w:val="20"/>
          <w:rtl/>
        </w:rPr>
      </w:pPr>
      <w:r w:rsidRPr="00460967">
        <w:rPr>
          <w:rStyle w:val="Tablecaption"/>
          <w:rFonts w:ascii="Arabic Typesetting" w:hAnsi="Arabic Typesetting" w:cs="Arabic Typesetting" w:hint="cs"/>
          <w:sz w:val="20"/>
          <w:szCs w:val="20"/>
          <w:rtl/>
        </w:rPr>
        <w:t xml:space="preserve">ح = حضور الطلاب  غ= غياب الطلاب </w:t>
      </w:r>
    </w:p>
    <w:p w14:paraId="37717914" w14:textId="77777777" w:rsidR="0018182B" w:rsidRDefault="0018182B" w:rsidP="000E7219">
      <w:pPr>
        <w:tabs>
          <w:tab w:val="left" w:pos="1153"/>
        </w:tabs>
        <w:rPr>
          <w:rStyle w:val="Tablecaption"/>
          <w:rFonts w:ascii="Arabic Typesetting" w:hAnsi="Arabic Typesetting" w:cs="Arabic Typesetting"/>
          <w:sz w:val="30"/>
          <w:szCs w:val="30"/>
          <w:rtl/>
        </w:rPr>
      </w:pPr>
    </w:p>
    <w:p w14:paraId="173EC86A" w14:textId="77777777" w:rsidR="000E7219" w:rsidRPr="000E7219" w:rsidRDefault="000E7219" w:rsidP="000E7219">
      <w:pPr>
        <w:tabs>
          <w:tab w:val="left" w:pos="1153"/>
        </w:tabs>
        <w:rPr>
          <w:rStyle w:val="Tablecaption"/>
          <w:rFonts w:ascii="Arabic Typesetting" w:hAnsi="Arabic Typesetting" w:cs="Arabic Typesetting"/>
          <w:sz w:val="30"/>
          <w:szCs w:val="30"/>
          <w:rtl/>
        </w:rPr>
      </w:pPr>
      <w:r w:rsidRPr="000E7219"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>مسؤول</w:t>
      </w:r>
      <w:r w:rsidRPr="000E7219">
        <w:rPr>
          <w:rStyle w:val="Tablecaption"/>
          <w:rFonts w:ascii="Arabic Typesetting" w:hAnsi="Arabic Typesetting" w:cs="Arabic Typesetting"/>
          <w:sz w:val="30"/>
          <w:szCs w:val="30"/>
          <w:rtl/>
        </w:rPr>
        <w:t xml:space="preserve"> </w:t>
      </w:r>
      <w:r w:rsidRPr="000E7219"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>النشاط</w:t>
      </w:r>
      <w:r w:rsidRPr="000E7219">
        <w:rPr>
          <w:rStyle w:val="Tablecaption"/>
          <w:rFonts w:ascii="Arabic Typesetting" w:hAnsi="Arabic Typesetting" w:cs="Arabic Typesetting"/>
          <w:sz w:val="30"/>
          <w:szCs w:val="30"/>
          <w:rtl/>
        </w:rPr>
        <w:t xml:space="preserve">: </w:t>
      </w:r>
      <w:r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 xml:space="preserve">               </w:t>
      </w:r>
      <w:r w:rsidRPr="000E7219"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 xml:space="preserve">             التوقيع</w:t>
      </w:r>
      <w:r w:rsidRPr="000E7219">
        <w:rPr>
          <w:rStyle w:val="Tablecaption"/>
          <w:rFonts w:ascii="Arabic Typesetting" w:hAnsi="Arabic Typesetting" w:cs="Arabic Typesetting"/>
          <w:sz w:val="30"/>
          <w:szCs w:val="30"/>
          <w:rtl/>
        </w:rPr>
        <w:t xml:space="preserve"> :</w:t>
      </w:r>
      <w:r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 xml:space="preserve">                                    </w:t>
      </w:r>
      <w:r w:rsidRPr="000E7219"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>رائد</w:t>
      </w:r>
      <w:r w:rsidRPr="000E7219">
        <w:rPr>
          <w:rStyle w:val="Tablecaption"/>
          <w:rFonts w:ascii="Arabic Typesetting" w:hAnsi="Arabic Typesetting" w:cs="Arabic Typesetting"/>
          <w:sz w:val="30"/>
          <w:szCs w:val="30"/>
          <w:rtl/>
        </w:rPr>
        <w:t xml:space="preserve"> </w:t>
      </w:r>
      <w:r w:rsidRPr="000E7219"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>النشاط</w:t>
      </w:r>
      <w:r w:rsidRPr="000E7219">
        <w:rPr>
          <w:rStyle w:val="Tablecaption"/>
          <w:rFonts w:ascii="Arabic Typesetting" w:hAnsi="Arabic Typesetting" w:cs="Arabic Typesetting"/>
          <w:sz w:val="30"/>
          <w:szCs w:val="30"/>
          <w:rtl/>
        </w:rPr>
        <w:t xml:space="preserve">: </w:t>
      </w:r>
      <w:r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 xml:space="preserve">     </w:t>
      </w:r>
      <w:r w:rsidRPr="000E7219">
        <w:rPr>
          <w:rStyle w:val="Tablecaption"/>
          <w:rFonts w:ascii="Arabic Typesetting" w:hAnsi="Arabic Typesetting" w:cs="Arabic Typesetting" w:hint="cs"/>
          <w:sz w:val="30"/>
          <w:szCs w:val="30"/>
          <w:rtl/>
        </w:rPr>
        <w:t xml:space="preserve">                   التوقيع</w:t>
      </w:r>
      <w:r w:rsidRPr="000E7219">
        <w:rPr>
          <w:rStyle w:val="Tablecaption"/>
          <w:rFonts w:ascii="Arabic Typesetting" w:hAnsi="Arabic Typesetting" w:cs="Arabic Typesetting"/>
          <w:sz w:val="30"/>
          <w:szCs w:val="30"/>
          <w:rtl/>
        </w:rPr>
        <w:t xml:space="preserve"> :</w:t>
      </w:r>
    </w:p>
    <w:sectPr w:rsidR="000E7219" w:rsidRPr="000E7219" w:rsidSect="0018182B">
      <w:headerReference w:type="default" r:id="rId7"/>
      <w:footerReference w:type="default" r:id="rId8"/>
      <w:pgSz w:w="11906" w:h="16838"/>
      <w:pgMar w:top="1440" w:right="851" w:bottom="567" w:left="992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561B" w14:textId="77777777" w:rsidR="00F73133" w:rsidRDefault="00F73133" w:rsidP="000B54C1">
      <w:r>
        <w:separator/>
      </w:r>
    </w:p>
  </w:endnote>
  <w:endnote w:type="continuationSeparator" w:id="0">
    <w:p w14:paraId="0AC747DF" w14:textId="77777777" w:rsidR="00F73133" w:rsidRDefault="00F73133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380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0BCC" w14:textId="77777777" w:rsidR="00F73133" w:rsidRDefault="00F73133" w:rsidP="000B54C1">
      <w:r>
        <w:separator/>
      </w:r>
    </w:p>
  </w:footnote>
  <w:footnote w:type="continuationSeparator" w:id="0">
    <w:p w14:paraId="7A281F50" w14:textId="77777777" w:rsidR="00F73133" w:rsidRDefault="00F73133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085B1F6F" w14:textId="77777777" w:rsidTr="005302DE">
      <w:tc>
        <w:tcPr>
          <w:tcW w:w="3402" w:type="dxa"/>
          <w:vAlign w:val="center"/>
        </w:tcPr>
        <w:p w14:paraId="0378E3D4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55C35C1" wp14:editId="5D86F31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C8E932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9A7114E" w14:textId="460CB483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3F0E02">
            <w:rPr>
              <w:rFonts w:cs="AL-Mohanad" w:hint="cs"/>
              <w:sz w:val="22"/>
              <w:szCs w:val="22"/>
              <w:rtl/>
            </w:rPr>
            <w:t>............</w:t>
          </w:r>
        </w:p>
        <w:p w14:paraId="494FDDF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804080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1D28D296" wp14:editId="4223896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DB4DB9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4E58408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AAFBEB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334B6F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AD19DAC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1101C"/>
    <w:multiLevelType w:val="hybridMultilevel"/>
    <w:tmpl w:val="86785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79508">
    <w:abstractNumId w:val="0"/>
  </w:num>
  <w:num w:numId="2" w16cid:durableId="133661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219"/>
    <w:rsid w:val="000168AB"/>
    <w:rsid w:val="00021FDF"/>
    <w:rsid w:val="0002710C"/>
    <w:rsid w:val="000561F9"/>
    <w:rsid w:val="000B54C1"/>
    <w:rsid w:val="000E7219"/>
    <w:rsid w:val="0012662B"/>
    <w:rsid w:val="0018182B"/>
    <w:rsid w:val="001D0A7D"/>
    <w:rsid w:val="002F57A0"/>
    <w:rsid w:val="00332D9C"/>
    <w:rsid w:val="00341DA8"/>
    <w:rsid w:val="003942ED"/>
    <w:rsid w:val="003C2673"/>
    <w:rsid w:val="003F0E02"/>
    <w:rsid w:val="004050BF"/>
    <w:rsid w:val="00460967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A0ADD"/>
    <w:rsid w:val="00886A39"/>
    <w:rsid w:val="008A1DCE"/>
    <w:rsid w:val="008E6B73"/>
    <w:rsid w:val="0091564D"/>
    <w:rsid w:val="00952137"/>
    <w:rsid w:val="009C0A5D"/>
    <w:rsid w:val="00A345C3"/>
    <w:rsid w:val="00A765CF"/>
    <w:rsid w:val="00D472F1"/>
    <w:rsid w:val="00E163F3"/>
    <w:rsid w:val="00EB5EB7"/>
    <w:rsid w:val="00F7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E371E"/>
  <w15:docId w15:val="{7EA434E2-E39B-414F-9975-6F44D4F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Tablecaption">
    <w:name w:val="Table caption"/>
    <w:rsid w:val="000E72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0E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6</cp:revision>
  <cp:lastPrinted>2017-05-02T22:46:00Z</cp:lastPrinted>
  <dcterms:created xsi:type="dcterms:W3CDTF">2017-04-28T11:18:00Z</dcterms:created>
  <dcterms:modified xsi:type="dcterms:W3CDTF">2025-05-16T16:57:00Z</dcterms:modified>
</cp:coreProperties>
</file>