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3A5BE368" w14:textId="77777777" w:rsidTr="00A96BF2">
        <w:tc>
          <w:tcPr>
            <w:tcW w:w="10348" w:type="dxa"/>
          </w:tcPr>
          <w:p w14:paraId="770949AA" w14:textId="77777777" w:rsidR="005302DE" w:rsidRPr="00A96BF2" w:rsidRDefault="00A96BF2" w:rsidP="00A96BF2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( 36 ) </w:t>
            </w:r>
          </w:p>
        </w:tc>
      </w:tr>
      <w:tr w:rsidR="005302DE" w14:paraId="3133C481" w14:textId="77777777" w:rsidTr="00A96BF2">
        <w:tc>
          <w:tcPr>
            <w:tcW w:w="10348" w:type="dxa"/>
          </w:tcPr>
          <w:p w14:paraId="722FDCBA" w14:textId="77777777" w:rsidR="005302DE" w:rsidRPr="00A96BF2" w:rsidRDefault="00A96BF2" w:rsidP="00A96BF2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A96BF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A96BF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A96BF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: (و</w:t>
            </w:r>
            <w:r w:rsidRPr="00A96BF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0م</w:t>
            </w:r>
            <w:r w:rsidRPr="00A96BF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٠ع٠ن-٠٦-٠١)</w:t>
            </w:r>
          </w:p>
        </w:tc>
      </w:tr>
      <w:tr w:rsidR="005302DE" w14:paraId="530259AE" w14:textId="77777777" w:rsidTr="00A96BF2">
        <w:tc>
          <w:tcPr>
            <w:tcW w:w="10348" w:type="dxa"/>
          </w:tcPr>
          <w:p w14:paraId="2A06694C" w14:textId="77777777" w:rsidR="005302DE" w:rsidRPr="00A96BF2" w:rsidRDefault="00A96BF2" w:rsidP="00A96BF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A96BF2">
              <w:rPr>
                <w:rFonts w:cs="PT Bold Heading"/>
                <w:sz w:val="30"/>
                <w:szCs w:val="30"/>
                <w:rtl/>
              </w:rPr>
              <w:t xml:space="preserve">اسم </w:t>
            </w:r>
            <w:r w:rsidRPr="00A96BF2">
              <w:rPr>
                <w:rFonts w:cs="PT Bold Heading" w:hint="cs"/>
                <w:sz w:val="30"/>
                <w:szCs w:val="30"/>
                <w:rtl/>
              </w:rPr>
              <w:t>النموذج</w:t>
            </w:r>
            <w:r w:rsidRPr="00A96BF2">
              <w:rPr>
                <w:rFonts w:cs="PT Bold Heading"/>
                <w:sz w:val="30"/>
                <w:szCs w:val="30"/>
                <w:rtl/>
              </w:rPr>
              <w:t xml:space="preserve"> : كشف بموجودات المستودع العام للمدرسة</w:t>
            </w:r>
            <w:r w:rsidRPr="00A96BF2">
              <w:rPr>
                <w:rFonts w:cs="PT Bold Heading"/>
                <w:sz w:val="30"/>
                <w:szCs w:val="30"/>
                <w:rtl/>
              </w:rPr>
              <w:tab/>
            </w:r>
          </w:p>
        </w:tc>
      </w:tr>
    </w:tbl>
    <w:p w14:paraId="1C375695" w14:textId="77777777" w:rsidR="00A96BF2" w:rsidRPr="00A96BF2" w:rsidRDefault="00A96BF2" w:rsidP="00A96BF2">
      <w:pPr>
        <w:pStyle w:val="Headerorfooter0"/>
        <w:shd w:val="clear" w:color="auto" w:fill="auto"/>
        <w:tabs>
          <w:tab w:val="right" w:pos="5726"/>
        </w:tabs>
        <w:spacing w:line="240" w:lineRule="auto"/>
        <w:rPr>
          <w:rtl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1327"/>
        <w:gridCol w:w="196"/>
        <w:gridCol w:w="598"/>
        <w:gridCol w:w="795"/>
        <w:gridCol w:w="845"/>
        <w:gridCol w:w="657"/>
        <w:gridCol w:w="658"/>
        <w:gridCol w:w="65"/>
        <w:gridCol w:w="1116"/>
        <w:gridCol w:w="1363"/>
        <w:gridCol w:w="569"/>
      </w:tblGrid>
      <w:tr w:rsidR="00A96BF2" w:rsidRPr="00BA1622" w14:paraId="6AE12749" w14:textId="77777777" w:rsidTr="00DB7372">
        <w:trPr>
          <w:trHeight w:hRule="exact" w:val="531"/>
          <w:jc w:val="center"/>
        </w:trPr>
        <w:tc>
          <w:tcPr>
            <w:tcW w:w="209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015AF6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ملحوظات</w:t>
            </w:r>
          </w:p>
        </w:tc>
        <w:tc>
          <w:tcPr>
            <w:tcW w:w="13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0B581F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15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40856A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نوعه</w:t>
            </w:r>
          </w:p>
        </w:tc>
        <w:tc>
          <w:tcPr>
            <w:tcW w:w="8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4AF96A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الكمية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F4368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الحالة</w:t>
            </w:r>
          </w:p>
        </w:tc>
        <w:tc>
          <w:tcPr>
            <w:tcW w:w="118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D9B5D6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اوصافه</w:t>
            </w:r>
          </w:p>
        </w:tc>
        <w:tc>
          <w:tcPr>
            <w:tcW w:w="136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21B067" w14:textId="77777777" w:rsidR="00A96BF2" w:rsidRPr="00A96BF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رقم الصنف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93B34" w14:textId="77777777" w:rsidR="00A96BF2" w:rsidRPr="00BA162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b/>
                <w:bCs/>
                <w:rtl/>
              </w:rPr>
            </w:pPr>
            <w:r w:rsidRPr="00BA1622">
              <w:rPr>
                <w:rStyle w:val="Heading4"/>
                <w:b/>
                <w:bCs/>
                <w:rtl/>
              </w:rPr>
              <w:t>م</w:t>
            </w:r>
          </w:p>
        </w:tc>
      </w:tr>
      <w:tr w:rsidR="00A96BF2" w:rsidRPr="00BA1622" w14:paraId="2104D2AA" w14:textId="77777777" w:rsidTr="00DB7372">
        <w:trPr>
          <w:trHeight w:val="243"/>
          <w:jc w:val="center"/>
        </w:trPr>
        <w:tc>
          <w:tcPr>
            <w:tcW w:w="2095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CFCDA" w14:textId="77777777" w:rsidR="00A96BF2" w:rsidRPr="00BA162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b/>
                <w:bCs/>
                <w:rtl/>
              </w:rPr>
            </w:pPr>
          </w:p>
        </w:tc>
        <w:tc>
          <w:tcPr>
            <w:tcW w:w="13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D0F3D" w14:textId="77777777" w:rsidR="00A96BF2" w:rsidRPr="00BA162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b/>
                <w:bCs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E5B0C" w14:textId="77777777" w:rsidR="00A96BF2" w:rsidRPr="00A96BF2" w:rsidRDefault="00A96BF2" w:rsidP="00A96BF2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 w:hint="cs"/>
                <w:b/>
                <w:bCs/>
                <w:sz w:val="26"/>
                <w:szCs w:val="26"/>
                <w:rtl/>
              </w:rPr>
              <w:t>مستديم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7A490" w14:textId="77777777" w:rsidR="00A96BF2" w:rsidRPr="00A96BF2" w:rsidRDefault="00A96BF2" w:rsidP="00A96BF2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مستهلك</w:t>
            </w:r>
          </w:p>
        </w:tc>
        <w:tc>
          <w:tcPr>
            <w:tcW w:w="8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113E9" w14:textId="77777777" w:rsidR="00A96BF2" w:rsidRPr="00A96BF2" w:rsidRDefault="00A96BF2" w:rsidP="00A96BF2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5A531" w14:textId="77777777" w:rsidR="00A96BF2" w:rsidRPr="00A96BF2" w:rsidRDefault="00A96BF2" w:rsidP="00A96BF2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تالف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F1095" w14:textId="77777777" w:rsidR="00A96BF2" w:rsidRPr="00A96BF2" w:rsidRDefault="00A96BF2" w:rsidP="00A96BF2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96BF2">
              <w:rPr>
                <w:rStyle w:val="Heading4"/>
                <w:rFonts w:ascii="Arial" w:hAnsi="Arial" w:cs="Arial"/>
                <w:b/>
                <w:bCs/>
                <w:sz w:val="26"/>
                <w:szCs w:val="26"/>
                <w:rtl/>
              </w:rPr>
              <w:t>سليم</w:t>
            </w:r>
          </w:p>
        </w:tc>
        <w:tc>
          <w:tcPr>
            <w:tcW w:w="1181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10BFE6A" w14:textId="77777777" w:rsidR="00A96BF2" w:rsidRPr="00BA162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b/>
                <w:bCs/>
                <w:rtl/>
              </w:rPr>
            </w:pPr>
          </w:p>
        </w:tc>
        <w:tc>
          <w:tcPr>
            <w:tcW w:w="1363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2C23FE" w14:textId="77777777" w:rsidR="00A96BF2" w:rsidRPr="00BA162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b/>
                <w:bCs/>
                <w:rtl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D87F0" w14:textId="77777777" w:rsidR="00A96BF2" w:rsidRPr="00BA1622" w:rsidRDefault="00A96BF2" w:rsidP="000951E4">
            <w:pPr>
              <w:keepNext/>
              <w:keepLines/>
              <w:tabs>
                <w:tab w:val="left" w:pos="4978"/>
              </w:tabs>
              <w:spacing w:line="276" w:lineRule="auto"/>
              <w:jc w:val="center"/>
              <w:rPr>
                <w:rStyle w:val="Heading4"/>
                <w:b/>
                <w:bCs/>
                <w:rtl/>
              </w:rPr>
            </w:pPr>
          </w:p>
        </w:tc>
      </w:tr>
      <w:tr w:rsidR="00A96BF2" w:rsidRPr="00BA1622" w14:paraId="79A99849" w14:textId="77777777" w:rsidTr="00DB7372">
        <w:trPr>
          <w:trHeight w:hRule="exact" w:val="34"/>
          <w:jc w:val="center"/>
        </w:trPr>
        <w:tc>
          <w:tcPr>
            <w:tcW w:w="361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127A61" w14:textId="77777777" w:rsidR="00A96BF2" w:rsidRPr="00BA1622" w:rsidRDefault="00A96BF2" w:rsidP="000951E4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61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EDC509" w14:textId="77777777" w:rsidR="00A96BF2" w:rsidRPr="00BA1622" w:rsidRDefault="00A96BF2" w:rsidP="000951E4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04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ACD664" w14:textId="77777777" w:rsidR="00A96BF2" w:rsidRPr="00BA1622" w:rsidRDefault="00A96BF2" w:rsidP="000951E4">
            <w:pPr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A96BF2" w:rsidRPr="00BA1622" w14:paraId="6972A949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44202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9361B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B17D38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1B21DC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ECEC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F7EE08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77DAFC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E189D6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5B90E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29388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30794514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D5506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7A551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81E11F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A411B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47686C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7DEF1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4B43B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3B7199F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2BCA4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BFF2C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3D87180B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5BE11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D7EF0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8F8A83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94DC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0A577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6CA273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FC25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72DFA7D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370FA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0D2E3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02182C12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B2461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3705D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5E7F92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D204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DCF2C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35B919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ED361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1940909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CF76C8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AA2E7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1346BD69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5F723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ACE93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7AE57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C249A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900DF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7594F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E019A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6B44DA4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B77DCD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023B5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</w:pPr>
          </w:p>
        </w:tc>
      </w:tr>
      <w:tr w:rsidR="00A96BF2" w:rsidRPr="00BA1622" w14:paraId="7E743292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DD12C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26278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1C7013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877EE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1BC2BA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0A218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B413B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565937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4D6643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E753C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461D9F52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4F89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815B8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A1E78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3BB51C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9F9F4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AF4CA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1C69E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441878F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E5B40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987DA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54581499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75E0A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378A8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FC9672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88344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49E58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F82BC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B3B40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5D0D4E0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27716D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42E12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2CB36672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1B03E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728CD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291E39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D5808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AFD4D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2851F3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0C268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52FBC5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358927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7E905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2F8624F9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6DE00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386ABA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A63108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7EC6CA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9D1DD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58F38A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DD75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70BB92BA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F8CD2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31414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05DAF392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4538E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A4C49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616CA6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60447C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302C2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61BA01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D9D28C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5B6F1B2D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7270C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D5D8E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1ED7DD38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ED97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AA8C1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0CE307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262FB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00EA8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310FB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573F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21AEAE7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67B5A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02713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6195CF54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4E749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DC07D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A24CEE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21E53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63F18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136CEB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A545A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656F001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62A6E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9C921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5679A975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3FA94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4DC18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605ABB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8446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84BF2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A5AA0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77F81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7074D99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CBD31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DE868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21C2B496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66D8E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9AEE6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AB7D36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352FC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76520A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E36096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357A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1315C9E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F06E6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82F13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48DE8407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96995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845C1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CDC9E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C6895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8EB45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2A8D46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EA589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7655E13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7ADC99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B216F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02D0DBD1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7BDF2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2DAAF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505D6D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0F1C9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C7BE31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BD83DA3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C155E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10967E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E3820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0051D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6A4C8F8C" w14:textId="77777777" w:rsidTr="00DB7372">
        <w:trPr>
          <w:trHeight w:hRule="exact" w:val="43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8D8FD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D3ACF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9FF86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9F58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1D92B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923965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B09309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5C0594B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D26FF2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770BB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074E3905" w14:textId="77777777" w:rsidTr="00DB7372">
        <w:trPr>
          <w:trHeight w:hRule="exact" w:val="427"/>
          <w:jc w:val="center"/>
        </w:trPr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2BD0F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FD5FAA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84BC9D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8BD33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33AE9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BDB21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670BE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E3F8E8F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4CB2EE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92A08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  <w:tr w:rsidR="00A96BF2" w:rsidRPr="00BA1622" w14:paraId="36A72DCC" w14:textId="77777777" w:rsidTr="00DB7372">
        <w:trPr>
          <w:trHeight w:hRule="exact" w:val="442"/>
          <w:jc w:val="center"/>
        </w:trPr>
        <w:tc>
          <w:tcPr>
            <w:tcW w:w="209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E2C90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306F8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7342287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1D78C6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8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AF14B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BA0FE4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0050C8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14:paraId="0E27CFEB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86013E2" w14:textId="77777777" w:rsidR="00A96BF2" w:rsidRPr="00A96BF2" w:rsidRDefault="00A96BF2" w:rsidP="00A96BF2">
            <w:pPr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8E790B5" w14:textId="77777777" w:rsidR="00A96BF2" w:rsidRPr="00A96BF2" w:rsidRDefault="00A96BF2" w:rsidP="00A96BF2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04" w:lineRule="exact"/>
              <w:ind w:left="587"/>
              <w:jc w:val="center"/>
              <w:rPr>
                <w:rtl/>
              </w:rPr>
            </w:pPr>
          </w:p>
        </w:tc>
      </w:tr>
    </w:tbl>
    <w:p w14:paraId="4694ADDF" w14:textId="77777777" w:rsidR="00A96BF2" w:rsidRDefault="00A96BF2" w:rsidP="00A96BF2">
      <w:pPr>
        <w:keepNext/>
        <w:keepLines/>
        <w:tabs>
          <w:tab w:val="left" w:pos="4978"/>
        </w:tabs>
        <w:spacing w:before="371" w:after="180" w:line="204" w:lineRule="exact"/>
        <w:ind w:left="515"/>
        <w:jc w:val="both"/>
        <w:rPr>
          <w:rtl/>
        </w:rPr>
      </w:pPr>
      <w:r>
        <w:rPr>
          <w:rStyle w:val="Heading4"/>
          <w:rtl/>
        </w:rPr>
        <w:t>المسؤول عن المستودع</w:t>
      </w:r>
      <w:r>
        <w:rPr>
          <w:rStyle w:val="Heading4"/>
          <w:rtl/>
        </w:rPr>
        <w:tab/>
        <w:t>وكيل الشؤون المدرسية</w:t>
      </w:r>
    </w:p>
    <w:p w14:paraId="50DF17C8" w14:textId="77777777" w:rsidR="00A96BF2" w:rsidRDefault="00A96BF2" w:rsidP="00A96BF2">
      <w:pPr>
        <w:keepNext/>
        <w:keepLines/>
        <w:tabs>
          <w:tab w:val="left" w:pos="4978"/>
        </w:tabs>
        <w:spacing w:after="146" w:line="204" w:lineRule="exact"/>
        <w:ind w:left="515"/>
        <w:jc w:val="both"/>
        <w:rPr>
          <w:rtl/>
        </w:rPr>
      </w:pPr>
      <w:bookmarkStart w:id="0" w:name="bookmark33"/>
      <w:r>
        <w:rPr>
          <w:rStyle w:val="Heading4"/>
          <w:rtl/>
        </w:rPr>
        <w:t>الاسم /</w:t>
      </w:r>
      <w:r>
        <w:rPr>
          <w:rStyle w:val="Heading4"/>
          <w:rtl/>
        </w:rPr>
        <w:tab/>
        <w:t>الاسم /</w:t>
      </w:r>
      <w:bookmarkEnd w:id="0"/>
    </w:p>
    <w:p w14:paraId="19A03058" w14:textId="77777777" w:rsidR="00A96BF2" w:rsidRPr="0016285A" w:rsidRDefault="00A96BF2" w:rsidP="00A96BF2">
      <w:pPr>
        <w:keepNext/>
        <w:keepLines/>
        <w:tabs>
          <w:tab w:val="left" w:pos="4978"/>
        </w:tabs>
        <w:spacing w:after="146" w:line="204" w:lineRule="exact"/>
        <w:ind w:left="515"/>
        <w:jc w:val="both"/>
        <w:rPr>
          <w:rStyle w:val="Heading4"/>
          <w:rtl/>
        </w:rPr>
      </w:pPr>
      <w:r w:rsidRPr="0016285A">
        <w:rPr>
          <w:rStyle w:val="Heading4"/>
          <w:rtl/>
        </w:rPr>
        <w:t>التوقيع/</w:t>
      </w:r>
      <w:r w:rsidRPr="0016285A">
        <w:rPr>
          <w:rStyle w:val="Heading4"/>
          <w:rtl/>
        </w:rPr>
        <w:tab/>
        <w:t>التوقيع</w:t>
      </w:r>
    </w:p>
    <w:p w14:paraId="316B6DE5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706A" w14:textId="77777777" w:rsidR="00240E34" w:rsidRDefault="00240E34" w:rsidP="000B54C1">
      <w:r>
        <w:separator/>
      </w:r>
    </w:p>
  </w:endnote>
  <w:endnote w:type="continuationSeparator" w:id="0">
    <w:p w14:paraId="550E61EF" w14:textId="77777777" w:rsidR="00240E34" w:rsidRDefault="00240E34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7EAD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6B29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BB80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2867" w14:textId="77777777" w:rsidR="00240E34" w:rsidRDefault="00240E34" w:rsidP="000B54C1">
      <w:r>
        <w:separator/>
      </w:r>
    </w:p>
  </w:footnote>
  <w:footnote w:type="continuationSeparator" w:id="0">
    <w:p w14:paraId="538B4234" w14:textId="77777777" w:rsidR="00240E34" w:rsidRDefault="00240E34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2986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C9C8FEE" w14:textId="77777777" w:rsidTr="005302DE">
      <w:tc>
        <w:tcPr>
          <w:tcW w:w="3402" w:type="dxa"/>
          <w:vAlign w:val="center"/>
        </w:tcPr>
        <w:p w14:paraId="3F7E83E7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E4762D7" wp14:editId="23A7AB0C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96FECB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2B9B5B3" w14:textId="2E102A15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4F7879">
            <w:rPr>
              <w:rFonts w:cs="AL-Mohanad" w:hint="cs"/>
              <w:sz w:val="22"/>
              <w:szCs w:val="22"/>
              <w:rtl/>
            </w:rPr>
            <w:t>.........</w:t>
          </w:r>
        </w:p>
        <w:p w14:paraId="297C428F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F123A13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259B623" wp14:editId="76AD4131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94AB86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290340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1290C1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2EC1D1D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D4A8156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A73F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45AB0"/>
    <w:multiLevelType w:val="hybridMultilevel"/>
    <w:tmpl w:val="995CFA1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296565335">
    <w:abstractNumId w:val="0"/>
  </w:num>
  <w:num w:numId="2" w16cid:durableId="198392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BF2"/>
    <w:rsid w:val="000168AB"/>
    <w:rsid w:val="000B54C1"/>
    <w:rsid w:val="0012662B"/>
    <w:rsid w:val="001D0A7D"/>
    <w:rsid w:val="00240E34"/>
    <w:rsid w:val="002F57A0"/>
    <w:rsid w:val="00332D9C"/>
    <w:rsid w:val="00341DA8"/>
    <w:rsid w:val="003942ED"/>
    <w:rsid w:val="003C2673"/>
    <w:rsid w:val="004050BF"/>
    <w:rsid w:val="004D4A0E"/>
    <w:rsid w:val="004F62EE"/>
    <w:rsid w:val="004F7879"/>
    <w:rsid w:val="00517D9E"/>
    <w:rsid w:val="005275B1"/>
    <w:rsid w:val="005302DE"/>
    <w:rsid w:val="00565997"/>
    <w:rsid w:val="005F5C8A"/>
    <w:rsid w:val="00674CBA"/>
    <w:rsid w:val="0068143D"/>
    <w:rsid w:val="006902E5"/>
    <w:rsid w:val="006E0A53"/>
    <w:rsid w:val="006E0D08"/>
    <w:rsid w:val="00726AB7"/>
    <w:rsid w:val="00726C3F"/>
    <w:rsid w:val="007A0ADD"/>
    <w:rsid w:val="00886A39"/>
    <w:rsid w:val="008A1DCE"/>
    <w:rsid w:val="008E6B73"/>
    <w:rsid w:val="009A49A3"/>
    <w:rsid w:val="009C0A5D"/>
    <w:rsid w:val="00A345C3"/>
    <w:rsid w:val="00A765CF"/>
    <w:rsid w:val="00A96BF2"/>
    <w:rsid w:val="00C47714"/>
    <w:rsid w:val="00D472F1"/>
    <w:rsid w:val="00DB7372"/>
    <w:rsid w:val="00EB5EB7"/>
    <w:rsid w:val="00F0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D4CA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A96BF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96BF2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ing4">
    <w:name w:val="Heading #4"/>
    <w:rsid w:val="00A96B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Headerorfooter">
    <w:name w:val="Header or footer_"/>
    <w:link w:val="Headerorfooter0"/>
    <w:rsid w:val="00A96BF2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HeaderorfooterArial11ptBold">
    <w:name w:val="Header or footer + Arial;11 pt;Bold"/>
    <w:rsid w:val="00A96BF2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Headerorfooter65ptScale150">
    <w:name w:val="Header or footer + 6.5 pt;Scale 150%"/>
    <w:rsid w:val="00A96B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04142"/>
      <w:spacing w:val="0"/>
      <w:w w:val="150"/>
      <w:position w:val="0"/>
      <w:sz w:val="13"/>
      <w:szCs w:val="13"/>
      <w:u w:val="none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A96BF2"/>
    <w:pPr>
      <w:widowControl w:val="0"/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2017-04-28T12:04:00Z</dcterms:created>
  <dcterms:modified xsi:type="dcterms:W3CDTF">2025-05-16T23:05:00Z</dcterms:modified>
</cp:coreProperties>
</file>