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F1A4360" w14:textId="77777777" w:rsidTr="00DE2653">
        <w:tc>
          <w:tcPr>
            <w:tcW w:w="10348" w:type="dxa"/>
          </w:tcPr>
          <w:p w14:paraId="1D5EF644" w14:textId="77777777" w:rsidR="005302DE" w:rsidRPr="00C526D6" w:rsidRDefault="00C526D6" w:rsidP="00C526D6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( 38 ) </w:t>
            </w:r>
          </w:p>
        </w:tc>
      </w:tr>
      <w:tr w:rsidR="005302DE" w14:paraId="0F07173F" w14:textId="77777777" w:rsidTr="00DE2653">
        <w:tc>
          <w:tcPr>
            <w:tcW w:w="10348" w:type="dxa"/>
          </w:tcPr>
          <w:p w14:paraId="0D97AE51" w14:textId="77777777" w:rsidR="005302DE" w:rsidRPr="00C526D6" w:rsidRDefault="00C526D6" w:rsidP="00C526D6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C526D6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C526D6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C526D6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: (و٠م٠ع</w:t>
            </w:r>
            <w:r w:rsidRPr="00C526D6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C526D6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ن-٠٦-٠٣ </w:t>
            </w:r>
            <w:r w:rsidRPr="00C526D6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C324E27" w14:textId="77777777" w:rsidTr="00DE2653">
        <w:tc>
          <w:tcPr>
            <w:tcW w:w="10348" w:type="dxa"/>
          </w:tcPr>
          <w:p w14:paraId="1E1379BF" w14:textId="77777777" w:rsidR="005302DE" w:rsidRPr="00C526D6" w:rsidRDefault="00C526D6" w:rsidP="00C526D6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C526D6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C526D6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C526D6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C526D6">
              <w:rPr>
                <w:rFonts w:cs="PT Bold Heading" w:hint="cs"/>
                <w:b/>
                <w:bCs/>
                <w:sz w:val="30"/>
                <w:szCs w:val="30"/>
                <w:rtl/>
              </w:rPr>
              <w:t>:</w:t>
            </w:r>
            <w:r w:rsidRPr="00C526D6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محضر</w:t>
            </w:r>
            <w:r w:rsidRPr="00C526D6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526D6">
              <w:rPr>
                <w:rFonts w:cs="PT Bold Heading"/>
                <w:b/>
                <w:bCs/>
                <w:sz w:val="30"/>
                <w:szCs w:val="30"/>
                <w:rtl/>
              </w:rPr>
              <w:t>فقد أو</w:t>
            </w:r>
            <w:r w:rsidRPr="00C526D6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526D6">
              <w:rPr>
                <w:rFonts w:cs="PT Bold Heading"/>
                <w:b/>
                <w:bCs/>
                <w:sz w:val="30"/>
                <w:szCs w:val="30"/>
                <w:rtl/>
              </w:rPr>
              <w:t>إتلاف مواد</w:t>
            </w:r>
            <w:r w:rsidRPr="00C526D6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         </w:t>
            </w:r>
          </w:p>
        </w:tc>
      </w:tr>
    </w:tbl>
    <w:p w14:paraId="60ED3018" w14:textId="77777777" w:rsidR="00C526D6" w:rsidRPr="00DE2653" w:rsidRDefault="00C526D6" w:rsidP="00DE2653">
      <w:pPr>
        <w:tabs>
          <w:tab w:val="left" w:pos="1153"/>
        </w:tabs>
        <w:rPr>
          <w:rFonts w:cs="AL-Mohanad"/>
          <w:color w:val="003300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41"/>
        <w:tblW w:w="102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6"/>
        <w:gridCol w:w="2410"/>
        <w:gridCol w:w="1984"/>
        <w:gridCol w:w="1559"/>
      </w:tblGrid>
      <w:tr w:rsidR="00DE2653" w:rsidRPr="00C526D6" w14:paraId="79015889" w14:textId="77777777" w:rsidTr="006575BC">
        <w:trPr>
          <w:trHeight w:hRule="exact" w:val="624"/>
        </w:trPr>
        <w:tc>
          <w:tcPr>
            <w:tcW w:w="42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5AE15D" w14:textId="77777777" w:rsidR="00C526D6" w:rsidRPr="00C526D6" w:rsidRDefault="00CB0F5F" w:rsidP="00C526D6">
            <w:pPr>
              <w:jc w:val="center"/>
              <w:rPr>
                <w:rFonts w:ascii="Arabic Typesetting" w:eastAsia="Microsoft Sans Serif" w:hAnsi="Arabic Typesetting" w:cs="Arabic Typesetting"/>
                <w:b/>
                <w:bCs/>
                <w:sz w:val="40"/>
                <w:rtl/>
              </w:rPr>
            </w:pPr>
            <w:r>
              <w:rPr>
                <w:rFonts w:ascii="Arabic Typesetting" w:eastAsia="Microsoft Sans Serif" w:hAnsi="Arabic Typesetting" w:cs="Arabic Typesetting" w:hint="cs"/>
                <w:b/>
                <w:bCs/>
                <w:sz w:val="40"/>
                <w:rtl/>
              </w:rPr>
              <w:t xml:space="preserve">     /      /     14 هـ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845BB0" w14:textId="77777777" w:rsidR="00C526D6" w:rsidRPr="00C526D6" w:rsidRDefault="00C526D6" w:rsidP="00C526D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C526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التاريخ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BE63E6" w14:textId="77777777" w:rsidR="00C526D6" w:rsidRPr="00C526D6" w:rsidRDefault="00C526D6" w:rsidP="00C526D6">
            <w:pPr>
              <w:jc w:val="center"/>
              <w:rPr>
                <w:rFonts w:ascii="Arabic Typesetting" w:eastAsia="Microsoft Sans Serif" w:hAnsi="Arabic Typesetting" w:cs="Arabic Typesetting"/>
                <w:b/>
                <w:bCs/>
                <w:sz w:val="40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0B5D26" w14:textId="77777777" w:rsidR="00C526D6" w:rsidRPr="00C526D6" w:rsidRDefault="00C526D6" w:rsidP="00C526D6">
            <w:pPr>
              <w:pStyle w:val="Bodytext20"/>
              <w:shd w:val="clear" w:color="auto" w:fill="auto"/>
              <w:spacing w:after="0" w:line="240" w:lineRule="auto"/>
              <w:ind w:left="140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C526D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اليوم</w:t>
            </w:r>
          </w:p>
        </w:tc>
      </w:tr>
    </w:tbl>
    <w:p w14:paraId="43AE88E3" w14:textId="77777777" w:rsidR="00C526D6" w:rsidRPr="00DE2653" w:rsidRDefault="00C526D6" w:rsidP="00C526D6">
      <w:pPr>
        <w:tabs>
          <w:tab w:val="left" w:pos="1153"/>
        </w:tabs>
        <w:rPr>
          <w:rFonts w:cs="AL-Mohanad"/>
          <w:color w:val="003300"/>
          <w:sz w:val="10"/>
          <w:szCs w:val="10"/>
          <w:rtl/>
        </w:rPr>
      </w:pPr>
    </w:p>
    <w:tbl>
      <w:tblPr>
        <w:tblW w:w="10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76"/>
        <w:gridCol w:w="927"/>
        <w:gridCol w:w="850"/>
        <w:gridCol w:w="2334"/>
        <w:gridCol w:w="1984"/>
        <w:gridCol w:w="1629"/>
      </w:tblGrid>
      <w:tr w:rsidR="00CB0F5F" w:rsidRPr="00BA1622" w14:paraId="1DA7816E" w14:textId="77777777" w:rsidTr="006575BC">
        <w:trPr>
          <w:trHeight w:val="283"/>
          <w:jc w:val="center"/>
        </w:trPr>
        <w:tc>
          <w:tcPr>
            <w:tcW w:w="120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C655E4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ind w:left="14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ملحوظات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8D9D51B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اسباب</w:t>
            </w:r>
            <w:r w:rsidRPr="00DE265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7D15F61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الفقد/ التلف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644B54E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ind w:left="18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الكمية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EC1322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ind w:left="14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A6AFC1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نوعه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8B165FD" w14:textId="77777777" w:rsidR="00C526D6" w:rsidRPr="00DE2653" w:rsidRDefault="00C526D6" w:rsidP="00C526D6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اسم الصنف ومواصفاته</w:t>
            </w:r>
          </w:p>
        </w:tc>
        <w:tc>
          <w:tcPr>
            <w:tcW w:w="162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8A283CF" w14:textId="77777777" w:rsidR="00C526D6" w:rsidRPr="00DE2653" w:rsidRDefault="00C526D6" w:rsidP="00C526D6">
            <w:pPr>
              <w:pStyle w:val="Bodytext20"/>
              <w:shd w:val="clear" w:color="auto" w:fill="auto"/>
              <w:spacing w:before="140" w:after="0" w:line="240" w:lineRule="auto"/>
              <w:ind w:left="18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DE265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رقم الصنف</w:t>
            </w:r>
          </w:p>
        </w:tc>
      </w:tr>
      <w:tr w:rsidR="00CB0F5F" w:rsidRPr="00C526D6" w14:paraId="19E33231" w14:textId="77777777" w:rsidTr="00CB0F5F">
        <w:trPr>
          <w:trHeight w:val="510"/>
          <w:jc w:val="center"/>
        </w:trPr>
        <w:tc>
          <w:tcPr>
            <w:tcW w:w="12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D1BA6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A7C1A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7F89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992F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74E1F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CA69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F086E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1ED28615" w14:textId="77777777" w:rsidTr="00CB0F5F">
        <w:trPr>
          <w:trHeight w:val="510"/>
          <w:jc w:val="center"/>
        </w:trPr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932B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A8AE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0875C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57F0E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8237D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D63F5C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99B2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1D234FA1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0D6E95B8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26F4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F2338C0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450EA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085B3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25D3C2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F398800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38AF0259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EB28EF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41590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5C222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983BFE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24DBA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AC92DE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38B0E42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22B8C352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2CF9DA4A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80714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8743499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12C379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1D664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EAA792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A2B85CC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57F9EE10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2529DCF5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E775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0066596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73D87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8D04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85B91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61B14C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6BD69AA5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2A2EC3B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80106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6EC3B7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B125FC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AF668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9BE705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4FA9298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4D370B28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22F7AC72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F58A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6198E5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772B07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A6994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71624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1D32B75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1405CE22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53B3EDD9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8826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96EE0AA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ADA549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ABEF5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6C83E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C0C6EDC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0CE2FA9F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3DC1AA85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784A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06A1BA5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B35C44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74F94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E4C76A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FC32804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2A39A2D2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7AB55F14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D80B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010EA3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F7119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B536E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6C80E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59AAF08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250077D9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00280EC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CAF25C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3C06AA5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81F26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FBB29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9C033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E35120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1D700C8D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1E027E40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21C7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BFBCCF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1F1BE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40F11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2E18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5A3F162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A32A2" w:rsidRPr="00C526D6" w14:paraId="278A48D9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E9E4FC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7FF07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2AF991F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91EB1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5A1DB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F452B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F1D7123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CB0F5F" w:rsidRPr="00C526D6" w14:paraId="0417470F" w14:textId="77777777" w:rsidTr="00CB0F5F">
        <w:trPr>
          <w:trHeight w:val="510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7F196D7E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A719D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3354AD0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83B89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C9CEC" w14:textId="77777777" w:rsidR="00C526D6" w:rsidRPr="00EA32A2" w:rsidRDefault="00C526D6" w:rsidP="00EA32A2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A32A2">
              <w:rPr>
                <w:rFonts w:asciiTheme="minorBidi" w:hAnsiTheme="minorBidi" w:cstheme="minorBidi"/>
                <w:sz w:val="28"/>
                <w:szCs w:val="28"/>
                <w:rtl/>
              </w:rPr>
              <w:t>□مستهلك □ مستديم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2CC227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C2149C1" w14:textId="77777777" w:rsidR="00C526D6" w:rsidRPr="00DE2653" w:rsidRDefault="00C526D6" w:rsidP="00C526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14:paraId="0C0DCB0A" w14:textId="77777777" w:rsidR="00DE2653" w:rsidRDefault="00DE2653" w:rsidP="00DE2653">
      <w:pPr>
        <w:pStyle w:val="Bodytext20"/>
        <w:shd w:val="clear" w:color="auto" w:fill="auto"/>
        <w:spacing w:after="0" w:line="240" w:lineRule="auto"/>
        <w:ind w:left="515"/>
        <w:rPr>
          <w:sz w:val="24"/>
          <w:szCs w:val="24"/>
          <w:rtl/>
        </w:rPr>
      </w:pPr>
    </w:p>
    <w:p w14:paraId="08330824" w14:textId="77777777" w:rsidR="00CB0F5F" w:rsidRPr="00DE2653" w:rsidRDefault="00CB0F5F" w:rsidP="00DE2653">
      <w:pPr>
        <w:pStyle w:val="Bodytext20"/>
        <w:shd w:val="clear" w:color="auto" w:fill="auto"/>
        <w:spacing w:after="0" w:line="240" w:lineRule="auto"/>
        <w:ind w:left="515"/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02"/>
        <w:gridCol w:w="3257"/>
        <w:gridCol w:w="3255"/>
      </w:tblGrid>
      <w:tr w:rsidR="00DE2653" w14:paraId="5F8C920A" w14:textId="77777777" w:rsidTr="006575BC">
        <w:tc>
          <w:tcPr>
            <w:tcW w:w="380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8CC07D3" w14:textId="77777777" w:rsidR="00DE2653" w:rsidRPr="00CB0F5F" w:rsidRDefault="00DE2653" w:rsidP="00CB0F5F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>ا</w:t>
            </w:r>
            <w:r w:rsidRPr="00CB0F5F">
              <w:rPr>
                <w:rFonts w:asciiTheme="minorBidi" w:hAnsiTheme="minorBidi" w:cstheme="minorBidi"/>
                <w:sz w:val="26"/>
                <w:szCs w:val="26"/>
                <w:rtl/>
              </w:rPr>
              <w:t>لمساعد الإداري</w:t>
            </w:r>
          </w:p>
        </w:tc>
        <w:tc>
          <w:tcPr>
            <w:tcW w:w="325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654ECB7" w14:textId="77777777" w:rsidR="00DE2653" w:rsidRPr="00CB0F5F" w:rsidRDefault="00DE2653" w:rsidP="00CB0F5F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/>
                <w:sz w:val="26"/>
                <w:szCs w:val="26"/>
                <w:rtl/>
              </w:rPr>
              <w:t>وكيل الشؤون المدرسية</w:t>
            </w:r>
          </w:p>
        </w:tc>
        <w:tc>
          <w:tcPr>
            <w:tcW w:w="325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309F1C2" w14:textId="365303CF" w:rsidR="00DE2653" w:rsidRPr="00CB0F5F" w:rsidRDefault="00B551A3" w:rsidP="00CB0F5F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مدير </w:t>
            </w:r>
            <w:r w:rsidR="00DE2653" w:rsidRPr="00CB0F5F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المدرسة</w:t>
            </w:r>
          </w:p>
        </w:tc>
      </w:tr>
      <w:tr w:rsidR="00CB0F5F" w14:paraId="2014E0CD" w14:textId="77777777" w:rsidTr="00362FD7">
        <w:trPr>
          <w:trHeight w:val="454"/>
        </w:trPr>
        <w:tc>
          <w:tcPr>
            <w:tcW w:w="3802" w:type="dxa"/>
            <w:tcBorders>
              <w:top w:val="single" w:sz="18" w:space="0" w:color="auto"/>
              <w:bottom w:val="single" w:sz="4" w:space="0" w:color="auto"/>
            </w:tcBorders>
          </w:tcPr>
          <w:p w14:paraId="2ECB7F7F" w14:textId="77777777" w:rsidR="00CB0F5F" w:rsidRPr="00CB0F5F" w:rsidRDefault="00CB0F5F" w:rsidP="00CB0F5F">
            <w:pPr>
              <w:pStyle w:val="Bodytext20"/>
              <w:shd w:val="clear" w:color="auto" w:fill="auto"/>
              <w:spacing w:after="0" w:line="240" w:lineRule="auto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الاسم:</w:t>
            </w:r>
          </w:p>
        </w:tc>
        <w:tc>
          <w:tcPr>
            <w:tcW w:w="3257" w:type="dxa"/>
            <w:tcBorders>
              <w:top w:val="single" w:sz="18" w:space="0" w:color="auto"/>
              <w:bottom w:val="single" w:sz="4" w:space="0" w:color="auto"/>
            </w:tcBorders>
          </w:tcPr>
          <w:p w14:paraId="4FE6FA43" w14:textId="77777777" w:rsidR="00CB0F5F" w:rsidRPr="00CB0F5F" w:rsidRDefault="00CB0F5F" w:rsidP="000951E4">
            <w:pPr>
              <w:pStyle w:val="Bodytext20"/>
              <w:shd w:val="clear" w:color="auto" w:fill="auto"/>
              <w:spacing w:after="0" w:line="240" w:lineRule="auto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الاسم:</w:t>
            </w:r>
          </w:p>
        </w:tc>
        <w:tc>
          <w:tcPr>
            <w:tcW w:w="3255" w:type="dxa"/>
            <w:tcBorders>
              <w:top w:val="single" w:sz="18" w:space="0" w:color="auto"/>
              <w:bottom w:val="single" w:sz="4" w:space="0" w:color="auto"/>
            </w:tcBorders>
          </w:tcPr>
          <w:p w14:paraId="6B1BAEFC" w14:textId="77777777" w:rsidR="00CB0F5F" w:rsidRPr="00CB0F5F" w:rsidRDefault="00CB0F5F" w:rsidP="000951E4">
            <w:pPr>
              <w:pStyle w:val="Bodytext20"/>
              <w:shd w:val="clear" w:color="auto" w:fill="auto"/>
              <w:spacing w:after="0" w:line="240" w:lineRule="auto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الاسم:</w:t>
            </w:r>
          </w:p>
        </w:tc>
      </w:tr>
      <w:tr w:rsidR="00CB0F5F" w14:paraId="4150EEFA" w14:textId="77777777" w:rsidTr="00362FD7">
        <w:trPr>
          <w:trHeight w:val="454"/>
        </w:trPr>
        <w:tc>
          <w:tcPr>
            <w:tcW w:w="3802" w:type="dxa"/>
            <w:tcBorders>
              <w:top w:val="single" w:sz="4" w:space="0" w:color="auto"/>
            </w:tcBorders>
          </w:tcPr>
          <w:p w14:paraId="5C00D7A3" w14:textId="77777777" w:rsidR="00CB0F5F" w:rsidRPr="00CB0F5F" w:rsidRDefault="00CB0F5F" w:rsidP="00CB0F5F">
            <w:pPr>
              <w:pStyle w:val="Bodytext20"/>
              <w:shd w:val="clear" w:color="auto" w:fill="auto"/>
              <w:spacing w:after="0" w:line="240" w:lineRule="auto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التوقيع: 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275D66C7" w14:textId="77777777" w:rsidR="00CB0F5F" w:rsidRPr="00CB0F5F" w:rsidRDefault="00CB0F5F" w:rsidP="000951E4">
            <w:pPr>
              <w:pStyle w:val="Bodytext20"/>
              <w:shd w:val="clear" w:color="auto" w:fill="auto"/>
              <w:spacing w:after="0" w:line="240" w:lineRule="auto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التوقيع: 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53C9C9C" w14:textId="77777777" w:rsidR="00CB0F5F" w:rsidRPr="00CB0F5F" w:rsidRDefault="00CB0F5F" w:rsidP="000951E4">
            <w:pPr>
              <w:pStyle w:val="Bodytext20"/>
              <w:shd w:val="clear" w:color="auto" w:fill="auto"/>
              <w:spacing w:after="0" w:line="240" w:lineRule="auto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CB0F5F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التوقيع: </w:t>
            </w:r>
          </w:p>
        </w:tc>
      </w:tr>
    </w:tbl>
    <w:p w14:paraId="58ECD2A6" w14:textId="77777777" w:rsidR="003C2673" w:rsidRPr="008A1DCE" w:rsidRDefault="003C2673" w:rsidP="00DE2653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BBDF3" w14:textId="77777777" w:rsidR="000731BA" w:rsidRDefault="000731BA" w:rsidP="000B54C1">
      <w:r>
        <w:separator/>
      </w:r>
    </w:p>
  </w:endnote>
  <w:endnote w:type="continuationSeparator" w:id="0">
    <w:p w14:paraId="259E0B24" w14:textId="77777777" w:rsidR="000731BA" w:rsidRDefault="000731BA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4DFA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095E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031B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752F" w14:textId="77777777" w:rsidR="000731BA" w:rsidRDefault="000731BA" w:rsidP="000B54C1">
      <w:r>
        <w:separator/>
      </w:r>
    </w:p>
  </w:footnote>
  <w:footnote w:type="continuationSeparator" w:id="0">
    <w:p w14:paraId="4DDF3367" w14:textId="77777777" w:rsidR="000731BA" w:rsidRDefault="000731BA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D222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DD0653F" w14:textId="77777777" w:rsidTr="005302DE">
      <w:tc>
        <w:tcPr>
          <w:tcW w:w="3402" w:type="dxa"/>
          <w:vAlign w:val="center"/>
        </w:tcPr>
        <w:p w14:paraId="1B9F2645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6AF374A2" wp14:editId="18CE5926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8BF670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B7A0A91" w14:textId="18DD4EB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7395D">
            <w:rPr>
              <w:rFonts w:cs="AL-Mohanad" w:hint="cs"/>
              <w:sz w:val="22"/>
              <w:szCs w:val="22"/>
              <w:rtl/>
            </w:rPr>
            <w:t>.............</w:t>
          </w:r>
        </w:p>
        <w:p w14:paraId="43F43B63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B970F3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F3EC8AB" wp14:editId="66A514FF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D2FB16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9B5C95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DFA9B7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22A5A2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EC92A1B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E2D5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6D6"/>
    <w:rsid w:val="000168AB"/>
    <w:rsid w:val="000731BA"/>
    <w:rsid w:val="000B54C1"/>
    <w:rsid w:val="0012662B"/>
    <w:rsid w:val="001D0A7D"/>
    <w:rsid w:val="002F57A0"/>
    <w:rsid w:val="00332D9C"/>
    <w:rsid w:val="00341DA8"/>
    <w:rsid w:val="00362FD7"/>
    <w:rsid w:val="003942ED"/>
    <w:rsid w:val="003C2673"/>
    <w:rsid w:val="004050BF"/>
    <w:rsid w:val="004D4A0E"/>
    <w:rsid w:val="004F62EE"/>
    <w:rsid w:val="005275B1"/>
    <w:rsid w:val="005302DE"/>
    <w:rsid w:val="00565997"/>
    <w:rsid w:val="005F5C8A"/>
    <w:rsid w:val="006575BC"/>
    <w:rsid w:val="00674CBA"/>
    <w:rsid w:val="0068143D"/>
    <w:rsid w:val="006E0A53"/>
    <w:rsid w:val="006E0D08"/>
    <w:rsid w:val="00726AB7"/>
    <w:rsid w:val="00726C3F"/>
    <w:rsid w:val="007A0ADD"/>
    <w:rsid w:val="00886A39"/>
    <w:rsid w:val="008A1DCE"/>
    <w:rsid w:val="008E6B73"/>
    <w:rsid w:val="009C0A5D"/>
    <w:rsid w:val="00A345C3"/>
    <w:rsid w:val="00A765CF"/>
    <w:rsid w:val="00B551A3"/>
    <w:rsid w:val="00B86D9C"/>
    <w:rsid w:val="00C526D6"/>
    <w:rsid w:val="00C7395D"/>
    <w:rsid w:val="00C74C3E"/>
    <w:rsid w:val="00CB0F5F"/>
    <w:rsid w:val="00D472F1"/>
    <w:rsid w:val="00DE2653"/>
    <w:rsid w:val="00EA32A2"/>
    <w:rsid w:val="00EB5EB7"/>
    <w:rsid w:val="00F6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345EF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C526D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26D6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40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2017-04-28T12:25:00Z</dcterms:created>
  <dcterms:modified xsi:type="dcterms:W3CDTF">2025-05-16T22:53:00Z</dcterms:modified>
</cp:coreProperties>
</file>