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6417EC87" w14:textId="77777777" w:rsidTr="00257F49">
        <w:tc>
          <w:tcPr>
            <w:tcW w:w="10348" w:type="dxa"/>
          </w:tcPr>
          <w:p w14:paraId="28A8858B" w14:textId="77777777" w:rsidR="005302DE" w:rsidRPr="00257F49" w:rsidRDefault="00257F49" w:rsidP="00257F49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257F49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( 40 ) </w:t>
            </w:r>
          </w:p>
        </w:tc>
      </w:tr>
      <w:tr w:rsidR="005302DE" w14:paraId="344EB2D8" w14:textId="77777777" w:rsidTr="00257F49">
        <w:tc>
          <w:tcPr>
            <w:tcW w:w="10348" w:type="dxa"/>
          </w:tcPr>
          <w:p w14:paraId="04D9D861" w14:textId="77777777" w:rsidR="005302DE" w:rsidRPr="00257F49" w:rsidRDefault="00257F49" w:rsidP="00257F49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257F4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 w:rsidRPr="00257F4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( </w:t>
            </w:r>
            <w:r w:rsidRPr="00257F4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و</w:t>
            </w:r>
            <w:r w:rsidRPr="00257F4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257F4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257F4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257F4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257F4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257F4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- 0</w:t>
            </w:r>
            <w:r w:rsidRPr="00257F4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7</w:t>
            </w:r>
            <w:r w:rsidRPr="00257F4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- 02</w:t>
            </w:r>
            <w:r w:rsidRPr="00257F4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25B4344B" w14:textId="77777777" w:rsidTr="00257F49">
        <w:tc>
          <w:tcPr>
            <w:tcW w:w="10348" w:type="dxa"/>
          </w:tcPr>
          <w:p w14:paraId="4A2FC563" w14:textId="77777777" w:rsidR="005302DE" w:rsidRPr="00257F49" w:rsidRDefault="00257F49" w:rsidP="00257F49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257F49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سجل استعارة كتب للموظفين</w:t>
            </w:r>
          </w:p>
        </w:tc>
      </w:tr>
    </w:tbl>
    <w:p w14:paraId="0D46E61C" w14:textId="77777777" w:rsidR="00257F49" w:rsidRPr="008E3850" w:rsidRDefault="00257F49" w:rsidP="00257F49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8E3850">
        <w:rPr>
          <w:rFonts w:cs="AL-Mohanad"/>
          <w:b/>
          <w:bCs/>
          <w:sz w:val="24"/>
          <w:szCs w:val="24"/>
          <w:rtl/>
        </w:rPr>
        <w:tab/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861"/>
        <w:gridCol w:w="2268"/>
        <w:gridCol w:w="1559"/>
        <w:gridCol w:w="1299"/>
        <w:gridCol w:w="1030"/>
        <w:gridCol w:w="1030"/>
        <w:gridCol w:w="1030"/>
        <w:gridCol w:w="1293"/>
      </w:tblGrid>
      <w:tr w:rsidR="00257F49" w:rsidRPr="008E3850" w14:paraId="11FB3077" w14:textId="77777777" w:rsidTr="00560DBB">
        <w:trPr>
          <w:trHeight w:hRule="exact" w:val="749"/>
          <w:jc w:val="center"/>
        </w:trPr>
        <w:tc>
          <w:tcPr>
            <w:tcW w:w="8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F670DF" w14:textId="77777777" w:rsidR="00257F49" w:rsidRPr="00257F49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</w:pPr>
            <w:r w:rsidRPr="00257F49"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  <w:t>م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551DC3" w14:textId="77777777" w:rsidR="00257F49" w:rsidRPr="00257F49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</w:pPr>
            <w:r w:rsidRPr="00257F49"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  <w:t>عنوان الكتاب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C639A54" w14:textId="77777777" w:rsidR="00257F49" w:rsidRPr="00257F49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</w:pPr>
            <w:r w:rsidRPr="00257F49"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  <w:t>اسم المؤلف</w:t>
            </w:r>
          </w:p>
        </w:tc>
        <w:tc>
          <w:tcPr>
            <w:tcW w:w="129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4247636" w14:textId="77777777" w:rsidR="00257F49" w:rsidRPr="00257F49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</w:pPr>
            <w:r w:rsidRPr="00257F49"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  <w:t>تاريخ الاستعارة</w:t>
            </w:r>
          </w:p>
        </w:tc>
        <w:tc>
          <w:tcPr>
            <w:tcW w:w="103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D7CC76" w14:textId="77777777" w:rsidR="00257F49" w:rsidRPr="00257F49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</w:pPr>
            <w:r w:rsidRPr="00257F49"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  <w:t>اسم الموظف</w:t>
            </w:r>
          </w:p>
        </w:tc>
        <w:tc>
          <w:tcPr>
            <w:tcW w:w="103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2CB925A" w14:textId="77777777" w:rsidR="00257F49" w:rsidRPr="00257F49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</w:pPr>
            <w:r w:rsidRPr="00257F49"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  <w:t>التوقيع</w:t>
            </w:r>
          </w:p>
        </w:tc>
        <w:tc>
          <w:tcPr>
            <w:tcW w:w="103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BA451C" w14:textId="77777777" w:rsidR="00257F49" w:rsidRPr="00257F49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</w:pPr>
            <w:r w:rsidRPr="00257F49"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  <w:t>تاريخ الاعادة</w:t>
            </w:r>
          </w:p>
        </w:tc>
        <w:tc>
          <w:tcPr>
            <w:tcW w:w="12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2FA28C7" w14:textId="77777777" w:rsidR="00257F49" w:rsidRPr="00257F49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</w:pPr>
            <w:r w:rsidRPr="00257F49">
              <w:rPr>
                <w:rFonts w:ascii="Arabic Typesetting" w:hAnsi="Arabic Typesetting" w:cs="Arabic Typesetting"/>
                <w:b/>
                <w:bCs/>
                <w:color w:val="000000"/>
                <w:sz w:val="30"/>
                <w:szCs w:val="30"/>
                <w:rtl/>
              </w:rPr>
              <w:t>توقيع أمين المركز</w:t>
            </w:r>
          </w:p>
        </w:tc>
      </w:tr>
      <w:tr w:rsidR="00257F49" w:rsidRPr="008E3850" w14:paraId="289ED622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7EF45C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7150ED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A7654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A5360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D621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7F800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1D8F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D41B7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7B107EB7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89A938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2DC57F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FE9897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0B1A5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1BEA2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F27A2B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5663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7008DB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21C3C41E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DA256C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DA6C49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79145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2B0F50E9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059FD0AB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5F14D150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CAED5CF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A4D47AF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3AAB03E0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476792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5D407A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87F6CA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5B77FE7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2569CCC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66E10AC9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6267B8D4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2A87DD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6F3C5DDE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C07301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08C3E7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A506D4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0A7C25AB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57BDB66F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240CABB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523B0A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3D6445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455E4359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E9ED54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42AE12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F1CBA6F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0C29229F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2121EFA0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2DF29A0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F0AD9C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5170B8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0344493D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4A7497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6794BA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3C1958A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54928D2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53EBA1D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227697F2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AAFD53D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6945317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1BEB2F19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BA5F42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E5465D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3C93107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086AD22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050DF34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033A7FA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763EE3A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5AF94C5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26FC7FAC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7A8A48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17A87A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6A70C44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718E4C2B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7B0CEF5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A463DF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3C3D51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AD3B610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0088A02B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BAA6B3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9A0A39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E872DD0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72F536D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445AB60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FCC50A0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C3DE04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CD272B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2CF87693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754D7E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2A9345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360A1C2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6D2A700F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019CE76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91244A2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5CDFC46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F7F980A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3C9755F5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E9AF0E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ED9B2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B65222B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51DCBC0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C25AA9D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6C0F159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9BCF3F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0E7182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072D95B3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C96928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D3D79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03385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7D96269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04528044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6C0F6048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24ED911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8E4A8D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56C79B7A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D4AED8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4484D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BA9D771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3DBAFCF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988685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1172002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F3396C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92B8CD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12327AC9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A48311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4504A8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ED086EF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60D559D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73E5415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D094A9A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287FCA3E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7E6D4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57F49" w:rsidRPr="008E3850" w14:paraId="12D10124" w14:textId="77777777" w:rsidTr="00560DBB">
        <w:trPr>
          <w:trHeight w:hRule="exact" w:val="587"/>
          <w:jc w:val="center"/>
        </w:trPr>
        <w:tc>
          <w:tcPr>
            <w:tcW w:w="86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9D2386" w14:textId="77777777" w:rsidR="00257F49" w:rsidRPr="00257F49" w:rsidRDefault="00257F49" w:rsidP="00257F49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688F7D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E55970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048F177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00834397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6C49CCC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7FC006A3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4CBA04B" w14:textId="77777777" w:rsidR="00257F49" w:rsidRPr="008E3850" w:rsidRDefault="00257F49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772575C7" w14:textId="77777777" w:rsidR="00257F49" w:rsidRDefault="00257F49" w:rsidP="00257F49">
      <w:pPr>
        <w:tabs>
          <w:tab w:val="left" w:pos="-142"/>
        </w:tabs>
        <w:spacing w:line="276" w:lineRule="auto"/>
        <w:rPr>
          <w:rFonts w:ascii="Arabic Typesetting" w:hAnsi="Arabic Typesetting" w:cs="Arabic Typesetting"/>
          <w:b/>
          <w:bCs/>
          <w:color w:val="000000"/>
          <w:sz w:val="30"/>
          <w:szCs w:val="30"/>
          <w:rtl/>
        </w:rPr>
      </w:pPr>
    </w:p>
    <w:p w14:paraId="732439DE" w14:textId="77777777" w:rsidR="00257F49" w:rsidRPr="00257F49" w:rsidRDefault="00257F49" w:rsidP="00257F49">
      <w:pPr>
        <w:tabs>
          <w:tab w:val="left" w:pos="-142"/>
        </w:tabs>
        <w:spacing w:line="276" w:lineRule="auto"/>
        <w:rPr>
          <w:rFonts w:ascii="Arabic Typesetting" w:hAnsi="Arabic Typesetting" w:cs="Arabic Typesetting"/>
          <w:b/>
          <w:bCs/>
          <w:color w:val="000000"/>
          <w:sz w:val="30"/>
          <w:szCs w:val="30"/>
          <w:rtl/>
        </w:rPr>
      </w:pPr>
      <w:r w:rsidRPr="00257F49">
        <w:rPr>
          <w:rFonts w:ascii="Arabic Typesetting" w:hAnsi="Arabic Typesetting" w:cs="Arabic Typesetting"/>
          <w:b/>
          <w:bCs/>
          <w:color w:val="000000"/>
          <w:sz w:val="30"/>
          <w:szCs w:val="30"/>
          <w:rtl/>
        </w:rPr>
        <w:t>أمين مركز مصادر التعلم :</w:t>
      </w:r>
      <w:r w:rsidRPr="00257F49">
        <w:rPr>
          <w:rFonts w:ascii="Arabic Typesetting" w:hAnsi="Arabic Typesetting" w:cs="Arabic Typesetting" w:hint="cs"/>
          <w:b/>
          <w:bCs/>
          <w:color w:val="000000"/>
          <w:sz w:val="30"/>
          <w:szCs w:val="30"/>
          <w:rtl/>
        </w:rPr>
        <w:t xml:space="preserve">                                      </w:t>
      </w:r>
      <w:r>
        <w:rPr>
          <w:rFonts w:ascii="Arabic Typesetting" w:hAnsi="Arabic Typesetting" w:cs="Arabic Typesetting" w:hint="cs"/>
          <w:b/>
          <w:bCs/>
          <w:color w:val="000000"/>
          <w:sz w:val="30"/>
          <w:szCs w:val="30"/>
          <w:rtl/>
        </w:rPr>
        <w:t xml:space="preserve">          </w:t>
      </w:r>
      <w:r w:rsidRPr="00257F49">
        <w:rPr>
          <w:rFonts w:ascii="Arabic Typesetting" w:hAnsi="Arabic Typesetting" w:cs="Arabic Typesetting" w:hint="cs"/>
          <w:b/>
          <w:bCs/>
          <w:color w:val="000000"/>
          <w:sz w:val="30"/>
          <w:szCs w:val="30"/>
          <w:rtl/>
        </w:rPr>
        <w:t xml:space="preserve">            </w:t>
      </w:r>
      <w:r w:rsidRPr="00257F49">
        <w:rPr>
          <w:rFonts w:ascii="Arabic Typesetting" w:hAnsi="Arabic Typesetting" w:cs="Arabic Typesetting"/>
          <w:b/>
          <w:bCs/>
          <w:color w:val="000000"/>
          <w:sz w:val="30"/>
          <w:szCs w:val="30"/>
          <w:rtl/>
        </w:rPr>
        <w:t>التوقيع</w:t>
      </w:r>
      <w:r w:rsidRPr="00257F49">
        <w:rPr>
          <w:rFonts w:ascii="Arabic Typesetting" w:hAnsi="Arabic Typesetting" w:cs="Arabic Typesetting" w:hint="cs"/>
          <w:b/>
          <w:bCs/>
          <w:color w:val="000000"/>
          <w:sz w:val="30"/>
          <w:szCs w:val="30"/>
          <w:rtl/>
        </w:rPr>
        <w:t xml:space="preserve">:                        </w:t>
      </w:r>
    </w:p>
    <w:p w14:paraId="4FCCED1D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C059" w14:textId="77777777" w:rsidR="008604E5" w:rsidRDefault="008604E5" w:rsidP="000B54C1">
      <w:r>
        <w:separator/>
      </w:r>
    </w:p>
  </w:endnote>
  <w:endnote w:type="continuationSeparator" w:id="0">
    <w:p w14:paraId="24FF0236" w14:textId="77777777" w:rsidR="008604E5" w:rsidRDefault="008604E5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9735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8D725" w14:textId="77777777" w:rsidR="008604E5" w:rsidRDefault="008604E5" w:rsidP="000B54C1">
      <w:r>
        <w:separator/>
      </w:r>
    </w:p>
  </w:footnote>
  <w:footnote w:type="continuationSeparator" w:id="0">
    <w:p w14:paraId="199D86AE" w14:textId="77777777" w:rsidR="008604E5" w:rsidRDefault="008604E5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188AC98C" w14:textId="77777777" w:rsidTr="005302DE">
      <w:tc>
        <w:tcPr>
          <w:tcW w:w="3402" w:type="dxa"/>
          <w:vAlign w:val="center"/>
        </w:tcPr>
        <w:p w14:paraId="296D25D6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6CEACE1" wp14:editId="71CB2D32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51510A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599EE5B7" w14:textId="116FD69E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560DBB">
            <w:rPr>
              <w:rFonts w:cs="AL-Mohanad" w:hint="cs"/>
              <w:sz w:val="22"/>
              <w:szCs w:val="22"/>
              <w:rtl/>
            </w:rPr>
            <w:t>...........</w:t>
          </w:r>
        </w:p>
        <w:p w14:paraId="3FDF8BB3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7DFF3348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1A91C1F1" wp14:editId="64C9E7E1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25F488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C6DD76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CEE6AE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187245C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1F62B775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6BA"/>
    <w:multiLevelType w:val="hybridMultilevel"/>
    <w:tmpl w:val="9AD45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67791">
    <w:abstractNumId w:val="1"/>
  </w:num>
  <w:num w:numId="2" w16cid:durableId="142380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F49"/>
    <w:rsid w:val="000168AB"/>
    <w:rsid w:val="00057229"/>
    <w:rsid w:val="000B54C1"/>
    <w:rsid w:val="0012662B"/>
    <w:rsid w:val="001D0A7D"/>
    <w:rsid w:val="00257F49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0DBB"/>
    <w:rsid w:val="00565997"/>
    <w:rsid w:val="005F5C8A"/>
    <w:rsid w:val="00674CBA"/>
    <w:rsid w:val="0068143D"/>
    <w:rsid w:val="006E0A53"/>
    <w:rsid w:val="006E0D08"/>
    <w:rsid w:val="00726AB7"/>
    <w:rsid w:val="00726C3F"/>
    <w:rsid w:val="007A0ADD"/>
    <w:rsid w:val="008604E5"/>
    <w:rsid w:val="00886A39"/>
    <w:rsid w:val="008A1DCE"/>
    <w:rsid w:val="008E6B73"/>
    <w:rsid w:val="009C0A5D"/>
    <w:rsid w:val="00A345C3"/>
    <w:rsid w:val="00A765CF"/>
    <w:rsid w:val="00D472F1"/>
    <w:rsid w:val="00E85B28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6B055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2017-04-28T13:18:00Z</dcterms:created>
  <dcterms:modified xsi:type="dcterms:W3CDTF">2025-05-16T22:46:00Z</dcterms:modified>
</cp:coreProperties>
</file>