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7BDDA6F2" w14:textId="77777777" w:rsidTr="003E400F">
        <w:tc>
          <w:tcPr>
            <w:tcW w:w="10348" w:type="dxa"/>
          </w:tcPr>
          <w:p w14:paraId="0D150E98" w14:textId="77777777" w:rsidR="005302DE" w:rsidRPr="003E400F" w:rsidRDefault="003E400F" w:rsidP="003E400F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3E400F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رقم ( 42 ) </w:t>
            </w:r>
          </w:p>
        </w:tc>
      </w:tr>
      <w:tr w:rsidR="005302DE" w14:paraId="091D6C3D" w14:textId="77777777" w:rsidTr="003E400F">
        <w:tc>
          <w:tcPr>
            <w:tcW w:w="10348" w:type="dxa"/>
          </w:tcPr>
          <w:p w14:paraId="015A87EE" w14:textId="77777777" w:rsidR="005302DE" w:rsidRPr="003E400F" w:rsidRDefault="003E400F" w:rsidP="003E400F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3E400F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رمز النموذج : ( و0م0ع0ن  -07  -04)</w:t>
            </w:r>
          </w:p>
        </w:tc>
      </w:tr>
      <w:tr w:rsidR="005302DE" w14:paraId="238F6001" w14:textId="77777777" w:rsidTr="003E400F">
        <w:tc>
          <w:tcPr>
            <w:tcW w:w="10348" w:type="dxa"/>
          </w:tcPr>
          <w:p w14:paraId="48CE0B2C" w14:textId="77777777" w:rsidR="005302DE" w:rsidRPr="003E400F" w:rsidRDefault="003E400F" w:rsidP="003E400F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3E400F">
              <w:rPr>
                <w:rFonts w:cs="PT Bold Heading" w:hint="cs"/>
                <w:b/>
                <w:bCs/>
                <w:sz w:val="30"/>
                <w:szCs w:val="30"/>
                <w:rtl/>
              </w:rPr>
              <w:t>اسم النموذج : سجل التردد اليومي</w:t>
            </w:r>
          </w:p>
        </w:tc>
      </w:tr>
    </w:tbl>
    <w:p w14:paraId="4E62CD65" w14:textId="77777777" w:rsidR="003E400F" w:rsidRDefault="003E400F" w:rsidP="003E400F">
      <w:pPr>
        <w:tabs>
          <w:tab w:val="left" w:pos="1213"/>
        </w:tabs>
        <w:spacing w:line="360" w:lineRule="auto"/>
        <w:rPr>
          <w:rFonts w:cs="AL-Mohanad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</w:p>
    <w:p w14:paraId="3F6E7D06" w14:textId="655E0BF9" w:rsidR="003E400F" w:rsidRPr="00295737" w:rsidRDefault="003E400F" w:rsidP="002E3627">
      <w:pPr>
        <w:pStyle w:val="Bodytext20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shd w:val="clear" w:color="auto" w:fill="FFFFFF" w:themeFill="background1"/>
        <w:tabs>
          <w:tab w:val="left" w:pos="5069"/>
        </w:tabs>
        <w:spacing w:after="0" w:line="240" w:lineRule="auto"/>
        <w:ind w:left="373"/>
        <w:jc w:val="center"/>
        <w:rPr>
          <w:rFonts w:cs="DecoType Naskh"/>
          <w:sz w:val="34"/>
          <w:szCs w:val="34"/>
          <w:rtl/>
        </w:rPr>
      </w:pPr>
      <w:r w:rsidRPr="00295737">
        <w:rPr>
          <w:rFonts w:cs="DecoType Naskh"/>
          <w:sz w:val="34"/>
          <w:szCs w:val="34"/>
          <w:rtl/>
        </w:rPr>
        <w:t xml:space="preserve">العام </w:t>
      </w:r>
      <w:r w:rsidRPr="00295737">
        <w:rPr>
          <w:rFonts w:cs="DecoType Naskh" w:hint="cs"/>
          <w:sz w:val="34"/>
          <w:szCs w:val="34"/>
          <w:rtl/>
        </w:rPr>
        <w:t>الدراسي</w:t>
      </w:r>
      <w:r w:rsidRPr="00295737">
        <w:rPr>
          <w:rFonts w:cs="DecoType Naskh"/>
          <w:sz w:val="34"/>
          <w:szCs w:val="34"/>
          <w:rtl/>
        </w:rPr>
        <w:t xml:space="preserve"> </w:t>
      </w:r>
      <w:r w:rsidRPr="00295737">
        <w:rPr>
          <w:rFonts w:cs="DecoType Naskh" w:hint="cs"/>
          <w:sz w:val="34"/>
          <w:szCs w:val="34"/>
          <w:rtl/>
        </w:rPr>
        <w:t xml:space="preserve">          </w:t>
      </w:r>
      <w:r w:rsidRPr="00295737">
        <w:rPr>
          <w:rFonts w:cs="DecoType Naskh"/>
          <w:sz w:val="34"/>
          <w:szCs w:val="34"/>
          <w:rtl/>
        </w:rPr>
        <w:t>١٤</w:t>
      </w:r>
      <w:r w:rsidRPr="00295737">
        <w:rPr>
          <w:rFonts w:cs="DecoType Naskh" w:hint="cs"/>
          <w:sz w:val="34"/>
          <w:szCs w:val="34"/>
          <w:rtl/>
        </w:rPr>
        <w:t xml:space="preserve">هـ         14 هـ   </w:t>
      </w:r>
      <w:r w:rsidRPr="00295737">
        <w:rPr>
          <w:rFonts w:cs="DecoType Naskh"/>
          <w:sz w:val="34"/>
          <w:szCs w:val="34"/>
          <w:rtl/>
        </w:rPr>
        <w:t xml:space="preserve"> </w:t>
      </w:r>
      <w:r w:rsidRPr="00295737">
        <w:rPr>
          <w:rFonts w:cs="DecoType Naskh" w:hint="cs"/>
          <w:sz w:val="34"/>
          <w:szCs w:val="34"/>
          <w:rtl/>
        </w:rPr>
        <w:t xml:space="preserve">            </w:t>
      </w:r>
      <w:r w:rsidRPr="00295737">
        <w:rPr>
          <w:rFonts w:cs="DecoType Naskh"/>
          <w:sz w:val="34"/>
          <w:szCs w:val="34"/>
          <w:rtl/>
        </w:rPr>
        <w:t xml:space="preserve"> ال</w:t>
      </w:r>
      <w:r w:rsidRPr="00295737">
        <w:rPr>
          <w:rFonts w:cs="DecoType Naskh" w:hint="cs"/>
          <w:sz w:val="34"/>
          <w:szCs w:val="34"/>
          <w:rtl/>
        </w:rPr>
        <w:t>ف</w:t>
      </w:r>
      <w:r w:rsidRPr="00295737">
        <w:rPr>
          <w:rFonts w:cs="DecoType Naskh"/>
          <w:sz w:val="34"/>
          <w:szCs w:val="34"/>
          <w:rtl/>
        </w:rPr>
        <w:t>صل</w:t>
      </w:r>
      <w:r w:rsidRPr="00295737">
        <w:rPr>
          <w:rFonts w:cs="DecoType Naskh" w:hint="cs"/>
          <w:sz w:val="34"/>
          <w:szCs w:val="34"/>
          <w:rtl/>
        </w:rPr>
        <w:t xml:space="preserve"> الدراسي</w:t>
      </w:r>
      <w:r w:rsidR="002E3627">
        <w:rPr>
          <w:rFonts w:cs="DecoType Naskh" w:hint="cs"/>
          <w:sz w:val="34"/>
          <w:szCs w:val="34"/>
          <w:rtl/>
        </w:rPr>
        <w:t>: (         )</w:t>
      </w:r>
    </w:p>
    <w:p w14:paraId="0CBF2726" w14:textId="77777777" w:rsidR="003E400F" w:rsidRPr="003E400F" w:rsidRDefault="003E400F" w:rsidP="003E400F">
      <w:pPr>
        <w:pStyle w:val="Bodytext20"/>
        <w:shd w:val="clear" w:color="auto" w:fill="auto"/>
        <w:tabs>
          <w:tab w:val="left" w:pos="5069"/>
        </w:tabs>
        <w:spacing w:after="0" w:line="480" w:lineRule="auto"/>
        <w:jc w:val="both"/>
        <w:rPr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80"/>
        <w:gridCol w:w="1515"/>
        <w:gridCol w:w="2403"/>
        <w:gridCol w:w="974"/>
        <w:gridCol w:w="990"/>
        <w:gridCol w:w="1270"/>
        <w:gridCol w:w="1287"/>
        <w:gridCol w:w="1261"/>
      </w:tblGrid>
      <w:tr w:rsidR="003E400F" w14:paraId="2861A408" w14:textId="77777777" w:rsidTr="002E3627">
        <w:trPr>
          <w:trHeight w:val="20"/>
          <w:jc w:val="center"/>
        </w:trPr>
        <w:tc>
          <w:tcPr>
            <w:tcW w:w="5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C4D99B9" w14:textId="77777777" w:rsidR="003E400F" w:rsidRPr="003E400F" w:rsidRDefault="003E400F" w:rsidP="003E400F">
            <w:pPr>
              <w:tabs>
                <w:tab w:val="left" w:pos="515"/>
              </w:tabs>
              <w:rPr>
                <w:rFonts w:cs="DecoType Naskh"/>
                <w:b/>
                <w:bCs/>
                <w:color w:val="000000"/>
                <w:sz w:val="26"/>
                <w:szCs w:val="26"/>
              </w:rPr>
            </w:pPr>
            <w:r w:rsidRPr="003E400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15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80F1B88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26"/>
                <w:szCs w:val="26"/>
                <w:rtl/>
              </w:rPr>
            </w:pPr>
            <w:r w:rsidRPr="003E400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اليوم</w:t>
            </w:r>
          </w:p>
          <w:p w14:paraId="26A01BA1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26"/>
                <w:szCs w:val="26"/>
              </w:rPr>
            </w:pPr>
            <w:r w:rsidRPr="003E400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والتاريخ</w:t>
            </w:r>
          </w:p>
        </w:tc>
        <w:tc>
          <w:tcPr>
            <w:tcW w:w="2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750C68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34"/>
                <w:szCs w:val="34"/>
              </w:rPr>
            </w:pPr>
            <w:r w:rsidRPr="003E400F">
              <w:rPr>
                <w:rFonts w:cs="DecoType Naskh" w:hint="cs"/>
                <w:b/>
                <w:bCs/>
                <w:color w:val="000000"/>
                <w:sz w:val="34"/>
                <w:szCs w:val="34"/>
                <w:rtl/>
              </w:rPr>
              <w:t>اسم الطالب</w:t>
            </w: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0DE11FA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26"/>
                <w:szCs w:val="26"/>
              </w:rPr>
            </w:pPr>
            <w:r w:rsidRPr="003E400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الصف</w:t>
            </w:r>
          </w:p>
        </w:tc>
        <w:tc>
          <w:tcPr>
            <w:tcW w:w="99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26455E0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26"/>
                <w:szCs w:val="26"/>
              </w:rPr>
            </w:pPr>
            <w:r w:rsidRPr="003E400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وقت الزيارة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E3F32B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26"/>
                <w:szCs w:val="26"/>
              </w:rPr>
            </w:pPr>
            <w:r w:rsidRPr="003E400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الغرض من الزيارة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98A57A0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26"/>
                <w:szCs w:val="26"/>
              </w:rPr>
            </w:pPr>
            <w:r w:rsidRPr="003E400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المواد والأجهزة المستخدمة</w:t>
            </w:r>
          </w:p>
        </w:tc>
        <w:tc>
          <w:tcPr>
            <w:tcW w:w="12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B50733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DecoType Naskh"/>
                <w:b/>
                <w:bCs/>
                <w:color w:val="000000"/>
                <w:sz w:val="26"/>
                <w:szCs w:val="26"/>
              </w:rPr>
            </w:pPr>
            <w:r w:rsidRPr="003E400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توقيع الطالب</w:t>
            </w:r>
          </w:p>
        </w:tc>
      </w:tr>
      <w:tr w:rsidR="003E400F" w14:paraId="0B7E8CCC" w14:textId="77777777" w:rsidTr="002E3627">
        <w:trPr>
          <w:trHeight w:val="20"/>
          <w:jc w:val="center"/>
        </w:trPr>
        <w:tc>
          <w:tcPr>
            <w:tcW w:w="58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DE9B93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0339F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D43B62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6F957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8572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50148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CF203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4C961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12DD9D65" w14:textId="77777777" w:rsidTr="002E3627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EC19A5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A096DF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C8D13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E0FDE08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C5E70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3D80D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857F6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67508C1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53619FC0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EBF7E4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91DB9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A3048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7F2925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FE56D92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2FA962F1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45766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3DCA98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0230A897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3A698E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F06080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B2E843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C854367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4F77CA4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41986D19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9E275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58AEA4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57CC5BCA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C0689F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7A6558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8EB9A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3764ACF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C20D81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330FC68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40C5E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2F5B923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2E052B24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EA39C3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B6BE77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B59FC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8BFE9F1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357E890F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525CDB5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587399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F57953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771DDCB0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54BFB9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4BE62A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C99772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3C3E779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D93FEDA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51A4A844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D825F3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334AEA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30D2945B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A854D5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CB43D4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F5C454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E7999B7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5A0ADB18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6D840AD9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A10C9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66CA3BF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2A39B025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9222DB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4FDD17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E1714F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3C48EC9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6A67982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0B90247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D340C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A689C1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32B49E43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274A58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5BCFB6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3C465F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4647F67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E788AE6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71759CC0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0B740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A6FEBC3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7F493119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284515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EF212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D8A06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A8F50B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7182B2A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153CA3F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6A9C3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EF88668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2983C907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ED8CCF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3FBD6F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533C2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9380660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5597906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0484C79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EA327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79FD38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79497C19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C3CE3C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CBB29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8ECF5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BB585A3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3DD4A52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21D14322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092107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D44F3C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497B30FD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2AC49E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C5ACD9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84FDAA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5042DE9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C62249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7C23036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478AD8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1A67248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3214D71D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1324EB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7BF806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E7084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F353647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7701B43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42D2882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BEC79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EFCC4C0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29BA3E14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8D3372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FB9A4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5B0F1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25E5852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786F0466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5608A941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51F842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4ADC70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4A79E259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EC3E82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26F8B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2139A2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9ACE6E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923DB3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0F9E24B4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F2BEB2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B8A7A12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0C7C1A25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ED5A0E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A4B03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09F63F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A38798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139ACAB8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345FC1C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9A777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8E6E21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6B1E7774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03C11B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13DD1B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164CC5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68BF410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21EE320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55FC303E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D3B0C3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230F471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3B2FE333" w14:textId="77777777" w:rsidTr="002E3627">
        <w:trPr>
          <w:trHeight w:val="20"/>
          <w:jc w:val="center"/>
        </w:trPr>
        <w:tc>
          <w:tcPr>
            <w:tcW w:w="58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D98645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00B28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CE8883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557F9C2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2B155E2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6DCA7787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586311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8DD41BD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400F" w14:paraId="4B62FF72" w14:textId="77777777" w:rsidTr="002E3627">
        <w:trPr>
          <w:trHeight w:val="20"/>
          <w:jc w:val="center"/>
        </w:trPr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2BF8D0" w14:textId="77777777" w:rsidR="003E400F" w:rsidRPr="003E400F" w:rsidRDefault="003E400F" w:rsidP="003E400F">
            <w:pPr>
              <w:pStyle w:val="ListParagraph"/>
              <w:numPr>
                <w:ilvl w:val="0"/>
                <w:numId w:val="2"/>
              </w:numPr>
              <w:tabs>
                <w:tab w:val="left" w:pos="515"/>
              </w:tabs>
              <w:jc w:val="center"/>
              <w:rPr>
                <w:rFonts w:cs="AL-Mohanad"/>
                <w:color w:val="000000"/>
                <w:sz w:val="32"/>
                <w:szCs w:val="32"/>
              </w:rPr>
            </w:pPr>
          </w:p>
        </w:tc>
        <w:tc>
          <w:tcPr>
            <w:tcW w:w="15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F522DF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47A0A6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DEADFC3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3697256A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5F832ACC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0DC567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95ACC79" w14:textId="77777777" w:rsidR="003E400F" w:rsidRPr="003E400F" w:rsidRDefault="003E400F" w:rsidP="003E400F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FEE88D0" w14:textId="77777777" w:rsidR="003E400F" w:rsidRPr="003E400F" w:rsidRDefault="003E400F">
      <w:pPr>
        <w:rPr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5140"/>
      </w:tblGrid>
      <w:tr w:rsidR="003E400F" w14:paraId="201C6566" w14:textId="77777777" w:rsidTr="00C07AE7">
        <w:trPr>
          <w:trHeight w:val="20"/>
          <w:jc w:val="center"/>
        </w:trPr>
        <w:tc>
          <w:tcPr>
            <w:tcW w:w="5193" w:type="dxa"/>
            <w:vAlign w:val="center"/>
          </w:tcPr>
          <w:p w14:paraId="6D036994" w14:textId="77777777" w:rsidR="003E400F" w:rsidRPr="003E400F" w:rsidRDefault="003E400F" w:rsidP="003E400F">
            <w:pPr>
              <w:tabs>
                <w:tab w:val="left" w:pos="515"/>
              </w:tabs>
              <w:rPr>
                <w:rFonts w:cs="DecoType Naskh"/>
                <w:b/>
                <w:bCs/>
                <w:color w:val="000000"/>
                <w:sz w:val="26"/>
                <w:szCs w:val="26"/>
              </w:rPr>
            </w:pPr>
            <w:r w:rsidRPr="003E400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أمين مركز مصادر التعلم</w:t>
            </w:r>
            <w:r w:rsidR="00D83EA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</w:p>
        </w:tc>
        <w:tc>
          <w:tcPr>
            <w:tcW w:w="5193" w:type="dxa"/>
            <w:vAlign w:val="center"/>
          </w:tcPr>
          <w:p w14:paraId="36F640B0" w14:textId="77777777" w:rsidR="003E400F" w:rsidRPr="003E400F" w:rsidRDefault="003E400F" w:rsidP="003E400F">
            <w:pPr>
              <w:tabs>
                <w:tab w:val="left" w:pos="515"/>
              </w:tabs>
              <w:rPr>
                <w:rFonts w:cs="DecoType Naskh"/>
                <w:b/>
                <w:bCs/>
                <w:color w:val="000000"/>
                <w:sz w:val="26"/>
                <w:szCs w:val="26"/>
              </w:rPr>
            </w:pPr>
            <w:r w:rsidRPr="003E400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التوقيع</w:t>
            </w:r>
            <w:r w:rsidR="00D83EAF">
              <w:rPr>
                <w:rFonts w:cs="DecoType Naskh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</w:p>
        </w:tc>
      </w:tr>
    </w:tbl>
    <w:p w14:paraId="7C6ABC23" w14:textId="77777777" w:rsidR="003C2673" w:rsidRPr="008A1DCE" w:rsidRDefault="003C2673" w:rsidP="003E400F">
      <w:pPr>
        <w:ind w:right="-851"/>
        <w:rPr>
          <w:szCs w:val="36"/>
          <w:rtl/>
        </w:rPr>
      </w:pPr>
    </w:p>
    <w:sectPr w:rsidR="003C2673" w:rsidRPr="008A1DCE" w:rsidSect="0053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3CA2" w14:textId="77777777" w:rsidR="004E4997" w:rsidRDefault="004E4997" w:rsidP="000B54C1">
      <w:r>
        <w:separator/>
      </w:r>
    </w:p>
  </w:endnote>
  <w:endnote w:type="continuationSeparator" w:id="0">
    <w:p w14:paraId="71A712D3" w14:textId="77777777" w:rsidR="004E4997" w:rsidRDefault="004E4997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CCEFF" w14:textId="77777777" w:rsidR="006E0D08" w:rsidRDefault="006E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7D92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A543" w14:textId="77777777" w:rsidR="006E0D08" w:rsidRDefault="006E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2FC" w14:textId="77777777" w:rsidR="004E4997" w:rsidRDefault="004E4997" w:rsidP="000B54C1">
      <w:r>
        <w:separator/>
      </w:r>
    </w:p>
  </w:footnote>
  <w:footnote w:type="continuationSeparator" w:id="0">
    <w:p w14:paraId="5FF2755B" w14:textId="77777777" w:rsidR="004E4997" w:rsidRDefault="004E4997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217C" w14:textId="77777777" w:rsidR="006E0D08" w:rsidRDefault="006E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3C8FF5DF" w14:textId="77777777" w:rsidTr="005302DE">
      <w:tc>
        <w:tcPr>
          <w:tcW w:w="3402" w:type="dxa"/>
          <w:vAlign w:val="center"/>
        </w:tcPr>
        <w:p w14:paraId="0D937D29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18FCE8A0" wp14:editId="3974F8F9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3533E1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0A144277" w14:textId="2B395912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566563">
            <w:rPr>
              <w:rFonts w:cs="AL-Mohanad" w:hint="cs"/>
              <w:sz w:val="22"/>
              <w:szCs w:val="22"/>
              <w:rtl/>
            </w:rPr>
            <w:t>............</w:t>
          </w:r>
        </w:p>
        <w:p w14:paraId="46468F4B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1BF415B4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578040CC" wp14:editId="6E42B1DD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7DF14B9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2CEED334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61292D75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03C1CADB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79D83C55" w14:textId="77777777" w:rsidR="000B54C1" w:rsidRDefault="000B5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CE7D" w14:textId="77777777" w:rsidR="006E0D08" w:rsidRDefault="006E0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02C80"/>
    <w:multiLevelType w:val="hybridMultilevel"/>
    <w:tmpl w:val="B3F67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163529">
    <w:abstractNumId w:val="0"/>
  </w:num>
  <w:num w:numId="2" w16cid:durableId="1686052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00F"/>
    <w:rsid w:val="000168AB"/>
    <w:rsid w:val="000B54C1"/>
    <w:rsid w:val="00120ED9"/>
    <w:rsid w:val="0012662B"/>
    <w:rsid w:val="001D0A7D"/>
    <w:rsid w:val="002E3627"/>
    <w:rsid w:val="002F57A0"/>
    <w:rsid w:val="00332D9C"/>
    <w:rsid w:val="00341DA8"/>
    <w:rsid w:val="003942ED"/>
    <w:rsid w:val="003B5030"/>
    <w:rsid w:val="003C2673"/>
    <w:rsid w:val="003E400F"/>
    <w:rsid w:val="004050BF"/>
    <w:rsid w:val="004D4A0E"/>
    <w:rsid w:val="004E4997"/>
    <w:rsid w:val="004F62EE"/>
    <w:rsid w:val="005275B1"/>
    <w:rsid w:val="005302DE"/>
    <w:rsid w:val="00565997"/>
    <w:rsid w:val="00566563"/>
    <w:rsid w:val="005955F6"/>
    <w:rsid w:val="005F5C8A"/>
    <w:rsid w:val="00674CBA"/>
    <w:rsid w:val="0068143D"/>
    <w:rsid w:val="006E0A53"/>
    <w:rsid w:val="006E0D08"/>
    <w:rsid w:val="006F1D4E"/>
    <w:rsid w:val="00726AB7"/>
    <w:rsid w:val="00726C3F"/>
    <w:rsid w:val="007A0ADD"/>
    <w:rsid w:val="00886A39"/>
    <w:rsid w:val="008A1DCE"/>
    <w:rsid w:val="008B4C62"/>
    <w:rsid w:val="008E6B73"/>
    <w:rsid w:val="009C0A5D"/>
    <w:rsid w:val="00A345C3"/>
    <w:rsid w:val="00A765CF"/>
    <w:rsid w:val="00AD7A85"/>
    <w:rsid w:val="00D472F1"/>
    <w:rsid w:val="00D83EAF"/>
    <w:rsid w:val="00EB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7A31B"/>
  <w15:docId w15:val="{C5574536-0FD2-4BED-AD7A-6733A06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3E400F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E400F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ListParagraph">
    <w:name w:val="List Paragraph"/>
    <w:basedOn w:val="Normal"/>
    <w:uiPriority w:val="34"/>
    <w:qFormat/>
    <w:rsid w:val="003E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578;&#1580;&#1605;&#1610;&#1593;&#1575;&#1578;%202\&#1575;&#1604;&#1583;&#1604;&#1610;&#1604;%20&#1575;&#1604;&#1575;&#1580;&#1585;&#1575;&#1574;&#1610;\&#1575;&#1604;&#1606;&#1605;&#1575;&#1584;&#1580;%20&#1605;&#1593;&#1583;&#1604;&#1577;%20&#1576;&#1608;&#1575;&#1587;&#1591;&#1578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4</cp:revision>
  <dcterms:created xsi:type="dcterms:W3CDTF">2017-04-28T16:33:00Z</dcterms:created>
  <dcterms:modified xsi:type="dcterms:W3CDTF">2025-05-16T23:02:00Z</dcterms:modified>
</cp:coreProperties>
</file>