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81B05" w:rsidRPr="00581B05" w14:paraId="4B6C51F1" w14:textId="77777777" w:rsidTr="00917BBA">
        <w:tc>
          <w:tcPr>
            <w:tcW w:w="10348" w:type="dxa"/>
          </w:tcPr>
          <w:p w14:paraId="0FD3CD01" w14:textId="77777777" w:rsidR="005302DE" w:rsidRPr="00581B05" w:rsidRDefault="00917BBA" w:rsidP="00917BBA">
            <w:pPr>
              <w:ind w:left="232" w:firstLine="181"/>
              <w:jc w:val="right"/>
              <w:rPr>
                <w:rFonts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81B05">
              <w:rPr>
                <w:rFonts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نموذج رقم ( 43 ) </w:t>
            </w:r>
          </w:p>
        </w:tc>
      </w:tr>
      <w:tr w:rsidR="00581B05" w:rsidRPr="00581B05" w14:paraId="5D265BFE" w14:textId="77777777" w:rsidTr="00917BBA">
        <w:tc>
          <w:tcPr>
            <w:tcW w:w="10348" w:type="dxa"/>
          </w:tcPr>
          <w:p w14:paraId="15905555" w14:textId="77777777" w:rsidR="005302DE" w:rsidRPr="00581B05" w:rsidRDefault="00917BBA" w:rsidP="00917BBA">
            <w:pPr>
              <w:jc w:val="right"/>
              <w:rPr>
                <w:rFonts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81B05">
              <w:rPr>
                <w:rFonts w:cs="AL-Mohanad" w:hint="cs"/>
                <w:b/>
                <w:bCs/>
                <w:color w:val="ED0000"/>
                <w:sz w:val="22"/>
                <w:szCs w:val="22"/>
                <w:rtl/>
              </w:rPr>
              <w:t>رمز النموذج : (و.م.ع.ن  - 08  - 01)</w:t>
            </w:r>
          </w:p>
        </w:tc>
      </w:tr>
      <w:tr w:rsidR="00581B05" w:rsidRPr="00581B05" w14:paraId="67EE58CC" w14:textId="77777777" w:rsidTr="00917BBA">
        <w:tc>
          <w:tcPr>
            <w:tcW w:w="10348" w:type="dxa"/>
          </w:tcPr>
          <w:p w14:paraId="23A40F5E" w14:textId="77777777" w:rsidR="005302DE" w:rsidRPr="00581B05" w:rsidRDefault="00917BBA" w:rsidP="00917BBA">
            <w:pPr>
              <w:jc w:val="center"/>
              <w:rPr>
                <w:rFonts w:cs="PT Bold Heading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581B05">
              <w:rPr>
                <w:rFonts w:cs="PT Bold Heading" w:hint="cs"/>
                <w:b/>
                <w:bCs/>
                <w:color w:val="000000" w:themeColor="text1"/>
                <w:sz w:val="30"/>
                <w:szCs w:val="30"/>
                <w:rtl/>
              </w:rPr>
              <w:t>اسم النموذج : سجل جرد المختبر والمواد الكيميائية</w:t>
            </w:r>
          </w:p>
        </w:tc>
      </w:tr>
    </w:tbl>
    <w:p w14:paraId="3DD1672C" w14:textId="77777777" w:rsidR="00917BBA" w:rsidRPr="00581B05" w:rsidRDefault="00917BBA" w:rsidP="00917BBA">
      <w:pPr>
        <w:tabs>
          <w:tab w:val="left" w:pos="1213"/>
        </w:tabs>
        <w:spacing w:line="360" w:lineRule="auto"/>
        <w:rPr>
          <w:rFonts w:cs="AL-Mohanad"/>
          <w:color w:val="000000" w:themeColor="text1"/>
          <w:sz w:val="30"/>
          <w:szCs w:val="30"/>
          <w:u w:val="single"/>
          <w:rtl/>
        </w:rPr>
      </w:pPr>
      <w:r w:rsidRPr="00581B05">
        <w:rPr>
          <w:rFonts w:cs="AL-Mohanad" w:hint="cs"/>
          <w:color w:val="000000" w:themeColor="text1"/>
          <w:sz w:val="30"/>
          <w:szCs w:val="30"/>
          <w:u w:val="single"/>
          <w:rtl/>
        </w:rPr>
        <w:t>اولاً: جرد المختبر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278"/>
        <w:gridCol w:w="2771"/>
        <w:gridCol w:w="1349"/>
        <w:gridCol w:w="1236"/>
        <w:gridCol w:w="2112"/>
      </w:tblGrid>
      <w:tr w:rsidR="00581B05" w:rsidRPr="00581B05" w14:paraId="66A43CD0" w14:textId="77777777" w:rsidTr="00581B05">
        <w:trPr>
          <w:trHeight w:hRule="exact" w:val="624"/>
          <w:jc w:val="center"/>
        </w:trPr>
        <w:tc>
          <w:tcPr>
            <w:tcW w:w="5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56FCD64" w14:textId="77777777" w:rsidR="00917BBA" w:rsidRPr="00581B05" w:rsidRDefault="00917BBA" w:rsidP="00917BBA">
            <w:pPr>
              <w:tabs>
                <w:tab w:val="left" w:pos="515"/>
              </w:tabs>
              <w:contextualSpacing/>
              <w:jc w:val="center"/>
              <w:rPr>
                <w:rFonts w:cs="DecoType Naskh"/>
                <w:b/>
                <w:bCs/>
                <w:color w:val="000000" w:themeColor="text1"/>
                <w:sz w:val="30"/>
                <w:szCs w:val="30"/>
              </w:rPr>
            </w:pPr>
            <w:r w:rsidRPr="00581B05">
              <w:rPr>
                <w:rFonts w:cs="DecoType Naskh" w:hint="cs"/>
                <w:b/>
                <w:bCs/>
                <w:color w:val="000000" w:themeColor="text1"/>
                <w:sz w:val="30"/>
                <w:szCs w:val="30"/>
                <w:rtl/>
              </w:rPr>
              <w:t>م</w:t>
            </w:r>
          </w:p>
        </w:tc>
        <w:tc>
          <w:tcPr>
            <w:tcW w:w="227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D2736F7" w14:textId="77777777" w:rsidR="00917BBA" w:rsidRPr="00581B05" w:rsidRDefault="00917BBA" w:rsidP="00917BBA">
            <w:pPr>
              <w:tabs>
                <w:tab w:val="left" w:pos="515"/>
              </w:tabs>
              <w:contextualSpacing/>
              <w:jc w:val="center"/>
              <w:rPr>
                <w:rFonts w:cs="DecoType Naskh"/>
                <w:b/>
                <w:bCs/>
                <w:color w:val="000000" w:themeColor="text1"/>
                <w:sz w:val="30"/>
                <w:szCs w:val="30"/>
              </w:rPr>
            </w:pPr>
            <w:r w:rsidRPr="00581B05">
              <w:rPr>
                <w:rFonts w:cs="DecoType Naskh" w:hint="cs"/>
                <w:b/>
                <w:bCs/>
                <w:color w:val="000000" w:themeColor="text1"/>
                <w:sz w:val="30"/>
                <w:szCs w:val="30"/>
                <w:rtl/>
              </w:rPr>
              <w:t>رقم الصنف</w:t>
            </w:r>
          </w:p>
        </w:tc>
        <w:tc>
          <w:tcPr>
            <w:tcW w:w="2772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4748010" w14:textId="77777777" w:rsidR="00917BBA" w:rsidRPr="00581B05" w:rsidRDefault="00917BBA" w:rsidP="00917BBA">
            <w:pPr>
              <w:tabs>
                <w:tab w:val="left" w:pos="515"/>
              </w:tabs>
              <w:contextualSpacing/>
              <w:jc w:val="center"/>
              <w:rPr>
                <w:rFonts w:cs="DecoType Naskh"/>
                <w:b/>
                <w:bCs/>
                <w:color w:val="000000" w:themeColor="text1"/>
                <w:sz w:val="30"/>
                <w:szCs w:val="30"/>
              </w:rPr>
            </w:pPr>
            <w:r w:rsidRPr="00581B05">
              <w:rPr>
                <w:rFonts w:cs="DecoType Naskh" w:hint="cs"/>
                <w:b/>
                <w:bCs/>
                <w:color w:val="000000" w:themeColor="text1"/>
                <w:sz w:val="30"/>
                <w:szCs w:val="30"/>
                <w:rtl/>
              </w:rPr>
              <w:t>اسم الصنف</w:t>
            </w:r>
          </w:p>
        </w:tc>
        <w:tc>
          <w:tcPr>
            <w:tcW w:w="1349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3461D9F4" w14:textId="77777777" w:rsidR="00917BBA" w:rsidRPr="00581B05" w:rsidRDefault="00917BBA" w:rsidP="00917BBA">
            <w:pPr>
              <w:tabs>
                <w:tab w:val="left" w:pos="515"/>
              </w:tabs>
              <w:contextualSpacing/>
              <w:jc w:val="center"/>
              <w:rPr>
                <w:rFonts w:cs="DecoType Naskh"/>
                <w:b/>
                <w:bCs/>
                <w:color w:val="000000" w:themeColor="text1"/>
                <w:sz w:val="30"/>
                <w:szCs w:val="30"/>
              </w:rPr>
            </w:pPr>
            <w:r w:rsidRPr="00581B05">
              <w:rPr>
                <w:rFonts w:cs="DecoType Naskh" w:hint="cs"/>
                <w:b/>
                <w:bCs/>
                <w:color w:val="000000" w:themeColor="text1"/>
                <w:sz w:val="30"/>
                <w:szCs w:val="30"/>
                <w:rtl/>
              </w:rPr>
              <w:t>الوحدة</w:t>
            </w:r>
          </w:p>
        </w:tc>
        <w:tc>
          <w:tcPr>
            <w:tcW w:w="1236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28F32E19" w14:textId="77777777" w:rsidR="00917BBA" w:rsidRPr="00581B05" w:rsidRDefault="00917BBA" w:rsidP="00917BBA">
            <w:pPr>
              <w:tabs>
                <w:tab w:val="left" w:pos="515"/>
              </w:tabs>
              <w:contextualSpacing/>
              <w:jc w:val="center"/>
              <w:rPr>
                <w:rFonts w:cs="DecoType Naskh"/>
                <w:b/>
                <w:bCs/>
                <w:color w:val="000000" w:themeColor="text1"/>
                <w:sz w:val="30"/>
                <w:szCs w:val="30"/>
              </w:rPr>
            </w:pPr>
            <w:r w:rsidRPr="00581B05">
              <w:rPr>
                <w:rFonts w:cs="DecoType Naskh" w:hint="cs"/>
                <w:b/>
                <w:bCs/>
                <w:color w:val="000000" w:themeColor="text1"/>
                <w:sz w:val="30"/>
                <w:szCs w:val="30"/>
                <w:rtl/>
              </w:rPr>
              <w:t>الكمية</w:t>
            </w:r>
          </w:p>
        </w:tc>
        <w:tc>
          <w:tcPr>
            <w:tcW w:w="2113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143C415D" w14:textId="77777777" w:rsidR="00917BBA" w:rsidRPr="00581B05" w:rsidRDefault="00917BBA" w:rsidP="00917BBA">
            <w:pPr>
              <w:tabs>
                <w:tab w:val="left" w:pos="515"/>
              </w:tabs>
              <w:contextualSpacing/>
              <w:jc w:val="center"/>
              <w:rPr>
                <w:rFonts w:cs="DecoType Naskh"/>
                <w:b/>
                <w:bCs/>
                <w:color w:val="000000" w:themeColor="text1"/>
                <w:sz w:val="30"/>
                <w:szCs w:val="30"/>
              </w:rPr>
            </w:pPr>
            <w:r w:rsidRPr="00581B05">
              <w:rPr>
                <w:rFonts w:cs="DecoType Naskh" w:hint="cs"/>
                <w:b/>
                <w:bCs/>
                <w:color w:val="000000" w:themeColor="text1"/>
                <w:sz w:val="30"/>
                <w:szCs w:val="30"/>
                <w:rtl/>
              </w:rPr>
              <w:t>ملاحظات</w:t>
            </w:r>
          </w:p>
        </w:tc>
      </w:tr>
      <w:tr w:rsidR="00581B05" w:rsidRPr="00581B05" w14:paraId="54ED0D70" w14:textId="77777777" w:rsidTr="00581B05">
        <w:trPr>
          <w:trHeight w:hRule="exact" w:val="378"/>
          <w:jc w:val="center"/>
        </w:trPr>
        <w:tc>
          <w:tcPr>
            <w:tcW w:w="53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BDE1F6" w14:textId="77777777" w:rsidR="00917BBA" w:rsidRPr="00581B05" w:rsidRDefault="00917BBA" w:rsidP="00917B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0927183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D196B95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341076C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0C6A156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F2837AF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580C29F8" w14:textId="77777777" w:rsidTr="00581B05">
        <w:trPr>
          <w:trHeight w:hRule="exact" w:val="378"/>
          <w:jc w:val="center"/>
        </w:trPr>
        <w:tc>
          <w:tcPr>
            <w:tcW w:w="535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296BDD" w14:textId="77777777" w:rsidR="00917BBA" w:rsidRPr="00581B05" w:rsidRDefault="00917BBA" w:rsidP="00917B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11BBF86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  <w:vAlign w:val="center"/>
          </w:tcPr>
          <w:p w14:paraId="608F4108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14:paraId="72BEC970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14:paraId="1C42BF5B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  <w:vAlign w:val="center"/>
          </w:tcPr>
          <w:p w14:paraId="47B3CEAA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18942E93" w14:textId="77777777" w:rsidTr="00581B05">
        <w:trPr>
          <w:trHeight w:hRule="exact" w:val="378"/>
          <w:jc w:val="center"/>
        </w:trPr>
        <w:tc>
          <w:tcPr>
            <w:tcW w:w="5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B3039B" w14:textId="77777777" w:rsidR="00917BBA" w:rsidRPr="00581B05" w:rsidRDefault="00917BBA" w:rsidP="00917B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left w:val="single" w:sz="18" w:space="0" w:color="auto"/>
            </w:tcBorders>
            <w:vAlign w:val="center"/>
          </w:tcPr>
          <w:p w14:paraId="1F9E3C75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1482249B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FC30874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5828222E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16B428F6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1D82C2D4" w14:textId="77777777" w:rsidTr="00581B05">
        <w:trPr>
          <w:trHeight w:hRule="exact" w:val="378"/>
          <w:jc w:val="center"/>
        </w:trPr>
        <w:tc>
          <w:tcPr>
            <w:tcW w:w="5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CB82A4" w14:textId="77777777" w:rsidR="00917BBA" w:rsidRPr="00581B05" w:rsidRDefault="00917BBA" w:rsidP="00917B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left w:val="single" w:sz="18" w:space="0" w:color="auto"/>
            </w:tcBorders>
            <w:vAlign w:val="center"/>
          </w:tcPr>
          <w:p w14:paraId="255F7AC3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5AF5529F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06F780E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1F5D5FD8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5C32A221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6D869D09" w14:textId="77777777" w:rsidTr="00581B05">
        <w:trPr>
          <w:trHeight w:hRule="exact" w:val="378"/>
          <w:jc w:val="center"/>
        </w:trPr>
        <w:tc>
          <w:tcPr>
            <w:tcW w:w="5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C78F5A4" w14:textId="77777777" w:rsidR="00917BBA" w:rsidRPr="00581B05" w:rsidRDefault="00917BBA" w:rsidP="00917B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left w:val="single" w:sz="18" w:space="0" w:color="auto"/>
            </w:tcBorders>
            <w:vAlign w:val="center"/>
          </w:tcPr>
          <w:p w14:paraId="07745804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15615737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25B9094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1DC64F11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5BD3F5B9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0FCF9AFB" w14:textId="77777777" w:rsidTr="00581B05">
        <w:trPr>
          <w:trHeight w:hRule="exact" w:val="378"/>
          <w:jc w:val="center"/>
        </w:trPr>
        <w:tc>
          <w:tcPr>
            <w:tcW w:w="5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435283" w14:textId="77777777" w:rsidR="00917BBA" w:rsidRPr="00581B05" w:rsidRDefault="00917BBA" w:rsidP="00917B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left w:val="single" w:sz="18" w:space="0" w:color="auto"/>
            </w:tcBorders>
            <w:vAlign w:val="center"/>
          </w:tcPr>
          <w:p w14:paraId="11C14954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3F26D7E9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035C88E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3A5BD14B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6F78FEB0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564AA512" w14:textId="77777777" w:rsidTr="00581B05">
        <w:trPr>
          <w:trHeight w:hRule="exact" w:val="378"/>
          <w:jc w:val="center"/>
        </w:trPr>
        <w:tc>
          <w:tcPr>
            <w:tcW w:w="5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79382C" w14:textId="77777777" w:rsidR="00917BBA" w:rsidRPr="00581B05" w:rsidRDefault="00917BBA" w:rsidP="00917B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left w:val="single" w:sz="18" w:space="0" w:color="auto"/>
            </w:tcBorders>
            <w:vAlign w:val="center"/>
          </w:tcPr>
          <w:p w14:paraId="076CB12D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6FD5BFDF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62EB483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78CFF202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5C8430A2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62DC6602" w14:textId="77777777" w:rsidTr="00581B05">
        <w:trPr>
          <w:trHeight w:hRule="exact" w:val="378"/>
          <w:jc w:val="center"/>
        </w:trPr>
        <w:tc>
          <w:tcPr>
            <w:tcW w:w="5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8AB84CD" w14:textId="77777777" w:rsidR="00917BBA" w:rsidRPr="00581B05" w:rsidRDefault="00917BBA" w:rsidP="00917B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left w:val="single" w:sz="18" w:space="0" w:color="auto"/>
            </w:tcBorders>
            <w:vAlign w:val="center"/>
          </w:tcPr>
          <w:p w14:paraId="3712571C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55A48E35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4F07A92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389AFB6C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2CAC238B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0DD71BEC" w14:textId="77777777" w:rsidTr="00581B05">
        <w:trPr>
          <w:trHeight w:hRule="exact" w:val="378"/>
          <w:jc w:val="center"/>
        </w:trPr>
        <w:tc>
          <w:tcPr>
            <w:tcW w:w="5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C4244C0" w14:textId="77777777" w:rsidR="00917BBA" w:rsidRPr="00581B05" w:rsidRDefault="00917BBA" w:rsidP="00917B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left w:val="single" w:sz="18" w:space="0" w:color="auto"/>
            </w:tcBorders>
            <w:vAlign w:val="center"/>
          </w:tcPr>
          <w:p w14:paraId="5554546A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1F37381B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470363B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7FDD47C7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67178F08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0B05142A" w14:textId="77777777" w:rsidTr="00581B05">
        <w:trPr>
          <w:trHeight w:hRule="exact" w:val="378"/>
          <w:jc w:val="center"/>
        </w:trPr>
        <w:tc>
          <w:tcPr>
            <w:tcW w:w="5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56E36F" w14:textId="77777777" w:rsidR="00917BBA" w:rsidRPr="00581B05" w:rsidRDefault="00917BBA" w:rsidP="00917B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left w:val="single" w:sz="18" w:space="0" w:color="auto"/>
            </w:tcBorders>
            <w:vAlign w:val="center"/>
          </w:tcPr>
          <w:p w14:paraId="705FE3BA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29B03E93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95D455F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3A3B41A7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0E526BFA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2519567E" w14:textId="77777777" w:rsidTr="00581B05">
        <w:trPr>
          <w:trHeight w:hRule="exact" w:val="378"/>
          <w:jc w:val="center"/>
        </w:trPr>
        <w:tc>
          <w:tcPr>
            <w:tcW w:w="5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E34787" w14:textId="77777777" w:rsidR="00917BBA" w:rsidRPr="00581B05" w:rsidRDefault="00917BBA" w:rsidP="00917B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left w:val="single" w:sz="18" w:space="0" w:color="auto"/>
            </w:tcBorders>
            <w:vAlign w:val="center"/>
          </w:tcPr>
          <w:p w14:paraId="163BEFB2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1467377D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6C8763F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636D45CC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721B8710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144E671E" w14:textId="77777777" w:rsidTr="00581B05">
        <w:trPr>
          <w:trHeight w:hRule="exact" w:val="378"/>
          <w:jc w:val="center"/>
        </w:trPr>
        <w:tc>
          <w:tcPr>
            <w:tcW w:w="5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17E5FB" w14:textId="77777777" w:rsidR="00917BBA" w:rsidRPr="00581B05" w:rsidRDefault="00917BBA" w:rsidP="00917B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left w:val="single" w:sz="18" w:space="0" w:color="auto"/>
            </w:tcBorders>
            <w:vAlign w:val="center"/>
          </w:tcPr>
          <w:p w14:paraId="27DEAF98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250312CB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1F4AE8C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22D8D833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73EADDDD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78A95D80" w14:textId="77777777" w:rsidTr="00581B05">
        <w:trPr>
          <w:trHeight w:hRule="exact" w:val="378"/>
          <w:jc w:val="center"/>
        </w:trPr>
        <w:tc>
          <w:tcPr>
            <w:tcW w:w="5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D698E1" w14:textId="77777777" w:rsidR="00917BBA" w:rsidRPr="00581B05" w:rsidRDefault="00917BBA" w:rsidP="00917B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left w:val="single" w:sz="18" w:space="0" w:color="auto"/>
            </w:tcBorders>
            <w:vAlign w:val="center"/>
          </w:tcPr>
          <w:p w14:paraId="29B3C54F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70A52BCE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B8E8250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7529EFEE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64E6787E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274995D7" w14:textId="77777777" w:rsidTr="00581B05">
        <w:trPr>
          <w:trHeight w:hRule="exact" w:val="378"/>
          <w:jc w:val="center"/>
        </w:trPr>
        <w:tc>
          <w:tcPr>
            <w:tcW w:w="5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474EEA4" w14:textId="77777777" w:rsidR="00917BBA" w:rsidRPr="00581B05" w:rsidRDefault="00917BBA" w:rsidP="00917B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left w:val="single" w:sz="18" w:space="0" w:color="auto"/>
            </w:tcBorders>
            <w:vAlign w:val="center"/>
          </w:tcPr>
          <w:p w14:paraId="64F3B5DC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7494A02C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4D19D5E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788EC97B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18D46594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670ABAE0" w14:textId="77777777" w:rsidTr="00581B05">
        <w:trPr>
          <w:trHeight w:hRule="exact" w:val="378"/>
          <w:jc w:val="center"/>
        </w:trPr>
        <w:tc>
          <w:tcPr>
            <w:tcW w:w="5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061FFD" w14:textId="77777777" w:rsidR="00917BBA" w:rsidRPr="00581B05" w:rsidRDefault="00917BBA" w:rsidP="00917B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left w:val="single" w:sz="18" w:space="0" w:color="auto"/>
            </w:tcBorders>
            <w:vAlign w:val="center"/>
          </w:tcPr>
          <w:p w14:paraId="7F06004D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2446908C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2240707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7B2E6BE9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3EEEB7B7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39CEE027" w14:textId="77777777" w:rsidTr="00581B05">
        <w:trPr>
          <w:trHeight w:hRule="exact" w:val="378"/>
          <w:jc w:val="center"/>
        </w:trPr>
        <w:tc>
          <w:tcPr>
            <w:tcW w:w="5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B00396" w14:textId="77777777" w:rsidR="00917BBA" w:rsidRPr="00581B05" w:rsidRDefault="00917BBA" w:rsidP="00917B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left w:val="single" w:sz="18" w:space="0" w:color="auto"/>
            </w:tcBorders>
            <w:vAlign w:val="center"/>
          </w:tcPr>
          <w:p w14:paraId="78864DA8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535E20C3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D1BC70F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0DB06BB6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4420CFC0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7AC5A026" w14:textId="77777777" w:rsidTr="00581B05">
        <w:trPr>
          <w:trHeight w:hRule="exact" w:val="378"/>
          <w:jc w:val="center"/>
        </w:trPr>
        <w:tc>
          <w:tcPr>
            <w:tcW w:w="5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7A051E" w14:textId="77777777" w:rsidR="00917BBA" w:rsidRPr="00581B05" w:rsidRDefault="00917BBA" w:rsidP="00917B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left w:val="single" w:sz="18" w:space="0" w:color="auto"/>
            </w:tcBorders>
            <w:vAlign w:val="center"/>
          </w:tcPr>
          <w:p w14:paraId="74233EA4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07270541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F0142D6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6E6DFCBB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0C858ED8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3868E811" w14:textId="77777777" w:rsidTr="00581B05">
        <w:trPr>
          <w:trHeight w:hRule="exact" w:val="378"/>
          <w:jc w:val="center"/>
        </w:trPr>
        <w:tc>
          <w:tcPr>
            <w:tcW w:w="5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9DCE0A" w14:textId="77777777" w:rsidR="00917BBA" w:rsidRPr="00581B05" w:rsidRDefault="00917BBA" w:rsidP="00917B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left w:val="single" w:sz="18" w:space="0" w:color="auto"/>
            </w:tcBorders>
            <w:vAlign w:val="center"/>
          </w:tcPr>
          <w:p w14:paraId="62F60F67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14B9BDFC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34BA1EAD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63379A2D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6722AD8D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3553DD30" w14:textId="77777777" w:rsidTr="00581B05">
        <w:trPr>
          <w:trHeight w:hRule="exact" w:val="378"/>
          <w:jc w:val="center"/>
        </w:trPr>
        <w:tc>
          <w:tcPr>
            <w:tcW w:w="5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9BB8F5" w14:textId="77777777" w:rsidR="00917BBA" w:rsidRPr="00581B05" w:rsidRDefault="00917BBA" w:rsidP="00917B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left w:val="single" w:sz="18" w:space="0" w:color="auto"/>
            </w:tcBorders>
            <w:vAlign w:val="center"/>
          </w:tcPr>
          <w:p w14:paraId="10134E3F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4FAD860D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EFC7F48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47ABCFD6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2551270D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4C4BFEA8" w14:textId="77777777" w:rsidTr="00581B05">
        <w:trPr>
          <w:trHeight w:hRule="exact" w:val="378"/>
          <w:jc w:val="center"/>
        </w:trPr>
        <w:tc>
          <w:tcPr>
            <w:tcW w:w="5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594E81" w14:textId="77777777" w:rsidR="00917BBA" w:rsidRPr="00581B05" w:rsidRDefault="00917BBA" w:rsidP="00917B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left w:val="single" w:sz="18" w:space="0" w:color="auto"/>
            </w:tcBorders>
            <w:vAlign w:val="center"/>
          </w:tcPr>
          <w:p w14:paraId="1625A36D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3CFB4A1D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F57193F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1B705025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3EBF4F24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7CBB5FAF" w14:textId="77777777" w:rsidTr="00581B05">
        <w:trPr>
          <w:trHeight w:hRule="exact" w:val="378"/>
          <w:jc w:val="center"/>
        </w:trPr>
        <w:tc>
          <w:tcPr>
            <w:tcW w:w="5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75400F" w14:textId="77777777" w:rsidR="00917BBA" w:rsidRPr="00581B05" w:rsidRDefault="00917BBA" w:rsidP="00917B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left w:val="single" w:sz="18" w:space="0" w:color="auto"/>
            </w:tcBorders>
            <w:vAlign w:val="center"/>
          </w:tcPr>
          <w:p w14:paraId="1F274ECD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4206CFA9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A596149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71F5EDA8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02AB3275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02722B89" w14:textId="77777777" w:rsidTr="00581B05">
        <w:trPr>
          <w:trHeight w:hRule="exact" w:val="378"/>
          <w:jc w:val="center"/>
        </w:trPr>
        <w:tc>
          <w:tcPr>
            <w:tcW w:w="5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B52AAB9" w14:textId="77777777" w:rsidR="00917BBA" w:rsidRPr="00581B05" w:rsidRDefault="00917BBA" w:rsidP="00917B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left w:val="single" w:sz="18" w:space="0" w:color="auto"/>
            </w:tcBorders>
            <w:vAlign w:val="center"/>
          </w:tcPr>
          <w:p w14:paraId="6D6C4635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6DCE58A3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02B48F2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379A3CC3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3319DE4E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5AC26925" w14:textId="77777777" w:rsidTr="00581B05">
        <w:trPr>
          <w:trHeight w:hRule="exact" w:val="378"/>
          <w:jc w:val="center"/>
        </w:trPr>
        <w:tc>
          <w:tcPr>
            <w:tcW w:w="5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FCC809" w14:textId="77777777" w:rsidR="00917BBA" w:rsidRPr="00581B05" w:rsidRDefault="00917BBA" w:rsidP="00917BBA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left w:val="single" w:sz="18" w:space="0" w:color="auto"/>
            </w:tcBorders>
            <w:vAlign w:val="center"/>
          </w:tcPr>
          <w:p w14:paraId="2C92F3FD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1CA6FEEA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D8E0DDB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5DB662E6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38FCF150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489D89" w14:textId="77777777" w:rsidR="00917BBA" w:rsidRPr="00581B05" w:rsidRDefault="00917BBA" w:rsidP="00917BBA">
      <w:pPr>
        <w:tabs>
          <w:tab w:val="left" w:pos="515"/>
        </w:tabs>
        <w:rPr>
          <w:rFonts w:cs="AL-Mohanad"/>
          <w:color w:val="000000" w:themeColor="text1"/>
          <w:sz w:val="10"/>
          <w:szCs w:val="10"/>
          <w:rtl/>
        </w:rPr>
      </w:pPr>
    </w:p>
    <w:tbl>
      <w:tblPr>
        <w:tblStyle w:val="TableGrid"/>
        <w:bidiVisual/>
        <w:tblW w:w="10348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233"/>
        <w:gridCol w:w="5115"/>
      </w:tblGrid>
      <w:tr w:rsidR="00581B05" w:rsidRPr="00581B05" w14:paraId="579792FD" w14:textId="77777777" w:rsidTr="00581B05">
        <w:trPr>
          <w:trHeight w:val="352"/>
        </w:trPr>
        <w:tc>
          <w:tcPr>
            <w:tcW w:w="5233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FD07C97" w14:textId="77777777" w:rsidR="00917BBA" w:rsidRPr="00581B05" w:rsidRDefault="00917BBA" w:rsidP="00D112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581B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محضر المختبر</w:t>
            </w:r>
          </w:p>
        </w:tc>
        <w:tc>
          <w:tcPr>
            <w:tcW w:w="5115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C489562" w14:textId="77777777" w:rsidR="00917BBA" w:rsidRPr="00581B05" w:rsidRDefault="00917BBA" w:rsidP="00D112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581B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وكيل الشؤون المدرسية</w:t>
            </w:r>
          </w:p>
        </w:tc>
      </w:tr>
      <w:tr w:rsidR="00581B05" w:rsidRPr="00581B05" w14:paraId="4820C857" w14:textId="77777777" w:rsidTr="00D11259">
        <w:trPr>
          <w:trHeight w:val="352"/>
        </w:trPr>
        <w:tc>
          <w:tcPr>
            <w:tcW w:w="5233" w:type="dxa"/>
            <w:tcBorders>
              <w:top w:val="single" w:sz="18" w:space="0" w:color="auto"/>
              <w:bottom w:val="single" w:sz="4" w:space="0" w:color="auto"/>
            </w:tcBorders>
            <w:vAlign w:val="center"/>
            <w:hideMark/>
          </w:tcPr>
          <w:p w14:paraId="6CEECB33" w14:textId="77777777" w:rsidR="00917BBA" w:rsidRPr="00581B05" w:rsidRDefault="00917BBA" w:rsidP="00917BBA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81B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الاسم</w:t>
            </w:r>
            <w:r w:rsidR="00E4614B" w:rsidRPr="00581B0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5115" w:type="dxa"/>
            <w:tcBorders>
              <w:top w:val="single" w:sz="18" w:space="0" w:color="auto"/>
              <w:bottom w:val="single" w:sz="4" w:space="0" w:color="auto"/>
            </w:tcBorders>
            <w:vAlign w:val="center"/>
            <w:hideMark/>
          </w:tcPr>
          <w:p w14:paraId="1FF654D2" w14:textId="77777777" w:rsidR="00917BBA" w:rsidRPr="00581B05" w:rsidRDefault="00917BBA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81B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الاسم</w:t>
            </w:r>
            <w:r w:rsidR="00E4614B" w:rsidRPr="00581B0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Pr="00581B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581B05" w:rsidRPr="00581B05" w14:paraId="10748CF0" w14:textId="77777777" w:rsidTr="00D11259">
        <w:trPr>
          <w:trHeight w:val="376"/>
        </w:trPr>
        <w:tc>
          <w:tcPr>
            <w:tcW w:w="5233" w:type="dxa"/>
            <w:tcBorders>
              <w:top w:val="single" w:sz="4" w:space="0" w:color="auto"/>
            </w:tcBorders>
            <w:vAlign w:val="center"/>
            <w:hideMark/>
          </w:tcPr>
          <w:p w14:paraId="2CB29975" w14:textId="77777777" w:rsidR="00917BBA" w:rsidRPr="00581B05" w:rsidRDefault="00917BBA" w:rsidP="00917BBA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581B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التوقيع</w:t>
            </w:r>
            <w:r w:rsidR="00E4614B" w:rsidRPr="00581B0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Pr="00581B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5115" w:type="dxa"/>
            <w:tcBorders>
              <w:top w:val="single" w:sz="4" w:space="0" w:color="auto"/>
            </w:tcBorders>
            <w:vAlign w:val="center"/>
            <w:hideMark/>
          </w:tcPr>
          <w:p w14:paraId="5AB5EDE7" w14:textId="77777777" w:rsidR="00917BBA" w:rsidRPr="00581B05" w:rsidRDefault="00917BBA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81B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التوقيع</w:t>
            </w:r>
            <w:r w:rsidR="00E4614B" w:rsidRPr="00581B0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Pr="00581B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</w:tbl>
    <w:p w14:paraId="624F9ABE" w14:textId="77777777" w:rsidR="00917BBA" w:rsidRPr="00581B05" w:rsidRDefault="00917BBA" w:rsidP="00917BBA">
      <w:pPr>
        <w:tabs>
          <w:tab w:val="left" w:pos="515"/>
        </w:tabs>
        <w:spacing w:line="480" w:lineRule="auto"/>
        <w:rPr>
          <w:rFonts w:cs="AL-Mohanad"/>
          <w:color w:val="000000" w:themeColor="text1"/>
          <w:sz w:val="20"/>
          <w:szCs w:val="20"/>
          <w:rtl/>
        </w:rPr>
      </w:pPr>
    </w:p>
    <w:p w14:paraId="22F056C6" w14:textId="77777777" w:rsidR="00917BBA" w:rsidRPr="00581B05" w:rsidRDefault="00917BBA" w:rsidP="00D11259">
      <w:pPr>
        <w:tabs>
          <w:tab w:val="left" w:pos="1213"/>
        </w:tabs>
        <w:spacing w:line="360" w:lineRule="auto"/>
        <w:rPr>
          <w:rFonts w:cs="AL-Mohanad"/>
          <w:color w:val="000000" w:themeColor="text1"/>
          <w:sz w:val="30"/>
          <w:szCs w:val="30"/>
          <w:u w:val="single"/>
          <w:rtl/>
        </w:rPr>
      </w:pPr>
      <w:r w:rsidRPr="00581B05">
        <w:rPr>
          <w:rFonts w:cs="AL-Mohanad" w:hint="cs"/>
          <w:color w:val="000000" w:themeColor="text1"/>
          <w:sz w:val="30"/>
          <w:szCs w:val="30"/>
          <w:u w:val="single"/>
          <w:rtl/>
        </w:rPr>
        <w:lastRenderedPageBreak/>
        <w:t>ثانياً : بيان بعهدة خزانة المواد الكيميائية رقم الخزانة (</w:t>
      </w:r>
      <w:r w:rsidRPr="00581B05">
        <w:rPr>
          <w:rFonts w:cs="AL-Mohanad" w:hint="cs"/>
          <w:color w:val="000000" w:themeColor="text1"/>
          <w:sz w:val="30"/>
          <w:szCs w:val="30"/>
          <w:u w:val="single"/>
          <w:rtl/>
        </w:rPr>
        <w:tab/>
      </w:r>
      <w:r w:rsidRPr="00581B05">
        <w:rPr>
          <w:rFonts w:cs="AL-Mohanad" w:hint="cs"/>
          <w:color w:val="000000" w:themeColor="text1"/>
          <w:sz w:val="30"/>
          <w:szCs w:val="30"/>
          <w:u w:val="single"/>
          <w:rtl/>
        </w:rPr>
        <w:tab/>
        <w:t>)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"/>
        <w:gridCol w:w="2159"/>
        <w:gridCol w:w="2709"/>
        <w:gridCol w:w="1319"/>
        <w:gridCol w:w="1208"/>
        <w:gridCol w:w="2140"/>
      </w:tblGrid>
      <w:tr w:rsidR="00581B05" w:rsidRPr="00581B05" w14:paraId="20954AF1" w14:textId="77777777" w:rsidTr="00581B05">
        <w:trPr>
          <w:trHeight w:hRule="exact" w:val="662"/>
          <w:jc w:val="center"/>
        </w:trPr>
        <w:tc>
          <w:tcPr>
            <w:tcW w:w="6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93DA50C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DecoType Naskh"/>
                <w:b/>
                <w:bCs/>
                <w:color w:val="000000" w:themeColor="text1"/>
                <w:sz w:val="30"/>
                <w:szCs w:val="30"/>
              </w:rPr>
            </w:pPr>
            <w:r w:rsidRPr="00581B05">
              <w:rPr>
                <w:rFonts w:cs="DecoType Naskh" w:hint="cs"/>
                <w:b/>
                <w:bCs/>
                <w:color w:val="000000" w:themeColor="text1"/>
                <w:sz w:val="30"/>
                <w:szCs w:val="30"/>
                <w:rtl/>
              </w:rPr>
              <w:t>م</w:t>
            </w:r>
          </w:p>
        </w:tc>
        <w:tc>
          <w:tcPr>
            <w:tcW w:w="215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CF1A343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DecoType Naskh"/>
                <w:b/>
                <w:bCs/>
                <w:color w:val="000000" w:themeColor="text1"/>
                <w:sz w:val="30"/>
                <w:szCs w:val="30"/>
              </w:rPr>
            </w:pPr>
            <w:r w:rsidRPr="00581B05">
              <w:rPr>
                <w:rFonts w:cs="DecoType Naskh" w:hint="cs"/>
                <w:b/>
                <w:bCs/>
                <w:color w:val="000000" w:themeColor="text1"/>
                <w:sz w:val="30"/>
                <w:szCs w:val="30"/>
                <w:rtl/>
              </w:rPr>
              <w:t>رقم الصنف</w:t>
            </w:r>
          </w:p>
        </w:tc>
        <w:tc>
          <w:tcPr>
            <w:tcW w:w="2709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6D111C60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DecoType Naskh"/>
                <w:b/>
                <w:bCs/>
                <w:color w:val="000000" w:themeColor="text1"/>
                <w:sz w:val="30"/>
                <w:szCs w:val="30"/>
              </w:rPr>
            </w:pPr>
            <w:r w:rsidRPr="00581B05">
              <w:rPr>
                <w:rFonts w:cs="DecoType Naskh" w:hint="cs"/>
                <w:b/>
                <w:bCs/>
                <w:color w:val="000000" w:themeColor="text1"/>
                <w:sz w:val="30"/>
                <w:szCs w:val="30"/>
                <w:rtl/>
              </w:rPr>
              <w:t>اسم الصنف</w:t>
            </w:r>
          </w:p>
        </w:tc>
        <w:tc>
          <w:tcPr>
            <w:tcW w:w="1319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47A8350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DecoType Naskh"/>
                <w:b/>
                <w:bCs/>
                <w:color w:val="000000" w:themeColor="text1"/>
                <w:sz w:val="30"/>
                <w:szCs w:val="30"/>
              </w:rPr>
            </w:pPr>
            <w:r w:rsidRPr="00581B05">
              <w:rPr>
                <w:rFonts w:cs="DecoType Naskh" w:hint="cs"/>
                <w:b/>
                <w:bCs/>
                <w:color w:val="000000" w:themeColor="text1"/>
                <w:sz w:val="30"/>
                <w:szCs w:val="30"/>
                <w:rtl/>
              </w:rPr>
              <w:t>الوحدة</w:t>
            </w:r>
          </w:p>
        </w:tc>
        <w:tc>
          <w:tcPr>
            <w:tcW w:w="1208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2B0C7865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DecoType Naskh"/>
                <w:b/>
                <w:bCs/>
                <w:color w:val="000000" w:themeColor="text1"/>
                <w:sz w:val="30"/>
                <w:szCs w:val="30"/>
              </w:rPr>
            </w:pPr>
            <w:r w:rsidRPr="00581B05">
              <w:rPr>
                <w:rFonts w:cs="DecoType Naskh" w:hint="cs"/>
                <w:b/>
                <w:bCs/>
                <w:color w:val="000000" w:themeColor="text1"/>
                <w:sz w:val="30"/>
                <w:szCs w:val="30"/>
                <w:rtl/>
              </w:rPr>
              <w:t>الكمية</w:t>
            </w:r>
          </w:p>
        </w:tc>
        <w:tc>
          <w:tcPr>
            <w:tcW w:w="214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1873767D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DecoType Naskh"/>
                <w:b/>
                <w:bCs/>
                <w:color w:val="000000" w:themeColor="text1"/>
                <w:sz w:val="30"/>
                <w:szCs w:val="30"/>
              </w:rPr>
            </w:pPr>
            <w:r w:rsidRPr="00581B05">
              <w:rPr>
                <w:rFonts w:cs="DecoType Naskh" w:hint="cs"/>
                <w:b/>
                <w:bCs/>
                <w:color w:val="000000" w:themeColor="text1"/>
                <w:sz w:val="30"/>
                <w:szCs w:val="30"/>
                <w:rtl/>
              </w:rPr>
              <w:t>ملاحظات</w:t>
            </w:r>
          </w:p>
        </w:tc>
      </w:tr>
      <w:tr w:rsidR="00581B05" w:rsidRPr="00581B05" w14:paraId="45D1F907" w14:textId="77777777" w:rsidTr="00581B05">
        <w:trPr>
          <w:trHeight w:hRule="exact" w:val="415"/>
          <w:jc w:val="center"/>
        </w:trPr>
        <w:tc>
          <w:tcPr>
            <w:tcW w:w="60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68B580" w14:textId="77777777" w:rsidR="00917BBA" w:rsidRPr="00581B05" w:rsidRDefault="00917BBA" w:rsidP="00D11259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E07C0F3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A81EEC3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5B1896D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6F20B97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EB37665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2EAF5E72" w14:textId="77777777" w:rsidTr="00581B05">
        <w:trPr>
          <w:trHeight w:hRule="exact" w:val="415"/>
          <w:jc w:val="center"/>
        </w:trPr>
        <w:tc>
          <w:tcPr>
            <w:tcW w:w="60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4B5098" w14:textId="77777777" w:rsidR="00917BBA" w:rsidRPr="00581B05" w:rsidRDefault="00917BBA" w:rsidP="00D11259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B5FA2E6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</w:tcBorders>
            <w:vAlign w:val="center"/>
          </w:tcPr>
          <w:p w14:paraId="3EF91690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14:paraId="74E37750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</w:tcBorders>
            <w:vAlign w:val="center"/>
          </w:tcPr>
          <w:p w14:paraId="55653292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  <w:vAlign w:val="center"/>
          </w:tcPr>
          <w:p w14:paraId="2651E448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2EFB5F8C" w14:textId="77777777" w:rsidTr="00581B05">
        <w:trPr>
          <w:trHeight w:hRule="exact" w:val="415"/>
          <w:jc w:val="center"/>
        </w:trPr>
        <w:tc>
          <w:tcPr>
            <w:tcW w:w="6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C70F69" w14:textId="77777777" w:rsidR="00917BBA" w:rsidRPr="00581B05" w:rsidRDefault="00917BBA" w:rsidP="00D11259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single" w:sz="18" w:space="0" w:color="auto"/>
            </w:tcBorders>
            <w:vAlign w:val="center"/>
          </w:tcPr>
          <w:p w14:paraId="27A6FA60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14:paraId="4BDFF670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69FDFE0D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500830FB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14:paraId="654BFB7A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3A7C0560" w14:textId="77777777" w:rsidTr="00581B05">
        <w:trPr>
          <w:trHeight w:hRule="exact" w:val="415"/>
          <w:jc w:val="center"/>
        </w:trPr>
        <w:tc>
          <w:tcPr>
            <w:tcW w:w="6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C8D4ABC" w14:textId="77777777" w:rsidR="00917BBA" w:rsidRPr="00581B05" w:rsidRDefault="00917BBA" w:rsidP="00D11259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single" w:sz="18" w:space="0" w:color="auto"/>
            </w:tcBorders>
            <w:vAlign w:val="center"/>
          </w:tcPr>
          <w:p w14:paraId="5378F612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14:paraId="62850068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236D76E4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3976CBE4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14:paraId="1D78B31C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0F56B9A7" w14:textId="77777777" w:rsidTr="00581B05">
        <w:trPr>
          <w:trHeight w:hRule="exact" w:val="415"/>
          <w:jc w:val="center"/>
        </w:trPr>
        <w:tc>
          <w:tcPr>
            <w:tcW w:w="6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2E7034D" w14:textId="77777777" w:rsidR="00917BBA" w:rsidRPr="00581B05" w:rsidRDefault="00917BBA" w:rsidP="00D11259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single" w:sz="18" w:space="0" w:color="auto"/>
            </w:tcBorders>
            <w:vAlign w:val="center"/>
          </w:tcPr>
          <w:p w14:paraId="33766921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14:paraId="60ABEDC1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3ECCEBFD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568631CF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14:paraId="7531B76D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7E3C5870" w14:textId="77777777" w:rsidTr="00581B05">
        <w:trPr>
          <w:trHeight w:hRule="exact" w:val="415"/>
          <w:jc w:val="center"/>
        </w:trPr>
        <w:tc>
          <w:tcPr>
            <w:tcW w:w="6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1CE242" w14:textId="77777777" w:rsidR="00917BBA" w:rsidRPr="00581B05" w:rsidRDefault="00917BBA" w:rsidP="00D11259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single" w:sz="18" w:space="0" w:color="auto"/>
            </w:tcBorders>
            <w:vAlign w:val="center"/>
          </w:tcPr>
          <w:p w14:paraId="2820C65C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14:paraId="0C667CBC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52CBEC72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743ABB6F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14:paraId="0C35925B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78FEC921" w14:textId="77777777" w:rsidTr="00581B05">
        <w:trPr>
          <w:trHeight w:hRule="exact" w:val="415"/>
          <w:jc w:val="center"/>
        </w:trPr>
        <w:tc>
          <w:tcPr>
            <w:tcW w:w="6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19C768" w14:textId="77777777" w:rsidR="00917BBA" w:rsidRPr="00581B05" w:rsidRDefault="00917BBA" w:rsidP="00D11259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single" w:sz="18" w:space="0" w:color="auto"/>
            </w:tcBorders>
            <w:vAlign w:val="center"/>
          </w:tcPr>
          <w:p w14:paraId="3403D166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14:paraId="11851032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38CB1559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61FEC03C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14:paraId="0521B3E3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6662999A" w14:textId="77777777" w:rsidTr="00581B05">
        <w:trPr>
          <w:trHeight w:hRule="exact" w:val="415"/>
          <w:jc w:val="center"/>
        </w:trPr>
        <w:tc>
          <w:tcPr>
            <w:tcW w:w="6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176E3A2" w14:textId="77777777" w:rsidR="00917BBA" w:rsidRPr="00581B05" w:rsidRDefault="00917BBA" w:rsidP="00D11259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single" w:sz="18" w:space="0" w:color="auto"/>
            </w:tcBorders>
            <w:vAlign w:val="center"/>
          </w:tcPr>
          <w:p w14:paraId="2907A661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14:paraId="258699A0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37C0666B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6B25E1CC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14:paraId="27544187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5EB77F3A" w14:textId="77777777" w:rsidTr="00581B05">
        <w:trPr>
          <w:trHeight w:hRule="exact" w:val="415"/>
          <w:jc w:val="center"/>
        </w:trPr>
        <w:tc>
          <w:tcPr>
            <w:tcW w:w="6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ABA6AC" w14:textId="77777777" w:rsidR="00917BBA" w:rsidRPr="00581B05" w:rsidRDefault="00917BBA" w:rsidP="00D11259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single" w:sz="18" w:space="0" w:color="auto"/>
            </w:tcBorders>
            <w:vAlign w:val="center"/>
          </w:tcPr>
          <w:p w14:paraId="27260CBF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14:paraId="79C3C364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662BC285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37D25770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14:paraId="1B71257A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6C9F3939" w14:textId="77777777" w:rsidTr="00581B05">
        <w:trPr>
          <w:trHeight w:hRule="exact" w:val="415"/>
          <w:jc w:val="center"/>
        </w:trPr>
        <w:tc>
          <w:tcPr>
            <w:tcW w:w="6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98BFF8" w14:textId="77777777" w:rsidR="00917BBA" w:rsidRPr="00581B05" w:rsidRDefault="00917BBA" w:rsidP="00D11259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single" w:sz="18" w:space="0" w:color="auto"/>
            </w:tcBorders>
            <w:vAlign w:val="center"/>
          </w:tcPr>
          <w:p w14:paraId="3F095626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14:paraId="643ACD77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3EE92A05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11FDC8DA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14:paraId="500F0E2A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67A0DD06" w14:textId="77777777" w:rsidTr="00581B05">
        <w:trPr>
          <w:trHeight w:hRule="exact" w:val="415"/>
          <w:jc w:val="center"/>
        </w:trPr>
        <w:tc>
          <w:tcPr>
            <w:tcW w:w="6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36322FD" w14:textId="77777777" w:rsidR="00917BBA" w:rsidRPr="00581B05" w:rsidRDefault="00917BBA" w:rsidP="00D11259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single" w:sz="18" w:space="0" w:color="auto"/>
            </w:tcBorders>
            <w:vAlign w:val="center"/>
          </w:tcPr>
          <w:p w14:paraId="7D42114F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14:paraId="6A9EF5E3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6F4BFEC5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5179CEB1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14:paraId="48FB3158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1F71BA84" w14:textId="77777777" w:rsidTr="00581B05">
        <w:trPr>
          <w:trHeight w:hRule="exact" w:val="415"/>
          <w:jc w:val="center"/>
        </w:trPr>
        <w:tc>
          <w:tcPr>
            <w:tcW w:w="6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4C2A24" w14:textId="77777777" w:rsidR="00917BBA" w:rsidRPr="00581B05" w:rsidRDefault="00917BBA" w:rsidP="00D11259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single" w:sz="18" w:space="0" w:color="auto"/>
            </w:tcBorders>
            <w:vAlign w:val="center"/>
          </w:tcPr>
          <w:p w14:paraId="01F95D55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14:paraId="567E2679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4096CA53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73DC9EE0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14:paraId="71C7F793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7A4DA573" w14:textId="77777777" w:rsidTr="00581B05">
        <w:trPr>
          <w:trHeight w:hRule="exact" w:val="415"/>
          <w:jc w:val="center"/>
        </w:trPr>
        <w:tc>
          <w:tcPr>
            <w:tcW w:w="6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0D1405" w14:textId="77777777" w:rsidR="00917BBA" w:rsidRPr="00581B05" w:rsidRDefault="00917BBA" w:rsidP="00D11259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single" w:sz="18" w:space="0" w:color="auto"/>
            </w:tcBorders>
            <w:vAlign w:val="center"/>
          </w:tcPr>
          <w:p w14:paraId="35C5FB41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14:paraId="0744B4A0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71D20097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206D8FFA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14:paraId="26392BAF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1A2CED50" w14:textId="77777777" w:rsidTr="00581B05">
        <w:trPr>
          <w:trHeight w:hRule="exact" w:val="415"/>
          <w:jc w:val="center"/>
        </w:trPr>
        <w:tc>
          <w:tcPr>
            <w:tcW w:w="6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FD1148E" w14:textId="77777777" w:rsidR="00917BBA" w:rsidRPr="00581B05" w:rsidRDefault="00917BBA" w:rsidP="00D11259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single" w:sz="18" w:space="0" w:color="auto"/>
            </w:tcBorders>
            <w:vAlign w:val="center"/>
          </w:tcPr>
          <w:p w14:paraId="630E5517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14:paraId="37E33477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22607C4B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6A8D1286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14:paraId="410C913F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4590015A" w14:textId="77777777" w:rsidTr="00581B05">
        <w:trPr>
          <w:trHeight w:hRule="exact" w:val="415"/>
          <w:jc w:val="center"/>
        </w:trPr>
        <w:tc>
          <w:tcPr>
            <w:tcW w:w="6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898DE38" w14:textId="77777777" w:rsidR="00917BBA" w:rsidRPr="00581B05" w:rsidRDefault="00917BBA" w:rsidP="00D11259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single" w:sz="18" w:space="0" w:color="auto"/>
            </w:tcBorders>
            <w:vAlign w:val="center"/>
          </w:tcPr>
          <w:p w14:paraId="2B91E11D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14:paraId="1675D60D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41A17342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69CF9034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14:paraId="5ADC03F0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348AAEFD" w14:textId="77777777" w:rsidTr="00581B05">
        <w:trPr>
          <w:trHeight w:hRule="exact" w:val="415"/>
          <w:jc w:val="center"/>
        </w:trPr>
        <w:tc>
          <w:tcPr>
            <w:tcW w:w="6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90BA81" w14:textId="77777777" w:rsidR="00917BBA" w:rsidRPr="00581B05" w:rsidRDefault="00917BBA" w:rsidP="00D11259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single" w:sz="18" w:space="0" w:color="auto"/>
            </w:tcBorders>
            <w:vAlign w:val="center"/>
          </w:tcPr>
          <w:p w14:paraId="0B4FB46B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14:paraId="0BC92047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3DE7E822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04C13DDE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14:paraId="046F1524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294409D8" w14:textId="77777777" w:rsidTr="00581B05">
        <w:trPr>
          <w:trHeight w:hRule="exact" w:val="415"/>
          <w:jc w:val="center"/>
        </w:trPr>
        <w:tc>
          <w:tcPr>
            <w:tcW w:w="6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68007E" w14:textId="77777777" w:rsidR="00917BBA" w:rsidRPr="00581B05" w:rsidRDefault="00917BBA" w:rsidP="00D11259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single" w:sz="18" w:space="0" w:color="auto"/>
            </w:tcBorders>
            <w:vAlign w:val="center"/>
          </w:tcPr>
          <w:p w14:paraId="7BE7C0C7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14:paraId="04DB9ECA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78674EAC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2E420B88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14:paraId="36C11B60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121AB958" w14:textId="77777777" w:rsidTr="00581B05">
        <w:trPr>
          <w:trHeight w:hRule="exact" w:val="415"/>
          <w:jc w:val="center"/>
        </w:trPr>
        <w:tc>
          <w:tcPr>
            <w:tcW w:w="6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3A6063" w14:textId="77777777" w:rsidR="00917BBA" w:rsidRPr="00581B05" w:rsidRDefault="00917BBA" w:rsidP="00D11259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single" w:sz="18" w:space="0" w:color="auto"/>
            </w:tcBorders>
            <w:vAlign w:val="center"/>
          </w:tcPr>
          <w:p w14:paraId="0490834B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14:paraId="3709991B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064377E1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655AA8C2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14:paraId="62091941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4DE04DB2" w14:textId="77777777" w:rsidTr="00581B05">
        <w:trPr>
          <w:trHeight w:hRule="exact" w:val="415"/>
          <w:jc w:val="center"/>
        </w:trPr>
        <w:tc>
          <w:tcPr>
            <w:tcW w:w="6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451992" w14:textId="77777777" w:rsidR="00917BBA" w:rsidRPr="00581B05" w:rsidRDefault="00917BBA" w:rsidP="00D11259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single" w:sz="18" w:space="0" w:color="auto"/>
            </w:tcBorders>
            <w:vAlign w:val="center"/>
          </w:tcPr>
          <w:p w14:paraId="43F2BD25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14:paraId="524F1CBE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400E78DE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063FC04F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14:paraId="56C13A24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733029DC" w14:textId="77777777" w:rsidTr="00581B05">
        <w:trPr>
          <w:trHeight w:hRule="exact" w:val="415"/>
          <w:jc w:val="center"/>
        </w:trPr>
        <w:tc>
          <w:tcPr>
            <w:tcW w:w="6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117E9B" w14:textId="77777777" w:rsidR="00917BBA" w:rsidRPr="00581B05" w:rsidRDefault="00917BBA" w:rsidP="00D11259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single" w:sz="18" w:space="0" w:color="auto"/>
            </w:tcBorders>
            <w:vAlign w:val="center"/>
          </w:tcPr>
          <w:p w14:paraId="0732CB17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14:paraId="42A5EF79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72E0BEAF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33003596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14:paraId="2A1498A1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70E728F7" w14:textId="77777777" w:rsidTr="00581B05">
        <w:trPr>
          <w:trHeight w:hRule="exact" w:val="415"/>
          <w:jc w:val="center"/>
        </w:trPr>
        <w:tc>
          <w:tcPr>
            <w:tcW w:w="6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C2C0CE" w14:textId="77777777" w:rsidR="00917BBA" w:rsidRPr="00581B05" w:rsidRDefault="00917BBA" w:rsidP="00D11259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single" w:sz="18" w:space="0" w:color="auto"/>
            </w:tcBorders>
            <w:vAlign w:val="center"/>
          </w:tcPr>
          <w:p w14:paraId="5F6B5741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14:paraId="33FF5033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64B48A78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7D31048B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14:paraId="5C88385D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22E7595E" w14:textId="77777777" w:rsidTr="00581B05">
        <w:trPr>
          <w:trHeight w:hRule="exact" w:val="415"/>
          <w:jc w:val="center"/>
        </w:trPr>
        <w:tc>
          <w:tcPr>
            <w:tcW w:w="6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1B7C1F" w14:textId="77777777" w:rsidR="00917BBA" w:rsidRPr="00581B05" w:rsidRDefault="00917BBA" w:rsidP="00D11259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single" w:sz="18" w:space="0" w:color="auto"/>
            </w:tcBorders>
            <w:vAlign w:val="center"/>
          </w:tcPr>
          <w:p w14:paraId="0C759CCA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14:paraId="170C97AD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5923745B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40339CDA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14:paraId="17153037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1B05" w:rsidRPr="00581B05" w14:paraId="22D252AE" w14:textId="77777777" w:rsidTr="00581B05">
        <w:trPr>
          <w:trHeight w:hRule="exact" w:val="415"/>
          <w:jc w:val="center"/>
        </w:trPr>
        <w:tc>
          <w:tcPr>
            <w:tcW w:w="6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45E056" w14:textId="77777777" w:rsidR="00917BBA" w:rsidRPr="00581B05" w:rsidRDefault="00917BBA" w:rsidP="00D11259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single" w:sz="18" w:space="0" w:color="auto"/>
            </w:tcBorders>
            <w:vAlign w:val="center"/>
          </w:tcPr>
          <w:p w14:paraId="50BC2DB7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14:paraId="5E32A397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57BAB717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310EC207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14:paraId="1E3643C3" w14:textId="77777777" w:rsidR="00917BBA" w:rsidRPr="00581B05" w:rsidRDefault="00917BBA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9BA9195" w14:textId="77777777" w:rsidR="00917BBA" w:rsidRPr="00581B05" w:rsidRDefault="00917BBA" w:rsidP="00917BBA">
      <w:pPr>
        <w:tabs>
          <w:tab w:val="left" w:pos="515"/>
        </w:tabs>
        <w:spacing w:line="480" w:lineRule="auto"/>
        <w:rPr>
          <w:rFonts w:cs="AL-Mohanad"/>
          <w:color w:val="000000" w:themeColor="text1"/>
          <w:sz w:val="8"/>
          <w:szCs w:val="8"/>
          <w:rtl/>
        </w:rPr>
      </w:pPr>
    </w:p>
    <w:tbl>
      <w:tblPr>
        <w:tblStyle w:val="TableGrid"/>
        <w:bidiVisual/>
        <w:tblW w:w="0" w:type="auto"/>
        <w:tblInd w:w="4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718"/>
        <w:gridCol w:w="4921"/>
      </w:tblGrid>
      <w:tr w:rsidR="00581B05" w:rsidRPr="00581B05" w14:paraId="20851137" w14:textId="77777777" w:rsidTr="00581B05">
        <w:trPr>
          <w:trHeight w:val="352"/>
        </w:trPr>
        <w:tc>
          <w:tcPr>
            <w:tcW w:w="4718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5700010" w14:textId="77777777" w:rsidR="00D11259" w:rsidRPr="00581B05" w:rsidRDefault="00D11259" w:rsidP="00D112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581B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محضر المختبر</w:t>
            </w:r>
          </w:p>
        </w:tc>
        <w:tc>
          <w:tcPr>
            <w:tcW w:w="4921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34BF0DE6" w14:textId="77777777" w:rsidR="00D11259" w:rsidRPr="00581B05" w:rsidRDefault="00D11259" w:rsidP="00D112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581B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وكيل الشؤون المدرسية</w:t>
            </w:r>
          </w:p>
        </w:tc>
      </w:tr>
      <w:tr w:rsidR="00581B05" w:rsidRPr="00581B05" w14:paraId="6244DA06" w14:textId="77777777" w:rsidTr="00D11259">
        <w:trPr>
          <w:trHeight w:val="352"/>
        </w:trPr>
        <w:tc>
          <w:tcPr>
            <w:tcW w:w="4718" w:type="dxa"/>
            <w:tcBorders>
              <w:top w:val="single" w:sz="18" w:space="0" w:color="auto"/>
              <w:bottom w:val="single" w:sz="4" w:space="0" w:color="auto"/>
            </w:tcBorders>
            <w:vAlign w:val="center"/>
            <w:hideMark/>
          </w:tcPr>
          <w:p w14:paraId="2BF22A99" w14:textId="77777777" w:rsidR="00D11259" w:rsidRPr="00581B05" w:rsidRDefault="00D11259" w:rsidP="00B154CA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81B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الاسم</w:t>
            </w:r>
            <w:r w:rsidR="00E4614B" w:rsidRPr="00581B0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4921" w:type="dxa"/>
            <w:tcBorders>
              <w:top w:val="single" w:sz="18" w:space="0" w:color="auto"/>
              <w:bottom w:val="single" w:sz="4" w:space="0" w:color="auto"/>
            </w:tcBorders>
            <w:vAlign w:val="center"/>
            <w:hideMark/>
          </w:tcPr>
          <w:p w14:paraId="0458EB3B" w14:textId="77777777" w:rsidR="00D11259" w:rsidRPr="00581B05" w:rsidRDefault="00D11259" w:rsidP="00B154CA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81B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الاسم</w:t>
            </w:r>
            <w:r w:rsidR="00E4614B" w:rsidRPr="00581B0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Pr="00581B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581B05" w:rsidRPr="00581B05" w14:paraId="141C6A2B" w14:textId="77777777" w:rsidTr="00D11259">
        <w:trPr>
          <w:trHeight w:val="376"/>
        </w:trPr>
        <w:tc>
          <w:tcPr>
            <w:tcW w:w="4718" w:type="dxa"/>
            <w:tcBorders>
              <w:top w:val="single" w:sz="4" w:space="0" w:color="auto"/>
            </w:tcBorders>
            <w:vAlign w:val="center"/>
            <w:hideMark/>
          </w:tcPr>
          <w:p w14:paraId="066CFCBD" w14:textId="77777777" w:rsidR="00D11259" w:rsidRPr="00581B05" w:rsidRDefault="00D11259" w:rsidP="00B154CA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581B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التوقيع</w:t>
            </w:r>
            <w:r w:rsidR="00E4614B" w:rsidRPr="00581B0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Pr="00581B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921" w:type="dxa"/>
            <w:tcBorders>
              <w:top w:val="single" w:sz="4" w:space="0" w:color="auto"/>
            </w:tcBorders>
            <w:vAlign w:val="center"/>
            <w:hideMark/>
          </w:tcPr>
          <w:p w14:paraId="1E2888FF" w14:textId="77777777" w:rsidR="00D11259" w:rsidRPr="00581B05" w:rsidRDefault="00D11259" w:rsidP="00B154CA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81B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التوقيع</w:t>
            </w:r>
            <w:r w:rsidR="00E4614B" w:rsidRPr="00581B0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Pr="00581B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</w:tbl>
    <w:p w14:paraId="239E358C" w14:textId="77777777" w:rsidR="003C2673" w:rsidRPr="00581B05" w:rsidRDefault="003C2673" w:rsidP="00581B05">
      <w:pPr>
        <w:ind w:left="-1" w:right="-851"/>
        <w:rPr>
          <w:color w:val="000000" w:themeColor="text1"/>
          <w:szCs w:val="36"/>
          <w:rtl/>
        </w:rPr>
      </w:pPr>
    </w:p>
    <w:sectPr w:rsidR="003C2673" w:rsidRPr="00581B05" w:rsidSect="00530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771C2" w14:textId="77777777" w:rsidR="008D069B" w:rsidRDefault="008D069B" w:rsidP="000B54C1">
      <w:r>
        <w:separator/>
      </w:r>
    </w:p>
  </w:endnote>
  <w:endnote w:type="continuationSeparator" w:id="0">
    <w:p w14:paraId="10AD1D7E" w14:textId="77777777" w:rsidR="008D069B" w:rsidRDefault="008D069B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D973C" w14:textId="77777777" w:rsidR="006E0D08" w:rsidRDefault="006E0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9E5C9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44FAA" w14:textId="77777777" w:rsidR="006E0D08" w:rsidRDefault="006E0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C5716" w14:textId="77777777" w:rsidR="008D069B" w:rsidRDefault="008D069B" w:rsidP="000B54C1">
      <w:r>
        <w:separator/>
      </w:r>
    </w:p>
  </w:footnote>
  <w:footnote w:type="continuationSeparator" w:id="0">
    <w:p w14:paraId="1BFC1336" w14:textId="77777777" w:rsidR="008D069B" w:rsidRDefault="008D069B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A8431" w14:textId="77777777" w:rsidR="006E0D08" w:rsidRDefault="006E0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6BBCB347" w14:textId="77777777" w:rsidTr="005302DE">
      <w:tc>
        <w:tcPr>
          <w:tcW w:w="3402" w:type="dxa"/>
          <w:vAlign w:val="center"/>
        </w:tcPr>
        <w:p w14:paraId="35433DF0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66243015" wp14:editId="155581AE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ABF215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3272FDED" w14:textId="48FCD4F0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0A07FB">
            <w:rPr>
              <w:rFonts w:cs="AL-Mohanad" w:hint="cs"/>
              <w:sz w:val="22"/>
              <w:szCs w:val="22"/>
              <w:rtl/>
            </w:rPr>
            <w:t>........</w:t>
          </w:r>
        </w:p>
        <w:p w14:paraId="00842EF7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6A0A603E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0C5CA0D8" wp14:editId="58932D86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2B1B124D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4899E8DE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53875EC5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0B4B8868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41369F28" w14:textId="77777777" w:rsidR="000B54C1" w:rsidRDefault="000B5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B95A6" w14:textId="77777777" w:rsidR="006E0D08" w:rsidRDefault="006E0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63B2"/>
    <w:multiLevelType w:val="hybridMultilevel"/>
    <w:tmpl w:val="A0C66A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26EDA"/>
    <w:multiLevelType w:val="hybridMultilevel"/>
    <w:tmpl w:val="A0C66A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3128821">
    <w:abstractNumId w:val="1"/>
  </w:num>
  <w:num w:numId="2" w16cid:durableId="1774091034">
    <w:abstractNumId w:val="2"/>
  </w:num>
  <w:num w:numId="3" w16cid:durableId="99988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BBA"/>
    <w:rsid w:val="000168AB"/>
    <w:rsid w:val="000A07FB"/>
    <w:rsid w:val="000B54C1"/>
    <w:rsid w:val="0012662B"/>
    <w:rsid w:val="001D0A7D"/>
    <w:rsid w:val="002F57A0"/>
    <w:rsid w:val="00332D9C"/>
    <w:rsid w:val="00341DA8"/>
    <w:rsid w:val="003942ED"/>
    <w:rsid w:val="003C2673"/>
    <w:rsid w:val="004050BF"/>
    <w:rsid w:val="004D4A0E"/>
    <w:rsid w:val="004F62EE"/>
    <w:rsid w:val="005275B1"/>
    <w:rsid w:val="005302DE"/>
    <w:rsid w:val="00565997"/>
    <w:rsid w:val="00581B05"/>
    <w:rsid w:val="00674CBA"/>
    <w:rsid w:val="0068143D"/>
    <w:rsid w:val="006E0A53"/>
    <w:rsid w:val="006E0D08"/>
    <w:rsid w:val="00726AB7"/>
    <w:rsid w:val="00726C3F"/>
    <w:rsid w:val="007A0ADD"/>
    <w:rsid w:val="00886A39"/>
    <w:rsid w:val="008A1DCE"/>
    <w:rsid w:val="008C4306"/>
    <w:rsid w:val="008C7CCC"/>
    <w:rsid w:val="008D069B"/>
    <w:rsid w:val="008E6B73"/>
    <w:rsid w:val="00917BBA"/>
    <w:rsid w:val="009C0A5D"/>
    <w:rsid w:val="00A345C3"/>
    <w:rsid w:val="00A765CF"/>
    <w:rsid w:val="00BB4144"/>
    <w:rsid w:val="00D11259"/>
    <w:rsid w:val="00D472F1"/>
    <w:rsid w:val="00E4614B"/>
    <w:rsid w:val="00EB5EB7"/>
    <w:rsid w:val="00EC7798"/>
    <w:rsid w:val="00EF4712"/>
    <w:rsid w:val="00F54F92"/>
    <w:rsid w:val="00FC2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A0656"/>
  <w15:docId w15:val="{79A4C785-C20D-4BE6-AB15-849D0BC2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7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18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4</cp:revision>
  <dcterms:created xsi:type="dcterms:W3CDTF">2017-04-28T16:42:00Z</dcterms:created>
  <dcterms:modified xsi:type="dcterms:W3CDTF">2025-05-16T17:58:00Z</dcterms:modified>
</cp:coreProperties>
</file>