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79A7CFF6" w14:textId="77777777" w:rsidTr="000970CE">
        <w:tc>
          <w:tcPr>
            <w:tcW w:w="10348" w:type="dxa"/>
          </w:tcPr>
          <w:p w14:paraId="36E13B2C" w14:textId="77777777" w:rsidR="005302DE" w:rsidRPr="008F24DF" w:rsidRDefault="008F24DF" w:rsidP="008F24DF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( 44 ) </w:t>
            </w:r>
          </w:p>
        </w:tc>
      </w:tr>
      <w:tr w:rsidR="005302DE" w14:paraId="3C29C838" w14:textId="77777777" w:rsidTr="000970CE">
        <w:tc>
          <w:tcPr>
            <w:tcW w:w="10348" w:type="dxa"/>
          </w:tcPr>
          <w:p w14:paraId="35E20D6C" w14:textId="77777777" w:rsidR="005302DE" w:rsidRPr="008F24DF" w:rsidRDefault="008F24DF" w:rsidP="008F24DF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8F24DF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رمز النموذج : ( و0م0ع0ن  -  08  -  02)</w:t>
            </w:r>
          </w:p>
        </w:tc>
      </w:tr>
      <w:tr w:rsidR="005302DE" w14:paraId="64A0DFD3" w14:textId="77777777" w:rsidTr="000970CE">
        <w:tc>
          <w:tcPr>
            <w:tcW w:w="10348" w:type="dxa"/>
          </w:tcPr>
          <w:p w14:paraId="29F2D9F9" w14:textId="77777777" w:rsidR="005302DE" w:rsidRPr="008F24DF" w:rsidRDefault="008F24DF" w:rsidP="008F24DF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8F24DF">
              <w:rPr>
                <w:rFonts w:cs="PT Bold Heading" w:hint="cs"/>
                <w:b/>
                <w:bCs/>
                <w:sz w:val="30"/>
                <w:szCs w:val="30"/>
                <w:rtl/>
              </w:rPr>
              <w:t>اسم النموذج : سجل حصر الناقص والزائد والتالف في المختبر</w:t>
            </w:r>
          </w:p>
        </w:tc>
      </w:tr>
    </w:tbl>
    <w:p w14:paraId="0AB78E9A" w14:textId="77777777" w:rsidR="008F24DF" w:rsidRDefault="008F24DF" w:rsidP="008F24DF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6"/>
          <w:szCs w:val="8"/>
          <w:rtl/>
        </w:rPr>
      </w:pPr>
    </w:p>
    <w:p w14:paraId="3EE66178" w14:textId="7CD6ECB5" w:rsidR="008F24DF" w:rsidRPr="000970CE" w:rsidRDefault="008F24DF" w:rsidP="000970CE">
      <w:pPr>
        <w:pStyle w:val="Bodytext20"/>
        <w:shd w:val="clear" w:color="auto" w:fill="auto"/>
        <w:tabs>
          <w:tab w:val="left" w:pos="5069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0970CE">
        <w:rPr>
          <w:rFonts w:ascii="Arial" w:hAnsi="Arial" w:cs="Arial"/>
          <w:b/>
          <w:bCs/>
          <w:sz w:val="24"/>
          <w:szCs w:val="24"/>
          <w:rtl/>
        </w:rPr>
        <w:t>أس</w:t>
      </w:r>
      <w:r w:rsidR="000970CE" w:rsidRPr="000970CE">
        <w:rPr>
          <w:rFonts w:ascii="Arial" w:hAnsi="Arial" w:cs="Arial"/>
          <w:b/>
          <w:bCs/>
          <w:sz w:val="24"/>
          <w:szCs w:val="24"/>
          <w:rtl/>
        </w:rPr>
        <w:t xml:space="preserve">ماء المواد والأدوات </w:t>
      </w:r>
      <w:r w:rsidR="000970CE" w:rsidRPr="000970CE">
        <w:rPr>
          <w:rFonts w:ascii="Arial" w:hAnsi="Arial" w:cs="PT Bold Heading"/>
          <w:b/>
          <w:bCs/>
          <w:sz w:val="24"/>
          <w:szCs w:val="24"/>
          <w:u w:val="single"/>
          <w:rtl/>
        </w:rPr>
        <w:t>الناقصة</w:t>
      </w:r>
      <w:r w:rsidR="000970CE" w:rsidRPr="000970CE">
        <w:rPr>
          <w:rFonts w:ascii="Arial" w:hAnsi="Arial" w:cs="Arial"/>
          <w:b/>
          <w:bCs/>
          <w:sz w:val="24"/>
          <w:szCs w:val="24"/>
          <w:rtl/>
        </w:rPr>
        <w:t xml:space="preserve"> في</w:t>
      </w:r>
      <w:r w:rsidR="000970CE" w:rsidRPr="000970C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970CE">
        <w:rPr>
          <w:rFonts w:ascii="Arial" w:hAnsi="Arial" w:cs="Arial"/>
          <w:b/>
          <w:bCs/>
          <w:sz w:val="24"/>
          <w:szCs w:val="24"/>
          <w:rtl/>
        </w:rPr>
        <w:t xml:space="preserve">مختبر المدرسة للعام الدراسي </w:t>
      </w:r>
      <w:r w:rsidR="006D350C" w:rsidRPr="000970CE">
        <w:rPr>
          <w:rFonts w:ascii="Arial" w:hAnsi="Arial" w:cs="Arial" w:hint="cs"/>
          <w:b/>
          <w:bCs/>
          <w:sz w:val="24"/>
          <w:szCs w:val="24"/>
          <w:rtl/>
        </w:rPr>
        <w:t xml:space="preserve">    14 هـ       14 هـ </w:t>
      </w:r>
      <w:r w:rsidR="006D350C" w:rsidRPr="000970CE">
        <w:rPr>
          <w:rFonts w:ascii="Arial" w:hAnsi="Arial" w:cs="Arial"/>
          <w:b/>
          <w:bCs/>
          <w:sz w:val="24"/>
          <w:szCs w:val="24"/>
          <w:rtl/>
        </w:rPr>
        <w:t>الفصل</w:t>
      </w:r>
      <w:r w:rsidR="006D350C" w:rsidRPr="000970C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970CE">
        <w:rPr>
          <w:rFonts w:ascii="Arial" w:hAnsi="Arial" w:cs="Arial"/>
          <w:b/>
          <w:bCs/>
          <w:sz w:val="24"/>
          <w:szCs w:val="24"/>
          <w:rtl/>
        </w:rPr>
        <w:t>الدراسي</w:t>
      </w:r>
      <w:r w:rsidR="007B61EA">
        <w:rPr>
          <w:rFonts w:ascii="Arial" w:hAnsi="Arial" w:cs="Arial" w:hint="cs"/>
          <w:b/>
          <w:bCs/>
          <w:sz w:val="24"/>
          <w:szCs w:val="24"/>
          <w:rtl/>
        </w:rPr>
        <w:t>: (             )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1276"/>
        <w:gridCol w:w="3895"/>
        <w:gridCol w:w="1797"/>
        <w:gridCol w:w="2615"/>
      </w:tblGrid>
      <w:tr w:rsidR="000970CE" w14:paraId="0BB67023" w14:textId="77777777" w:rsidTr="007B61EA">
        <w:trPr>
          <w:trHeight w:hRule="exact" w:val="355"/>
          <w:jc w:val="center"/>
        </w:trPr>
        <w:tc>
          <w:tcPr>
            <w:tcW w:w="651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73602E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E1AF8C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رقم الصنف</w:t>
            </w:r>
          </w:p>
        </w:tc>
        <w:tc>
          <w:tcPr>
            <w:tcW w:w="389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C659A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اسم الصنف</w:t>
            </w:r>
          </w:p>
        </w:tc>
        <w:tc>
          <w:tcPr>
            <w:tcW w:w="1797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36A75C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الكمية المطلوبة</w:t>
            </w:r>
          </w:p>
        </w:tc>
        <w:tc>
          <w:tcPr>
            <w:tcW w:w="261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635DEE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ملاحظات</w:t>
            </w:r>
          </w:p>
        </w:tc>
      </w:tr>
      <w:tr w:rsidR="008F24DF" w14:paraId="0F872D09" w14:textId="77777777" w:rsidTr="007B61EA">
        <w:trPr>
          <w:trHeight w:hRule="exact" w:val="355"/>
          <w:jc w:val="center"/>
        </w:trPr>
        <w:tc>
          <w:tcPr>
            <w:tcW w:w="6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8A52F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E5FE4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B599E1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13F66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0E0EA3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53B92513" w14:textId="77777777" w:rsidTr="007B61EA">
        <w:trPr>
          <w:trHeight w:hRule="exact" w:val="355"/>
          <w:jc w:val="center"/>
        </w:trPr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763F2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522252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  <w:vAlign w:val="center"/>
          </w:tcPr>
          <w:p w14:paraId="59F8857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2E24EB7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596A07C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BEB6E9E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00D02432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0940E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1A0C5E6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78E4AF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8DFC73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58CDF6C8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31FF55C0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8982F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5572EE6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35303AE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651BD0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177CE2B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708141CD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64BF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375BF06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D22A4C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518BF8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0E7116D8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1C2D2FB3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8BA50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6447679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25F035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20F425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5163EB1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23860D06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AE6DA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06B09A2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016636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5F0E1E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0F623CCA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716FF0DA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77D26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05CFB95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D055B0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181E60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BC51335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46C2C53C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155CF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039B9B1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39884E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0D2FBF2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687D6078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527EC280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F8983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52F46F8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666E64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49C3A8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0C85BB30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2CEAD43B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DC9FD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75ECF51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E83421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C8BDC0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61F70C4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016AD976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25401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5F194D8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8BF69C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24A440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21665651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3F35F4F5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03281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58266A2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4C2310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8E0C15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60903496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6E0A12E0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83171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2719564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20F868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78A8033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04A06A5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173E5601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76335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4A9C555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A81CD8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0B7A53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C9997CB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62EDD5B6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2C850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1BF741B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7A0045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0D3135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DC5E4D7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3B612083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290C4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79C976C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0DDBE5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15DB6BD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26466A4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4BE8C0A1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32C6F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2608C45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3960C45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059718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5A153567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30C24FF6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82548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07F28A4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EB0871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53B2C0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5DD2BF3B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7AAE8BFA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3CF4A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5E83584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FDD936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26D7FF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CA2E9EA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78FF237B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0118D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18231DB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637CA1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7550178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E92C40E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30F46A16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968AB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49533A5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8F2ACA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0D60BE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72F10D0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7F781696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077FF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63C4E9C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449DA0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703E0AB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3E697B71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03A4C3B9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F5409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75BC878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CA8EEC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7DC6DB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429F4FA" w14:textId="77777777" w:rsidTr="007B61EA">
        <w:trPr>
          <w:trHeight w:hRule="exact" w:val="355"/>
          <w:jc w:val="center"/>
        </w:trPr>
        <w:tc>
          <w:tcPr>
            <w:tcW w:w="651" w:type="dxa"/>
            <w:shd w:val="clear" w:color="auto" w:fill="auto"/>
            <w:vAlign w:val="center"/>
          </w:tcPr>
          <w:p w14:paraId="6FB16ADA" w14:textId="77777777" w:rsidR="008F24DF" w:rsidRPr="000970CE" w:rsidRDefault="008F24DF" w:rsidP="000970CE">
            <w:pPr>
              <w:pStyle w:val="ListParagraph"/>
              <w:numPr>
                <w:ilvl w:val="0"/>
                <w:numId w:val="3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5D0E0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vAlign w:val="center"/>
          </w:tcPr>
          <w:p w14:paraId="00EF09E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D5C2FC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04A189A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8A7EE98" w14:textId="77777777" w:rsidR="008F24DF" w:rsidRDefault="008F24DF" w:rsidP="008F24DF">
      <w:pPr>
        <w:tabs>
          <w:tab w:val="left" w:pos="515"/>
        </w:tabs>
        <w:rPr>
          <w:rFonts w:cs="AL-Mohanad"/>
          <w:color w:val="000000"/>
          <w:sz w:val="20"/>
          <w:szCs w:val="20"/>
        </w:rPr>
      </w:pPr>
      <w:r>
        <w:rPr>
          <w:rFonts w:cs="AL-Mohanad" w:hint="cs"/>
          <w:color w:val="000000"/>
          <w:sz w:val="20"/>
          <w:szCs w:val="20"/>
          <w:rtl/>
        </w:rPr>
        <w:tab/>
      </w:r>
    </w:p>
    <w:tbl>
      <w:tblPr>
        <w:tblStyle w:val="TableGrid"/>
        <w:bidiVisual/>
        <w:tblW w:w="1007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00"/>
        <w:gridCol w:w="4973"/>
      </w:tblGrid>
      <w:tr w:rsidR="008F24DF" w14:paraId="10BEAA7B" w14:textId="77777777" w:rsidTr="005F07F3">
        <w:trPr>
          <w:trHeight w:val="352"/>
        </w:trPr>
        <w:tc>
          <w:tcPr>
            <w:tcW w:w="51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78F38A" w14:textId="77777777" w:rsidR="008F24DF" w:rsidRPr="000970CE" w:rsidRDefault="008F24DF" w:rsidP="000970CE">
            <w:pPr>
              <w:jc w:val="center"/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محضر المختبر</w:t>
            </w:r>
          </w:p>
        </w:tc>
        <w:tc>
          <w:tcPr>
            <w:tcW w:w="49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423E96C" w14:textId="77777777" w:rsidR="008F24DF" w:rsidRPr="000970CE" w:rsidRDefault="008F24DF" w:rsidP="000970CE">
            <w:pPr>
              <w:jc w:val="center"/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وكيل الشؤون المدرسية</w:t>
            </w:r>
          </w:p>
        </w:tc>
      </w:tr>
      <w:tr w:rsidR="00E065F9" w14:paraId="613F7050" w14:textId="77777777" w:rsidTr="005F07F3">
        <w:trPr>
          <w:trHeight w:val="352"/>
        </w:trPr>
        <w:tc>
          <w:tcPr>
            <w:tcW w:w="51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9EE6C7" w14:textId="77777777" w:rsidR="00E065F9" w:rsidRPr="000970CE" w:rsidRDefault="00E065F9" w:rsidP="00741DB5">
            <w:pPr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الاسم</w:t>
            </w:r>
            <w:r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5408660A" w14:textId="77777777" w:rsidR="00E065F9" w:rsidRPr="000970CE" w:rsidRDefault="00E065F9" w:rsidP="00741DB5">
            <w:pPr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الاسم</w:t>
            </w:r>
            <w:r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E065F9" w14:paraId="3F28C0E4" w14:textId="77777777" w:rsidTr="005F07F3">
        <w:trPr>
          <w:trHeight w:val="376"/>
        </w:trPr>
        <w:tc>
          <w:tcPr>
            <w:tcW w:w="51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C48F5E" w14:textId="77777777" w:rsidR="00E065F9" w:rsidRPr="000970CE" w:rsidRDefault="00E065F9" w:rsidP="00741DB5">
            <w:pPr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التوقيع</w:t>
            </w:r>
            <w:r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18" w:space="0" w:color="auto"/>
            </w:tcBorders>
            <w:vAlign w:val="center"/>
            <w:hideMark/>
          </w:tcPr>
          <w:p w14:paraId="64BCEEF9" w14:textId="77777777" w:rsidR="00E065F9" w:rsidRPr="000970CE" w:rsidRDefault="00E065F9" w:rsidP="00741DB5">
            <w:pPr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التوقيع</w:t>
            </w:r>
            <w:r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</w:tbl>
    <w:p w14:paraId="197CBD07" w14:textId="77777777" w:rsidR="008F24DF" w:rsidRDefault="008F24DF" w:rsidP="008F24DF">
      <w:pPr>
        <w:tabs>
          <w:tab w:val="left" w:pos="515"/>
        </w:tabs>
        <w:spacing w:line="480" w:lineRule="auto"/>
        <w:rPr>
          <w:rFonts w:cs="AL-Mohanad"/>
          <w:color w:val="000000"/>
          <w:sz w:val="20"/>
          <w:szCs w:val="20"/>
          <w:rtl/>
        </w:rPr>
      </w:pPr>
    </w:p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70CE" w14:paraId="1884054A" w14:textId="77777777" w:rsidTr="009D1E76">
        <w:tc>
          <w:tcPr>
            <w:tcW w:w="10348" w:type="dxa"/>
          </w:tcPr>
          <w:p w14:paraId="616C72FC" w14:textId="77777777" w:rsidR="000970CE" w:rsidRPr="008F24DF" w:rsidRDefault="000970CE" w:rsidP="009D1E76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 xml:space="preserve">نموذج رقم ( 44 ) </w:t>
            </w:r>
          </w:p>
        </w:tc>
      </w:tr>
      <w:tr w:rsidR="000970CE" w14:paraId="711BDBAA" w14:textId="77777777" w:rsidTr="009D1E76">
        <w:tc>
          <w:tcPr>
            <w:tcW w:w="10348" w:type="dxa"/>
          </w:tcPr>
          <w:p w14:paraId="1BCBB643" w14:textId="77777777" w:rsidR="000970CE" w:rsidRPr="008F24DF" w:rsidRDefault="000970CE" w:rsidP="009D1E76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8F24DF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رمز النموذج : ( و0م0ع0ن  -  08  -  02)</w:t>
            </w:r>
          </w:p>
        </w:tc>
      </w:tr>
      <w:tr w:rsidR="000970CE" w14:paraId="6F5F9D30" w14:textId="77777777" w:rsidTr="009D1E76">
        <w:tc>
          <w:tcPr>
            <w:tcW w:w="10348" w:type="dxa"/>
          </w:tcPr>
          <w:p w14:paraId="54C6F2DB" w14:textId="77777777" w:rsidR="000970CE" w:rsidRPr="008F24DF" w:rsidRDefault="000970CE" w:rsidP="009D1E76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8F24DF">
              <w:rPr>
                <w:rFonts w:cs="PT Bold Heading" w:hint="cs"/>
                <w:b/>
                <w:bCs/>
                <w:sz w:val="30"/>
                <w:szCs w:val="30"/>
                <w:rtl/>
              </w:rPr>
              <w:t>اسم النموذج : سجل حصر الناقص والزائد والتالف في المختبر</w:t>
            </w:r>
          </w:p>
        </w:tc>
      </w:tr>
    </w:tbl>
    <w:p w14:paraId="421E2E47" w14:textId="77777777" w:rsidR="000970CE" w:rsidRPr="000970CE" w:rsidRDefault="000970CE" w:rsidP="000970CE">
      <w:pPr>
        <w:pStyle w:val="Bodytext20"/>
        <w:shd w:val="clear" w:color="auto" w:fill="auto"/>
        <w:tabs>
          <w:tab w:val="left" w:pos="5069"/>
        </w:tabs>
        <w:spacing w:after="0" w:line="276" w:lineRule="auto"/>
        <w:jc w:val="both"/>
        <w:rPr>
          <w:sz w:val="8"/>
          <w:szCs w:val="8"/>
          <w:rtl/>
        </w:rPr>
      </w:pPr>
    </w:p>
    <w:p w14:paraId="1AE22CBE" w14:textId="77777777" w:rsidR="008F24DF" w:rsidRPr="000970CE" w:rsidRDefault="000970CE" w:rsidP="000970CE">
      <w:pPr>
        <w:pStyle w:val="Bodytext20"/>
        <w:shd w:val="clear" w:color="auto" w:fill="auto"/>
        <w:tabs>
          <w:tab w:val="left" w:pos="5069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70CE">
        <w:rPr>
          <w:rFonts w:ascii="Arial" w:hAnsi="Arial" w:cs="Arial"/>
          <w:b/>
          <w:bCs/>
          <w:sz w:val="24"/>
          <w:szCs w:val="24"/>
          <w:rtl/>
        </w:rPr>
        <w:t xml:space="preserve">أسماء المواد والأدوات </w:t>
      </w:r>
      <w:r w:rsidRPr="000970CE">
        <w:rPr>
          <w:rFonts w:ascii="Arial" w:hAnsi="Arial" w:cs="PT Bold Heading" w:hint="cs"/>
          <w:b/>
          <w:bCs/>
          <w:sz w:val="24"/>
          <w:szCs w:val="24"/>
          <w:u w:val="single"/>
          <w:rtl/>
        </w:rPr>
        <w:t>الزائدة</w:t>
      </w:r>
      <w:r w:rsidRPr="000970CE">
        <w:rPr>
          <w:rFonts w:ascii="Arial" w:hAnsi="Arial" w:cs="Arial"/>
          <w:b/>
          <w:bCs/>
          <w:sz w:val="24"/>
          <w:szCs w:val="24"/>
          <w:rtl/>
        </w:rPr>
        <w:t xml:space="preserve"> في</w:t>
      </w:r>
      <w:r w:rsidRPr="000970C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970CE">
        <w:rPr>
          <w:rFonts w:ascii="Arial" w:hAnsi="Arial" w:cs="Arial"/>
          <w:b/>
          <w:bCs/>
          <w:sz w:val="24"/>
          <w:szCs w:val="24"/>
          <w:rtl/>
        </w:rPr>
        <w:t xml:space="preserve">مختبر المدرسة للعام الدراسي </w:t>
      </w:r>
      <w:r w:rsidRPr="000970CE">
        <w:rPr>
          <w:rFonts w:ascii="Arial" w:hAnsi="Arial" w:cs="Arial" w:hint="cs"/>
          <w:b/>
          <w:bCs/>
          <w:sz w:val="24"/>
          <w:szCs w:val="24"/>
          <w:rtl/>
        </w:rPr>
        <w:t xml:space="preserve">    14 هـ       14 هـ </w:t>
      </w:r>
      <w:r w:rsidRPr="000970CE">
        <w:rPr>
          <w:rFonts w:ascii="Arial" w:hAnsi="Arial" w:cs="Arial"/>
          <w:b/>
          <w:bCs/>
          <w:sz w:val="24"/>
          <w:szCs w:val="24"/>
          <w:rtl/>
        </w:rPr>
        <w:t>الفصل</w:t>
      </w:r>
      <w:r w:rsidRPr="000970C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970CE">
        <w:rPr>
          <w:rFonts w:ascii="Arial" w:hAnsi="Arial" w:cs="Arial"/>
          <w:b/>
          <w:bCs/>
          <w:sz w:val="24"/>
          <w:szCs w:val="24"/>
          <w:rtl/>
        </w:rPr>
        <w:t>الدراسي</w:t>
      </w:r>
      <w:r w:rsidRPr="000970C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0970CE">
        <w:rPr>
          <w:rFonts w:ascii="Arial" w:hAnsi="Arial" w:cs="Arial" w:hint="cs"/>
          <w:b/>
          <w:bCs/>
          <w:sz w:val="24"/>
          <w:szCs w:val="24"/>
        </w:rPr>
        <w:sym w:font="Wingdings" w:char="F0A8"/>
      </w:r>
      <w:r w:rsidRPr="000970CE">
        <w:rPr>
          <w:rFonts w:ascii="Arial" w:hAnsi="Arial" w:cs="Arial" w:hint="cs"/>
          <w:b/>
          <w:bCs/>
          <w:sz w:val="24"/>
          <w:szCs w:val="24"/>
          <w:rtl/>
        </w:rPr>
        <w:t xml:space="preserve">الاول   </w:t>
      </w:r>
      <w:r w:rsidRPr="000970CE">
        <w:rPr>
          <w:rFonts w:ascii="Arial" w:hAnsi="Arial" w:cs="Arial" w:hint="cs"/>
          <w:b/>
          <w:bCs/>
          <w:sz w:val="24"/>
          <w:szCs w:val="24"/>
        </w:rPr>
        <w:sym w:font="Wingdings" w:char="F0A8"/>
      </w:r>
      <w:r w:rsidRPr="000970CE">
        <w:rPr>
          <w:rFonts w:ascii="Arial" w:hAnsi="Arial" w:cs="Arial" w:hint="cs"/>
          <w:b/>
          <w:bCs/>
          <w:sz w:val="24"/>
          <w:szCs w:val="24"/>
          <w:rtl/>
        </w:rPr>
        <w:t>الثاني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372"/>
        <w:gridCol w:w="2480"/>
        <w:gridCol w:w="1477"/>
        <w:gridCol w:w="1925"/>
        <w:gridCol w:w="2365"/>
      </w:tblGrid>
      <w:tr w:rsidR="000970CE" w14:paraId="537313E5" w14:textId="77777777" w:rsidTr="007B61EA">
        <w:trPr>
          <w:trHeight w:hRule="exact" w:val="366"/>
          <w:jc w:val="center"/>
        </w:trPr>
        <w:tc>
          <w:tcPr>
            <w:tcW w:w="562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1DB2B6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1372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01DA32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رقم الصنف</w:t>
            </w:r>
          </w:p>
        </w:tc>
        <w:tc>
          <w:tcPr>
            <w:tcW w:w="24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C07FB3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اسم الصنف</w:t>
            </w:r>
          </w:p>
        </w:tc>
        <w:tc>
          <w:tcPr>
            <w:tcW w:w="1477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93C1DE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الكمية و الوحدة</w:t>
            </w:r>
          </w:p>
        </w:tc>
        <w:tc>
          <w:tcPr>
            <w:tcW w:w="192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25326D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 xml:space="preserve">حالة الصنف </w:t>
            </w:r>
          </w:p>
        </w:tc>
        <w:tc>
          <w:tcPr>
            <w:tcW w:w="236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06804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ملاحظات</w:t>
            </w:r>
          </w:p>
        </w:tc>
      </w:tr>
      <w:tr w:rsidR="008F24DF" w14:paraId="36AC4198" w14:textId="77777777" w:rsidTr="007B61EA">
        <w:trPr>
          <w:trHeight w:hRule="exact" w:val="366"/>
          <w:jc w:val="center"/>
        </w:trPr>
        <w:tc>
          <w:tcPr>
            <w:tcW w:w="5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F1BED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6EFD8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0036B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0403C0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4B880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AF145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59A55EC" w14:textId="77777777" w:rsidTr="007B61EA">
        <w:trPr>
          <w:trHeight w:hRule="exact" w:val="366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D44F4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5A2B0B3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405A679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6744FC8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14:paraId="5C9967E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14:paraId="0433784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1CA81CA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DF0A90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23A5094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D6105B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E25F88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1BD31B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0228C99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549C3D43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E21DB9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7D9AE5A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A68E7E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5962D3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D5160B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45F7F5C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15C14A7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E7241C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266107D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3756E8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B1E4B8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445025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676A9C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60D152E3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913119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51154B2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8F1AE9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AC3243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B50C0D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040221A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323AD368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65C526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3049383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3FE880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6B5133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BADFD7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5CE0AC3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5F78E2FE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CCFD13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74156F8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564A5F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1410F9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27FEDEC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7B46AF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3C99DA9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A912F3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6048C49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2AB16F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89E005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07EE86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5FA7CF5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ABC52B8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B23590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57BD8EA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1E15B4F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1CC58F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77D275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775BE06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EEF1F81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BE1005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27796BF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8303FB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E085C6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1CD422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4A703D5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22171179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988855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64B2F10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FD4A22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B5EB15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AC6A01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10F8566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2F5F8872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060BF2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5053D9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517F12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28AC98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161CC2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2FE2EB0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3AF76D5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023E86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142594F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0D08BF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B9754F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7A311F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25F6448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5FF96BF1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6EC563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0D97321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C6A89D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E37720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01F07F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5181146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08780CE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AEEE4A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17F882B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3BCA89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79C5C1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4865AF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615B8EF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D672786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651CBA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770BE6C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1EA07C7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DD4A35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18B624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4B46FD1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48E0488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644247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164F8EB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522ABC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E245B4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3CE0A1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426695C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0312516E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50C98D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4150C85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532197B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AC5AAC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C35A50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5109E13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3C241D84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CA96E4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270B8FE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19D8BF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40FF2F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42E83B2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62323B9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0A39978E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8D23C0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51A14B9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3DD238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5A9368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79CD6B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26E715B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2B023046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77D649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3664951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4BB8AD1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06D5DA8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52D07D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3B93AA8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61736535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02B37E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18AC95E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2FFEBFE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B15526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C07A79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2CB61C9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20596938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FE7D5E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181C543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11D6BBD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5F1BB8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55B3939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6530E8A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340EF12B" w14:textId="77777777" w:rsidTr="007B61EA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263F12" w14:textId="77777777" w:rsidR="008F24DF" w:rsidRPr="000970CE" w:rsidRDefault="008F24DF" w:rsidP="000970CE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534E521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EAFC07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777E1C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0D1DB15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472A125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C46DCBB" w14:textId="77777777" w:rsidR="008F24DF" w:rsidRPr="000970CE" w:rsidRDefault="008F24DF" w:rsidP="000970CE">
      <w:pPr>
        <w:tabs>
          <w:tab w:val="left" w:pos="515"/>
        </w:tabs>
        <w:rPr>
          <w:rFonts w:cs="AL-Mohanad"/>
          <w:color w:val="000000"/>
          <w:sz w:val="10"/>
          <w:szCs w:val="10"/>
          <w:rtl/>
        </w:rPr>
      </w:pPr>
    </w:p>
    <w:tbl>
      <w:tblPr>
        <w:tblStyle w:val="TableGrid"/>
        <w:bidiVisual/>
        <w:tblW w:w="1020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3"/>
        <w:gridCol w:w="4973"/>
      </w:tblGrid>
      <w:tr w:rsidR="000970CE" w14:paraId="09EB8177" w14:textId="77777777" w:rsidTr="007B61EA">
        <w:trPr>
          <w:trHeight w:val="352"/>
        </w:trPr>
        <w:tc>
          <w:tcPr>
            <w:tcW w:w="52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58ED12C" w14:textId="77777777" w:rsidR="000970CE" w:rsidRPr="000970CE" w:rsidRDefault="000970CE" w:rsidP="009D1E76">
            <w:pPr>
              <w:jc w:val="center"/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محضر المختبر</w:t>
            </w:r>
          </w:p>
        </w:tc>
        <w:tc>
          <w:tcPr>
            <w:tcW w:w="49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2FB334A" w14:textId="77777777" w:rsidR="000970CE" w:rsidRPr="000970CE" w:rsidRDefault="000970CE" w:rsidP="009D1E76">
            <w:pPr>
              <w:jc w:val="center"/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وكيل الشؤون المدرسية</w:t>
            </w:r>
          </w:p>
        </w:tc>
      </w:tr>
      <w:tr w:rsidR="00E065F9" w14:paraId="038AD494" w14:textId="77777777" w:rsidTr="00A303A2">
        <w:trPr>
          <w:trHeight w:val="352"/>
        </w:trPr>
        <w:tc>
          <w:tcPr>
            <w:tcW w:w="523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D27511" w14:textId="77777777" w:rsidR="00E065F9" w:rsidRPr="000970CE" w:rsidRDefault="00E065F9" w:rsidP="00741DB5">
            <w:pPr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الاسم</w:t>
            </w:r>
            <w:r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66E1E7E9" w14:textId="77777777" w:rsidR="00E065F9" w:rsidRPr="000970CE" w:rsidRDefault="00E065F9" w:rsidP="00741DB5">
            <w:pPr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الاسم</w:t>
            </w:r>
            <w:r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E065F9" w14:paraId="14BE9D65" w14:textId="77777777" w:rsidTr="00A303A2">
        <w:trPr>
          <w:trHeight w:val="376"/>
        </w:trPr>
        <w:tc>
          <w:tcPr>
            <w:tcW w:w="52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09D9B5" w14:textId="77777777" w:rsidR="00E065F9" w:rsidRPr="000970CE" w:rsidRDefault="00E065F9" w:rsidP="00741DB5">
            <w:pPr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التوقيع</w:t>
            </w:r>
            <w:r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18" w:space="0" w:color="auto"/>
            </w:tcBorders>
            <w:vAlign w:val="center"/>
            <w:hideMark/>
          </w:tcPr>
          <w:p w14:paraId="14F1A11D" w14:textId="77777777" w:rsidR="00E065F9" w:rsidRPr="000970CE" w:rsidRDefault="00E065F9" w:rsidP="00741DB5">
            <w:pPr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التوقيع</w:t>
            </w:r>
            <w:r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</w:tbl>
    <w:p w14:paraId="6FA8F43D" w14:textId="77777777" w:rsidR="000970CE" w:rsidRDefault="000970CE" w:rsidP="008F24DF">
      <w:pPr>
        <w:tabs>
          <w:tab w:val="left" w:pos="515"/>
        </w:tabs>
        <w:spacing w:line="480" w:lineRule="auto"/>
        <w:rPr>
          <w:rFonts w:cs="AL-Mohanad"/>
          <w:color w:val="000000"/>
          <w:sz w:val="20"/>
          <w:szCs w:val="20"/>
          <w:rtl/>
        </w:rPr>
      </w:pPr>
    </w:p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70CE" w14:paraId="2D1F5A71" w14:textId="77777777" w:rsidTr="009D1E76">
        <w:tc>
          <w:tcPr>
            <w:tcW w:w="10348" w:type="dxa"/>
          </w:tcPr>
          <w:p w14:paraId="3FAEB9EC" w14:textId="77777777" w:rsidR="000970CE" w:rsidRPr="008F24DF" w:rsidRDefault="000970CE" w:rsidP="009D1E76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( 44 ) </w:t>
            </w:r>
          </w:p>
        </w:tc>
      </w:tr>
      <w:tr w:rsidR="000970CE" w14:paraId="18C639C1" w14:textId="77777777" w:rsidTr="009D1E76">
        <w:tc>
          <w:tcPr>
            <w:tcW w:w="10348" w:type="dxa"/>
          </w:tcPr>
          <w:p w14:paraId="26DD745F" w14:textId="77777777" w:rsidR="000970CE" w:rsidRPr="008F24DF" w:rsidRDefault="000970CE" w:rsidP="009D1E76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8F24DF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رمز النموذج : ( و0م0ع0ن  -  08  -  02)</w:t>
            </w:r>
          </w:p>
        </w:tc>
      </w:tr>
      <w:tr w:rsidR="000970CE" w14:paraId="7B7F8069" w14:textId="77777777" w:rsidTr="009D1E76">
        <w:tc>
          <w:tcPr>
            <w:tcW w:w="10348" w:type="dxa"/>
          </w:tcPr>
          <w:p w14:paraId="07A26168" w14:textId="77777777" w:rsidR="000970CE" w:rsidRPr="008F24DF" w:rsidRDefault="000970CE" w:rsidP="009D1E76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8F24DF">
              <w:rPr>
                <w:rFonts w:cs="PT Bold Heading" w:hint="cs"/>
                <w:b/>
                <w:bCs/>
                <w:sz w:val="30"/>
                <w:szCs w:val="30"/>
                <w:rtl/>
              </w:rPr>
              <w:t>اسم النموذج : سجل حصر الناقص والزائد والتالف في المختبر</w:t>
            </w:r>
          </w:p>
        </w:tc>
      </w:tr>
      <w:tr w:rsidR="00A303A2" w14:paraId="4EDD6D39" w14:textId="77777777" w:rsidTr="009D1E76">
        <w:tc>
          <w:tcPr>
            <w:tcW w:w="10348" w:type="dxa"/>
          </w:tcPr>
          <w:p w14:paraId="656E2DBC" w14:textId="77777777" w:rsidR="00A303A2" w:rsidRPr="00A303A2" w:rsidRDefault="00A303A2" w:rsidP="00A303A2">
            <w:pPr>
              <w:pStyle w:val="Bodytext20"/>
              <w:shd w:val="clear" w:color="auto" w:fill="auto"/>
              <w:tabs>
                <w:tab w:val="left" w:pos="5069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970C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أسماء المواد والأدوات </w:t>
            </w:r>
            <w:r>
              <w:rPr>
                <w:rFonts w:ascii="Arial" w:hAnsi="Arial" w:cs="PT Bold Heading" w:hint="cs"/>
                <w:b/>
                <w:bCs/>
                <w:sz w:val="24"/>
                <w:szCs w:val="24"/>
                <w:u w:val="single"/>
                <w:rtl/>
              </w:rPr>
              <w:t>التالفة</w:t>
            </w:r>
            <w:r w:rsidRPr="000970C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في</w:t>
            </w:r>
            <w:r w:rsidRPr="000970C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970C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مختبر المدرسة للعام الدراسي </w:t>
            </w:r>
            <w:r w:rsidRPr="000970C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14 هـ       14 هـ </w:t>
            </w:r>
            <w:r w:rsidRPr="000970C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الفصل</w:t>
            </w:r>
            <w:r w:rsidRPr="000970C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970C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الدراسي</w:t>
            </w:r>
            <w:r w:rsidRPr="000970C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970CE">
              <w:rPr>
                <w:rFonts w:ascii="Arial" w:hAnsi="Arial" w:cs="Arial" w:hint="cs"/>
                <w:b/>
                <w:bCs/>
                <w:sz w:val="24"/>
                <w:szCs w:val="24"/>
              </w:rPr>
              <w:sym w:font="Wingdings" w:char="F0A8"/>
            </w:r>
            <w:r w:rsidRPr="000970C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الاول   </w:t>
            </w:r>
            <w:r w:rsidRPr="000970CE">
              <w:rPr>
                <w:rFonts w:ascii="Arial" w:hAnsi="Arial" w:cs="Arial" w:hint="cs"/>
                <w:b/>
                <w:bCs/>
                <w:sz w:val="24"/>
                <w:szCs w:val="24"/>
              </w:rPr>
              <w:sym w:font="Wingdings" w:char="F0A8"/>
            </w:r>
            <w:r w:rsidRPr="000970C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</w:tbl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3415"/>
        <w:gridCol w:w="2480"/>
        <w:gridCol w:w="1477"/>
        <w:gridCol w:w="2198"/>
      </w:tblGrid>
      <w:tr w:rsidR="000970CE" w14:paraId="7129DFB3" w14:textId="77777777" w:rsidTr="007B61EA">
        <w:trPr>
          <w:trHeight w:hRule="exact" w:val="366"/>
          <w:jc w:val="center"/>
        </w:trPr>
        <w:tc>
          <w:tcPr>
            <w:tcW w:w="63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FB3FB1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341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6B3D9C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رقم الصنف</w:t>
            </w:r>
          </w:p>
        </w:tc>
        <w:tc>
          <w:tcPr>
            <w:tcW w:w="24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CB7556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اسم الصنف</w:t>
            </w:r>
          </w:p>
        </w:tc>
        <w:tc>
          <w:tcPr>
            <w:tcW w:w="1477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05438A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الكمية المطلوبة</w:t>
            </w:r>
          </w:p>
        </w:tc>
        <w:tc>
          <w:tcPr>
            <w:tcW w:w="219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A0DDED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ملاحظات</w:t>
            </w:r>
          </w:p>
        </w:tc>
      </w:tr>
      <w:tr w:rsidR="008F24DF" w14:paraId="4E8BB151" w14:textId="77777777" w:rsidTr="007B61EA">
        <w:trPr>
          <w:trHeight w:hRule="exact" w:val="366"/>
          <w:jc w:val="center"/>
        </w:trPr>
        <w:tc>
          <w:tcPr>
            <w:tcW w:w="6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7C5D1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ECE36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1DDBA3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3DC63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EA1DF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07A5F6E0" w14:textId="77777777" w:rsidTr="007B61EA">
        <w:trPr>
          <w:trHeight w:hRule="exact" w:val="366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E598C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14:paraId="075E49F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474971F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14:paraId="67A5B84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14:paraId="5B9BEB7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68D891CA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4FCA866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6BD50D4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76BF7F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413E8F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7ADC19D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E4FD4C7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75DEB3E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491682D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FA6395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6F374A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4CF432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3A213527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57A2DD8A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1E19CBB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5EA97B2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6E7810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A4DEA4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6DF0D950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700FC13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6BD335B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20C1E03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8C3735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D2C0CB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E4E739F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BCDD689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32AC250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11146C0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781527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746484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63900D00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2B699B1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5232E9C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63E4B6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EDFBAC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80C867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51E29AA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84F9D8E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115C214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1675B90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D48DEC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F97FEF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18291BA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1316555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F092A0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1D9EE2B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36CE7C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40511A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673DDAA5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91D5B8B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064DCE9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1FA802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3213D64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E0F2CF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3C6A357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AF9EBFE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0DF595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4374732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5721FF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6422D0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1BA26DD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674F7C1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105174F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2000F70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010C1F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7DED3FE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EEDD6BB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D71B5F1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E5DA73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9E5639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02B6E8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D3B16FE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25EBFF1E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5539036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11D03E0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CE7BD1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614F4BC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A1A81A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97DE178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9A6DE83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41B345C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15886BE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DA09F3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608C51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76F0B03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0D3F7178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55F0B6E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EA5792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D24F68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0E1359F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1D346F4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1A0620FF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82CA53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3CBDD6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EF9231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56C2FF9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DD9705F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155B9FB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00CCCCFF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4BE0FB0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10AEB5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AF3964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7C9A3860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39B8BE1C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F620A9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F3D3B90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B22F52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722C988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AEF858C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4371B023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B7F12E4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5504AF6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FCA2F4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7A84925A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1940D4D6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1E339A1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6526B34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18B95456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8E5260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9F0E2FD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43B5C782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6731CFCF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CFE2FA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E76483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ABD7B9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23C05C3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3C7F6A50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2FB38C83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16223F9B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AEED1C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76F1DF02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38054045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4DF" w14:paraId="5CB3D183" w14:textId="77777777" w:rsidTr="007B61EA">
        <w:trPr>
          <w:trHeight w:hRule="exact" w:val="366"/>
          <w:jc w:val="center"/>
        </w:trPr>
        <w:tc>
          <w:tcPr>
            <w:tcW w:w="639" w:type="dxa"/>
            <w:shd w:val="clear" w:color="auto" w:fill="auto"/>
            <w:vAlign w:val="center"/>
          </w:tcPr>
          <w:p w14:paraId="7F1E5155" w14:textId="77777777" w:rsidR="008F24DF" w:rsidRPr="000970CE" w:rsidRDefault="008F24DF" w:rsidP="000970CE">
            <w:pPr>
              <w:pStyle w:val="ListParagraph"/>
              <w:numPr>
                <w:ilvl w:val="0"/>
                <w:numId w:val="4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492314A7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1DC1E5C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5485AB81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71145E9" w14:textId="77777777" w:rsidR="008F24DF" w:rsidRDefault="008F24DF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796E92" w14:textId="77777777" w:rsidR="003C2673" w:rsidRPr="00A303A2" w:rsidRDefault="003C2673" w:rsidP="00A303A2">
      <w:pPr>
        <w:ind w:right="-851"/>
        <w:rPr>
          <w:sz w:val="8"/>
          <w:szCs w:val="8"/>
          <w:rtl/>
        </w:rPr>
      </w:pPr>
    </w:p>
    <w:tbl>
      <w:tblPr>
        <w:tblStyle w:val="TableGrid"/>
        <w:bidiVisual/>
        <w:tblW w:w="1020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3"/>
        <w:gridCol w:w="4973"/>
      </w:tblGrid>
      <w:tr w:rsidR="00A303A2" w14:paraId="583DE660" w14:textId="77777777" w:rsidTr="007B61EA">
        <w:trPr>
          <w:trHeight w:val="352"/>
        </w:trPr>
        <w:tc>
          <w:tcPr>
            <w:tcW w:w="52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93CB07" w14:textId="77777777" w:rsidR="00A303A2" w:rsidRPr="000970CE" w:rsidRDefault="00A303A2" w:rsidP="009D1E76">
            <w:pPr>
              <w:jc w:val="center"/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محضر المختبر</w:t>
            </w:r>
          </w:p>
        </w:tc>
        <w:tc>
          <w:tcPr>
            <w:tcW w:w="49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AE0AC47" w14:textId="77777777" w:rsidR="00A303A2" w:rsidRPr="000970CE" w:rsidRDefault="00A303A2" w:rsidP="009D1E76">
            <w:pPr>
              <w:jc w:val="center"/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وكيل الشؤون المدرسية</w:t>
            </w:r>
          </w:p>
        </w:tc>
      </w:tr>
      <w:tr w:rsidR="00A303A2" w14:paraId="035327A8" w14:textId="77777777" w:rsidTr="00A303A2">
        <w:trPr>
          <w:trHeight w:val="352"/>
        </w:trPr>
        <w:tc>
          <w:tcPr>
            <w:tcW w:w="523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BBCEC2" w14:textId="77777777" w:rsidR="00A303A2" w:rsidRPr="000970CE" w:rsidRDefault="00A303A2" w:rsidP="009D1E76">
            <w:pPr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الاسم</w:t>
            </w:r>
            <w:r w:rsidR="00E065F9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14F7D92C" w14:textId="77777777" w:rsidR="00A303A2" w:rsidRPr="000970CE" w:rsidRDefault="00A303A2" w:rsidP="009D1E76">
            <w:pPr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الاسم</w:t>
            </w:r>
            <w:r w:rsidR="00E065F9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A303A2" w14:paraId="5E09385F" w14:textId="77777777" w:rsidTr="00A303A2">
        <w:trPr>
          <w:trHeight w:val="376"/>
        </w:trPr>
        <w:tc>
          <w:tcPr>
            <w:tcW w:w="52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251420" w14:textId="77777777" w:rsidR="00A303A2" w:rsidRPr="000970CE" w:rsidRDefault="00A303A2" w:rsidP="009D1E76">
            <w:pPr>
              <w:rPr>
                <w:rFonts w:cs="AL-Mohanad"/>
                <w:b/>
                <w:bCs/>
                <w:color w:val="000000"/>
                <w:sz w:val="26"/>
                <w:szCs w:val="26"/>
                <w:rtl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التوقيع</w:t>
            </w:r>
            <w:r w:rsidR="00E065F9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18" w:space="0" w:color="auto"/>
            </w:tcBorders>
            <w:vAlign w:val="center"/>
            <w:hideMark/>
          </w:tcPr>
          <w:p w14:paraId="3181DD08" w14:textId="77777777" w:rsidR="00A303A2" w:rsidRPr="000970CE" w:rsidRDefault="00A303A2" w:rsidP="009D1E76">
            <w:pPr>
              <w:rPr>
                <w:rFonts w:cs="AL-Mohanad"/>
                <w:b/>
                <w:bCs/>
                <w:color w:val="000000"/>
                <w:sz w:val="26"/>
                <w:szCs w:val="26"/>
              </w:rPr>
            </w:pPr>
            <w:r w:rsidRPr="000970CE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التوقيع</w:t>
            </w:r>
            <w:r w:rsidR="00E065F9">
              <w:rPr>
                <w:rFonts w:cs="AL-Mohanad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</w:tbl>
    <w:p w14:paraId="22C484C2" w14:textId="77777777" w:rsidR="00A303A2" w:rsidRPr="008A1DCE" w:rsidRDefault="00A303A2" w:rsidP="00A303A2">
      <w:pPr>
        <w:ind w:right="-851"/>
        <w:rPr>
          <w:szCs w:val="36"/>
          <w:rtl/>
        </w:rPr>
      </w:pPr>
    </w:p>
    <w:sectPr w:rsidR="00A303A2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0265" w14:textId="77777777" w:rsidR="00B80980" w:rsidRDefault="00B80980" w:rsidP="000B54C1">
      <w:r>
        <w:separator/>
      </w:r>
    </w:p>
  </w:endnote>
  <w:endnote w:type="continuationSeparator" w:id="0">
    <w:p w14:paraId="1856D1C9" w14:textId="77777777" w:rsidR="00B80980" w:rsidRDefault="00B80980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1601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D6D84" w14:textId="77777777" w:rsidR="00B80980" w:rsidRDefault="00B80980" w:rsidP="000B54C1">
      <w:r>
        <w:separator/>
      </w:r>
    </w:p>
  </w:footnote>
  <w:footnote w:type="continuationSeparator" w:id="0">
    <w:p w14:paraId="3D4E5CD0" w14:textId="77777777" w:rsidR="00B80980" w:rsidRDefault="00B80980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BE96063" w14:textId="77777777" w:rsidTr="005302DE">
      <w:tc>
        <w:tcPr>
          <w:tcW w:w="3402" w:type="dxa"/>
          <w:vAlign w:val="center"/>
        </w:tcPr>
        <w:p w14:paraId="5B0AB67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6F064C21" wp14:editId="5FA38772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07239D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3DEE07D7" w14:textId="713C9653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6049F3">
            <w:rPr>
              <w:rFonts w:cs="AL-Mohanad" w:hint="cs"/>
              <w:sz w:val="22"/>
              <w:szCs w:val="22"/>
              <w:rtl/>
            </w:rPr>
            <w:t>......</w:t>
          </w:r>
        </w:p>
        <w:p w14:paraId="6FAF99B8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3EA92726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1F900B30" wp14:editId="740A040E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A4FA7A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CDFC37A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0F5B0B72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2D2CC03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232392E1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1C42"/>
    <w:multiLevelType w:val="hybridMultilevel"/>
    <w:tmpl w:val="3184E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613CF"/>
    <w:multiLevelType w:val="hybridMultilevel"/>
    <w:tmpl w:val="3184E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D2A7A"/>
    <w:multiLevelType w:val="hybridMultilevel"/>
    <w:tmpl w:val="A2066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195501">
    <w:abstractNumId w:val="0"/>
  </w:num>
  <w:num w:numId="2" w16cid:durableId="735669569">
    <w:abstractNumId w:val="2"/>
  </w:num>
  <w:num w:numId="3" w16cid:durableId="1215195048">
    <w:abstractNumId w:val="3"/>
  </w:num>
  <w:num w:numId="4" w16cid:durableId="152955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4DF"/>
    <w:rsid w:val="000168AB"/>
    <w:rsid w:val="000970CE"/>
    <w:rsid w:val="000B54C1"/>
    <w:rsid w:val="0012662B"/>
    <w:rsid w:val="0017045D"/>
    <w:rsid w:val="001D0A7D"/>
    <w:rsid w:val="002F57A0"/>
    <w:rsid w:val="00332D9C"/>
    <w:rsid w:val="00341DA8"/>
    <w:rsid w:val="003942ED"/>
    <w:rsid w:val="003C2673"/>
    <w:rsid w:val="004050BF"/>
    <w:rsid w:val="004C1CB6"/>
    <w:rsid w:val="004D4A0E"/>
    <w:rsid w:val="004F62EE"/>
    <w:rsid w:val="005275B1"/>
    <w:rsid w:val="005302DE"/>
    <w:rsid w:val="00565997"/>
    <w:rsid w:val="005F07F3"/>
    <w:rsid w:val="006049F3"/>
    <w:rsid w:val="00674CBA"/>
    <w:rsid w:val="0068143D"/>
    <w:rsid w:val="006D350C"/>
    <w:rsid w:val="006E0A53"/>
    <w:rsid w:val="006E0D08"/>
    <w:rsid w:val="00726AB7"/>
    <w:rsid w:val="00726C3F"/>
    <w:rsid w:val="007A0ADD"/>
    <w:rsid w:val="007B61EA"/>
    <w:rsid w:val="00886A39"/>
    <w:rsid w:val="008A1DCE"/>
    <w:rsid w:val="008C7CCC"/>
    <w:rsid w:val="008E6B73"/>
    <w:rsid w:val="008F24DF"/>
    <w:rsid w:val="009C0A5D"/>
    <w:rsid w:val="00A303A2"/>
    <w:rsid w:val="00A345C3"/>
    <w:rsid w:val="00A765CF"/>
    <w:rsid w:val="00AF670E"/>
    <w:rsid w:val="00B80980"/>
    <w:rsid w:val="00D472F1"/>
    <w:rsid w:val="00E065F9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1B4C6"/>
  <w15:docId w15:val="{79A4C785-C20D-4BE6-AB15-849D0BC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8F24DF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24DF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57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dcterms:created xsi:type="dcterms:W3CDTF">2017-04-28T17:03:00Z</dcterms:created>
  <dcterms:modified xsi:type="dcterms:W3CDTF">2025-05-16T15:25:00Z</dcterms:modified>
</cp:coreProperties>
</file>