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48726777" w14:textId="77777777" w:rsidTr="00B70F80">
        <w:tc>
          <w:tcPr>
            <w:tcW w:w="10348" w:type="dxa"/>
          </w:tcPr>
          <w:p w14:paraId="711B8962" w14:textId="77777777" w:rsidR="005302DE" w:rsidRPr="00B70F80" w:rsidRDefault="00B70F80" w:rsidP="00B70F80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B70F80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( 45 ) </w:t>
            </w:r>
          </w:p>
        </w:tc>
      </w:tr>
      <w:tr w:rsidR="005302DE" w14:paraId="36AD97F3" w14:textId="77777777" w:rsidTr="00B70F80">
        <w:tc>
          <w:tcPr>
            <w:tcW w:w="10348" w:type="dxa"/>
          </w:tcPr>
          <w:p w14:paraId="67F82B9A" w14:textId="77777777" w:rsidR="005302DE" w:rsidRPr="00B70F80" w:rsidRDefault="00B70F80" w:rsidP="00B70F80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B70F80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رمز النموذج : ( و0م0ع0ن  -  08 - 03)</w:t>
            </w:r>
          </w:p>
        </w:tc>
      </w:tr>
      <w:tr w:rsidR="005302DE" w14:paraId="0AFB1D67" w14:textId="77777777" w:rsidTr="00B70F80">
        <w:tc>
          <w:tcPr>
            <w:tcW w:w="10348" w:type="dxa"/>
          </w:tcPr>
          <w:p w14:paraId="3CAB196C" w14:textId="77777777" w:rsidR="005302DE" w:rsidRPr="00B70F80" w:rsidRDefault="00B70F80" w:rsidP="00B70F80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B70F80">
              <w:rPr>
                <w:rFonts w:cs="PT Bold Heading" w:hint="cs"/>
                <w:b/>
                <w:bCs/>
                <w:sz w:val="30"/>
                <w:szCs w:val="30"/>
                <w:rtl/>
              </w:rPr>
              <w:t>اسم النموذج : الخطة الفصلية للتجارب العلمية</w:t>
            </w:r>
            <w:r w:rsidRPr="00B70F80">
              <w:rPr>
                <w:rFonts w:cs="PT Bold Heading" w:hint="cs"/>
                <w:b/>
                <w:bCs/>
                <w:sz w:val="30"/>
                <w:szCs w:val="30"/>
                <w:rtl/>
              </w:rPr>
              <w:tab/>
            </w:r>
          </w:p>
        </w:tc>
      </w:tr>
    </w:tbl>
    <w:p w14:paraId="5EA3B1BD" w14:textId="77777777" w:rsidR="00B70F80" w:rsidRPr="00B70F80" w:rsidRDefault="00B70F80" w:rsidP="00B70F80">
      <w:pPr>
        <w:tabs>
          <w:tab w:val="left" w:pos="1153"/>
        </w:tabs>
        <w:jc w:val="center"/>
        <w:rPr>
          <w:rFonts w:ascii="Arial" w:hAnsi="Arial" w:cs="Arial"/>
          <w:color w:val="003300"/>
          <w:sz w:val="32"/>
          <w:szCs w:val="32"/>
          <w:rtl/>
        </w:rPr>
      </w:pPr>
      <w:r w:rsidRPr="00B70F80">
        <w:rPr>
          <w:rStyle w:val="Tablecaption"/>
          <w:rFonts w:ascii="Arial" w:hAnsi="Arial" w:cs="Arial"/>
          <w:sz w:val="30"/>
          <w:szCs w:val="30"/>
          <w:rtl/>
        </w:rPr>
        <w:t>العام الدراسي            14 هـ  /           14   هـ</w:t>
      </w:r>
    </w:p>
    <w:tbl>
      <w:tblPr>
        <w:bidiVisual/>
        <w:tblW w:w="101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813"/>
        <w:gridCol w:w="812"/>
        <w:gridCol w:w="1354"/>
        <w:gridCol w:w="2302"/>
        <w:gridCol w:w="1217"/>
        <w:gridCol w:w="2031"/>
        <w:gridCol w:w="1185"/>
      </w:tblGrid>
      <w:tr w:rsidR="00B70F80" w14:paraId="51495FF1" w14:textId="77777777" w:rsidTr="00E02047">
        <w:trPr>
          <w:trHeight w:hRule="exact" w:val="391"/>
          <w:jc w:val="center"/>
        </w:trPr>
        <w:tc>
          <w:tcPr>
            <w:tcW w:w="459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8E677C7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م</w:t>
            </w:r>
          </w:p>
        </w:tc>
        <w:tc>
          <w:tcPr>
            <w:tcW w:w="81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C8DD825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الفصل</w:t>
            </w:r>
          </w:p>
        </w:tc>
        <w:tc>
          <w:tcPr>
            <w:tcW w:w="812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8A9EEE3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المادة</w:t>
            </w:r>
          </w:p>
        </w:tc>
        <w:tc>
          <w:tcPr>
            <w:tcW w:w="1354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A3E6670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اسم التجربة</w:t>
            </w:r>
          </w:p>
        </w:tc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36ECA6C9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اسم الكتاب و رقم الصفحة</w:t>
            </w:r>
          </w:p>
        </w:tc>
        <w:tc>
          <w:tcPr>
            <w:tcW w:w="1217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FC74D87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أسبوع التجربة</w:t>
            </w:r>
          </w:p>
        </w:tc>
        <w:tc>
          <w:tcPr>
            <w:tcW w:w="2031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BF60C16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أدوات التجربة</w:t>
            </w:r>
          </w:p>
        </w:tc>
        <w:tc>
          <w:tcPr>
            <w:tcW w:w="1185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93A6BE0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معلم المادة</w:t>
            </w:r>
          </w:p>
        </w:tc>
      </w:tr>
      <w:tr w:rsidR="00B70F80" w14:paraId="32EFC133" w14:textId="77777777" w:rsidTr="00E02047">
        <w:trPr>
          <w:trHeight w:hRule="exact" w:val="643"/>
          <w:jc w:val="center"/>
        </w:trPr>
        <w:tc>
          <w:tcPr>
            <w:tcW w:w="4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28C3A" w14:textId="77777777" w:rsidR="00B70F80" w:rsidRPr="00B70F80" w:rsidRDefault="00B70F80" w:rsidP="00B70F80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1FA4139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A4EB5F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9E64FD1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90B028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0C2E751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030E0C6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2BD74F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0F80" w14:paraId="39135D28" w14:textId="77777777" w:rsidTr="00E02047">
        <w:trPr>
          <w:trHeight w:hRule="exact" w:val="643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D390A7" w14:textId="77777777" w:rsidR="00B70F80" w:rsidRPr="00B70F80" w:rsidRDefault="00B70F80" w:rsidP="00B70F80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79612950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14:paraId="1F7AC951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4489E797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79866A69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14:paraId="34AD4730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  <w:vAlign w:val="center"/>
          </w:tcPr>
          <w:p w14:paraId="7690DED1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2EC0E4B9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0F80" w14:paraId="76F556C7" w14:textId="77777777" w:rsidTr="00E02047">
        <w:trPr>
          <w:trHeight w:hRule="exact" w:val="643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36E99A1A" w14:textId="77777777" w:rsidR="00B70F80" w:rsidRPr="00B70F80" w:rsidRDefault="00B70F80" w:rsidP="00B70F80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AC9B7BB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679A4411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243236CA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356CAB77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24FAC408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33F2B8A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697635A8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0F80" w14:paraId="364F7418" w14:textId="77777777" w:rsidTr="00E02047">
        <w:trPr>
          <w:trHeight w:hRule="exact" w:val="643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3D0F0DF3" w14:textId="77777777" w:rsidR="00B70F80" w:rsidRPr="00B70F80" w:rsidRDefault="00B70F80" w:rsidP="00B70F80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0596EE49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0A40132E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572C8913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62939509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52C97321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1552924E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1BC38198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0F80" w14:paraId="117B8EC6" w14:textId="77777777" w:rsidTr="00E02047">
        <w:trPr>
          <w:trHeight w:hRule="exact" w:val="643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21258853" w14:textId="77777777" w:rsidR="00B70F80" w:rsidRPr="00B70F80" w:rsidRDefault="00B70F80" w:rsidP="00B70F80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7EB9632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63EDBEEC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32C25DDE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6597EA55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1005B32C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5B74EDD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245950C0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0F80" w14:paraId="3012B8B2" w14:textId="77777777" w:rsidTr="00E02047">
        <w:trPr>
          <w:trHeight w:hRule="exact" w:val="643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4C20FE2C" w14:textId="77777777" w:rsidR="00B70F80" w:rsidRPr="00B70F80" w:rsidRDefault="00B70F80" w:rsidP="00B70F80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28C3B953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77A968BC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3923EE5B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327BEEDA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5786FA36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039BB5D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71D5BF24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0F80" w14:paraId="205FF2F3" w14:textId="77777777" w:rsidTr="00E02047">
        <w:trPr>
          <w:trHeight w:hRule="exact" w:val="643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59445ECD" w14:textId="77777777" w:rsidR="00B70F80" w:rsidRPr="00B70F80" w:rsidRDefault="00B70F80" w:rsidP="00B70F80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2EF5CC05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26A0A4B9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7BDC1CED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464EBA7D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55553A21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41A3F355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49BADA92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0F80" w14:paraId="3991490C" w14:textId="77777777" w:rsidTr="00E02047">
        <w:trPr>
          <w:trHeight w:hRule="exact" w:val="643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1BF81AF0" w14:textId="77777777" w:rsidR="00B70F80" w:rsidRPr="00B70F80" w:rsidRDefault="00B70F80" w:rsidP="00B70F80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182E27AE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3DB5046B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64775E47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5268A8BA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141DC6BB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55DC1A2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08DA4B8E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0F80" w14:paraId="22E8ED93" w14:textId="77777777" w:rsidTr="00E02047">
        <w:trPr>
          <w:trHeight w:hRule="exact" w:val="643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15AC2F9F" w14:textId="77777777" w:rsidR="00B70F80" w:rsidRPr="00B70F80" w:rsidRDefault="00B70F80" w:rsidP="00B70F80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09ABAD93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1A2E8678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05E96790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6636BB1A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5CB4D2B3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2003F957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5381500D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0F80" w14:paraId="3EDDD70F" w14:textId="77777777" w:rsidTr="00E02047">
        <w:trPr>
          <w:trHeight w:hRule="exact" w:val="643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5CEED4A0" w14:textId="77777777" w:rsidR="00B70F80" w:rsidRPr="00B70F80" w:rsidRDefault="00B70F80" w:rsidP="00B70F80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515FEF1E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68652870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0BCD4907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5D773A14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41FBF55F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7A010AC2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1506BF19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0F80" w14:paraId="13CD7D03" w14:textId="77777777" w:rsidTr="00E02047">
        <w:trPr>
          <w:trHeight w:hRule="exact" w:val="643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5F901E08" w14:textId="77777777" w:rsidR="00B70F80" w:rsidRPr="00B70F80" w:rsidRDefault="00B70F80" w:rsidP="00B70F80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6DD12F7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5A2D6372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1A4D04D4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17BEE886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11EB164D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02C3559A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1AB7AF51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0F80" w14:paraId="399DF972" w14:textId="77777777" w:rsidTr="00E02047">
        <w:trPr>
          <w:trHeight w:hRule="exact" w:val="643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4D41AA9D" w14:textId="77777777" w:rsidR="00B70F80" w:rsidRPr="00B70F80" w:rsidRDefault="00B70F80" w:rsidP="00B70F80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6B3B30A9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58C6A540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57BE6AC8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3F134F07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62CB873F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5107592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537B3B47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0F80" w14:paraId="42751D5F" w14:textId="77777777" w:rsidTr="00E02047">
        <w:trPr>
          <w:trHeight w:hRule="exact" w:val="643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7C775E68" w14:textId="77777777" w:rsidR="00B70F80" w:rsidRPr="00B70F80" w:rsidRDefault="00B70F80" w:rsidP="00B70F80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0A6DAD60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2CA0FD70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3727890E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02C1AFFD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5B891E7A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663168C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1264DCBE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0F80" w14:paraId="33728648" w14:textId="77777777" w:rsidTr="00E02047">
        <w:trPr>
          <w:trHeight w:hRule="exact" w:val="643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21F48FC5" w14:textId="77777777" w:rsidR="00B70F80" w:rsidRPr="00B70F80" w:rsidRDefault="00B70F80" w:rsidP="00B70F80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E3C2C44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257B1348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7D9F7E2E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6AB8A06C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47EF36DC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F1877C7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28B7EFAD" w14:textId="77777777" w:rsidR="00B70F80" w:rsidRDefault="00B70F80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B96481B" w14:textId="77777777" w:rsidR="00B70F80" w:rsidRDefault="00B70F80" w:rsidP="00B70F80">
      <w:pPr>
        <w:tabs>
          <w:tab w:val="left" w:pos="515"/>
        </w:tabs>
        <w:spacing w:line="480" w:lineRule="auto"/>
        <w:jc w:val="center"/>
        <w:rPr>
          <w:rFonts w:cs="AL-Mohanad"/>
          <w:color w:val="000000"/>
          <w:sz w:val="10"/>
          <w:szCs w:val="10"/>
        </w:rPr>
      </w:pPr>
    </w:p>
    <w:tbl>
      <w:tblPr>
        <w:tblStyle w:val="TableGrid"/>
        <w:bidiVisual/>
        <w:tblW w:w="1034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33"/>
        <w:gridCol w:w="5115"/>
      </w:tblGrid>
      <w:tr w:rsidR="00B70F80" w14:paraId="15FFB2D1" w14:textId="77777777" w:rsidTr="00BE2312">
        <w:trPr>
          <w:trHeight w:val="352"/>
        </w:trPr>
        <w:tc>
          <w:tcPr>
            <w:tcW w:w="523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5F590661" w14:textId="77777777" w:rsidR="00B70F80" w:rsidRPr="00D11259" w:rsidRDefault="00B70F80" w:rsidP="00AF521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محضر المختبر</w:t>
            </w:r>
          </w:p>
        </w:tc>
        <w:tc>
          <w:tcPr>
            <w:tcW w:w="5115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5569785" w14:textId="77777777" w:rsidR="00B70F80" w:rsidRPr="00D11259" w:rsidRDefault="00B70F80" w:rsidP="00AF521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وكيل الشؤون المدرسية</w:t>
            </w:r>
          </w:p>
        </w:tc>
      </w:tr>
      <w:tr w:rsidR="00B70F80" w14:paraId="06E825C3" w14:textId="77777777" w:rsidTr="00AF5216">
        <w:trPr>
          <w:trHeight w:val="352"/>
        </w:trPr>
        <w:tc>
          <w:tcPr>
            <w:tcW w:w="5233" w:type="dxa"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14:paraId="0D7BCC2D" w14:textId="77777777" w:rsidR="00B70F80" w:rsidRPr="00D11259" w:rsidRDefault="00B70F80" w:rsidP="00AF521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5115" w:type="dxa"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14:paraId="6154A26D" w14:textId="77777777" w:rsidR="00B70F80" w:rsidRPr="00D11259" w:rsidRDefault="00B70F80" w:rsidP="00AF521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الاسم </w:t>
            </w:r>
          </w:p>
        </w:tc>
      </w:tr>
      <w:tr w:rsidR="00B70F80" w14:paraId="2613576F" w14:textId="77777777" w:rsidTr="00AF5216">
        <w:trPr>
          <w:trHeight w:val="376"/>
        </w:trPr>
        <w:tc>
          <w:tcPr>
            <w:tcW w:w="5233" w:type="dxa"/>
            <w:tcBorders>
              <w:top w:val="single" w:sz="4" w:space="0" w:color="auto"/>
            </w:tcBorders>
            <w:vAlign w:val="center"/>
            <w:hideMark/>
          </w:tcPr>
          <w:p w14:paraId="12FD6E7A" w14:textId="77777777" w:rsidR="00B70F80" w:rsidRPr="00D11259" w:rsidRDefault="00B70F80" w:rsidP="00AF521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التوقيع  </w:t>
            </w:r>
          </w:p>
        </w:tc>
        <w:tc>
          <w:tcPr>
            <w:tcW w:w="5115" w:type="dxa"/>
            <w:tcBorders>
              <w:top w:val="single" w:sz="4" w:space="0" w:color="auto"/>
            </w:tcBorders>
            <w:vAlign w:val="center"/>
            <w:hideMark/>
          </w:tcPr>
          <w:p w14:paraId="1F84007C" w14:textId="77777777" w:rsidR="00B70F80" w:rsidRPr="00D11259" w:rsidRDefault="00B70F80" w:rsidP="00AF521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التوقيع </w:t>
            </w:r>
          </w:p>
        </w:tc>
      </w:tr>
    </w:tbl>
    <w:p w14:paraId="4F0E149D" w14:textId="77777777" w:rsidR="003C2673" w:rsidRPr="008A1DCE" w:rsidRDefault="003C2673" w:rsidP="005302DE">
      <w:pPr>
        <w:ind w:left="-1" w:right="-851"/>
        <w:rPr>
          <w:szCs w:val="36"/>
          <w:rtl/>
        </w:rPr>
      </w:pPr>
    </w:p>
    <w:sectPr w:rsidR="003C2673" w:rsidRPr="008A1DCE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0AA39" w14:textId="77777777" w:rsidR="005A67CD" w:rsidRDefault="005A67CD" w:rsidP="000B54C1">
      <w:r>
        <w:separator/>
      </w:r>
    </w:p>
  </w:endnote>
  <w:endnote w:type="continuationSeparator" w:id="0">
    <w:p w14:paraId="623E2047" w14:textId="77777777" w:rsidR="005A67CD" w:rsidRDefault="005A67CD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7CCBB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F7D3D" w14:textId="77777777" w:rsidR="005A67CD" w:rsidRDefault="005A67CD" w:rsidP="000B54C1">
      <w:r>
        <w:separator/>
      </w:r>
    </w:p>
  </w:footnote>
  <w:footnote w:type="continuationSeparator" w:id="0">
    <w:p w14:paraId="7559BE69" w14:textId="77777777" w:rsidR="005A67CD" w:rsidRDefault="005A67CD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02992B09" w14:textId="77777777" w:rsidTr="005302DE">
      <w:tc>
        <w:tcPr>
          <w:tcW w:w="3402" w:type="dxa"/>
          <w:vAlign w:val="center"/>
        </w:tcPr>
        <w:p w14:paraId="15E83AD2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2AA33406" wp14:editId="520FA60A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254D81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771AFEB7" w14:textId="3145AE5C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E02047">
            <w:rPr>
              <w:rFonts w:cs="AL-Mohanad" w:hint="cs"/>
              <w:sz w:val="22"/>
              <w:szCs w:val="22"/>
              <w:rtl/>
            </w:rPr>
            <w:t>...........</w:t>
          </w:r>
        </w:p>
        <w:p w14:paraId="61AA9CCD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694E5B15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3D61C1FF" wp14:editId="6A5C30D8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7E092312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3F935FB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13CB411A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778D4B92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4914A9A6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C2229"/>
    <w:multiLevelType w:val="hybridMultilevel"/>
    <w:tmpl w:val="54ACA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7830794">
    <w:abstractNumId w:val="0"/>
  </w:num>
  <w:num w:numId="2" w16cid:durableId="458884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F80"/>
    <w:rsid w:val="000168AB"/>
    <w:rsid w:val="000B54C1"/>
    <w:rsid w:val="0012662B"/>
    <w:rsid w:val="001D0A7D"/>
    <w:rsid w:val="002F57A0"/>
    <w:rsid w:val="00332D9C"/>
    <w:rsid w:val="00341DA8"/>
    <w:rsid w:val="003942ED"/>
    <w:rsid w:val="003C2673"/>
    <w:rsid w:val="004050BF"/>
    <w:rsid w:val="004D4A0E"/>
    <w:rsid w:val="004F62EE"/>
    <w:rsid w:val="005275B1"/>
    <w:rsid w:val="005302DE"/>
    <w:rsid w:val="00565997"/>
    <w:rsid w:val="005A67CD"/>
    <w:rsid w:val="00674CBA"/>
    <w:rsid w:val="0068143D"/>
    <w:rsid w:val="006E0A53"/>
    <w:rsid w:val="006E0D08"/>
    <w:rsid w:val="00726AB7"/>
    <w:rsid w:val="00726C3F"/>
    <w:rsid w:val="007A0ADD"/>
    <w:rsid w:val="007A5A90"/>
    <w:rsid w:val="00886A39"/>
    <w:rsid w:val="008A1DCE"/>
    <w:rsid w:val="008E6B73"/>
    <w:rsid w:val="009C0A5D"/>
    <w:rsid w:val="00A345C3"/>
    <w:rsid w:val="00A765CF"/>
    <w:rsid w:val="00B42DE5"/>
    <w:rsid w:val="00B70F80"/>
    <w:rsid w:val="00BE2312"/>
    <w:rsid w:val="00D472F1"/>
    <w:rsid w:val="00E02047"/>
    <w:rsid w:val="00EB5EB7"/>
    <w:rsid w:val="00ED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DF0BF"/>
  <w15:docId w15:val="{2C2361AC-ED83-4C65-8239-2A3DDDE1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Tablecaption">
    <w:name w:val="Table caption"/>
    <w:rsid w:val="00B70F80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18"/>
      <w:szCs w:val="18"/>
      <w:u w:val="none"/>
      <w:effect w:val="non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B7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3</cp:revision>
  <dcterms:created xsi:type="dcterms:W3CDTF">2017-04-28T17:57:00Z</dcterms:created>
  <dcterms:modified xsi:type="dcterms:W3CDTF">2025-05-16T15:25:00Z</dcterms:modified>
</cp:coreProperties>
</file>