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3EADD047" w14:textId="77777777" w:rsidTr="007604EF">
        <w:tc>
          <w:tcPr>
            <w:tcW w:w="10348" w:type="dxa"/>
          </w:tcPr>
          <w:p w14:paraId="121159C7" w14:textId="77777777" w:rsidR="005302DE" w:rsidRPr="00580A9E" w:rsidRDefault="00580A9E" w:rsidP="00580A9E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( 46 ) </w:t>
            </w:r>
          </w:p>
        </w:tc>
      </w:tr>
      <w:tr w:rsidR="005302DE" w14:paraId="2A51D9DC" w14:textId="77777777" w:rsidTr="007604EF">
        <w:tc>
          <w:tcPr>
            <w:tcW w:w="10348" w:type="dxa"/>
          </w:tcPr>
          <w:p w14:paraId="2D1C1B58" w14:textId="77777777" w:rsidR="005302DE" w:rsidRPr="00580A9E" w:rsidRDefault="00580A9E" w:rsidP="007604EF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580A9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</w:t>
            </w:r>
            <w:r w:rsidRPr="00580A9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:</w:t>
            </w:r>
            <w:r w:rsidRPr="00580A9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580A9E">
              <w:rPr>
                <w:rFonts w:cs="AL-Mohanad"/>
                <w:b/>
                <w:bCs/>
                <w:color w:val="FF0000"/>
                <w:sz w:val="22"/>
                <w:szCs w:val="22"/>
              </w:rPr>
              <w:t xml:space="preserve"> )</w:t>
            </w:r>
            <w:r w:rsidRPr="00580A9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</w:t>
            </w:r>
            <w:r w:rsidRPr="00580A9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580A9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</w:t>
            </w:r>
            <w:r w:rsidRPr="00580A9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580A9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580A9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580A9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ن  - </w:t>
            </w:r>
            <w:r w:rsidR="007604EF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08</w:t>
            </w:r>
            <w:r w:rsidRPr="00580A9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04</w:t>
            </w:r>
            <w:r w:rsidRPr="00580A9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527364DF" w14:textId="77777777" w:rsidTr="007604EF">
        <w:tc>
          <w:tcPr>
            <w:tcW w:w="10348" w:type="dxa"/>
          </w:tcPr>
          <w:p w14:paraId="211F8D10" w14:textId="77777777" w:rsidR="005302DE" w:rsidRPr="00580A9E" w:rsidRDefault="00580A9E" w:rsidP="007604EF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580A9E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النموذج : سجل تنفيذ التجارب </w:t>
            </w:r>
            <w:r w:rsidR="007604EF">
              <w:rPr>
                <w:rFonts w:cs="PT Bold Heading" w:hint="cs"/>
                <w:b/>
                <w:bCs/>
                <w:sz w:val="30"/>
                <w:szCs w:val="30"/>
                <w:rtl/>
              </w:rPr>
              <w:t>العملية</w:t>
            </w:r>
          </w:p>
        </w:tc>
      </w:tr>
    </w:tbl>
    <w:tbl>
      <w:tblPr>
        <w:bidiVisual/>
        <w:tblW w:w="1058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8"/>
        <w:gridCol w:w="635"/>
        <w:gridCol w:w="645"/>
        <w:gridCol w:w="1103"/>
        <w:gridCol w:w="910"/>
        <w:gridCol w:w="576"/>
        <w:gridCol w:w="930"/>
        <w:gridCol w:w="937"/>
        <w:gridCol w:w="506"/>
        <w:gridCol w:w="506"/>
        <w:gridCol w:w="506"/>
        <w:gridCol w:w="506"/>
        <w:gridCol w:w="506"/>
        <w:gridCol w:w="506"/>
        <w:gridCol w:w="506"/>
        <w:gridCol w:w="894"/>
      </w:tblGrid>
      <w:tr w:rsidR="007604EF" w:rsidRPr="008C1A32" w14:paraId="181A5D45" w14:textId="77777777" w:rsidTr="005523D4">
        <w:trPr>
          <w:trHeight w:hRule="exact" w:val="600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F1927C" w14:textId="77777777" w:rsidR="00580A9E" w:rsidRPr="007604EF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3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618D5FDC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</w:p>
        </w:tc>
        <w:tc>
          <w:tcPr>
            <w:tcW w:w="64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07A35956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الفصل</w:t>
            </w:r>
          </w:p>
        </w:tc>
        <w:tc>
          <w:tcPr>
            <w:tcW w:w="1103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20A6E6A0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910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3DEA4C4F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اسم المعلم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607E57C7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نفذ</w:t>
            </w:r>
          </w:p>
        </w:tc>
        <w:tc>
          <w:tcPr>
            <w:tcW w:w="930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69FA4867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اسبوع</w:t>
            </w:r>
          </w:p>
          <w:p w14:paraId="41B892D3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التجربة</w:t>
            </w:r>
          </w:p>
        </w:tc>
        <w:tc>
          <w:tcPr>
            <w:tcW w:w="93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0E588B5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تاريخ الإجراء</w:t>
            </w:r>
          </w:p>
        </w:tc>
        <w:tc>
          <w:tcPr>
            <w:tcW w:w="1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A82B6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مكان إجراء التجربة</w:t>
            </w:r>
          </w:p>
        </w:tc>
        <w:tc>
          <w:tcPr>
            <w:tcW w:w="20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55CBA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لم ينفذ</w:t>
            </w: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03338E5" w14:textId="77777777" w:rsidR="00580A9E" w:rsidRPr="007604EF" w:rsidRDefault="00580A9E" w:rsidP="007604EF">
            <w:pPr>
              <w:tabs>
                <w:tab w:val="left" w:pos="515"/>
              </w:tabs>
              <w:spacing w:line="276" w:lineRule="auto"/>
              <w:ind w:left="113" w:right="113"/>
              <w:jc w:val="center"/>
              <w:rPr>
                <w:rFonts w:cs="AL-Mohanad"/>
                <w:b/>
                <w:bCs/>
                <w:color w:val="000000"/>
                <w:sz w:val="28"/>
                <w:szCs w:val="28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28"/>
                <w:szCs w:val="28"/>
                <w:rtl/>
              </w:rPr>
              <w:t>توقيع المعلم</w:t>
            </w:r>
          </w:p>
        </w:tc>
      </w:tr>
      <w:tr w:rsidR="007604EF" w:rsidRPr="008C1A32" w14:paraId="1A81E144" w14:textId="77777777" w:rsidTr="005523D4">
        <w:trPr>
          <w:cantSplit/>
          <w:trHeight w:hRule="exact" w:val="2494"/>
        </w:trPr>
        <w:tc>
          <w:tcPr>
            <w:tcW w:w="4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78DCC2" w14:textId="77777777" w:rsidR="00580A9E" w:rsidRPr="008C1A32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Merge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25B9DD43" w14:textId="77777777" w:rsidR="00580A9E" w:rsidRPr="008C1A32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Merge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666A248F" w14:textId="77777777" w:rsidR="00580A9E" w:rsidRPr="008C1A32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03" w:type="dxa"/>
            <w:vMerge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11097E42" w14:textId="77777777" w:rsidR="00580A9E" w:rsidRPr="008C1A32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Merge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343D6A91" w14:textId="77777777" w:rsidR="00580A9E" w:rsidRPr="008C1A32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Merge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332E062E" w14:textId="77777777" w:rsidR="00580A9E" w:rsidRPr="008C1A32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Merge/>
            <w:tcBorders>
              <w:bottom w:val="single" w:sz="18" w:space="0" w:color="auto"/>
            </w:tcBorders>
            <w:shd w:val="pct15" w:color="auto" w:fill="auto"/>
            <w:vAlign w:val="center"/>
          </w:tcPr>
          <w:p w14:paraId="07AFF3D2" w14:textId="77777777" w:rsidR="00580A9E" w:rsidRPr="008C1A32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vMerge/>
            <w:tcBorders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0429825B" w14:textId="77777777" w:rsidR="00580A9E" w:rsidRPr="008C1A32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77A7FFA" w14:textId="77777777" w:rsidR="00580A9E" w:rsidRPr="007604EF" w:rsidRDefault="00580A9E" w:rsidP="007604EF">
            <w:pPr>
              <w:tabs>
                <w:tab w:val="left" w:pos="515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المختبر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8C6606" w14:textId="77777777" w:rsidR="00580A9E" w:rsidRPr="007604EF" w:rsidRDefault="00580A9E" w:rsidP="007604EF">
            <w:pPr>
              <w:tabs>
                <w:tab w:val="left" w:pos="515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الفصل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32C39B" w14:textId="77777777" w:rsidR="00580A9E" w:rsidRPr="007604EF" w:rsidRDefault="00580A9E" w:rsidP="007604EF">
            <w:pPr>
              <w:tabs>
                <w:tab w:val="left" w:pos="515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مكان آخر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86D977" w14:textId="77777777" w:rsidR="00580A9E" w:rsidRPr="007604EF" w:rsidRDefault="00580A9E" w:rsidP="007604EF">
            <w:pPr>
              <w:tabs>
                <w:tab w:val="left" w:pos="515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لعدم توفر المواد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5180FF" w14:textId="77777777" w:rsidR="00580A9E" w:rsidRPr="007604EF" w:rsidRDefault="00580A9E" w:rsidP="007604EF">
            <w:pPr>
              <w:tabs>
                <w:tab w:val="left" w:pos="515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عدم تجهيز المحضر للأدوات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CE9D84" w14:textId="77777777" w:rsidR="00580A9E" w:rsidRPr="007604EF" w:rsidRDefault="00580A9E" w:rsidP="007604EF">
            <w:pPr>
              <w:tabs>
                <w:tab w:val="left" w:pos="515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عدم قيام المعلم بالتجربة</w:t>
            </w: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E7D937D" w14:textId="77777777" w:rsidR="00580A9E" w:rsidRPr="007604EF" w:rsidRDefault="00580A9E" w:rsidP="007604EF">
            <w:pPr>
              <w:tabs>
                <w:tab w:val="left" w:pos="515"/>
              </w:tabs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604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أسباب أخرى </w:t>
            </w: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29007A3" w14:textId="77777777" w:rsidR="00580A9E" w:rsidRPr="008C1A32" w:rsidRDefault="00580A9E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5595B64F" w14:textId="77777777" w:rsidTr="005523D4">
        <w:trPr>
          <w:trHeight w:hRule="exact" w:val="567"/>
        </w:trPr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BBAA9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E24876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6BB2D2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B7D68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7AD5096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EF93AA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A4CAA74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341967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BBF6886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919A9EF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98F3B7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ECA8EAB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BD0122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8547E4B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7DB1D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1CD148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1A103E34" w14:textId="77777777" w:rsidTr="005523D4">
        <w:trPr>
          <w:trHeight w:hRule="exact" w:val="567"/>
        </w:trPr>
        <w:tc>
          <w:tcPr>
            <w:tcW w:w="408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B7FD7FA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tcBorders>
              <w:top w:val="single" w:sz="6" w:space="0" w:color="auto"/>
            </w:tcBorders>
            <w:vAlign w:val="center"/>
          </w:tcPr>
          <w:p w14:paraId="228D858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tcBorders>
              <w:top w:val="single" w:sz="6" w:space="0" w:color="auto"/>
            </w:tcBorders>
            <w:vAlign w:val="center"/>
          </w:tcPr>
          <w:p w14:paraId="2A47B77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vAlign w:val="center"/>
          </w:tcPr>
          <w:p w14:paraId="1C558DD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top w:val="single" w:sz="6" w:space="0" w:color="auto"/>
            </w:tcBorders>
            <w:vAlign w:val="center"/>
          </w:tcPr>
          <w:p w14:paraId="192F73D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  <w:vAlign w:val="center"/>
          </w:tcPr>
          <w:p w14:paraId="4C7C70F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tcBorders>
              <w:top w:val="single" w:sz="6" w:space="0" w:color="auto"/>
            </w:tcBorders>
            <w:vAlign w:val="center"/>
          </w:tcPr>
          <w:p w14:paraId="5D06E72F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6CDFD109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16333B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35C4C20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5854AE15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3A73B2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01958471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60068FC8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76C6D65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1A392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5B1DDDC5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2F15F9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Align w:val="center"/>
          </w:tcPr>
          <w:p w14:paraId="356ADD6E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Align w:val="center"/>
          </w:tcPr>
          <w:p w14:paraId="5FBD950F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vAlign w:val="center"/>
          </w:tcPr>
          <w:p w14:paraId="070C40F6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14:paraId="7C24CF0B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Align w:val="center"/>
          </w:tcPr>
          <w:p w14:paraId="2B27C33F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Align w:val="center"/>
          </w:tcPr>
          <w:p w14:paraId="2F7A113E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vAlign w:val="center"/>
          </w:tcPr>
          <w:p w14:paraId="78F44AB1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4EE259F7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5CA247B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58A5783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5F02B0A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0540A1A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1B8593F4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6E89B1C8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764410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5CC2A27A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D1C51B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Align w:val="center"/>
          </w:tcPr>
          <w:p w14:paraId="41835DE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Align w:val="center"/>
          </w:tcPr>
          <w:p w14:paraId="67B6FAA7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vAlign w:val="center"/>
          </w:tcPr>
          <w:p w14:paraId="71BAC34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14:paraId="24E2D9EE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Align w:val="center"/>
          </w:tcPr>
          <w:p w14:paraId="2DCF569B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Align w:val="center"/>
          </w:tcPr>
          <w:p w14:paraId="063A354E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vAlign w:val="center"/>
          </w:tcPr>
          <w:p w14:paraId="021B9F45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78B9DAC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0D0BE848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1CDADBA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1329C381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443DEEE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1703C361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066B2C72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94BA7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15A60927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DFF917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Align w:val="center"/>
          </w:tcPr>
          <w:p w14:paraId="7863A7DE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Align w:val="center"/>
          </w:tcPr>
          <w:p w14:paraId="222BD88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vAlign w:val="center"/>
          </w:tcPr>
          <w:p w14:paraId="071F5817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14:paraId="58832D0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Align w:val="center"/>
          </w:tcPr>
          <w:p w14:paraId="3B63CBC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Align w:val="center"/>
          </w:tcPr>
          <w:p w14:paraId="7E8E31E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vAlign w:val="center"/>
          </w:tcPr>
          <w:p w14:paraId="301DD1EC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030B2494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5D86ED1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1C41CB4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2320E17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3F76C802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4AE3C187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1E8438D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85D0BF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1820C07A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B9E7E0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Align w:val="center"/>
          </w:tcPr>
          <w:p w14:paraId="00013387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Align w:val="center"/>
          </w:tcPr>
          <w:p w14:paraId="49226988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vAlign w:val="center"/>
          </w:tcPr>
          <w:p w14:paraId="483755AE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14:paraId="0DDEE2A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Align w:val="center"/>
          </w:tcPr>
          <w:p w14:paraId="3AAA16D5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Align w:val="center"/>
          </w:tcPr>
          <w:p w14:paraId="2A3AAE04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vAlign w:val="center"/>
          </w:tcPr>
          <w:p w14:paraId="2832919E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37091CC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73A2224F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2E0B21FE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7C23D95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06552D02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0CAC4FE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4982819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B2B04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67493C35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84BC65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Align w:val="center"/>
          </w:tcPr>
          <w:p w14:paraId="6E3C51BE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Align w:val="center"/>
          </w:tcPr>
          <w:p w14:paraId="1B18EB2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vAlign w:val="center"/>
          </w:tcPr>
          <w:p w14:paraId="2602C84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14:paraId="53CA4F11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Align w:val="center"/>
          </w:tcPr>
          <w:p w14:paraId="13482202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Align w:val="center"/>
          </w:tcPr>
          <w:p w14:paraId="514D709B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vAlign w:val="center"/>
          </w:tcPr>
          <w:p w14:paraId="22E5C7E5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64327102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7E264B3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1E216A7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02FECC5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03F14540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59FA6B76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76F97C1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9DD3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728A0012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7AF4B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Align w:val="center"/>
          </w:tcPr>
          <w:p w14:paraId="792CBB9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Align w:val="center"/>
          </w:tcPr>
          <w:p w14:paraId="4426817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vAlign w:val="center"/>
          </w:tcPr>
          <w:p w14:paraId="1442008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14:paraId="431A573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Align w:val="center"/>
          </w:tcPr>
          <w:p w14:paraId="64919B18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Align w:val="center"/>
          </w:tcPr>
          <w:p w14:paraId="40F7E30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vAlign w:val="center"/>
          </w:tcPr>
          <w:p w14:paraId="00CE42D1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03E5FE48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2958C608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4DB1F6E2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3F590BB7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562331E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1F3EADF5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42A4629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6681B0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09F21560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31A927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Align w:val="center"/>
          </w:tcPr>
          <w:p w14:paraId="13330554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Align w:val="center"/>
          </w:tcPr>
          <w:p w14:paraId="276017E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vAlign w:val="center"/>
          </w:tcPr>
          <w:p w14:paraId="2C827940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14:paraId="24724ECA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Align w:val="center"/>
          </w:tcPr>
          <w:p w14:paraId="50455A3F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Align w:val="center"/>
          </w:tcPr>
          <w:p w14:paraId="0FA40BF1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vAlign w:val="center"/>
          </w:tcPr>
          <w:p w14:paraId="236AC2FE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51C744B7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64A41465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05AF4076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2F489335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0E4435C5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69CF6E0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55BDDE5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085000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604EF" w:rsidRPr="008C1A32" w14:paraId="791F9537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2AC3A4" w14:textId="77777777" w:rsidR="00580A9E" w:rsidRPr="007604EF" w:rsidRDefault="00580A9E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Align w:val="center"/>
          </w:tcPr>
          <w:p w14:paraId="2EA0342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Align w:val="center"/>
          </w:tcPr>
          <w:p w14:paraId="52FDCA9B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vAlign w:val="center"/>
          </w:tcPr>
          <w:p w14:paraId="6D52819C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14:paraId="11432DB1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Align w:val="center"/>
          </w:tcPr>
          <w:p w14:paraId="593CA80E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Align w:val="center"/>
          </w:tcPr>
          <w:p w14:paraId="0708093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vAlign w:val="center"/>
          </w:tcPr>
          <w:p w14:paraId="5A572F11" w14:textId="77777777" w:rsidR="00580A9E" w:rsidRPr="007604EF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5DB58B12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18A520F6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11EE34AB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7A67398B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651776E4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5038EA29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327BFEDD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D2133" w14:textId="77777777" w:rsidR="00580A9E" w:rsidRPr="008C1A32" w:rsidRDefault="00580A9E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74DC7" w:rsidRPr="008C1A32" w14:paraId="65A2D7D3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AC4A34" w14:textId="77777777" w:rsidR="00E74DC7" w:rsidRPr="007604EF" w:rsidRDefault="00E74DC7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vAlign w:val="center"/>
          </w:tcPr>
          <w:p w14:paraId="2BA78409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vAlign w:val="center"/>
          </w:tcPr>
          <w:p w14:paraId="54810A43" w14:textId="77777777" w:rsidR="00E74DC7" w:rsidRPr="008C1A32" w:rsidRDefault="00E74DC7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vAlign w:val="center"/>
          </w:tcPr>
          <w:p w14:paraId="757380A2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 w14:paraId="6B1AADF3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vAlign w:val="center"/>
          </w:tcPr>
          <w:p w14:paraId="79904114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vAlign w:val="center"/>
          </w:tcPr>
          <w:p w14:paraId="2E1D9B92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vAlign w:val="center"/>
          </w:tcPr>
          <w:p w14:paraId="40E5FAE5" w14:textId="77777777" w:rsidR="00E74DC7" w:rsidRPr="007604EF" w:rsidRDefault="00E74DC7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51D6E846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3C99B167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6F378C70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</w:tcBorders>
            <w:vAlign w:val="center"/>
          </w:tcPr>
          <w:p w14:paraId="4113A497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299E1118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vAlign w:val="center"/>
          </w:tcPr>
          <w:p w14:paraId="30029033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right w:val="single" w:sz="18" w:space="0" w:color="auto"/>
            </w:tcBorders>
            <w:vAlign w:val="center"/>
          </w:tcPr>
          <w:p w14:paraId="6D62BD21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FE9B90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74DC7" w:rsidRPr="008C1A32" w14:paraId="083C3B8E" w14:textId="77777777" w:rsidTr="005523D4">
        <w:trPr>
          <w:trHeight w:hRule="exact" w:val="567"/>
        </w:trPr>
        <w:tc>
          <w:tcPr>
            <w:tcW w:w="4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3EA4E0" w14:textId="77777777" w:rsidR="00E74DC7" w:rsidRPr="007604EF" w:rsidRDefault="00E74DC7" w:rsidP="00E74DC7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14:paraId="0547FC72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45" w:type="dxa"/>
            <w:tcBorders>
              <w:bottom w:val="single" w:sz="18" w:space="0" w:color="auto"/>
            </w:tcBorders>
            <w:vAlign w:val="center"/>
          </w:tcPr>
          <w:p w14:paraId="35AC5770" w14:textId="77777777" w:rsidR="00E74DC7" w:rsidRPr="008C1A32" w:rsidRDefault="00E74DC7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8C1A32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03" w:type="dxa"/>
            <w:tcBorders>
              <w:bottom w:val="single" w:sz="18" w:space="0" w:color="auto"/>
            </w:tcBorders>
            <w:vAlign w:val="center"/>
          </w:tcPr>
          <w:p w14:paraId="2FA33C1B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tcBorders>
              <w:bottom w:val="single" w:sz="18" w:space="0" w:color="auto"/>
            </w:tcBorders>
            <w:vAlign w:val="center"/>
          </w:tcPr>
          <w:p w14:paraId="2445982D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  <w:vAlign w:val="center"/>
          </w:tcPr>
          <w:p w14:paraId="1CEBAAF3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14:paraId="1809F363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CADEE7" w14:textId="77777777" w:rsidR="00E74DC7" w:rsidRPr="007604EF" w:rsidRDefault="00E74DC7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</w:rPr>
              <w:t>/    /</w:t>
            </w:r>
            <w:r w:rsidRPr="007604EF"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  <w:t xml:space="preserve">       14</w:t>
            </w:r>
          </w:p>
        </w:tc>
        <w:tc>
          <w:tcPr>
            <w:tcW w:w="5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D617C4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  <w:vAlign w:val="center"/>
          </w:tcPr>
          <w:p w14:paraId="5D5A777E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A70CF0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A8502C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  <w:vAlign w:val="center"/>
          </w:tcPr>
          <w:p w14:paraId="0D185A90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  <w:vAlign w:val="center"/>
          </w:tcPr>
          <w:p w14:paraId="7A571116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3783D5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C9728B" w14:textId="77777777" w:rsidR="00E74DC7" w:rsidRPr="008C1A32" w:rsidRDefault="00E74DC7" w:rsidP="00E74DC7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09C57022" w14:textId="77777777" w:rsidR="003C2673" w:rsidRDefault="003C2673" w:rsidP="005302DE">
      <w:pPr>
        <w:ind w:left="-1" w:right="-851"/>
        <w:rPr>
          <w:sz w:val="10"/>
          <w:szCs w:val="10"/>
          <w:rtl/>
        </w:rPr>
      </w:pPr>
    </w:p>
    <w:tbl>
      <w:tblPr>
        <w:tblStyle w:val="TableGrid"/>
        <w:bidiVisual/>
        <w:tblW w:w="1049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3"/>
        <w:gridCol w:w="5257"/>
      </w:tblGrid>
      <w:tr w:rsidR="007604EF" w14:paraId="783A2E7C" w14:textId="77777777" w:rsidTr="005523D4">
        <w:trPr>
          <w:trHeight w:val="352"/>
        </w:trPr>
        <w:tc>
          <w:tcPr>
            <w:tcW w:w="523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66B8F02" w14:textId="77777777" w:rsidR="007604EF" w:rsidRPr="00D11259" w:rsidRDefault="007604EF" w:rsidP="00066A3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محضر المختبر</w:t>
            </w:r>
          </w:p>
        </w:tc>
        <w:tc>
          <w:tcPr>
            <w:tcW w:w="5257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75A2495" w14:textId="77777777" w:rsidR="007604EF" w:rsidRPr="00D11259" w:rsidRDefault="007604EF" w:rsidP="00066A3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وكيل الشؤون المدرسية</w:t>
            </w:r>
          </w:p>
        </w:tc>
      </w:tr>
      <w:tr w:rsidR="007604EF" w14:paraId="58C6908A" w14:textId="77777777" w:rsidTr="007604EF">
        <w:trPr>
          <w:trHeight w:val="352"/>
        </w:trPr>
        <w:tc>
          <w:tcPr>
            <w:tcW w:w="5233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6B163A63" w14:textId="77777777" w:rsidR="007604EF" w:rsidRPr="00D11259" w:rsidRDefault="007604EF" w:rsidP="00066A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الاسم</w:t>
            </w:r>
            <w:r w:rsidR="001353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5257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14:paraId="4ECAE52B" w14:textId="77777777" w:rsidR="007604EF" w:rsidRPr="00D11259" w:rsidRDefault="007604EF" w:rsidP="00066A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الاسم</w:t>
            </w:r>
            <w:r w:rsidR="001353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7604EF" w14:paraId="346FD03F" w14:textId="77777777" w:rsidTr="007604EF">
        <w:trPr>
          <w:trHeight w:val="376"/>
        </w:trPr>
        <w:tc>
          <w:tcPr>
            <w:tcW w:w="5233" w:type="dxa"/>
            <w:tcBorders>
              <w:top w:val="single" w:sz="4" w:space="0" w:color="auto"/>
            </w:tcBorders>
            <w:vAlign w:val="center"/>
            <w:hideMark/>
          </w:tcPr>
          <w:p w14:paraId="54A3E9E1" w14:textId="77777777" w:rsidR="007604EF" w:rsidRPr="00D11259" w:rsidRDefault="007604EF" w:rsidP="00066A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التوقيع</w:t>
            </w:r>
            <w:r w:rsidR="001353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257" w:type="dxa"/>
            <w:tcBorders>
              <w:top w:val="single" w:sz="4" w:space="0" w:color="auto"/>
            </w:tcBorders>
            <w:vAlign w:val="center"/>
            <w:hideMark/>
          </w:tcPr>
          <w:p w14:paraId="2F503E39" w14:textId="77777777" w:rsidR="007604EF" w:rsidRPr="00D11259" w:rsidRDefault="007604EF" w:rsidP="00066A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التوقيع</w:t>
            </w:r>
            <w:r w:rsidR="0013537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D112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4094DBED" w14:textId="77777777" w:rsidR="007604EF" w:rsidRPr="007604EF" w:rsidRDefault="007604EF" w:rsidP="007604EF">
      <w:pPr>
        <w:ind w:right="-851"/>
        <w:rPr>
          <w:sz w:val="10"/>
          <w:szCs w:val="10"/>
          <w:rtl/>
        </w:rPr>
      </w:pPr>
    </w:p>
    <w:sectPr w:rsidR="007604EF" w:rsidRPr="007604EF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D1A7" w14:textId="77777777" w:rsidR="009A1DFF" w:rsidRDefault="009A1DFF" w:rsidP="000B54C1">
      <w:r>
        <w:separator/>
      </w:r>
    </w:p>
  </w:endnote>
  <w:endnote w:type="continuationSeparator" w:id="0">
    <w:p w14:paraId="6D1F67B1" w14:textId="77777777" w:rsidR="009A1DFF" w:rsidRDefault="009A1DFF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23E2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C97B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ECEE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B372" w14:textId="77777777" w:rsidR="009A1DFF" w:rsidRDefault="009A1DFF" w:rsidP="000B54C1">
      <w:r>
        <w:separator/>
      </w:r>
    </w:p>
  </w:footnote>
  <w:footnote w:type="continuationSeparator" w:id="0">
    <w:p w14:paraId="3D7267CD" w14:textId="77777777" w:rsidR="009A1DFF" w:rsidRDefault="009A1DFF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7FF18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58C7BD3" w14:textId="77777777" w:rsidTr="005302DE">
      <w:tc>
        <w:tcPr>
          <w:tcW w:w="3402" w:type="dxa"/>
          <w:vAlign w:val="center"/>
        </w:tcPr>
        <w:p w14:paraId="49271381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1031BABF" wp14:editId="5ED5DA99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241DDE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39AC96E" w14:textId="192D3BE0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777184">
            <w:rPr>
              <w:rFonts w:cs="AL-Mohanad" w:hint="cs"/>
              <w:sz w:val="22"/>
              <w:szCs w:val="22"/>
              <w:rtl/>
            </w:rPr>
            <w:t>..........</w:t>
          </w:r>
        </w:p>
        <w:p w14:paraId="542E5D7F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11C5B77E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D2FF5AD" wp14:editId="43F0BC5F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691D14E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1BB770E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773345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9ABF96C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59773474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E882A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0297"/>
    <w:multiLevelType w:val="hybridMultilevel"/>
    <w:tmpl w:val="35628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397415">
    <w:abstractNumId w:val="0"/>
  </w:num>
  <w:num w:numId="2" w16cid:durableId="54750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A9E"/>
    <w:rsid w:val="000168AB"/>
    <w:rsid w:val="000B54C1"/>
    <w:rsid w:val="0012662B"/>
    <w:rsid w:val="00135378"/>
    <w:rsid w:val="001D0A7D"/>
    <w:rsid w:val="00244698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523D4"/>
    <w:rsid w:val="00565997"/>
    <w:rsid w:val="00580A9E"/>
    <w:rsid w:val="00674CBA"/>
    <w:rsid w:val="0068143D"/>
    <w:rsid w:val="006E0A53"/>
    <w:rsid w:val="006E0D08"/>
    <w:rsid w:val="00726AB7"/>
    <w:rsid w:val="00726C3F"/>
    <w:rsid w:val="007604EF"/>
    <w:rsid w:val="00777184"/>
    <w:rsid w:val="007A0ADD"/>
    <w:rsid w:val="00886A39"/>
    <w:rsid w:val="008A1DCE"/>
    <w:rsid w:val="008E6B73"/>
    <w:rsid w:val="00982366"/>
    <w:rsid w:val="009A1DFF"/>
    <w:rsid w:val="009C0A5D"/>
    <w:rsid w:val="00A345C3"/>
    <w:rsid w:val="00A765CF"/>
    <w:rsid w:val="00BB64B3"/>
    <w:rsid w:val="00D165B1"/>
    <w:rsid w:val="00D472F1"/>
    <w:rsid w:val="00E74DC7"/>
    <w:rsid w:val="00EB5EB7"/>
    <w:rsid w:val="00EB7BA9"/>
    <w:rsid w:val="00EC7798"/>
    <w:rsid w:val="00FD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5D092"/>
  <w15:docId w15:val="{0CEAA987-C0D8-418F-8714-AE009C70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2017-04-28T22:02:00Z</dcterms:created>
  <dcterms:modified xsi:type="dcterms:W3CDTF">2025-05-16T17:59:00Z</dcterms:modified>
</cp:coreProperties>
</file>