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312B18" w14:paraId="23CA5F16" w14:textId="77777777" w:rsidTr="00312B18">
        <w:tc>
          <w:tcPr>
            <w:tcW w:w="10005" w:type="dxa"/>
          </w:tcPr>
          <w:p w14:paraId="1F41363C" w14:textId="77777777" w:rsidR="00312B18" w:rsidRPr="00327133" w:rsidRDefault="00312B18" w:rsidP="00312B18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327133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</w:t>
            </w: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>5</w:t>
            </w:r>
            <w:r w:rsidRPr="00327133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</w:tr>
      <w:tr w:rsidR="00312B18" w14:paraId="3376BFC4" w14:textId="77777777" w:rsidTr="00312B18">
        <w:tc>
          <w:tcPr>
            <w:tcW w:w="10005" w:type="dxa"/>
          </w:tcPr>
          <w:p w14:paraId="25AE86D1" w14:textId="77777777" w:rsidR="00312B18" w:rsidRPr="00312B18" w:rsidRDefault="00312B18" w:rsidP="00312B18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312B1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 ( و.ط.ع.ن-01-05)</w:t>
            </w:r>
          </w:p>
        </w:tc>
      </w:tr>
      <w:tr w:rsidR="00312B18" w14:paraId="50B5B3B4" w14:textId="77777777" w:rsidTr="00312B18">
        <w:tc>
          <w:tcPr>
            <w:tcW w:w="10005" w:type="dxa"/>
          </w:tcPr>
          <w:p w14:paraId="6DA792C0" w14:textId="77777777" w:rsidR="00312B18" w:rsidRPr="00312B18" w:rsidRDefault="00312B18" w:rsidP="00312B18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312B18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السجل الأكاديمي</w:t>
            </w:r>
          </w:p>
        </w:tc>
      </w:tr>
    </w:tbl>
    <w:p w14:paraId="65BBE637" w14:textId="77777777" w:rsidR="00312B18" w:rsidRPr="00A6244A" w:rsidRDefault="00312B18" w:rsidP="00312B18">
      <w:pPr>
        <w:rPr>
          <w:rFonts w:cs="AL-Mohanad"/>
          <w:color w:val="808080"/>
          <w:sz w:val="24"/>
          <w:szCs w:val="24"/>
          <w:rtl/>
        </w:rPr>
      </w:pPr>
    </w:p>
    <w:p w14:paraId="747BC669" w14:textId="77777777" w:rsidR="00312B18" w:rsidRPr="002A4F8D" w:rsidRDefault="00312B18" w:rsidP="00312B18">
      <w:pPr>
        <w:jc w:val="center"/>
        <w:rPr>
          <w:rFonts w:cs="AL-Mohanad"/>
          <w:color w:val="808080"/>
          <w:sz w:val="18"/>
          <w:szCs w:val="18"/>
          <w:rtl/>
        </w:rPr>
      </w:pPr>
    </w:p>
    <w:tbl>
      <w:tblPr>
        <w:bidiVisual/>
        <w:tblW w:w="1034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907"/>
        <w:gridCol w:w="907"/>
        <w:gridCol w:w="907"/>
        <w:gridCol w:w="908"/>
        <w:gridCol w:w="194"/>
        <w:gridCol w:w="288"/>
        <w:gridCol w:w="425"/>
        <w:gridCol w:w="705"/>
        <w:gridCol w:w="202"/>
        <w:gridCol w:w="908"/>
        <w:gridCol w:w="24"/>
        <w:gridCol w:w="883"/>
        <w:gridCol w:w="907"/>
        <w:gridCol w:w="908"/>
      </w:tblGrid>
      <w:tr w:rsidR="00312B18" w:rsidRPr="00A6244A" w14:paraId="54E8B0C6" w14:textId="77777777" w:rsidTr="00192607">
        <w:trPr>
          <w:trHeight w:val="559"/>
        </w:trPr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77A2B4" w14:textId="77777777" w:rsidR="00312B18" w:rsidRPr="00A6244A" w:rsidRDefault="00312B18" w:rsidP="00263544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اسم </w:t>
            </w: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المدرس</w:t>
            </w:r>
            <w:r w:rsidR="00263544">
              <w:rPr>
                <w:rFonts w:cs="AL-Mohanad" w:hint="cs"/>
                <w:b/>
                <w:bCs/>
                <w:sz w:val="20"/>
                <w:szCs w:val="20"/>
                <w:rtl/>
              </w:rPr>
              <w:t>ـــ</w:t>
            </w: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907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9B745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12B18" w:rsidRPr="00A6244A" w14:paraId="55354B7C" w14:textId="77777777" w:rsidTr="00192607">
        <w:trPr>
          <w:trHeight w:val="559"/>
        </w:trPr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D28C8B" w14:textId="77777777" w:rsidR="00312B18" w:rsidRPr="00A6244A" w:rsidRDefault="00312B18" w:rsidP="00263544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اسم الط</w:t>
            </w:r>
            <w:r w:rsidR="00263544">
              <w:rPr>
                <w:rFonts w:cs="AL-Mohanad" w:hint="cs"/>
                <w:b/>
                <w:bCs/>
                <w:sz w:val="20"/>
                <w:szCs w:val="20"/>
                <w:rtl/>
              </w:rPr>
              <w:t>ــــــ</w:t>
            </w: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الب</w:t>
            </w:r>
          </w:p>
        </w:tc>
        <w:tc>
          <w:tcPr>
            <w:tcW w:w="524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6B0ED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B9E3476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 w14:paraId="6F4F6DD4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12B18" w:rsidRPr="00A6244A" w14:paraId="05C8CF9C" w14:textId="77777777" w:rsidTr="00192607">
        <w:trPr>
          <w:trHeight w:val="559"/>
        </w:trPr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9DBC6B" w14:textId="77777777" w:rsidR="00312B18" w:rsidRPr="00A6244A" w:rsidRDefault="00312B18" w:rsidP="00263544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العام الدراس</w:t>
            </w:r>
            <w:r w:rsidR="00263544">
              <w:rPr>
                <w:rFonts w:cs="AL-Mohanad" w:hint="cs"/>
                <w:b/>
                <w:bCs/>
                <w:sz w:val="20"/>
                <w:szCs w:val="20"/>
                <w:rtl/>
              </w:rPr>
              <w:t>ـ</w:t>
            </w: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2560C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 xml:space="preserve">14/    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 xml:space="preserve">  14هـ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BE9E5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3832" w:type="dxa"/>
            <w:gridSpan w:val="6"/>
            <w:shd w:val="clear" w:color="auto" w:fill="auto"/>
            <w:vAlign w:val="center"/>
          </w:tcPr>
          <w:p w14:paraId="5708C05F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 xml:space="preserve">(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 xml:space="preserve">) العلوم الطبيعية (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) العلوم الإنسانية</w:t>
            </w:r>
          </w:p>
        </w:tc>
      </w:tr>
      <w:tr w:rsidR="00312B18" w:rsidRPr="00A6244A" w14:paraId="23CD8F80" w14:textId="77777777" w:rsidTr="00192607">
        <w:trPr>
          <w:trHeight w:val="559"/>
        </w:trPr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D15803" w14:textId="77777777" w:rsidR="00312B18" w:rsidRPr="00A6244A" w:rsidRDefault="00312B18" w:rsidP="00263544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الرقم الأكاديمي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A1162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9891D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DCCF7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CF8BF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14:paraId="3A0F8922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010CBDB7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0D6B938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288C8BD6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2DD64AA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26B9204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12B18" w:rsidRPr="00A6244A" w14:paraId="64E93870" w14:textId="77777777" w:rsidTr="00192607">
        <w:trPr>
          <w:trHeight w:val="559"/>
        </w:trPr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06F8A5" w14:textId="77777777" w:rsidR="00312B18" w:rsidRPr="00A6244A" w:rsidRDefault="00312B18" w:rsidP="00263544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رقم الج</w:t>
            </w:r>
            <w:r w:rsidR="00263544">
              <w:rPr>
                <w:rFonts w:cs="AL-Mohanad" w:hint="cs"/>
                <w:b/>
                <w:bCs/>
                <w:sz w:val="20"/>
                <w:szCs w:val="20"/>
                <w:rtl/>
              </w:rPr>
              <w:t>ــــــ</w:t>
            </w: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وال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7D8EEF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9E13B1E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رقم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هاتف </w:t>
            </w: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المنزل</w:t>
            </w:r>
          </w:p>
        </w:tc>
        <w:tc>
          <w:tcPr>
            <w:tcW w:w="3832" w:type="dxa"/>
            <w:gridSpan w:val="6"/>
            <w:shd w:val="clear" w:color="auto" w:fill="auto"/>
            <w:vAlign w:val="center"/>
          </w:tcPr>
          <w:p w14:paraId="30A5D500" w14:textId="77777777" w:rsidR="00312B18" w:rsidRPr="00A6244A" w:rsidRDefault="00312B18" w:rsidP="00312B18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p w14:paraId="62271FEA" w14:textId="77777777" w:rsidR="00312B18" w:rsidRPr="009E5E71" w:rsidRDefault="00312B18" w:rsidP="00312B18">
      <w:pPr>
        <w:jc w:val="center"/>
        <w:rPr>
          <w:color w:val="FF0000"/>
          <w:sz w:val="24"/>
          <w:szCs w:val="24"/>
          <w:rtl/>
        </w:rPr>
      </w:pPr>
    </w:p>
    <w:p w14:paraId="12003E2F" w14:textId="77777777" w:rsidR="00312B18" w:rsidRPr="00A6244A" w:rsidRDefault="00312B18" w:rsidP="00312B18">
      <w:pPr>
        <w:ind w:left="373"/>
        <w:rPr>
          <w:rFonts w:cs="AL-Mohanad"/>
          <w:b/>
          <w:bCs/>
          <w:sz w:val="24"/>
          <w:szCs w:val="26"/>
          <w:u w:val="single"/>
          <w:rtl/>
        </w:rPr>
      </w:pPr>
      <w:r w:rsidRPr="00A6244A">
        <w:rPr>
          <w:rFonts w:cs="AL-Mohanad"/>
          <w:b/>
          <w:bCs/>
          <w:sz w:val="24"/>
          <w:szCs w:val="26"/>
          <w:u w:val="single"/>
          <w:rtl/>
        </w:rPr>
        <w:t>محتوى السجل الأكاديمي</w:t>
      </w:r>
    </w:p>
    <w:p w14:paraId="2E5E5350" w14:textId="77777777" w:rsidR="00312B18" w:rsidRPr="00E336B9" w:rsidRDefault="00312B18" w:rsidP="00312B18">
      <w:pPr>
        <w:jc w:val="center"/>
        <w:rPr>
          <w:rFonts w:cs="Andalus"/>
          <w:sz w:val="26"/>
          <w:szCs w:val="26"/>
          <w:rtl/>
        </w:rPr>
      </w:pPr>
    </w:p>
    <w:tbl>
      <w:tblPr>
        <w:bidiVisual/>
        <w:tblW w:w="1034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1011"/>
        <w:gridCol w:w="1011"/>
        <w:gridCol w:w="1012"/>
        <w:gridCol w:w="1011"/>
        <w:gridCol w:w="1011"/>
        <w:gridCol w:w="1012"/>
        <w:gridCol w:w="1011"/>
        <w:gridCol w:w="1014"/>
      </w:tblGrid>
      <w:tr w:rsidR="00312B18" w:rsidRPr="00A6244A" w14:paraId="7D0D47E3" w14:textId="77777777" w:rsidTr="00192607">
        <w:trPr>
          <w:trHeight w:val="549"/>
        </w:trPr>
        <w:tc>
          <w:tcPr>
            <w:tcW w:w="225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3AEED6A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6244A">
              <w:rPr>
                <w:rFonts w:cs="AL-Mohanad"/>
                <w:b/>
                <w:bCs/>
                <w:sz w:val="24"/>
                <w:szCs w:val="24"/>
                <w:rtl/>
              </w:rPr>
              <w:t xml:space="preserve">الفصل الدراسي </w:t>
            </w:r>
          </w:p>
          <w:p w14:paraId="18D6F50B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9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37274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10"/>
                <w:szCs w:val="10"/>
                <w:rtl/>
              </w:rPr>
            </w:pPr>
          </w:p>
          <w:p w14:paraId="12CA7C3F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</w:rPr>
            </w:pPr>
          </w:p>
        </w:tc>
      </w:tr>
      <w:tr w:rsidR="00312B18" w:rsidRPr="00A6244A" w14:paraId="028E6B8C" w14:textId="77777777" w:rsidTr="00192607">
        <w:trPr>
          <w:trHeight w:val="377"/>
        </w:trPr>
        <w:tc>
          <w:tcPr>
            <w:tcW w:w="2258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18BC8DA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AA5108F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793516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الثاني</w:t>
            </w:r>
          </w:p>
        </w:tc>
        <w:tc>
          <w:tcPr>
            <w:tcW w:w="101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F66AF4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71E3F1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الرابع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424B19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الخامس</w:t>
            </w:r>
          </w:p>
        </w:tc>
        <w:tc>
          <w:tcPr>
            <w:tcW w:w="101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47E0E9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السادس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8C3AE4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السابع</w:t>
            </w:r>
          </w:p>
        </w:tc>
        <w:tc>
          <w:tcPr>
            <w:tcW w:w="10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BF40C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الثامن</w:t>
            </w:r>
          </w:p>
        </w:tc>
      </w:tr>
      <w:tr w:rsidR="00312B18" w:rsidRPr="00A6244A" w14:paraId="24C439E2" w14:textId="77777777" w:rsidTr="00192607">
        <w:trPr>
          <w:trHeight w:val="588"/>
        </w:trPr>
        <w:tc>
          <w:tcPr>
            <w:tcW w:w="22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07EA7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العام الدراسي</w:t>
            </w:r>
          </w:p>
        </w:tc>
        <w:tc>
          <w:tcPr>
            <w:tcW w:w="10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C78743" w14:textId="77777777" w:rsidR="00312B18" w:rsidRPr="00A6244A" w:rsidRDefault="00312B18" w:rsidP="00312B18">
            <w:pPr>
              <w:jc w:val="right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14هـ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49D07D4" w14:textId="77777777" w:rsidR="00312B18" w:rsidRPr="00A6244A" w:rsidRDefault="00312B18" w:rsidP="00312B18">
            <w:pPr>
              <w:jc w:val="right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14هـ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7423ED6" w14:textId="77777777" w:rsidR="00312B18" w:rsidRPr="00A6244A" w:rsidRDefault="00312B18" w:rsidP="00312B18">
            <w:pPr>
              <w:jc w:val="right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14هـ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3716405" w14:textId="77777777" w:rsidR="00312B18" w:rsidRPr="00A6244A" w:rsidRDefault="00312B18" w:rsidP="00312B18">
            <w:pPr>
              <w:jc w:val="right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14هـ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016EA36" w14:textId="77777777" w:rsidR="00312B18" w:rsidRPr="00A6244A" w:rsidRDefault="00312B18" w:rsidP="00312B18">
            <w:pPr>
              <w:jc w:val="right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14هـ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A23DDA7" w14:textId="77777777" w:rsidR="00312B18" w:rsidRPr="00A6244A" w:rsidRDefault="00312B18" w:rsidP="00312B18">
            <w:pPr>
              <w:jc w:val="right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14هـ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CFB26CF" w14:textId="77777777" w:rsidR="00312B18" w:rsidRPr="00A6244A" w:rsidRDefault="00312B18" w:rsidP="00312B18">
            <w:pPr>
              <w:jc w:val="right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14هـ</w:t>
            </w:r>
          </w:p>
        </w:tc>
        <w:tc>
          <w:tcPr>
            <w:tcW w:w="10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0CB68F" w14:textId="77777777" w:rsidR="00312B18" w:rsidRPr="00A6244A" w:rsidRDefault="00312B18" w:rsidP="00312B18">
            <w:pPr>
              <w:jc w:val="right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14هـ</w:t>
            </w:r>
          </w:p>
        </w:tc>
      </w:tr>
      <w:tr w:rsidR="00312B18" w:rsidRPr="00A6244A" w14:paraId="54C2DEDF" w14:textId="77777777" w:rsidTr="00192607">
        <w:trPr>
          <w:trHeight w:val="588"/>
        </w:trPr>
        <w:tc>
          <w:tcPr>
            <w:tcW w:w="22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ED53D8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الساعات المسجلة</w:t>
            </w:r>
          </w:p>
        </w:tc>
        <w:tc>
          <w:tcPr>
            <w:tcW w:w="10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B6368C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4E5771B9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BB2B062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12561D6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2273E75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6940809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8053316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85A975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12B18" w:rsidRPr="00A6244A" w14:paraId="1B6BBE5F" w14:textId="77777777" w:rsidTr="00192607">
        <w:trPr>
          <w:trHeight w:val="549"/>
        </w:trPr>
        <w:tc>
          <w:tcPr>
            <w:tcW w:w="22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CE408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الساعات المكتسبة</w:t>
            </w:r>
          </w:p>
        </w:tc>
        <w:tc>
          <w:tcPr>
            <w:tcW w:w="10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F4EAA2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22DA3FFD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9D59F68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351321A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CFBB056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EA8C97B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C465649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693038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12B18" w:rsidRPr="00A6244A" w14:paraId="6A5F7270" w14:textId="77777777" w:rsidTr="00192607">
        <w:trPr>
          <w:trHeight w:val="549"/>
        </w:trPr>
        <w:tc>
          <w:tcPr>
            <w:tcW w:w="22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2F6D1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المعدل</w:t>
            </w:r>
          </w:p>
        </w:tc>
        <w:tc>
          <w:tcPr>
            <w:tcW w:w="101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735B29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7D0652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6823C6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312E4F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CA5C33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3FDFA7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73DC50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7D050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12B18" w:rsidRPr="00A6244A" w14:paraId="4FBFD11D" w14:textId="77777777" w:rsidTr="00192607">
        <w:trPr>
          <w:trHeight w:val="628"/>
        </w:trPr>
        <w:tc>
          <w:tcPr>
            <w:tcW w:w="2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629AC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مجموع الساعات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699668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2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BF557" w14:textId="77777777" w:rsidR="00312B18" w:rsidRPr="00A6244A" w:rsidRDefault="00312B18" w:rsidP="00312B18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 xml:space="preserve">متوقع التخرج في : (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) سنتان ونصف (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 xml:space="preserve"> ) ثلاث سنوات (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 xml:space="preserve"> ) أكثر من ذلك</w:t>
            </w:r>
          </w:p>
        </w:tc>
      </w:tr>
    </w:tbl>
    <w:p w14:paraId="0CC61C75" w14:textId="77777777" w:rsidR="00275A09" w:rsidRDefault="00275A09" w:rsidP="00275A09">
      <w:pPr>
        <w:jc w:val="both"/>
        <w:rPr>
          <w:sz w:val="24"/>
          <w:szCs w:val="24"/>
          <w:rtl/>
        </w:rPr>
      </w:pPr>
    </w:p>
    <w:p w14:paraId="273E5C98" w14:textId="77777777" w:rsidR="00275A09" w:rsidRDefault="00275A09" w:rsidP="00275A09">
      <w:pPr>
        <w:jc w:val="both"/>
        <w:rPr>
          <w:b/>
          <w:bCs/>
          <w:sz w:val="22"/>
          <w:szCs w:val="22"/>
          <w:rtl/>
        </w:rPr>
      </w:pPr>
    </w:p>
    <w:p w14:paraId="1E72ED84" w14:textId="77777777" w:rsidR="00275A09" w:rsidRDefault="00275A09" w:rsidP="00275A09">
      <w:pPr>
        <w:jc w:val="both"/>
        <w:rPr>
          <w:b/>
          <w:bCs/>
          <w:sz w:val="22"/>
          <w:szCs w:val="22"/>
          <w:rtl/>
        </w:rPr>
      </w:pPr>
    </w:p>
    <w:p w14:paraId="3A0EA091" w14:textId="77777777" w:rsidR="00275A09" w:rsidRDefault="00275A09" w:rsidP="00275A09">
      <w:pPr>
        <w:jc w:val="both"/>
        <w:rPr>
          <w:b/>
          <w:bCs/>
          <w:sz w:val="22"/>
          <w:szCs w:val="22"/>
          <w:rtl/>
        </w:rPr>
      </w:pPr>
    </w:p>
    <w:p w14:paraId="5E32BCAE" w14:textId="77777777" w:rsidR="00275A09" w:rsidRDefault="00275A09" w:rsidP="00275A09">
      <w:pPr>
        <w:jc w:val="both"/>
        <w:rPr>
          <w:rFonts w:cs="AL-Mohanad"/>
          <w:b/>
          <w:bCs/>
          <w:sz w:val="22"/>
          <w:szCs w:val="22"/>
          <w:rtl/>
        </w:rPr>
      </w:pPr>
    </w:p>
    <w:p w14:paraId="5B7D4F87" w14:textId="77777777" w:rsidR="00312B18" w:rsidRPr="00275A09" w:rsidRDefault="00312B18" w:rsidP="00275A09">
      <w:pPr>
        <w:jc w:val="both"/>
        <w:rPr>
          <w:rFonts w:cs="AL-Mohanad"/>
          <w:b/>
          <w:bCs/>
          <w:sz w:val="22"/>
          <w:szCs w:val="22"/>
          <w:rtl/>
        </w:rPr>
      </w:pPr>
      <w:r w:rsidRPr="00275A09">
        <w:rPr>
          <w:rFonts w:cs="AL-Mohanad"/>
          <w:b/>
          <w:bCs/>
          <w:sz w:val="22"/>
          <w:szCs w:val="22"/>
          <w:rtl/>
        </w:rPr>
        <w:t xml:space="preserve"> </w:t>
      </w:r>
      <w:r w:rsidR="00275A09">
        <w:rPr>
          <w:rFonts w:cs="AL-Mohanad"/>
          <w:b/>
          <w:bCs/>
          <w:sz w:val="22"/>
          <w:szCs w:val="22"/>
          <w:rtl/>
        </w:rPr>
        <w:t>المرشد الأكاديمي</w:t>
      </w:r>
      <w:r w:rsidR="00275A09">
        <w:rPr>
          <w:rFonts w:cs="AL-Mohanad" w:hint="cs"/>
          <w:b/>
          <w:bCs/>
          <w:sz w:val="22"/>
          <w:szCs w:val="22"/>
          <w:rtl/>
        </w:rPr>
        <w:t xml:space="preserve">:                                                </w:t>
      </w:r>
      <w:r w:rsidRPr="00275A09">
        <w:rPr>
          <w:rFonts w:cs="AL-Mohanad"/>
          <w:b/>
          <w:bCs/>
          <w:sz w:val="22"/>
          <w:szCs w:val="22"/>
          <w:rtl/>
        </w:rPr>
        <w:t>وكيل شؤون الطلاب</w:t>
      </w:r>
      <w:r w:rsidR="00275A09">
        <w:rPr>
          <w:rFonts w:cs="AL-Mohanad" w:hint="cs"/>
          <w:b/>
          <w:bCs/>
          <w:sz w:val="22"/>
          <w:szCs w:val="22"/>
          <w:rtl/>
        </w:rPr>
        <w:t>:</w:t>
      </w:r>
      <w:r w:rsidRPr="00275A09">
        <w:rPr>
          <w:rFonts w:cs="AL-Mohanad"/>
          <w:b/>
          <w:bCs/>
          <w:sz w:val="22"/>
          <w:szCs w:val="22"/>
          <w:rtl/>
        </w:rPr>
        <w:t xml:space="preserve">                             </w:t>
      </w:r>
      <w:r w:rsidRPr="00275A09">
        <w:rPr>
          <w:rFonts w:cs="AL-Mohanad" w:hint="cs"/>
          <w:b/>
          <w:bCs/>
          <w:sz w:val="22"/>
          <w:szCs w:val="22"/>
          <w:rtl/>
        </w:rPr>
        <w:t xml:space="preserve">         </w:t>
      </w:r>
      <w:r w:rsidRPr="00275A09">
        <w:rPr>
          <w:rFonts w:cs="AL-Mohanad"/>
          <w:b/>
          <w:bCs/>
          <w:sz w:val="22"/>
          <w:szCs w:val="22"/>
          <w:rtl/>
        </w:rPr>
        <w:t xml:space="preserve">             قائد المدرسة</w:t>
      </w:r>
    </w:p>
    <w:p w14:paraId="7160D298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2A7C0848" w14:textId="77777777" w:rsidR="00312B18" w:rsidRPr="005F4815" w:rsidRDefault="00312B18" w:rsidP="00312B18">
      <w:pPr>
        <w:rPr>
          <w:rFonts w:cs="AL-Mohanad"/>
          <w:sz w:val="26"/>
          <w:szCs w:val="26"/>
          <w:rtl/>
        </w:rPr>
      </w:pPr>
    </w:p>
    <w:p w14:paraId="73567DC2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58235FE1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602223DC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18C6A90F" w14:textId="77777777" w:rsidR="00312B18" w:rsidRDefault="00312B18" w:rsidP="00275A09">
      <w:pPr>
        <w:rPr>
          <w:sz w:val="24"/>
          <w:szCs w:val="24"/>
          <w:rtl/>
        </w:rPr>
      </w:pPr>
    </w:p>
    <w:p w14:paraId="18505AC6" w14:textId="77777777" w:rsidR="00312B18" w:rsidRPr="00275A09" w:rsidRDefault="00312B18" w:rsidP="00312B18">
      <w:pPr>
        <w:jc w:val="center"/>
        <w:rPr>
          <w:rFonts w:cs="PT Bold Heading"/>
          <w:b/>
          <w:bCs/>
          <w:sz w:val="30"/>
          <w:szCs w:val="30"/>
        </w:rPr>
      </w:pPr>
      <w:r w:rsidRPr="00275A09">
        <w:rPr>
          <w:rFonts w:cs="PT Bold Heading" w:hint="cs"/>
          <w:b/>
          <w:bCs/>
          <w:sz w:val="30"/>
          <w:szCs w:val="30"/>
          <w:rtl/>
        </w:rPr>
        <w:lastRenderedPageBreak/>
        <w:t>الخطط</w:t>
      </w:r>
      <w:r w:rsidRPr="00275A09">
        <w:rPr>
          <w:rFonts w:cs="PT Bold Heading"/>
          <w:b/>
          <w:bCs/>
          <w:sz w:val="30"/>
          <w:szCs w:val="30"/>
        </w:rPr>
        <w:t xml:space="preserve"> </w:t>
      </w:r>
      <w:r w:rsidRPr="00275A09">
        <w:rPr>
          <w:rFonts w:cs="PT Bold Heading" w:hint="cs"/>
          <w:b/>
          <w:bCs/>
          <w:sz w:val="30"/>
          <w:szCs w:val="30"/>
          <w:rtl/>
        </w:rPr>
        <w:t>والبرامج</w:t>
      </w:r>
      <w:r w:rsidRPr="00275A09">
        <w:rPr>
          <w:rFonts w:cs="PT Bold Heading"/>
          <w:b/>
          <w:bCs/>
          <w:sz w:val="30"/>
          <w:szCs w:val="30"/>
        </w:rPr>
        <w:t xml:space="preserve"> </w:t>
      </w:r>
      <w:r w:rsidRPr="00275A09">
        <w:rPr>
          <w:rFonts w:cs="PT Bold Heading" w:hint="cs"/>
          <w:b/>
          <w:bCs/>
          <w:sz w:val="30"/>
          <w:szCs w:val="30"/>
          <w:rtl/>
        </w:rPr>
        <w:t>الدراسية</w:t>
      </w:r>
      <w:r w:rsidRPr="00275A09">
        <w:rPr>
          <w:rFonts w:cs="PT Bold Heading"/>
          <w:b/>
          <w:bCs/>
          <w:sz w:val="30"/>
          <w:szCs w:val="30"/>
        </w:rPr>
        <w:t xml:space="preserve"> </w:t>
      </w:r>
      <w:r w:rsidRPr="00275A09">
        <w:rPr>
          <w:rFonts w:cs="PT Bold Heading" w:hint="cs"/>
          <w:b/>
          <w:bCs/>
          <w:sz w:val="30"/>
          <w:szCs w:val="30"/>
          <w:rtl/>
        </w:rPr>
        <w:t>لنظام</w:t>
      </w:r>
      <w:r w:rsidRPr="00275A09">
        <w:rPr>
          <w:rFonts w:cs="PT Bold Heading"/>
          <w:b/>
          <w:bCs/>
          <w:sz w:val="30"/>
          <w:szCs w:val="30"/>
        </w:rPr>
        <w:t xml:space="preserve"> </w:t>
      </w:r>
      <w:r w:rsidRPr="00275A09">
        <w:rPr>
          <w:rFonts w:cs="PT Bold Heading" w:hint="cs"/>
          <w:b/>
          <w:bCs/>
          <w:sz w:val="30"/>
          <w:szCs w:val="30"/>
          <w:rtl/>
        </w:rPr>
        <w:t>المقررات</w:t>
      </w:r>
      <w:r w:rsidRPr="00275A09">
        <w:rPr>
          <w:rFonts w:cs="PT Bold Heading"/>
          <w:b/>
          <w:bCs/>
          <w:sz w:val="30"/>
          <w:szCs w:val="30"/>
        </w:rPr>
        <w:t xml:space="preserve"> </w:t>
      </w:r>
      <w:r w:rsidRPr="00275A09">
        <w:rPr>
          <w:rFonts w:cs="PT Bold Heading" w:hint="cs"/>
          <w:b/>
          <w:bCs/>
          <w:sz w:val="30"/>
          <w:szCs w:val="30"/>
          <w:rtl/>
        </w:rPr>
        <w:t>في</w:t>
      </w:r>
      <w:r w:rsidRPr="00275A09">
        <w:rPr>
          <w:rFonts w:cs="PT Bold Heading"/>
          <w:b/>
          <w:bCs/>
          <w:sz w:val="30"/>
          <w:szCs w:val="30"/>
        </w:rPr>
        <w:t xml:space="preserve"> </w:t>
      </w:r>
      <w:r w:rsidRPr="00275A09">
        <w:rPr>
          <w:rFonts w:cs="PT Bold Heading" w:hint="cs"/>
          <w:b/>
          <w:bCs/>
          <w:sz w:val="30"/>
          <w:szCs w:val="30"/>
          <w:rtl/>
        </w:rPr>
        <w:t>التعليم</w:t>
      </w:r>
      <w:r w:rsidRPr="00275A09">
        <w:rPr>
          <w:rFonts w:cs="PT Bold Heading"/>
          <w:b/>
          <w:bCs/>
          <w:sz w:val="30"/>
          <w:szCs w:val="30"/>
        </w:rPr>
        <w:t xml:space="preserve"> </w:t>
      </w:r>
      <w:r w:rsidRPr="00275A09">
        <w:rPr>
          <w:rFonts w:cs="PT Bold Heading" w:hint="cs"/>
          <w:b/>
          <w:bCs/>
          <w:sz w:val="30"/>
          <w:szCs w:val="30"/>
          <w:rtl/>
        </w:rPr>
        <w:t>الثانوي</w:t>
      </w:r>
    </w:p>
    <w:p w14:paraId="5DB72BDB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571A46CD" w14:textId="77777777" w:rsidR="00312B18" w:rsidRDefault="00312B18" w:rsidP="00312B18">
      <w:pPr>
        <w:jc w:val="center"/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FCA5" wp14:editId="2213F5AC">
                <wp:simplePos x="0" y="0"/>
                <wp:positionH relativeFrom="column">
                  <wp:posOffset>496909</wp:posOffset>
                </wp:positionH>
                <wp:positionV relativeFrom="paragraph">
                  <wp:posOffset>30166</wp:posOffset>
                </wp:positionV>
                <wp:extent cx="5658485" cy="6107836"/>
                <wp:effectExtent l="0" t="0" r="18415" b="26670"/>
                <wp:wrapNone/>
                <wp:docPr id="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6107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59847" w14:textId="77777777" w:rsidR="00312B18" w:rsidRPr="00275A09" w:rsidRDefault="00312B18" w:rsidP="00312B18">
                            <w:pPr>
                              <w:rPr>
                                <w:rFonts w:cs="AL-Mohanad"/>
                                <w:b/>
                                <w:bCs/>
                                <w:color w:val="003300"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275A09">
                              <w:rPr>
                                <w:rFonts w:cs="AL-Mohanad"/>
                                <w:b/>
                                <w:bCs/>
                                <w:color w:val="003300"/>
                                <w:sz w:val="24"/>
                                <w:szCs w:val="28"/>
                                <w:u w:val="single"/>
                                <w:rtl/>
                              </w:rPr>
                              <w:t>خطة دراسية مقترحة لطلاب العلوم الطبيعية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567"/>
                              <w:gridCol w:w="316"/>
                              <w:gridCol w:w="1701"/>
                              <w:gridCol w:w="567"/>
                              <w:gridCol w:w="316"/>
                              <w:gridCol w:w="1701"/>
                              <w:gridCol w:w="567"/>
                              <w:gridCol w:w="316"/>
                              <w:gridCol w:w="1701"/>
                            </w:tblGrid>
                            <w:tr w:rsidR="00312B18" w14:paraId="32FDC308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14:paraId="294FB556" w14:textId="77777777" w:rsidR="00312B18" w:rsidRPr="005F4815" w:rsidRDefault="00312B18" w:rsidP="00275A09">
                                  <w:pPr>
                                    <w:ind w:left="113" w:right="113"/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الأول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1EC5A0A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13471B82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14:paraId="29F71708" w14:textId="77777777" w:rsidR="00312B18" w:rsidRPr="005F4815" w:rsidRDefault="00312B18" w:rsidP="00275A09">
                                  <w:pPr>
                                    <w:ind w:left="113" w:right="113"/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الثاني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073B485B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8537240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14:paraId="0452B4A8" w14:textId="77777777" w:rsidR="00312B18" w:rsidRPr="005F4815" w:rsidRDefault="00312B18" w:rsidP="00275A09">
                                  <w:pPr>
                                    <w:ind w:left="113" w:right="113"/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الثالث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3E9355E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4B15B05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14:paraId="66CBFEB4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4C2FD92E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62AB9A4B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C4B0E41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166EB9BE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30D877AE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B7416E3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2F9F0A03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034FDF33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A324D4B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14:paraId="7AB85275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3AF722AC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35F9EDD0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025096C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37E74B4D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3F40A55C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E1492D7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66520278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335908E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8F7850E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14:paraId="7767DA81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0C4053AF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1AD719BF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9037E91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261B53C6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01699745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ADCD85B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1564EDEF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C08A4B7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2A3F7D7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14:paraId="5B1AE401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66367A2D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2F9FF2A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BBEE0E6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44C6ADF2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150C0751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9815F35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432E313F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E24122E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8DA55D0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14:paraId="1382B2DF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31A9D33B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B19423E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30F2D1F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2842EDFB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2AB0896E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195133B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5F0FA934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6DB29DF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0E24520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14:paraId="7E7A71D0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1814CB1D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0C0D08E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00DBA31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19ACC524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1413B9AB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3C68274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018771DD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4427D6F8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76EBDF6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6D2489" w14:textId="77777777" w:rsidR="00312B18" w:rsidRDefault="00312B18" w:rsidP="00275A09">
                            <w:pPr>
                              <w:jc w:val="center"/>
                              <w:rPr>
                                <w:rFonts w:cs="AL-Mohanad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567"/>
                              <w:gridCol w:w="316"/>
                              <w:gridCol w:w="1701"/>
                              <w:gridCol w:w="567"/>
                              <w:gridCol w:w="316"/>
                              <w:gridCol w:w="1701"/>
                              <w:gridCol w:w="567"/>
                              <w:gridCol w:w="316"/>
                              <w:gridCol w:w="1701"/>
                            </w:tblGrid>
                            <w:tr w:rsidR="00312B18" w:rsidRPr="004B5712" w14:paraId="1C6B4BCA" w14:textId="77777777" w:rsidTr="00192607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14:paraId="081F6BDF" w14:textId="77777777" w:rsidR="00312B18" w:rsidRPr="005F4815" w:rsidRDefault="00312B18" w:rsidP="00275A09">
                                  <w:pPr>
                                    <w:ind w:left="113" w:right="113"/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الرابع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387A0428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BFE4A93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14:paraId="257FAD4A" w14:textId="77777777" w:rsidR="00312B18" w:rsidRPr="005F4815" w:rsidRDefault="00312B18" w:rsidP="00275A09">
                                  <w:pPr>
                                    <w:ind w:left="113" w:right="113"/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الخامس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2E27B917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4F46C97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14:paraId="6FF6B066" w14:textId="77777777" w:rsidR="00312B18" w:rsidRPr="005F4815" w:rsidRDefault="00312B18" w:rsidP="00275A09">
                                  <w:pPr>
                                    <w:ind w:left="113" w:right="113"/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السادس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65DA2733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D1EA9F6" w14:textId="77777777" w:rsidR="00312B18" w:rsidRPr="005F4815" w:rsidRDefault="00312B18" w:rsidP="00275A09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5D8942AA" w14:textId="77777777" w:rsidTr="00192607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5B473CF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6FA3BC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8D4F52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7CCE80A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192BA26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A02016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79FC271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974FF1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86BE05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6B322A9C" w14:textId="77777777" w:rsidTr="00192607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75CF594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2EA1241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6F1F61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3B7AE6F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4FB491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7304D3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430E86F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1F5C07E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8A8B4F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1E311639" w14:textId="77777777" w:rsidTr="00192607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7E99913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6463DBA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5EE107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78FBC3E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6D96969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51BB81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5372C5E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51E8CB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00A822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7B3DBE88" w14:textId="77777777" w:rsidTr="00192607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5C2E57A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8E6994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1934EA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4B3D1AE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023F1A7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9E81B2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6867918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68469C0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7DD2E1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7FA26C60" w14:textId="77777777" w:rsidTr="00192607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0AC35E9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0411ACF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5244F5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4D04F33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1F304F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312EB0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37CF16D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1EAC82B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B20427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5511FA1D" w14:textId="77777777" w:rsidTr="00192607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152491F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37008A9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AD0D4B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287D238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63C8007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AC62DE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6FDB762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151308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2BE997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B517DB" w14:textId="77777777" w:rsidR="00312B18" w:rsidRDefault="00312B18" w:rsidP="00312B18">
                            <w:pPr>
                              <w:rPr>
                                <w:rFonts w:cs="AL-Mohanad"/>
                                <w:color w:val="003300"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14:paraId="176106ED" w14:textId="77777777" w:rsidR="00312B18" w:rsidRPr="00275A09" w:rsidRDefault="00312B18" w:rsidP="00312B18">
                            <w:pPr>
                              <w:rPr>
                                <w:rFonts w:cs="AL-Mohanad"/>
                                <w:b/>
                                <w:bCs/>
                                <w:color w:val="003300"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275A09">
                              <w:rPr>
                                <w:rFonts w:cs="AL-Mohanad"/>
                                <w:b/>
                                <w:bCs/>
                                <w:color w:val="003300"/>
                                <w:sz w:val="24"/>
                                <w:szCs w:val="28"/>
                                <w:u w:val="single"/>
                                <w:rtl/>
                              </w:rPr>
                              <w:t>خطة دراسية مقترحة لطلاب العلوم الإنسانية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567"/>
                              <w:gridCol w:w="316"/>
                              <w:gridCol w:w="1701"/>
                              <w:gridCol w:w="567"/>
                              <w:gridCol w:w="316"/>
                              <w:gridCol w:w="1701"/>
                              <w:gridCol w:w="567"/>
                              <w:gridCol w:w="316"/>
                              <w:gridCol w:w="1701"/>
                            </w:tblGrid>
                            <w:tr w:rsidR="00312B18" w:rsidRPr="004B5712" w14:paraId="1D3CDAD6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14:paraId="005367D3" w14:textId="77777777" w:rsidR="00312B18" w:rsidRPr="005F4815" w:rsidRDefault="00312B18" w:rsidP="00312B18">
                                  <w:pPr>
                                    <w:ind w:left="113" w:right="113"/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الأول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1AC2C63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D3A3D0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14:paraId="7E4383F0" w14:textId="77777777" w:rsidR="00312B18" w:rsidRPr="005F4815" w:rsidRDefault="00312B18" w:rsidP="00312B18">
                                  <w:pPr>
                                    <w:ind w:left="113" w:right="113"/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الثاني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F2984F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6DE345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14:paraId="458BEF1D" w14:textId="77777777" w:rsidR="00312B18" w:rsidRPr="005F4815" w:rsidRDefault="00312B18" w:rsidP="00312B18">
                                  <w:pPr>
                                    <w:ind w:left="113" w:right="113"/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الثالث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2460F3D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67763C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2288D355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42A4070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29AE75B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4E746C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5792EA7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3A3A2E4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50E191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68E60D4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C9943C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EC9E5F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02552F37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7620352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4CA4DC4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BA2B2C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5BB2791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68DBD20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4142CC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2505D16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6B3EA4A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D402EE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3AC435E7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190100C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687F48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8BC401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28F3D84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2DBBC89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180A612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613E066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2387C90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B38BD5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0D968994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1454B87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11353CA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2652FA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3EE1269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E91D59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1BBC6CF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26ADB29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0A87FA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B350F3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5D6950FA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6328B44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2B97F20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F2C331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5DB180B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DA44B6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2ED23C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7E826B3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6C58530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137728E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5E163A10" w14:textId="77777777" w:rsidTr="00192607">
                              <w:trPr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2C547AF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3FFDF7A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D13663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3C441E1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1C42823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E89499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33DA3EF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6AE5A4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9CA39B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BE6463" w14:textId="77777777" w:rsidR="00312B18" w:rsidRDefault="00312B18" w:rsidP="00312B18">
                            <w:pPr>
                              <w:jc w:val="center"/>
                              <w:rPr>
                                <w:rFonts w:cs="AL-Mohanad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567"/>
                              <w:gridCol w:w="316"/>
                              <w:gridCol w:w="1701"/>
                              <w:gridCol w:w="567"/>
                              <w:gridCol w:w="316"/>
                              <w:gridCol w:w="1701"/>
                              <w:gridCol w:w="567"/>
                              <w:gridCol w:w="316"/>
                              <w:gridCol w:w="1701"/>
                            </w:tblGrid>
                            <w:tr w:rsidR="00312B18" w:rsidRPr="004B5712" w14:paraId="138138DF" w14:textId="77777777" w:rsidTr="00192607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14:paraId="441DE502" w14:textId="77777777" w:rsidR="00312B18" w:rsidRPr="005F4815" w:rsidRDefault="00312B18" w:rsidP="00312B18">
                                  <w:pPr>
                                    <w:ind w:left="113" w:right="113"/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الرابع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49E75CA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BDA9E8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14:paraId="1D017B4A" w14:textId="77777777" w:rsidR="00312B18" w:rsidRPr="005F4815" w:rsidRDefault="00312B18" w:rsidP="00312B18">
                                  <w:pPr>
                                    <w:ind w:left="113" w:right="113"/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الخامس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CE3873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1FC7582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14:paraId="3D8E47E2" w14:textId="77777777" w:rsidR="00312B18" w:rsidRPr="005F4815" w:rsidRDefault="00312B18" w:rsidP="00312B18">
                                  <w:pPr>
                                    <w:ind w:left="113" w:right="113"/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السادس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16686FE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F9A0A1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4C52107B" w14:textId="77777777" w:rsidTr="00192607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5F6F7EC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3607CB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79DC7E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3B09FA8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08DDB7B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CDD755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16EB7B9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62F1731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3DA649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5BB29206" w14:textId="77777777" w:rsidTr="00192607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034F22C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0DF66CA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1B2671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742A68F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1A0AF7F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1D6DBC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1AB9309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4D8AC50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FB5C77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1E1F5801" w14:textId="77777777" w:rsidTr="00192607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6C98CFF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3D6E094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166893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15ABB59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7621FD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A6B9D7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5D83F67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2A92AA6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79F878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76AEEE89" w14:textId="77777777" w:rsidTr="00192607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337FF1E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4E703F6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33E12E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3F67639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C64322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AE4F90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2D31788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DE897D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F1729E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191CF22C" w14:textId="77777777" w:rsidTr="00192607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3001EE6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523261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079A0F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1521F92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5361296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17F6B5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2046485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435219F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FBB8CF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4B5712" w14:paraId="6CE83214" w14:textId="77777777" w:rsidTr="00192607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06834C2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760DBA5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7B2F96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7816645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0E1456D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D544C0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</w:tcPr>
                                <w:p w14:paraId="65F64F4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</w:tcPr>
                                <w:p w14:paraId="354D799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83D90C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D618FC" w14:textId="77777777" w:rsidR="00312B18" w:rsidRDefault="00312B18" w:rsidP="00312B18">
                            <w:pPr>
                              <w:jc w:val="center"/>
                              <w:rPr>
                                <w:rFonts w:cs="AL-Mohanad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A894ECC" w14:textId="77777777" w:rsidR="00312B18" w:rsidRDefault="00312B18" w:rsidP="00312B18">
                            <w:pPr>
                              <w:jc w:val="center"/>
                              <w:rPr>
                                <w:rFonts w:cs="AL-Mohanad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0A09404" w14:textId="77777777" w:rsidR="00312B18" w:rsidRDefault="00312B18" w:rsidP="00312B18">
                            <w:pPr>
                              <w:jc w:val="center"/>
                              <w:rPr>
                                <w:rFonts w:cs="AL-Mohanad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B5B483A" w14:textId="77777777" w:rsidR="00312B18" w:rsidRDefault="00312B18" w:rsidP="00312B1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7EEACB1" w14:textId="77777777" w:rsidR="00312B18" w:rsidRDefault="00312B18" w:rsidP="00312B1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A63D10D" w14:textId="77777777" w:rsidR="00312B18" w:rsidRDefault="00312B18" w:rsidP="00312B1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257B5E4" w14:textId="77777777" w:rsidR="00312B18" w:rsidRPr="00075E6F" w:rsidRDefault="00312B18" w:rsidP="00312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7FCA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.15pt;margin-top:2.4pt;width:445.55pt;height:4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">
                <v:textbox>
                  <w:txbxContent>
                    <w:p w14:paraId="5C259847" w14:textId="77777777" w:rsidR="00312B18" w:rsidRPr="00275A09" w:rsidRDefault="00312B18" w:rsidP="00312B18">
                      <w:pPr>
                        <w:rPr>
                          <w:rFonts w:cs="AL-Mohanad"/>
                          <w:b/>
                          <w:bCs/>
                          <w:color w:val="003300"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275A09">
                        <w:rPr>
                          <w:rFonts w:cs="AL-Mohanad"/>
                          <w:b/>
                          <w:bCs/>
                          <w:color w:val="003300"/>
                          <w:sz w:val="24"/>
                          <w:szCs w:val="28"/>
                          <w:u w:val="single"/>
                          <w:rtl/>
                        </w:rPr>
                        <w:t>خطة دراسية مقترحة لطلاب العلوم الطبيعية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567"/>
                        <w:gridCol w:w="316"/>
                        <w:gridCol w:w="1701"/>
                        <w:gridCol w:w="567"/>
                        <w:gridCol w:w="316"/>
                        <w:gridCol w:w="1701"/>
                        <w:gridCol w:w="567"/>
                        <w:gridCol w:w="316"/>
                        <w:gridCol w:w="1701"/>
                      </w:tblGrid>
                      <w:tr w:rsidR="00312B18" w14:paraId="32FDC308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14:paraId="294FB556" w14:textId="77777777" w:rsidR="00312B18" w:rsidRPr="005F4815" w:rsidRDefault="00312B18" w:rsidP="00275A09">
                            <w:pPr>
                              <w:ind w:left="113" w:right="113"/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الأول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1EC5A0A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13471B82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14:paraId="29F71708" w14:textId="77777777" w:rsidR="00312B18" w:rsidRPr="005F4815" w:rsidRDefault="00312B18" w:rsidP="00275A09">
                            <w:pPr>
                              <w:ind w:left="113" w:right="113"/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الثاني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073B485B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8537240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14:paraId="0452B4A8" w14:textId="77777777" w:rsidR="00312B18" w:rsidRPr="005F4815" w:rsidRDefault="00312B18" w:rsidP="00275A09">
                            <w:pPr>
                              <w:ind w:left="113" w:right="113"/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الثالث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3E9355E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4B15B05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14:paraId="66CBFEB4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4C2FD92E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62AB9A4B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C4B0E41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166EB9BE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30D877AE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B7416E3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2F9F0A03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034FDF33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A324D4B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14:paraId="7AB85275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3AF722AC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35F9EDD0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025096C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37E74B4D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3F40A55C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E1492D7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66520278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335908E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8F7850E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14:paraId="7767DA81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0C4053AF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1AD719BF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9037E91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261B53C6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01699745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ADCD85B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1564EDEF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C08A4B7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2A3F7D7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14:paraId="5B1AE401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66367A2D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2F9FF2A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BBEE0E6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44C6ADF2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150C0751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9815F35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432E313F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E24122E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8DA55D0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14:paraId="1382B2DF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31A9D33B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B19423E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30F2D1F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2842EDFB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2AB0896E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195133B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5F0FA934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6DB29DF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0E24520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14:paraId="7E7A71D0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1814CB1D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0C0D08E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00DBA31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19ACC524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1413B9AB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3C68274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018771DD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4427D6F8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76EBDF6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A6D2489" w14:textId="77777777" w:rsidR="00312B18" w:rsidRDefault="00312B18" w:rsidP="00275A09">
                      <w:pPr>
                        <w:jc w:val="center"/>
                        <w:rPr>
                          <w:rFonts w:cs="AL-Mohanad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567"/>
                        <w:gridCol w:w="316"/>
                        <w:gridCol w:w="1701"/>
                        <w:gridCol w:w="567"/>
                        <w:gridCol w:w="316"/>
                        <w:gridCol w:w="1701"/>
                        <w:gridCol w:w="567"/>
                        <w:gridCol w:w="316"/>
                        <w:gridCol w:w="1701"/>
                      </w:tblGrid>
                      <w:tr w:rsidR="00312B18" w:rsidRPr="004B5712" w14:paraId="1C6B4BCA" w14:textId="77777777" w:rsidTr="00192607">
                        <w:trPr>
                          <w:trHeight w:val="264"/>
                          <w:jc w:val="center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14:paraId="081F6BDF" w14:textId="77777777" w:rsidR="00312B18" w:rsidRPr="005F4815" w:rsidRDefault="00312B18" w:rsidP="00275A09">
                            <w:pPr>
                              <w:ind w:left="113" w:right="113"/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الرابع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387A0428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BFE4A93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14:paraId="257FAD4A" w14:textId="77777777" w:rsidR="00312B18" w:rsidRPr="005F4815" w:rsidRDefault="00312B18" w:rsidP="00275A09">
                            <w:pPr>
                              <w:ind w:left="113" w:right="113"/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الخامس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2E27B917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4F46C97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14:paraId="6FF6B066" w14:textId="77777777" w:rsidR="00312B18" w:rsidRPr="005F4815" w:rsidRDefault="00312B18" w:rsidP="00275A09">
                            <w:pPr>
                              <w:ind w:left="113" w:right="113"/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السادس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65DA2733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D1EA9F6" w14:textId="77777777" w:rsidR="00312B18" w:rsidRPr="005F4815" w:rsidRDefault="00312B18" w:rsidP="00275A09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5D8942AA" w14:textId="77777777" w:rsidTr="00192607">
                        <w:trPr>
                          <w:trHeight w:val="264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5B473CF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6FA3BC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8D4F52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7CCE80A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192BA26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A02016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79FC271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974FF1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86BE05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6B322A9C" w14:textId="77777777" w:rsidTr="00192607">
                        <w:trPr>
                          <w:trHeight w:val="264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75CF594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2EA1241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6F1F61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3B7AE6F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4FB491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7304D3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430E86F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1F5C07E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8A8B4F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1E311639" w14:textId="77777777" w:rsidTr="00192607">
                        <w:trPr>
                          <w:trHeight w:val="264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7E99913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6463DBA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5EE107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78FBC3E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6D96969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51BB81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5372C5E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51E8CB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00A822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7B3DBE88" w14:textId="77777777" w:rsidTr="00192607">
                        <w:trPr>
                          <w:trHeight w:val="264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5C2E57A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8E6994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1934EA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4B3D1AE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023F1A7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9E81B2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6867918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68469C0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7DD2E1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7FA26C60" w14:textId="77777777" w:rsidTr="00192607">
                        <w:trPr>
                          <w:trHeight w:val="264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0AC35E9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0411ACF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5244F5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4D04F33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1F304F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312EB0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37CF16D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1EAC82B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B20427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5511FA1D" w14:textId="77777777" w:rsidTr="00192607">
                        <w:trPr>
                          <w:trHeight w:val="264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152491F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37008A9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AD0D4B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287D238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63C8007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AC62DE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6FDB762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151308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2BE997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DB517DB" w14:textId="77777777" w:rsidR="00312B18" w:rsidRDefault="00312B18" w:rsidP="00312B18">
                      <w:pPr>
                        <w:rPr>
                          <w:rFonts w:cs="AL-Mohanad"/>
                          <w:color w:val="003300"/>
                          <w:sz w:val="24"/>
                          <w:szCs w:val="28"/>
                          <w:u w:val="single"/>
                          <w:rtl/>
                        </w:rPr>
                      </w:pPr>
                    </w:p>
                    <w:p w14:paraId="176106ED" w14:textId="77777777" w:rsidR="00312B18" w:rsidRPr="00275A09" w:rsidRDefault="00312B18" w:rsidP="00312B18">
                      <w:pPr>
                        <w:rPr>
                          <w:rFonts w:cs="AL-Mohanad"/>
                          <w:b/>
                          <w:bCs/>
                          <w:color w:val="003300"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275A09">
                        <w:rPr>
                          <w:rFonts w:cs="AL-Mohanad"/>
                          <w:b/>
                          <w:bCs/>
                          <w:color w:val="003300"/>
                          <w:sz w:val="24"/>
                          <w:szCs w:val="28"/>
                          <w:u w:val="single"/>
                          <w:rtl/>
                        </w:rPr>
                        <w:t>خطة دراسية مقترحة لطلاب العلوم الإنسانية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567"/>
                        <w:gridCol w:w="316"/>
                        <w:gridCol w:w="1701"/>
                        <w:gridCol w:w="567"/>
                        <w:gridCol w:w="316"/>
                        <w:gridCol w:w="1701"/>
                        <w:gridCol w:w="567"/>
                        <w:gridCol w:w="316"/>
                        <w:gridCol w:w="1701"/>
                      </w:tblGrid>
                      <w:tr w:rsidR="00312B18" w:rsidRPr="004B5712" w14:paraId="1D3CDAD6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14:paraId="005367D3" w14:textId="77777777" w:rsidR="00312B18" w:rsidRPr="005F4815" w:rsidRDefault="00312B18" w:rsidP="00312B18">
                            <w:pPr>
                              <w:ind w:left="113" w:right="113"/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الأول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1AC2C63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D3A3D0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14:paraId="7E4383F0" w14:textId="77777777" w:rsidR="00312B18" w:rsidRPr="005F4815" w:rsidRDefault="00312B18" w:rsidP="00312B18">
                            <w:pPr>
                              <w:ind w:left="113" w:right="113"/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الثاني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F2984F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6DE345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14:paraId="458BEF1D" w14:textId="77777777" w:rsidR="00312B18" w:rsidRPr="005F4815" w:rsidRDefault="00312B18" w:rsidP="00312B18">
                            <w:pPr>
                              <w:ind w:left="113" w:right="113"/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الثالث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2460F3D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67763C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2288D355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42A4070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29AE75B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4E746C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5792EA7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3A3A2E4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50E191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68E60D4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C9943C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EC9E5F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02552F37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7620352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4CA4DC4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BA2B2C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5BB2791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68DBD20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4142CC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2505D16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6B3EA4A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D402EE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3AC435E7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190100C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687F48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8BC401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28F3D84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2DBBC89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180A612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613E066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2387C90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B38BD5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0D968994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1454B87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11353CA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2652FA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3EE1269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E91D59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1BBC6CF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26ADB29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0A87FA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B350F3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5D6950FA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6328B44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2B97F20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F2C331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5DB180B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DA44B6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2ED23C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7E826B3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6C58530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137728E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5E163A10" w14:textId="77777777" w:rsidTr="00192607">
                        <w:trPr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2C547AF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3FFDF7A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D13663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3C441E1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1C42823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E89499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33DA3EF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6AE5A4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9CA39B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5BE6463" w14:textId="77777777" w:rsidR="00312B18" w:rsidRDefault="00312B18" w:rsidP="00312B18">
                      <w:pPr>
                        <w:jc w:val="center"/>
                        <w:rPr>
                          <w:rFonts w:cs="AL-Mohanad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567"/>
                        <w:gridCol w:w="316"/>
                        <w:gridCol w:w="1701"/>
                        <w:gridCol w:w="567"/>
                        <w:gridCol w:w="316"/>
                        <w:gridCol w:w="1701"/>
                        <w:gridCol w:w="567"/>
                        <w:gridCol w:w="316"/>
                        <w:gridCol w:w="1701"/>
                      </w:tblGrid>
                      <w:tr w:rsidR="00312B18" w:rsidRPr="004B5712" w14:paraId="138138DF" w14:textId="77777777" w:rsidTr="00192607">
                        <w:trPr>
                          <w:trHeight w:val="259"/>
                          <w:jc w:val="center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14:paraId="441DE502" w14:textId="77777777" w:rsidR="00312B18" w:rsidRPr="005F4815" w:rsidRDefault="00312B18" w:rsidP="00312B18">
                            <w:pPr>
                              <w:ind w:left="113" w:right="113"/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الرابع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49E75CA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BDA9E8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14:paraId="1D017B4A" w14:textId="77777777" w:rsidR="00312B18" w:rsidRPr="005F4815" w:rsidRDefault="00312B18" w:rsidP="00312B18">
                            <w:pPr>
                              <w:ind w:left="113" w:right="113"/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الخامس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CE3873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1FC7582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14:paraId="3D8E47E2" w14:textId="77777777" w:rsidR="00312B18" w:rsidRPr="005F4815" w:rsidRDefault="00312B18" w:rsidP="00312B18">
                            <w:pPr>
                              <w:ind w:left="113" w:right="113"/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السادس</w:t>
                            </w: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16686FE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F9A0A1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4C52107B" w14:textId="77777777" w:rsidTr="00192607">
                        <w:trPr>
                          <w:trHeight w:val="259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5F6F7EC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3607CB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79DC7E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3B09FA8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08DDB7B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CDD755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16EB7B9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62F1731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3DA649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5BB29206" w14:textId="77777777" w:rsidTr="00192607">
                        <w:trPr>
                          <w:trHeight w:val="259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034F22C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0DF66CA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1B2671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742A68F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1A0AF7F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1D6DBC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1AB9309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4D8AC50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FB5C77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1E1F5801" w14:textId="77777777" w:rsidTr="00192607">
                        <w:trPr>
                          <w:trHeight w:val="259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6C98CFF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3D6E094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166893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15ABB59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7621FD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A6B9D7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5D83F67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2A92AA6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79F878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76AEEE89" w14:textId="77777777" w:rsidTr="00192607">
                        <w:trPr>
                          <w:trHeight w:val="259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337FF1E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4E703F6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33E12E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3F67639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C64322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AE4F90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2D31788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DE897D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F1729E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191CF22C" w14:textId="77777777" w:rsidTr="00192607">
                        <w:trPr>
                          <w:trHeight w:val="259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3001EE6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523261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079A0F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1521F92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5361296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17F6B5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2046485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435219F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FBB8CF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12B18" w:rsidRPr="004B5712" w14:paraId="6CE83214" w14:textId="77777777" w:rsidTr="00192607">
                        <w:trPr>
                          <w:trHeight w:val="259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06834C2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760DBA5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7B2F96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7816645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0E1456D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D544C0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</w:tcPr>
                          <w:p w14:paraId="65F64F4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</w:tcPr>
                          <w:p w14:paraId="354D799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83D90C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2D618FC" w14:textId="77777777" w:rsidR="00312B18" w:rsidRDefault="00312B18" w:rsidP="00312B18">
                      <w:pPr>
                        <w:jc w:val="center"/>
                        <w:rPr>
                          <w:rFonts w:cs="AL-Mohanad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14:paraId="0A894ECC" w14:textId="77777777" w:rsidR="00312B18" w:rsidRDefault="00312B18" w:rsidP="00312B18">
                      <w:pPr>
                        <w:jc w:val="center"/>
                        <w:rPr>
                          <w:rFonts w:cs="AL-Mohanad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14:paraId="50A09404" w14:textId="77777777" w:rsidR="00312B18" w:rsidRDefault="00312B18" w:rsidP="00312B18">
                      <w:pPr>
                        <w:jc w:val="center"/>
                        <w:rPr>
                          <w:rFonts w:cs="AL-Mohanad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</w:p>
                    <w:p w14:paraId="3B5B483A" w14:textId="77777777" w:rsidR="00312B18" w:rsidRDefault="00312B18" w:rsidP="00312B18">
                      <w:pPr>
                        <w:jc w:val="center"/>
                        <w:rPr>
                          <w:rtl/>
                        </w:rPr>
                      </w:pPr>
                    </w:p>
                    <w:p w14:paraId="37EEACB1" w14:textId="77777777" w:rsidR="00312B18" w:rsidRDefault="00312B18" w:rsidP="00312B18">
                      <w:pPr>
                        <w:jc w:val="center"/>
                        <w:rPr>
                          <w:rtl/>
                        </w:rPr>
                      </w:pPr>
                    </w:p>
                    <w:p w14:paraId="5A63D10D" w14:textId="77777777" w:rsidR="00312B18" w:rsidRDefault="00312B18" w:rsidP="00312B18">
                      <w:pPr>
                        <w:jc w:val="center"/>
                        <w:rPr>
                          <w:rtl/>
                        </w:rPr>
                      </w:pPr>
                    </w:p>
                    <w:p w14:paraId="4257B5E4" w14:textId="77777777" w:rsidR="00312B18" w:rsidRPr="00075E6F" w:rsidRDefault="00312B18" w:rsidP="00312B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1B02F0" w14:textId="77777777" w:rsidR="00312B18" w:rsidRDefault="00312B18" w:rsidP="00312B18">
      <w:pPr>
        <w:ind w:left="-181" w:firstLine="181"/>
        <w:rPr>
          <w:rFonts w:cs="AL-Mohanad"/>
          <w:color w:val="808080"/>
          <w:sz w:val="24"/>
          <w:szCs w:val="24"/>
          <w:rtl/>
        </w:rPr>
      </w:pPr>
    </w:p>
    <w:p w14:paraId="754C6A34" w14:textId="77777777" w:rsidR="00312B18" w:rsidRDefault="00312B18" w:rsidP="00312B18">
      <w:pPr>
        <w:ind w:left="-181" w:firstLine="181"/>
        <w:rPr>
          <w:rFonts w:cs="AL-Mohanad"/>
          <w:color w:val="808080"/>
          <w:sz w:val="24"/>
          <w:szCs w:val="24"/>
          <w:rtl/>
        </w:rPr>
      </w:pPr>
    </w:p>
    <w:p w14:paraId="0F9355DD" w14:textId="77777777" w:rsidR="00312B18" w:rsidRDefault="00312B18" w:rsidP="00312B18">
      <w:pPr>
        <w:ind w:left="-181" w:firstLine="181"/>
        <w:rPr>
          <w:rFonts w:cs="AL-Mohanad"/>
          <w:color w:val="808080"/>
          <w:sz w:val="24"/>
          <w:szCs w:val="24"/>
          <w:rtl/>
        </w:rPr>
      </w:pPr>
    </w:p>
    <w:p w14:paraId="2251B443" w14:textId="77777777" w:rsidR="00312B18" w:rsidRDefault="00312B18" w:rsidP="00312B18">
      <w:pPr>
        <w:ind w:left="-181" w:firstLine="181"/>
        <w:rPr>
          <w:rFonts w:cs="AL-Mohanad"/>
          <w:color w:val="808080"/>
          <w:sz w:val="24"/>
          <w:szCs w:val="24"/>
          <w:rtl/>
        </w:rPr>
      </w:pPr>
    </w:p>
    <w:p w14:paraId="337D31ED" w14:textId="77777777" w:rsidR="00312B18" w:rsidRDefault="00312B18" w:rsidP="00312B18">
      <w:pPr>
        <w:ind w:left="-181" w:firstLine="181"/>
        <w:rPr>
          <w:rFonts w:cs="AL-Mohanad"/>
          <w:color w:val="808080"/>
          <w:sz w:val="24"/>
          <w:szCs w:val="24"/>
          <w:rtl/>
        </w:rPr>
      </w:pPr>
    </w:p>
    <w:p w14:paraId="64F124CA" w14:textId="77777777" w:rsidR="00312B18" w:rsidRPr="008E00FB" w:rsidRDefault="00312B18" w:rsidP="00312B18">
      <w:pPr>
        <w:ind w:left="-181" w:firstLine="181"/>
        <w:rPr>
          <w:rFonts w:cs="AL-Mohanad"/>
          <w:color w:val="808080"/>
          <w:sz w:val="24"/>
          <w:szCs w:val="24"/>
          <w:rtl/>
        </w:rPr>
      </w:pPr>
      <w:r w:rsidRPr="008E00FB">
        <w:rPr>
          <w:rFonts w:cs="AL-Mohanad"/>
          <w:color w:val="808080"/>
          <w:sz w:val="24"/>
          <w:szCs w:val="24"/>
          <w:rtl/>
        </w:rPr>
        <w:tab/>
        <w:t>اسم النموذج : سجل توزيع الانتظار اليومي</w:t>
      </w:r>
      <w:r w:rsidRPr="008E00FB">
        <w:rPr>
          <w:rFonts w:cs="AL-Mohanad"/>
          <w:color w:val="808080"/>
          <w:sz w:val="24"/>
          <w:szCs w:val="24"/>
          <w:rtl/>
        </w:rPr>
        <w:tab/>
      </w:r>
      <w:r w:rsidRPr="008E00FB">
        <w:rPr>
          <w:rFonts w:cs="AL-Mohanad"/>
          <w:color w:val="808080"/>
          <w:sz w:val="24"/>
          <w:szCs w:val="24"/>
          <w:rtl/>
        </w:rPr>
        <w:tab/>
      </w:r>
      <w:r>
        <w:rPr>
          <w:rFonts w:cs="AL-Mohanad"/>
          <w:color w:val="808080"/>
          <w:sz w:val="24"/>
          <w:szCs w:val="24"/>
          <w:rtl/>
        </w:rPr>
        <w:t xml:space="preserve">     </w:t>
      </w:r>
      <w:r w:rsidRPr="008E00FB">
        <w:rPr>
          <w:rFonts w:cs="AL-Mohanad"/>
          <w:color w:val="808080"/>
          <w:sz w:val="24"/>
          <w:szCs w:val="24"/>
          <w:rtl/>
        </w:rPr>
        <w:tab/>
        <w:t>رمز  النموذج : و.ت.ع.ن -  01  -  01</w:t>
      </w:r>
    </w:p>
    <w:p w14:paraId="121D5578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0A648848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4DCCE1A9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47F9F061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5A8786DD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1C4DAD05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6AF35F66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159FA9F1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29474CF5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2F6014A4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1404B5EA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13C39FC9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52D5AA53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69F416DB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541DAE31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11B07774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39E354F7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613F4791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53A97C96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281D6A73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0B897D18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3490C7DA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314FD0A3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5E03B9E8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4FFFD811" w14:textId="77777777" w:rsidR="00312B18" w:rsidRDefault="00312B18" w:rsidP="00312B18">
      <w:pPr>
        <w:ind w:left="-181" w:firstLine="181"/>
        <w:rPr>
          <w:rFonts w:cs="AL-Mohanad"/>
          <w:sz w:val="24"/>
          <w:szCs w:val="24"/>
          <w:rtl/>
        </w:rPr>
      </w:pPr>
    </w:p>
    <w:p w14:paraId="2510D566" w14:textId="77777777" w:rsidR="00312B18" w:rsidRDefault="00312B18" w:rsidP="00312B18">
      <w:pPr>
        <w:ind w:left="-181" w:firstLine="181"/>
        <w:jc w:val="center"/>
        <w:rPr>
          <w:rFonts w:cs="AL-Mohanad"/>
          <w:sz w:val="24"/>
          <w:szCs w:val="24"/>
          <w:rtl/>
        </w:rPr>
      </w:pPr>
    </w:p>
    <w:p w14:paraId="11D78000" w14:textId="77777777" w:rsidR="00312B18" w:rsidRDefault="00312B18" w:rsidP="00312B18">
      <w:pPr>
        <w:ind w:left="-181" w:firstLine="181"/>
        <w:jc w:val="center"/>
        <w:rPr>
          <w:rFonts w:cs="AL-Mohanad"/>
          <w:color w:val="003300"/>
          <w:sz w:val="34"/>
          <w:szCs w:val="34"/>
          <w:rtl/>
        </w:rPr>
      </w:pPr>
    </w:p>
    <w:p w14:paraId="13564097" w14:textId="77777777" w:rsidR="00312B18" w:rsidRDefault="00312B18" w:rsidP="00312B18">
      <w:pPr>
        <w:ind w:left="-181" w:firstLine="181"/>
        <w:jc w:val="center"/>
        <w:rPr>
          <w:rFonts w:cs="AL-Mohanad"/>
          <w:color w:val="003300"/>
          <w:sz w:val="34"/>
          <w:szCs w:val="34"/>
          <w:rtl/>
        </w:rPr>
      </w:pPr>
    </w:p>
    <w:p w14:paraId="6EF8AA5C" w14:textId="77777777" w:rsidR="00312B18" w:rsidRDefault="00312B18" w:rsidP="00312B18">
      <w:pPr>
        <w:ind w:left="-181" w:firstLine="181"/>
        <w:jc w:val="center"/>
        <w:rPr>
          <w:rFonts w:cs="AL-Mohanad"/>
          <w:color w:val="003300"/>
          <w:sz w:val="34"/>
          <w:szCs w:val="34"/>
          <w:rtl/>
        </w:rPr>
      </w:pPr>
    </w:p>
    <w:p w14:paraId="54AC6C87" w14:textId="77777777" w:rsidR="00312B18" w:rsidRDefault="00312B18" w:rsidP="00312B18">
      <w:pPr>
        <w:ind w:left="-181" w:firstLine="181"/>
        <w:jc w:val="center"/>
        <w:rPr>
          <w:rFonts w:cs="AL-Mohanad"/>
          <w:color w:val="003300"/>
          <w:sz w:val="34"/>
          <w:szCs w:val="34"/>
          <w:rtl/>
        </w:rPr>
      </w:pPr>
    </w:p>
    <w:p w14:paraId="75CC6077" w14:textId="77777777" w:rsidR="00596C6C" w:rsidRDefault="00596C6C" w:rsidP="00312B18">
      <w:pPr>
        <w:ind w:left="-181" w:firstLine="181"/>
        <w:jc w:val="center"/>
        <w:rPr>
          <w:rFonts w:cs="AL-Mohanad"/>
          <w:color w:val="003300"/>
          <w:sz w:val="34"/>
          <w:szCs w:val="34"/>
          <w:rtl/>
        </w:rPr>
      </w:pPr>
    </w:p>
    <w:p w14:paraId="3C9DA4E0" w14:textId="77777777" w:rsidR="00F10C46" w:rsidRDefault="00F10C46" w:rsidP="00312B18">
      <w:pPr>
        <w:ind w:left="-181" w:firstLine="181"/>
        <w:rPr>
          <w:rFonts w:cs="AL-Mohanad"/>
          <w:color w:val="003300"/>
          <w:sz w:val="34"/>
          <w:szCs w:val="34"/>
          <w:rtl/>
        </w:rPr>
      </w:pPr>
    </w:p>
    <w:p w14:paraId="06CAF1BB" w14:textId="77777777" w:rsidR="00F10C46" w:rsidRDefault="00F10C46" w:rsidP="00312B18">
      <w:pPr>
        <w:ind w:left="-181" w:firstLine="181"/>
        <w:rPr>
          <w:rFonts w:cs="AL-Mohanad"/>
          <w:color w:val="003300"/>
          <w:sz w:val="34"/>
          <w:szCs w:val="34"/>
          <w:rtl/>
        </w:rPr>
      </w:pPr>
    </w:p>
    <w:p w14:paraId="32A849EF" w14:textId="77777777" w:rsidR="00312B18" w:rsidRPr="00275A09" w:rsidRDefault="00312B18" w:rsidP="00312B18">
      <w:pPr>
        <w:ind w:left="-181" w:firstLine="181"/>
        <w:rPr>
          <w:rFonts w:cs="AL-Mohanad"/>
          <w:b/>
          <w:bCs/>
          <w:color w:val="003300"/>
          <w:sz w:val="28"/>
          <w:szCs w:val="28"/>
          <w:rtl/>
        </w:rPr>
      </w:pPr>
      <w:r w:rsidRPr="00275A09">
        <w:rPr>
          <w:rFonts w:cs="AL-Mohanad"/>
          <w:b/>
          <w:bCs/>
          <w:color w:val="003300"/>
          <w:sz w:val="28"/>
          <w:szCs w:val="28"/>
          <w:rtl/>
        </w:rPr>
        <w:t>السجل الدراسي للطالب</w:t>
      </w:r>
    </w:p>
    <w:p w14:paraId="7D2915BC" w14:textId="77777777" w:rsidR="00312B18" w:rsidRDefault="00312B18" w:rsidP="00312B18">
      <w:pPr>
        <w:ind w:left="-181" w:firstLine="181"/>
        <w:jc w:val="center"/>
        <w:rPr>
          <w:rFonts w:cs="AL-Mohanad"/>
          <w:color w:val="003300"/>
          <w:sz w:val="34"/>
          <w:szCs w:val="34"/>
          <w:rtl/>
        </w:rPr>
      </w:pPr>
      <w:r>
        <w:rPr>
          <w:rFonts w:cs="AL-Mohanad"/>
          <w:noProof/>
          <w:color w:val="0033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49602" wp14:editId="7ABBB259">
                <wp:simplePos x="0" y="0"/>
                <wp:positionH relativeFrom="column">
                  <wp:posOffset>-62384</wp:posOffset>
                </wp:positionH>
                <wp:positionV relativeFrom="paragraph">
                  <wp:posOffset>68494</wp:posOffset>
                </wp:positionV>
                <wp:extent cx="6530069" cy="7505700"/>
                <wp:effectExtent l="0" t="0" r="0" b="0"/>
                <wp:wrapNone/>
                <wp:docPr id="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069" cy="750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728"/>
                              <w:gridCol w:w="1152"/>
                              <w:gridCol w:w="665"/>
                              <w:gridCol w:w="742"/>
                              <w:gridCol w:w="241"/>
                              <w:gridCol w:w="544"/>
                              <w:gridCol w:w="1152"/>
                              <w:gridCol w:w="665"/>
                              <w:gridCol w:w="658"/>
                              <w:gridCol w:w="236"/>
                              <w:gridCol w:w="734"/>
                              <w:gridCol w:w="1152"/>
                              <w:gridCol w:w="648"/>
                              <w:gridCol w:w="840"/>
                            </w:tblGrid>
                            <w:tr w:rsidR="00275A09" w:rsidRPr="00CB166A" w14:paraId="5765BCFC" w14:textId="77777777" w:rsidTr="00192607">
                              <w:trPr>
                                <w:trHeight w:val="423"/>
                                <w:jc w:val="center"/>
                              </w:trPr>
                              <w:tc>
                                <w:tcPr>
                                  <w:tcW w:w="3287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A4A4B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96C6C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الأول     14هـ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AF1017A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9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D2842E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96C6C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الثاني     14هـ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925B0E8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4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005FBE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96C6C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الصيفي     14هـ</w:t>
                                  </w:r>
                                </w:p>
                              </w:tc>
                            </w:tr>
                            <w:tr w:rsidR="00312B18" w:rsidRPr="00CB166A" w14:paraId="504DD491" w14:textId="77777777" w:rsidTr="00192607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2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50FFBE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013F4CB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اسم المقرر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746E0DA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D0F647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28EEF1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107743D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4A72339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اسم المقرر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1A3239A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3DB1AB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79D47F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DE5B8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6ABFA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اسم المقرر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4779E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1C860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</w:tr>
                            <w:tr w:rsidR="00312B18" w:rsidRPr="00CB166A" w14:paraId="03480929" w14:textId="77777777" w:rsidTr="00192607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2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4E0905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460E7FB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3546AA6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305301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9123B3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3B779A8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76711C0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6C4D9F6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8E8D7F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7B1ABF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200EF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shd w:val="clear" w:color="auto" w:fill="auto"/>
                                  <w:vAlign w:val="center"/>
                                </w:tcPr>
                                <w:p w14:paraId="66EAA51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shd w:val="clear" w:color="auto" w:fill="auto"/>
                                  <w:vAlign w:val="center"/>
                                </w:tcPr>
                                <w:p w14:paraId="52CD611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1380F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561BDE92" w14:textId="77777777" w:rsidTr="00192607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2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D94138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34BF082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1FA7A6C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DB6743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B94495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62CEDB8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34C8E87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1A8A107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DA58D4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329A88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3CED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shd w:val="clear" w:color="auto" w:fill="auto"/>
                                  <w:vAlign w:val="center"/>
                                </w:tcPr>
                                <w:p w14:paraId="1E92C8A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shd w:val="clear" w:color="auto" w:fill="auto"/>
                                  <w:vAlign w:val="center"/>
                                </w:tcPr>
                                <w:p w14:paraId="002776A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FF6D9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65F083F6" w14:textId="77777777" w:rsidTr="00192607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2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6366F6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715C866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059C076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DD52EC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6701D6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16259A9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3BA965D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6CB46C5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0ACA51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A461D6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E3AFA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shd w:val="clear" w:color="auto" w:fill="auto"/>
                                  <w:vAlign w:val="center"/>
                                </w:tcPr>
                                <w:p w14:paraId="0FD7217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shd w:val="clear" w:color="auto" w:fill="auto"/>
                                  <w:vAlign w:val="center"/>
                                </w:tcPr>
                                <w:p w14:paraId="4B2CA79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26AE1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402CAE43" w14:textId="77777777" w:rsidTr="00192607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2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70360A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379F391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725ED69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B5B3C8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62D6FE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82A52C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5AB7353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4180BE3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30F2CC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834FF5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33B56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shd w:val="clear" w:color="auto" w:fill="auto"/>
                                  <w:vAlign w:val="center"/>
                                </w:tcPr>
                                <w:p w14:paraId="6EC2D4E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shd w:val="clear" w:color="auto" w:fill="auto"/>
                                  <w:vAlign w:val="center"/>
                                </w:tcPr>
                                <w:p w14:paraId="436EB3B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F1D2B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7BAE027D" w14:textId="77777777" w:rsidTr="00192607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2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D2611A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087F772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1D09E97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04DF76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A18482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40962E4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5C79652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382983F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BB7B66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1DD5EF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900F0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shd w:val="clear" w:color="auto" w:fill="auto"/>
                                  <w:vAlign w:val="center"/>
                                </w:tcPr>
                                <w:p w14:paraId="059C6FD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shd w:val="clear" w:color="auto" w:fill="auto"/>
                                  <w:vAlign w:val="center"/>
                                </w:tcPr>
                                <w:p w14:paraId="5D7B096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23C79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0E535CC2" w14:textId="77777777" w:rsidTr="00192607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2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DA26C8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3B2B098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7D18811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01E1AE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DFB53B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DC7124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5915319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1D1C5B2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3E2A7B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948CD3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F526C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shd w:val="clear" w:color="auto" w:fill="auto"/>
                                  <w:vAlign w:val="center"/>
                                </w:tcPr>
                                <w:p w14:paraId="7FDE30F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shd w:val="clear" w:color="auto" w:fill="auto"/>
                                  <w:vAlign w:val="center"/>
                                </w:tcPr>
                                <w:p w14:paraId="0A09007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63D0F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047889C0" w14:textId="77777777" w:rsidTr="00192607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2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2F1A429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1D79529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5262BD2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100626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6CB06D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65D1692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2DBACB5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7218875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20D55F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4A8EA6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36732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shd w:val="clear" w:color="auto" w:fill="auto"/>
                                  <w:vAlign w:val="center"/>
                                </w:tcPr>
                                <w:p w14:paraId="06EC55F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shd w:val="clear" w:color="auto" w:fill="auto"/>
                                  <w:vAlign w:val="center"/>
                                </w:tcPr>
                                <w:p w14:paraId="33A9CFE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9A749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5E25924D" w14:textId="77777777" w:rsidTr="00192607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2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1F492EA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المعدل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58F23A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6F57312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F05988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4BA754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032CC3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المعدل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47D1FBA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DB0180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797712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7DCDB7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DCD04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المعدل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2E2DE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A393B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65BD8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6A8A22" w14:textId="77777777" w:rsidR="00312B18" w:rsidRPr="00CB166A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977"/>
                              <w:gridCol w:w="1116"/>
                              <w:gridCol w:w="645"/>
                              <w:gridCol w:w="587"/>
                              <w:gridCol w:w="246"/>
                              <w:gridCol w:w="598"/>
                              <w:gridCol w:w="1116"/>
                              <w:gridCol w:w="645"/>
                              <w:gridCol w:w="590"/>
                              <w:gridCol w:w="236"/>
                              <w:gridCol w:w="599"/>
                              <w:gridCol w:w="1116"/>
                              <w:gridCol w:w="628"/>
                              <w:gridCol w:w="1009"/>
                            </w:tblGrid>
                            <w:tr w:rsidR="00312B18" w:rsidRPr="00CB166A" w14:paraId="4CDDB80E" w14:textId="77777777" w:rsidTr="00192607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3325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42255A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96C6C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الأول     14هـ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FAFDC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2A4D50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96C6C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الثاني     14هـ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E4A6FE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2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E734B3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96C6C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الصيفي     14هـ</w:t>
                                  </w:r>
                                </w:p>
                              </w:tc>
                            </w:tr>
                            <w:tr w:rsidR="00312B18" w:rsidRPr="00CB166A" w14:paraId="3CD974D3" w14:textId="77777777" w:rsidTr="00A2331F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0EAC2D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794145B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اسم المقرر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581D2DE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277442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47E2CF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790AEF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6495176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اسم المقرر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46AF331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A48CCE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5EAA7C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633EEB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41599F6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اسم المقرر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2644D97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A57295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</w:tr>
                            <w:tr w:rsidR="00312B18" w:rsidRPr="00CB166A" w14:paraId="097F9875" w14:textId="77777777" w:rsidTr="00275A09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97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D639F6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71E77A6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584F939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FDED1E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227DCB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6E4B491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59401E2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0BD1582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930449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BC3F59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37B1D6F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3C904FD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vAlign w:val="center"/>
                                </w:tcPr>
                                <w:p w14:paraId="0752E47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2134D0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5F41ACC7" w14:textId="77777777" w:rsidTr="00275A09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97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F0884D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04DCF8C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2C3FFD6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DE9F4F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368AF8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6222C68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6B2705E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5319649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035361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46921D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304511C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64C6ACE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vAlign w:val="center"/>
                                </w:tcPr>
                                <w:p w14:paraId="34E3A53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C46B2A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07813E63" w14:textId="77777777" w:rsidTr="00275A09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97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58E39E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6C4FB35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48A131B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AFDB44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1F96CA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8CABF8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15235F7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0912FB2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83AD31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3C1598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6B95262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53E66FC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vAlign w:val="center"/>
                                </w:tcPr>
                                <w:p w14:paraId="4A5B00A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0340A7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3882D48D" w14:textId="77777777" w:rsidTr="00275A09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97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4430B5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1B161AD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3A10599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04A95A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85C1BA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309DDCC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332B11C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165629E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292739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76A08B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49DCC3D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3552403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vAlign w:val="center"/>
                                </w:tcPr>
                                <w:p w14:paraId="2F7726E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91CFF8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021219C5" w14:textId="77777777" w:rsidTr="00275A09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97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E20F32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211CCF0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693FDBD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1E0E6A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BFE371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229448B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2DB5984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2A9EA2F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2DDF3A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7D85FE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2E3D06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78BF9F3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vAlign w:val="center"/>
                                </w:tcPr>
                                <w:p w14:paraId="6A4BF4F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F01C5E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42D0253E" w14:textId="77777777" w:rsidTr="00275A09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97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B734EF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61A84C1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107D003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67D388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CEEA65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A70A89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2F00267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33D0378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5EF653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C0B2F7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342900C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240FF1F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vAlign w:val="center"/>
                                </w:tcPr>
                                <w:p w14:paraId="12C26D7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7EF4FA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15AA5287" w14:textId="77777777" w:rsidTr="00275A09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97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4631985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77AEDD4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0A6C078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D69569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D2C314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236A664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43E184C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vAlign w:val="center"/>
                                </w:tcPr>
                                <w:p w14:paraId="3DAFDD3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EC5C0A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37B7E7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3AF418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14:paraId="05715E3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vAlign w:val="center"/>
                                </w:tcPr>
                                <w:p w14:paraId="69372D3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4CF097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481DDDEA" w14:textId="77777777" w:rsidTr="00275A09">
                              <w:trPr>
                                <w:trHeight w:val="685"/>
                                <w:jc w:val="center"/>
                              </w:trPr>
                              <w:tc>
                                <w:tcPr>
                                  <w:tcW w:w="97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422CBF0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المعدل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49A9ACB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0D549AC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1C2FFD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0DDA76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426B30F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المعدل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254381A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29D297E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F1B1CE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E31113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B6EBE3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المعدل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4283AC7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07BB6A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51A2C2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747DA" w14:textId="77777777" w:rsidR="00312B18" w:rsidRPr="00CB166A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9EC5AFA" w14:textId="77777777" w:rsidR="00312B18" w:rsidRPr="00CB166A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B6AE80F" w14:textId="77777777" w:rsidR="00312B18" w:rsidRDefault="00312B18" w:rsidP="00312B18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F556CF9" w14:textId="77777777" w:rsidR="00312B18" w:rsidRPr="00075E6F" w:rsidRDefault="00312B18" w:rsidP="00312B1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9602" id="Text Box 10" o:spid="_x0000_s1027" type="#_x0000_t202" style="position:absolute;left:0;text-align:left;margin-left:-4.9pt;margin-top:5.4pt;width:514.2pt;height:5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" filled="f" stroked="f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728"/>
                        <w:gridCol w:w="1152"/>
                        <w:gridCol w:w="665"/>
                        <w:gridCol w:w="742"/>
                        <w:gridCol w:w="241"/>
                        <w:gridCol w:w="544"/>
                        <w:gridCol w:w="1152"/>
                        <w:gridCol w:w="665"/>
                        <w:gridCol w:w="658"/>
                        <w:gridCol w:w="236"/>
                        <w:gridCol w:w="734"/>
                        <w:gridCol w:w="1152"/>
                        <w:gridCol w:w="648"/>
                        <w:gridCol w:w="840"/>
                      </w:tblGrid>
                      <w:tr w:rsidR="00275A09" w:rsidRPr="00CB166A" w14:paraId="5765BCFC" w14:textId="77777777" w:rsidTr="00192607">
                        <w:trPr>
                          <w:trHeight w:val="423"/>
                          <w:jc w:val="center"/>
                        </w:trPr>
                        <w:tc>
                          <w:tcPr>
                            <w:tcW w:w="3287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A4A4B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96C6C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الأول     14هـ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AF1017A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19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D2842E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96C6C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الثاني     14هـ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925B0E8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74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005FBE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96C6C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الصيفي     14هـ</w:t>
                            </w:r>
                          </w:p>
                        </w:tc>
                      </w:tr>
                      <w:tr w:rsidR="00312B18" w:rsidRPr="00CB166A" w14:paraId="504DD491" w14:textId="77777777" w:rsidTr="00192607">
                        <w:trPr>
                          <w:trHeight w:val="462"/>
                          <w:jc w:val="center"/>
                        </w:trPr>
                        <w:tc>
                          <w:tcPr>
                            <w:tcW w:w="728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750FFBE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013F4CB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اسم المقرر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746E0DA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D0F647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28EEF1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107743D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4A72339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اسم المقرر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1A3239A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3DB1AB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79D47F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DE5B8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6ABFA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اسم المقرر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4779E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1C860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</w:tr>
                      <w:tr w:rsidR="00312B18" w:rsidRPr="00CB166A" w14:paraId="03480929" w14:textId="77777777" w:rsidTr="00192607">
                        <w:trPr>
                          <w:trHeight w:val="462"/>
                          <w:jc w:val="center"/>
                        </w:trPr>
                        <w:tc>
                          <w:tcPr>
                            <w:tcW w:w="72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54E0905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460E7FB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3546AA6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305301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9123B3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3B779A8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76711C0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6C4D9F6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8E8D7F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7B1ABF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200EF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shd w:val="clear" w:color="auto" w:fill="auto"/>
                            <w:vAlign w:val="center"/>
                          </w:tcPr>
                          <w:p w14:paraId="66EAA51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shd w:val="clear" w:color="auto" w:fill="auto"/>
                            <w:vAlign w:val="center"/>
                          </w:tcPr>
                          <w:p w14:paraId="52CD611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1380F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561BDE92" w14:textId="77777777" w:rsidTr="00192607">
                        <w:trPr>
                          <w:trHeight w:val="462"/>
                          <w:jc w:val="center"/>
                        </w:trPr>
                        <w:tc>
                          <w:tcPr>
                            <w:tcW w:w="72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7D94138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34BF082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1FA7A6C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DB6743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B94495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62CEDB8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34C8E87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1A8A107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DA58D4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329A88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33CED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2" w:type="dxa"/>
                            <w:shd w:val="clear" w:color="auto" w:fill="auto"/>
                            <w:vAlign w:val="center"/>
                          </w:tcPr>
                          <w:p w14:paraId="1E92C8A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shd w:val="clear" w:color="auto" w:fill="auto"/>
                            <w:vAlign w:val="center"/>
                          </w:tcPr>
                          <w:p w14:paraId="002776A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FF6D9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65F083F6" w14:textId="77777777" w:rsidTr="00192607">
                        <w:trPr>
                          <w:trHeight w:val="462"/>
                          <w:jc w:val="center"/>
                        </w:trPr>
                        <w:tc>
                          <w:tcPr>
                            <w:tcW w:w="72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06366F6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715C866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059C076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DD52EC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6701D6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16259A9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3BA965D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6CB46C5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0ACA51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A461D6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E3AFA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2" w:type="dxa"/>
                            <w:shd w:val="clear" w:color="auto" w:fill="auto"/>
                            <w:vAlign w:val="center"/>
                          </w:tcPr>
                          <w:p w14:paraId="0FD7217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shd w:val="clear" w:color="auto" w:fill="auto"/>
                            <w:vAlign w:val="center"/>
                          </w:tcPr>
                          <w:p w14:paraId="4B2CA79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26AE1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402CAE43" w14:textId="77777777" w:rsidTr="00192607">
                        <w:trPr>
                          <w:trHeight w:val="462"/>
                          <w:jc w:val="center"/>
                        </w:trPr>
                        <w:tc>
                          <w:tcPr>
                            <w:tcW w:w="72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570360A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379F391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725ED69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B5B3C8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62D6FE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082A52C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5AB7353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4180BE3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30F2CC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834FF5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33B56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2" w:type="dxa"/>
                            <w:shd w:val="clear" w:color="auto" w:fill="auto"/>
                            <w:vAlign w:val="center"/>
                          </w:tcPr>
                          <w:p w14:paraId="6EC2D4E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shd w:val="clear" w:color="auto" w:fill="auto"/>
                            <w:vAlign w:val="center"/>
                          </w:tcPr>
                          <w:p w14:paraId="436EB3B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F1D2B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7BAE027D" w14:textId="77777777" w:rsidTr="00192607">
                        <w:trPr>
                          <w:trHeight w:val="462"/>
                          <w:jc w:val="center"/>
                        </w:trPr>
                        <w:tc>
                          <w:tcPr>
                            <w:tcW w:w="72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0D2611A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087F772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1D09E97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04DF76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A18482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40962E4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5C79652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382983F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BB7B66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1DD5EF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900F0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52" w:type="dxa"/>
                            <w:shd w:val="clear" w:color="auto" w:fill="auto"/>
                            <w:vAlign w:val="center"/>
                          </w:tcPr>
                          <w:p w14:paraId="059C6FD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shd w:val="clear" w:color="auto" w:fill="auto"/>
                            <w:vAlign w:val="center"/>
                          </w:tcPr>
                          <w:p w14:paraId="5D7B096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23C79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0E535CC2" w14:textId="77777777" w:rsidTr="00192607">
                        <w:trPr>
                          <w:trHeight w:val="462"/>
                          <w:jc w:val="center"/>
                        </w:trPr>
                        <w:tc>
                          <w:tcPr>
                            <w:tcW w:w="72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5DA26C8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3B2B098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7D18811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01E1AE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DFB53B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7DC7124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5915319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1D1C5B2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3E2A7B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948CD3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F526C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52" w:type="dxa"/>
                            <w:shd w:val="clear" w:color="auto" w:fill="auto"/>
                            <w:vAlign w:val="center"/>
                          </w:tcPr>
                          <w:p w14:paraId="7FDE30F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shd w:val="clear" w:color="auto" w:fill="auto"/>
                            <w:vAlign w:val="center"/>
                          </w:tcPr>
                          <w:p w14:paraId="0A09007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63D0F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047889C0" w14:textId="77777777" w:rsidTr="00192607">
                        <w:trPr>
                          <w:trHeight w:val="462"/>
                          <w:jc w:val="center"/>
                        </w:trPr>
                        <w:tc>
                          <w:tcPr>
                            <w:tcW w:w="72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2F1A429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1D79529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5262BD2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100626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6CB06D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65D1692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2DBACB5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7218875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20D55F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4A8EA6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36732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52" w:type="dxa"/>
                            <w:shd w:val="clear" w:color="auto" w:fill="auto"/>
                            <w:vAlign w:val="center"/>
                          </w:tcPr>
                          <w:p w14:paraId="06EC55F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shd w:val="clear" w:color="auto" w:fill="auto"/>
                            <w:vAlign w:val="center"/>
                          </w:tcPr>
                          <w:p w14:paraId="33A9CFE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9A749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5E25924D" w14:textId="77777777" w:rsidTr="00192607">
                        <w:trPr>
                          <w:trHeight w:val="500"/>
                          <w:jc w:val="center"/>
                        </w:trPr>
                        <w:tc>
                          <w:tcPr>
                            <w:tcW w:w="72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1F492EA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المعدل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558F23A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6F57312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F05988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4BA754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5032CC3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المعدل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47D1FBA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5DB0180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797712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7DCDB7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DCD04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المعدل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2E2DE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A393B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65BD8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26A8A22" w14:textId="77777777" w:rsidR="00312B18" w:rsidRPr="00CB166A" w:rsidRDefault="00312B18" w:rsidP="00312B18">
                      <w:pPr>
                        <w:jc w:val="center"/>
                        <w:rPr>
                          <w:rFonts w:cs="AL-Mohanad"/>
                          <w:sz w:val="16"/>
                          <w:szCs w:val="16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977"/>
                        <w:gridCol w:w="1116"/>
                        <w:gridCol w:w="645"/>
                        <w:gridCol w:w="587"/>
                        <w:gridCol w:w="246"/>
                        <w:gridCol w:w="598"/>
                        <w:gridCol w:w="1116"/>
                        <w:gridCol w:w="645"/>
                        <w:gridCol w:w="590"/>
                        <w:gridCol w:w="236"/>
                        <w:gridCol w:w="599"/>
                        <w:gridCol w:w="1116"/>
                        <w:gridCol w:w="628"/>
                        <w:gridCol w:w="1009"/>
                      </w:tblGrid>
                      <w:tr w:rsidR="00312B18" w:rsidRPr="00CB166A" w14:paraId="4CDDB80E" w14:textId="77777777" w:rsidTr="00192607">
                        <w:trPr>
                          <w:trHeight w:val="632"/>
                          <w:jc w:val="center"/>
                        </w:trPr>
                        <w:tc>
                          <w:tcPr>
                            <w:tcW w:w="3325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42255A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96C6C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الأول     14هـ</w:t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FAFDC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2A4D50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96C6C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الثاني     14هـ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E4A6FE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2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E734B3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96C6C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الصيفي     14هـ</w:t>
                            </w:r>
                          </w:p>
                        </w:tc>
                      </w:tr>
                      <w:tr w:rsidR="00312B18" w:rsidRPr="00CB166A" w14:paraId="3CD974D3" w14:textId="77777777" w:rsidTr="00A2331F">
                        <w:trPr>
                          <w:trHeight w:val="632"/>
                          <w:jc w:val="center"/>
                        </w:trPr>
                        <w:tc>
                          <w:tcPr>
                            <w:tcW w:w="97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70EAC2D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794145B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اسم المقرر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581D2DE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277442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47E2CF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5790AEF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6495176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اسم المقرر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46AF331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A48CCE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5EAA7C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7633EEB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41599F6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اسم المقرر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2644D97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A57295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</w:tr>
                      <w:tr w:rsidR="00312B18" w:rsidRPr="00CB166A" w14:paraId="097F9875" w14:textId="77777777" w:rsidTr="00275A09">
                        <w:trPr>
                          <w:trHeight w:val="632"/>
                          <w:jc w:val="center"/>
                        </w:trPr>
                        <w:tc>
                          <w:tcPr>
                            <w:tcW w:w="97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7D639F6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71E77A6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584F939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FDED1E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227DCB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6E4B491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59401E2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0BD1582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930449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BC3F59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37B1D6F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3C904FD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14:paraId="0752E47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12134D0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5F41ACC7" w14:textId="77777777" w:rsidTr="00275A09">
                        <w:trPr>
                          <w:trHeight w:val="632"/>
                          <w:jc w:val="center"/>
                        </w:trPr>
                        <w:tc>
                          <w:tcPr>
                            <w:tcW w:w="97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7F0884D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04DCF8C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2C3FFD6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DE9F4F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368AF8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6222C68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6B2705E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5319649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1035361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46921D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304511C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64C6ACE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14:paraId="34E3A53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1C46B2A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07813E63" w14:textId="77777777" w:rsidTr="00275A09">
                        <w:trPr>
                          <w:trHeight w:val="632"/>
                          <w:jc w:val="center"/>
                        </w:trPr>
                        <w:tc>
                          <w:tcPr>
                            <w:tcW w:w="97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758E39E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6C4FB35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48A131B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AFDB44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1F96CA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78CABF8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15235F7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0912FB2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83AD31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3C1598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6B95262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53E66FC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14:paraId="4A5B00A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0340A7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3882D48D" w14:textId="77777777" w:rsidTr="00275A09">
                        <w:trPr>
                          <w:trHeight w:val="632"/>
                          <w:jc w:val="center"/>
                        </w:trPr>
                        <w:tc>
                          <w:tcPr>
                            <w:tcW w:w="97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04430B5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1B161AD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3A10599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04A95A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85C1BA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309DDCC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332B11C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165629E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292739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76A08B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49DCC3D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3552403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14:paraId="2F7726E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91CFF8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021219C5" w14:textId="77777777" w:rsidTr="00275A09">
                        <w:trPr>
                          <w:trHeight w:val="632"/>
                          <w:jc w:val="center"/>
                        </w:trPr>
                        <w:tc>
                          <w:tcPr>
                            <w:tcW w:w="97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0E20F32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211CCF0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693FDBD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1E0E6A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BFE371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229448B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2DB5984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2A9EA2F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2DDF3A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7D85FE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02E3D06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78BF9F3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14:paraId="6A4BF4F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F01C5E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42D0253E" w14:textId="77777777" w:rsidTr="00275A09">
                        <w:trPr>
                          <w:trHeight w:val="632"/>
                          <w:jc w:val="center"/>
                        </w:trPr>
                        <w:tc>
                          <w:tcPr>
                            <w:tcW w:w="97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0B734EF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61A84C1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107D003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67D388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CEEA65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5A70A89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2F00267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33D0378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5EF653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C0B2F7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342900C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240FF1F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14:paraId="12C26D7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7EF4FA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15AA5287" w14:textId="77777777" w:rsidTr="00275A09">
                        <w:trPr>
                          <w:trHeight w:val="579"/>
                          <w:jc w:val="center"/>
                        </w:trPr>
                        <w:tc>
                          <w:tcPr>
                            <w:tcW w:w="97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4631985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77AEDD4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0A6C078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D69569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D2C314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236A664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43E184C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vAlign w:val="center"/>
                          </w:tcPr>
                          <w:p w14:paraId="3DAFDD3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1EC5C0A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37B7E7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53AF418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14:paraId="05715E3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14:paraId="69372D3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4CF097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481DDDEA" w14:textId="77777777" w:rsidTr="00275A09">
                        <w:trPr>
                          <w:trHeight w:val="685"/>
                          <w:jc w:val="center"/>
                        </w:trPr>
                        <w:tc>
                          <w:tcPr>
                            <w:tcW w:w="97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422CBF0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المعدل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49A9ACB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0D549AC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1C2FFD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0DDA76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426B30F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المعدل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254381A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29D297E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F1B1CE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E31113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5B6EBE3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المعدل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4283AC7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507BB6A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51A2C2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CD747DA" w14:textId="77777777" w:rsidR="00312B18" w:rsidRPr="00CB166A" w:rsidRDefault="00312B18" w:rsidP="00312B18">
                      <w:pPr>
                        <w:jc w:val="center"/>
                        <w:rPr>
                          <w:rFonts w:cs="AL-Mohanad"/>
                          <w:sz w:val="16"/>
                          <w:szCs w:val="16"/>
                          <w:rtl/>
                        </w:rPr>
                      </w:pPr>
                    </w:p>
                    <w:p w14:paraId="29EC5AFA" w14:textId="77777777" w:rsidR="00312B18" w:rsidRPr="00CB166A" w:rsidRDefault="00312B18" w:rsidP="00312B18">
                      <w:pPr>
                        <w:jc w:val="center"/>
                        <w:rPr>
                          <w:rFonts w:cs="AL-Mohanad"/>
                          <w:sz w:val="16"/>
                          <w:szCs w:val="16"/>
                          <w:rtl/>
                        </w:rPr>
                      </w:pPr>
                    </w:p>
                    <w:p w14:paraId="6B6AE80F" w14:textId="77777777" w:rsidR="00312B18" w:rsidRDefault="00312B18" w:rsidP="00312B18">
                      <w:pPr>
                        <w:jc w:val="center"/>
                        <w:rPr>
                          <w:rFonts w:cs="AL-Mohanad"/>
                          <w:color w:val="FF0000"/>
                          <w:sz w:val="20"/>
                          <w:szCs w:val="20"/>
                          <w:rtl/>
                        </w:rPr>
                      </w:pPr>
                    </w:p>
                    <w:p w14:paraId="7F556CF9" w14:textId="77777777" w:rsidR="00312B18" w:rsidRPr="00075E6F" w:rsidRDefault="00312B18" w:rsidP="00312B18"/>
                  </w:txbxContent>
                </v:textbox>
              </v:shape>
            </w:pict>
          </mc:Fallback>
        </mc:AlternateContent>
      </w:r>
    </w:p>
    <w:p w14:paraId="2C33CB2E" w14:textId="77777777" w:rsidR="00312B18" w:rsidRDefault="00312B18" w:rsidP="00312B18">
      <w:pPr>
        <w:ind w:left="-181" w:firstLine="181"/>
        <w:jc w:val="center"/>
        <w:rPr>
          <w:rFonts w:cs="AL-Mohanad"/>
          <w:color w:val="003300"/>
          <w:sz w:val="34"/>
          <w:szCs w:val="34"/>
          <w:rtl/>
        </w:rPr>
      </w:pPr>
    </w:p>
    <w:p w14:paraId="5A065D2E" w14:textId="77777777" w:rsidR="00312B18" w:rsidRDefault="00312B18" w:rsidP="00312B18">
      <w:pPr>
        <w:ind w:left="-181" w:firstLine="181"/>
        <w:jc w:val="center"/>
        <w:rPr>
          <w:rFonts w:cs="AL-Mohanad"/>
          <w:color w:val="003300"/>
          <w:sz w:val="34"/>
          <w:szCs w:val="34"/>
          <w:rtl/>
        </w:rPr>
      </w:pPr>
    </w:p>
    <w:p w14:paraId="413193C3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25FE88D1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30D37FC3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3CD91A68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6FD6D4F4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1FB4984B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6E432E44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2252C950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5D01B709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25D7BE38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60A93E09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57BDDB5A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2994DDBE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4F0B97E4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0ACEE5D1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3E532A30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1786542C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1757E292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219BB290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6D1E08A4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343E5C9C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5773AF34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0C153243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2435FC0C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46132BAE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687F8B73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0015A16F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58DECCF4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76699E3B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4CE832FF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02F93A54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2E3F6C41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5228B4E2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7EB02694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46C4EBDC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0B992693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0D698C1A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25308BDA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5271EBD5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777128B6" w14:textId="77777777" w:rsidR="00312B18" w:rsidRDefault="00312B18" w:rsidP="00312B18">
      <w:pPr>
        <w:jc w:val="center"/>
        <w:rPr>
          <w:sz w:val="24"/>
          <w:szCs w:val="24"/>
          <w:rtl/>
        </w:rPr>
      </w:pPr>
    </w:p>
    <w:p w14:paraId="4B33C241" w14:textId="77777777" w:rsidR="00312B18" w:rsidRDefault="00312B18" w:rsidP="00312B18">
      <w:pPr>
        <w:rPr>
          <w:rFonts w:cs="AL-Mohanad"/>
          <w:color w:val="003300"/>
          <w:sz w:val="24"/>
          <w:szCs w:val="24"/>
          <w:rtl/>
        </w:rPr>
      </w:pPr>
    </w:p>
    <w:p w14:paraId="1BB0266F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  <w:r>
        <w:rPr>
          <w:rFonts w:cs="AL-Mohanad"/>
          <w:noProof/>
          <w:color w:val="0033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608A1" wp14:editId="1B75CB8D">
                <wp:simplePos x="0" y="0"/>
                <wp:positionH relativeFrom="column">
                  <wp:posOffset>142875</wp:posOffset>
                </wp:positionH>
                <wp:positionV relativeFrom="paragraph">
                  <wp:posOffset>21590</wp:posOffset>
                </wp:positionV>
                <wp:extent cx="6334760" cy="75057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760" cy="750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714"/>
                              <w:gridCol w:w="1152"/>
                              <w:gridCol w:w="665"/>
                              <w:gridCol w:w="628"/>
                              <w:gridCol w:w="236"/>
                              <w:gridCol w:w="613"/>
                              <w:gridCol w:w="1152"/>
                              <w:gridCol w:w="665"/>
                              <w:gridCol w:w="668"/>
                              <w:gridCol w:w="283"/>
                              <w:gridCol w:w="544"/>
                              <w:gridCol w:w="1152"/>
                              <w:gridCol w:w="648"/>
                              <w:gridCol w:w="670"/>
                            </w:tblGrid>
                            <w:tr w:rsidR="00312B18" w:rsidRPr="00CB166A" w14:paraId="24FF618B" w14:textId="77777777" w:rsidTr="00192607">
                              <w:trPr>
                                <w:trHeight w:val="423"/>
                                <w:jc w:val="center"/>
                              </w:trPr>
                              <w:tc>
                                <w:tcPr>
                                  <w:tcW w:w="3159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D2F8DE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96C6C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الأول     14هـ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A21B71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8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0379C5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96C6C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الثاني     14هـ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34B7E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4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53DAD8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96C6C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الصيفي     14هـ</w:t>
                                  </w:r>
                                </w:p>
                              </w:tc>
                            </w:tr>
                            <w:tr w:rsidR="00312B18" w:rsidRPr="00CB166A" w14:paraId="3D4F7501" w14:textId="77777777" w:rsidTr="00A2331F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44DD98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699DF2B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اسم المقرر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6B745F6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A7D740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9D8D03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3DB987A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119512A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اسم المقرر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1EF9E22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366605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98BBA5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4078341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5E73D8D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اسم المقرر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1D533CB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D4D660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</w:tr>
                            <w:tr w:rsidR="00312B18" w:rsidRPr="00CB166A" w14:paraId="325FF0D5" w14:textId="77777777" w:rsidTr="00275A09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2C48812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748E99B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1DAAF8D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318116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D60DEC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84F7F3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7CD1262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7EB225B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35F006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E9F5E8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2FA95E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625644A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14:paraId="2294337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A87AF6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52B13862" w14:textId="77777777" w:rsidTr="00275A09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25A6F7F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1184923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25EABBC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9335D3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28B2A1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2FD9C56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5076406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6392A82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C49EB7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ADADB0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912124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1554337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14:paraId="5A4737D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9371F1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67E8AA58" w14:textId="77777777" w:rsidTr="00275A09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3CCDEE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158FC21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4716EB5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54E43E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690386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5D0C3C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44F4570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6CBB934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30E5F5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96D58C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42F312E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0229B8A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14:paraId="159DE57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578D74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0E25DDF0" w14:textId="77777777" w:rsidTr="00275A09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63DBD81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03FE00A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426C3B7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D324FE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E2FF43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30B8844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31B838C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03678DC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6B6D07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E67BEB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D0C64C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2F81CD4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14:paraId="21ADDB9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5CEEB4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47343BF7" w14:textId="77777777" w:rsidTr="00275A09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DC0086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2B0FCE9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1875F31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FFA961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B5CABB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3D33C67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0651DEA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0DD6BC0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1F9185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C277E5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2227E84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70065CC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14:paraId="3F233E7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61FA61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66D1CCEC" w14:textId="77777777" w:rsidTr="00275A09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39ED4A9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5F54921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4A74B45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A37A52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3C8B04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52044A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41F77E5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4EB75D4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B8215B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8877AF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085818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1CC7784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14:paraId="2B5F14C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9AC6CA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3F1DA9B5" w14:textId="77777777" w:rsidTr="00275A09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19AF787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7BAC407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1A31348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CB7D94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418782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19C547F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40663DC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vAlign w:val="center"/>
                                </w:tcPr>
                                <w:p w14:paraId="2D5D930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9DD434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86C258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27E7D72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0435AE5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14:paraId="1A6EEC4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C6BD02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12B18" w:rsidRPr="00CB166A" w14:paraId="55F663A1" w14:textId="77777777" w:rsidTr="00275A09"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7004656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المعدل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73B3531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4188AE5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39536F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E6A892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81BAA4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المعدل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38613AC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05194A0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6399E9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B85317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1FC66CD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المعدل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1A49E46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1FCAE4C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5B899F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58F05A" w14:textId="77777777" w:rsidR="00312B18" w:rsidRPr="00CB166A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679"/>
                              <w:gridCol w:w="1031"/>
                              <w:gridCol w:w="631"/>
                              <w:gridCol w:w="807"/>
                              <w:gridCol w:w="257"/>
                              <w:gridCol w:w="544"/>
                              <w:gridCol w:w="1030"/>
                              <w:gridCol w:w="631"/>
                              <w:gridCol w:w="943"/>
                              <w:gridCol w:w="236"/>
                              <w:gridCol w:w="544"/>
                              <w:gridCol w:w="1030"/>
                              <w:gridCol w:w="617"/>
                              <w:gridCol w:w="923"/>
                            </w:tblGrid>
                            <w:tr w:rsidR="00A2331F" w:rsidRPr="00CB166A" w14:paraId="312D1784" w14:textId="77777777" w:rsidTr="00192607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3148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0996DF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96C6C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الأول     14هـ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EDAB41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F7F9C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96C6C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الدراسي الثاني     14هـ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5F307A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3A9FC" w14:textId="77777777" w:rsidR="00312B18" w:rsidRPr="00596C6C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96C6C">
                                    <w:rPr>
                                      <w:rFonts w:cs="AL-Mohanad"/>
                                      <w:sz w:val="20"/>
                                      <w:szCs w:val="20"/>
                                      <w:rtl/>
                                    </w:rPr>
                                    <w:t>الفصل الصيفي     14هـ</w:t>
                                  </w:r>
                                </w:p>
                              </w:tc>
                            </w:tr>
                            <w:tr w:rsidR="00A2331F" w:rsidRPr="00CB166A" w14:paraId="2C3D2E76" w14:textId="77777777" w:rsidTr="00A2331F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6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29EBFD3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5D5F08A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اسم المقرر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21DB629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862A4C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B5869A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9D9A27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7D3A08F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اسم المقرر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3675E65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41324F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D7E3E3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F25DB6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6A5F28A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اسم المقرر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5FA782E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854E76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</w:tr>
                            <w:tr w:rsidR="00A2331F" w:rsidRPr="00CB166A" w14:paraId="722DFB62" w14:textId="77777777" w:rsidTr="00A2331F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67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422C1D8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14:paraId="317510B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730F2C6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828135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479A31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697206E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567F1D6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6597408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6931B2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486D75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44008C8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641B37E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033BBF1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61E444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331F" w:rsidRPr="00CB166A" w14:paraId="402DECE7" w14:textId="77777777" w:rsidTr="00A2331F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67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6911DA2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14:paraId="6CEB1E9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1301CD4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72C82F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1A83E3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E6724E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55FEE3B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2E71E53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273B96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C9DCF9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1D31756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0D72987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004FB3B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CAF67C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331F" w:rsidRPr="00CB166A" w14:paraId="4D0388DC" w14:textId="77777777" w:rsidTr="00A2331F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67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3CE6426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14:paraId="688F75C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62A69B9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CAB446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16BC96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F1A782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157FE35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6641F19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ADD743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CC107D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4456F8C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5793E31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5F7C6EB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3AFDEC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331F" w:rsidRPr="00CB166A" w14:paraId="3BFF07F1" w14:textId="77777777" w:rsidTr="00A2331F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67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1BA63BB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14:paraId="534D7C2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5EA09F2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305D9A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27CCB7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28976E1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5467A04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267DA76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D8BF6C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D88154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28A41EF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3B4537C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6979E12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3BE70E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331F" w:rsidRPr="00CB166A" w14:paraId="469A0DD1" w14:textId="77777777" w:rsidTr="00A2331F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67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41E08C3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14:paraId="5E6F970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7A02F11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DE6F21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FE333C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4A45383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5C89C24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2BEF487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5BC67F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7EDE51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7C7AAC8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093A672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20950DF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146077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331F" w:rsidRPr="00CB166A" w14:paraId="6C8F6F17" w14:textId="77777777" w:rsidTr="00A2331F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67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1F10E8B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14:paraId="66BD5E05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09CCCAF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0936E2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2F6854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4663888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7378679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6D2A516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B820F4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790BA16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263FA6A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72E9F5A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14826B2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A557C5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331F" w:rsidRPr="00CB166A" w14:paraId="1B3E393C" w14:textId="77777777" w:rsidTr="00A2331F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67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55A5B79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14:paraId="518228C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09622D5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672F39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2F6F70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676F1929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2C252964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vAlign w:val="center"/>
                                </w:tcPr>
                                <w:p w14:paraId="28B19F9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14461E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76C08D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69D30D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14:paraId="5766D20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vAlign w:val="center"/>
                                </w:tcPr>
                                <w:p w14:paraId="1E93A23F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0C4069B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331F" w:rsidRPr="00CB166A" w14:paraId="20A9EDAF" w14:textId="77777777" w:rsidTr="00A2331F">
                              <w:trPr>
                                <w:trHeight w:val="685"/>
                                <w:jc w:val="center"/>
                              </w:trPr>
                              <w:tc>
                                <w:tcPr>
                                  <w:tcW w:w="67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3D266CDE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المعدل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062B51BA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46EAEE3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DC17CD0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2DE005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9BF0B9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المعدل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112BF2AD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E099C6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1C124A8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9A81EB1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21AE4817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المعدل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36106163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2D74F44C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F4815"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ACCDF92" w14:textId="77777777" w:rsidR="00312B18" w:rsidRPr="005F4815" w:rsidRDefault="00312B18" w:rsidP="00312B18">
                                  <w:pPr>
                                    <w:jc w:val="center"/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01FFA" w14:textId="77777777" w:rsidR="00312B18" w:rsidRPr="00CB166A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FA785A6" w14:textId="77777777" w:rsidR="00312B18" w:rsidRPr="00CB166A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8BF0440" w14:textId="77777777" w:rsidR="00312B18" w:rsidRDefault="00312B18" w:rsidP="00312B18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312E802" w14:textId="77777777" w:rsidR="00312B18" w:rsidRPr="00075E6F" w:rsidRDefault="00312B18" w:rsidP="00312B1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608A1" id="_x0000_s1028" type="#_x0000_t202" style="position:absolute;left:0;text-align:left;margin-left:11.25pt;margin-top:1.7pt;width:498.8pt;height:5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" filled="f" stroked="f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714"/>
                        <w:gridCol w:w="1152"/>
                        <w:gridCol w:w="665"/>
                        <w:gridCol w:w="628"/>
                        <w:gridCol w:w="236"/>
                        <w:gridCol w:w="613"/>
                        <w:gridCol w:w="1152"/>
                        <w:gridCol w:w="665"/>
                        <w:gridCol w:w="668"/>
                        <w:gridCol w:w="283"/>
                        <w:gridCol w:w="544"/>
                        <w:gridCol w:w="1152"/>
                        <w:gridCol w:w="648"/>
                        <w:gridCol w:w="670"/>
                      </w:tblGrid>
                      <w:tr w:rsidR="00312B18" w:rsidRPr="00CB166A" w14:paraId="24FF618B" w14:textId="77777777" w:rsidTr="00192607">
                        <w:trPr>
                          <w:trHeight w:val="423"/>
                          <w:jc w:val="center"/>
                        </w:trPr>
                        <w:tc>
                          <w:tcPr>
                            <w:tcW w:w="3159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D2F8DE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96C6C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الأول     14هـ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A21B71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98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0379C5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96C6C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الثاني     14هـ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634B7E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14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53DAD8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96C6C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الصيفي     14هـ</w:t>
                            </w:r>
                          </w:p>
                        </w:tc>
                      </w:tr>
                      <w:tr w:rsidR="00312B18" w:rsidRPr="00CB166A" w14:paraId="3D4F7501" w14:textId="77777777" w:rsidTr="00A2331F">
                        <w:trPr>
                          <w:trHeight w:val="462"/>
                          <w:jc w:val="center"/>
                        </w:trPr>
                        <w:tc>
                          <w:tcPr>
                            <w:tcW w:w="714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744DD98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699DF2B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اسم المقرر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6B745F6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A7D740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9D8D03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3DB987A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119512A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اسم المقرر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1EF9E22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366605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98BBA5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4078341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5E73D8D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اسم المقرر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1D533CB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D4D660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</w:tr>
                      <w:tr w:rsidR="00312B18" w:rsidRPr="00CB166A" w14:paraId="325FF0D5" w14:textId="77777777" w:rsidTr="00275A09">
                        <w:trPr>
                          <w:trHeight w:val="462"/>
                          <w:jc w:val="center"/>
                        </w:trPr>
                        <w:tc>
                          <w:tcPr>
                            <w:tcW w:w="71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2C48812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748E99B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1DAAF8D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318116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D60DEC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584F7F3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7CD1262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7EB225B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135F006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E9F5E8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02FA95E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625644A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Align w:val="center"/>
                          </w:tcPr>
                          <w:p w14:paraId="2294337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A87AF6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52B13862" w14:textId="77777777" w:rsidTr="00275A09">
                        <w:trPr>
                          <w:trHeight w:val="462"/>
                          <w:jc w:val="center"/>
                        </w:trPr>
                        <w:tc>
                          <w:tcPr>
                            <w:tcW w:w="71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25A6F7F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1184923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25EABBC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9335D3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28B2A1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2FD9C56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5076406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6392A82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C49EB7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ADADB0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0912124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1554337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Align w:val="center"/>
                          </w:tcPr>
                          <w:p w14:paraId="5A4737D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9371F1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67E8AA58" w14:textId="77777777" w:rsidTr="00275A09">
                        <w:trPr>
                          <w:trHeight w:val="462"/>
                          <w:jc w:val="center"/>
                        </w:trPr>
                        <w:tc>
                          <w:tcPr>
                            <w:tcW w:w="71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73CCDEE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158FC21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4716EB5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54E43E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690386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55D0C3C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44F4570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6CBB934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30E5F5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96D58C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42F312E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0229B8A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Align w:val="center"/>
                          </w:tcPr>
                          <w:p w14:paraId="159DE57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578D74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0E25DDF0" w14:textId="77777777" w:rsidTr="00275A09">
                        <w:trPr>
                          <w:trHeight w:val="462"/>
                          <w:jc w:val="center"/>
                        </w:trPr>
                        <w:tc>
                          <w:tcPr>
                            <w:tcW w:w="71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63DBD81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03FE00A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426C3B7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D324FE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E2FF43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30B8844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31B838C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03678DC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6B6D07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E67BEB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0D0C64C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2F81CD4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Align w:val="center"/>
                          </w:tcPr>
                          <w:p w14:paraId="21ADDB9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5CEEB4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47343BF7" w14:textId="77777777" w:rsidTr="00275A09">
                        <w:trPr>
                          <w:trHeight w:val="462"/>
                          <w:jc w:val="center"/>
                        </w:trPr>
                        <w:tc>
                          <w:tcPr>
                            <w:tcW w:w="71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5DC0086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2B0FCE9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1875F31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FFA961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B5CABB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3D33C67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0651DEA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0DD6BC0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1F9185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C277E5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2227E84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70065CC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Align w:val="center"/>
                          </w:tcPr>
                          <w:p w14:paraId="3F233E7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61FA61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66D1CCEC" w14:textId="77777777" w:rsidTr="00275A09">
                        <w:trPr>
                          <w:trHeight w:val="462"/>
                          <w:jc w:val="center"/>
                        </w:trPr>
                        <w:tc>
                          <w:tcPr>
                            <w:tcW w:w="71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39ED4A9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5F54921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4A74B45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A37A52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3C8B04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052044A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41F77E5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4EB75D4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B8215B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8877AF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0085818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1CC7784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Align w:val="center"/>
                          </w:tcPr>
                          <w:p w14:paraId="2B5F14C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9AC6CA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3F1DA9B5" w14:textId="77777777" w:rsidTr="00275A09">
                        <w:trPr>
                          <w:trHeight w:val="462"/>
                          <w:jc w:val="center"/>
                        </w:trPr>
                        <w:tc>
                          <w:tcPr>
                            <w:tcW w:w="71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19AF787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7BAC407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1A31348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CB7D94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418782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19C547F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40663DC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vAlign w:val="center"/>
                          </w:tcPr>
                          <w:p w14:paraId="2D5D930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9DD434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86C258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27E7D72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0435AE5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Align w:val="center"/>
                          </w:tcPr>
                          <w:p w14:paraId="1A6EEC4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C6BD02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312B18" w:rsidRPr="00CB166A" w14:paraId="55F663A1" w14:textId="77777777" w:rsidTr="00275A09">
                        <w:trPr>
                          <w:trHeight w:val="500"/>
                          <w:jc w:val="center"/>
                        </w:trPr>
                        <w:tc>
                          <w:tcPr>
                            <w:tcW w:w="71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7004656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المعدل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73B3531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4188AE5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39536F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E6A892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581BAA4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المعدل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38613AC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05194A0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6399E9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B85317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1FC66CD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المعدل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1A49E46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1FCAE4C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5B899F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858F05A" w14:textId="77777777" w:rsidR="00312B18" w:rsidRPr="00CB166A" w:rsidRDefault="00312B18" w:rsidP="00312B18">
                      <w:pPr>
                        <w:jc w:val="center"/>
                        <w:rPr>
                          <w:rFonts w:cs="AL-Mohanad"/>
                          <w:sz w:val="16"/>
                          <w:szCs w:val="16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679"/>
                        <w:gridCol w:w="1031"/>
                        <w:gridCol w:w="631"/>
                        <w:gridCol w:w="807"/>
                        <w:gridCol w:w="257"/>
                        <w:gridCol w:w="544"/>
                        <w:gridCol w:w="1030"/>
                        <w:gridCol w:w="631"/>
                        <w:gridCol w:w="943"/>
                        <w:gridCol w:w="236"/>
                        <w:gridCol w:w="544"/>
                        <w:gridCol w:w="1030"/>
                        <w:gridCol w:w="617"/>
                        <w:gridCol w:w="923"/>
                      </w:tblGrid>
                      <w:tr w:rsidR="00A2331F" w:rsidRPr="00CB166A" w14:paraId="312D1784" w14:textId="77777777" w:rsidTr="00192607">
                        <w:trPr>
                          <w:trHeight w:val="632"/>
                          <w:jc w:val="center"/>
                        </w:trPr>
                        <w:tc>
                          <w:tcPr>
                            <w:tcW w:w="3148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0996DF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96C6C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الأول     14هـ</w:t>
                            </w: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EDAB41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CF7F9C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96C6C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الدراسي الثاني     14هـ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5F307A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3A9FC" w14:textId="77777777" w:rsidR="00312B18" w:rsidRPr="00596C6C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96C6C">
                              <w:rPr>
                                <w:rFonts w:cs="AL-Mohanad"/>
                                <w:sz w:val="20"/>
                                <w:szCs w:val="20"/>
                                <w:rtl/>
                              </w:rPr>
                              <w:t>الفصل الصيفي     14هـ</w:t>
                            </w:r>
                          </w:p>
                        </w:tc>
                      </w:tr>
                      <w:tr w:rsidR="00A2331F" w:rsidRPr="00CB166A" w14:paraId="2C3D2E76" w14:textId="77777777" w:rsidTr="00A2331F">
                        <w:trPr>
                          <w:trHeight w:val="632"/>
                          <w:jc w:val="center"/>
                        </w:trPr>
                        <w:tc>
                          <w:tcPr>
                            <w:tcW w:w="67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29EBFD3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5D5F08A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اسم المقرر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21DB629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862A4C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B5869A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09D9A27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7D3A08F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اسم المقرر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3675E65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41324F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D7E3E3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7F25DB6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6A5F28A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اسم المقرر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5FA782E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854E76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</w:tr>
                      <w:tr w:rsidR="00A2331F" w:rsidRPr="00CB166A" w14:paraId="722DFB62" w14:textId="77777777" w:rsidTr="00A2331F">
                        <w:trPr>
                          <w:trHeight w:val="632"/>
                          <w:jc w:val="center"/>
                        </w:trPr>
                        <w:tc>
                          <w:tcPr>
                            <w:tcW w:w="67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422C1D8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14:paraId="317510B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730F2C6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828135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479A31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697206E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567F1D6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6597408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6931B2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486D75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44008C8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641B37E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033BBF1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61E444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A2331F" w:rsidRPr="00CB166A" w14:paraId="402DECE7" w14:textId="77777777" w:rsidTr="00A2331F">
                        <w:trPr>
                          <w:trHeight w:val="632"/>
                          <w:jc w:val="center"/>
                        </w:trPr>
                        <w:tc>
                          <w:tcPr>
                            <w:tcW w:w="67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6911DA2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14:paraId="6CEB1E9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1301CD4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72C82F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1A83E3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7E6724E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55FEE3B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2E71E53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273B96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C9DCF9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1D31756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0D72987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004FB3B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CAF67C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A2331F" w:rsidRPr="00CB166A" w14:paraId="4D0388DC" w14:textId="77777777" w:rsidTr="00A2331F">
                        <w:trPr>
                          <w:trHeight w:val="632"/>
                          <w:jc w:val="center"/>
                        </w:trPr>
                        <w:tc>
                          <w:tcPr>
                            <w:tcW w:w="67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3CE6426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14:paraId="688F75C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62A69B9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CAB446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16BC96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5F1A782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157FE35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6641F19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ADD743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CC107D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4456F8C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5793E31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5F7C6EB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3AFDEC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A2331F" w:rsidRPr="00CB166A" w14:paraId="3BFF07F1" w14:textId="77777777" w:rsidTr="00A2331F">
                        <w:trPr>
                          <w:trHeight w:val="632"/>
                          <w:jc w:val="center"/>
                        </w:trPr>
                        <w:tc>
                          <w:tcPr>
                            <w:tcW w:w="67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1BA63BB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14:paraId="534D7C2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5EA09F2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305D9A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27CCB7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28976E1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5467A04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267DA76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D8BF6C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D88154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28A41EF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3B4537C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6979E12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3BE70E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A2331F" w:rsidRPr="00CB166A" w14:paraId="469A0DD1" w14:textId="77777777" w:rsidTr="00A2331F">
                        <w:trPr>
                          <w:trHeight w:val="632"/>
                          <w:jc w:val="center"/>
                        </w:trPr>
                        <w:tc>
                          <w:tcPr>
                            <w:tcW w:w="67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41E08C3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14:paraId="5E6F970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7A02F11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DE6F21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FE333C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4A45383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5C89C24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2BEF487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15BC67F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7EDE51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7C7AAC8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093A672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20950DF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1146077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A2331F" w:rsidRPr="00CB166A" w14:paraId="6C8F6F17" w14:textId="77777777" w:rsidTr="00A2331F">
                        <w:trPr>
                          <w:trHeight w:val="632"/>
                          <w:jc w:val="center"/>
                        </w:trPr>
                        <w:tc>
                          <w:tcPr>
                            <w:tcW w:w="67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1F10E8B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14:paraId="66BD5E05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09CCCAF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10936E2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2F6854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4663888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7378679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6D2A516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B820F4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790BA16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263FA6A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72E9F5A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14826B2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A557C5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A2331F" w:rsidRPr="00CB166A" w14:paraId="1B3E393C" w14:textId="77777777" w:rsidTr="00A2331F">
                        <w:trPr>
                          <w:trHeight w:val="579"/>
                          <w:jc w:val="center"/>
                        </w:trPr>
                        <w:tc>
                          <w:tcPr>
                            <w:tcW w:w="67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55A5B79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14:paraId="518228C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09622D5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1672F39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2F6F70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676F1929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2C252964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vAlign w:val="center"/>
                          </w:tcPr>
                          <w:p w14:paraId="28B19F9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14461E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76C08D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14:paraId="069D30D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14:paraId="5766D20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vAlign w:val="center"/>
                          </w:tcPr>
                          <w:p w14:paraId="1E93A23F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0C4069B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A2331F" w:rsidRPr="00CB166A" w14:paraId="20A9EDAF" w14:textId="77777777" w:rsidTr="00A2331F">
                        <w:trPr>
                          <w:trHeight w:val="685"/>
                          <w:jc w:val="center"/>
                        </w:trPr>
                        <w:tc>
                          <w:tcPr>
                            <w:tcW w:w="67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3D266CDE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المعدل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062B51BA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46EAEE3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DC17CD0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2DE005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59BF0B9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المعدل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112BF2AD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5E099C6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1C124A8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9A81EB1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21AE4817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المعدل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36106163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2D74F44C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F4815"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ACCDF92" w14:textId="77777777" w:rsidR="00312B18" w:rsidRPr="005F4815" w:rsidRDefault="00312B18" w:rsidP="00312B18">
                            <w:pPr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101FFA" w14:textId="77777777" w:rsidR="00312B18" w:rsidRPr="00CB166A" w:rsidRDefault="00312B18" w:rsidP="00312B18">
                      <w:pPr>
                        <w:jc w:val="center"/>
                        <w:rPr>
                          <w:rFonts w:cs="AL-Mohanad"/>
                          <w:sz w:val="16"/>
                          <w:szCs w:val="16"/>
                          <w:rtl/>
                        </w:rPr>
                      </w:pPr>
                    </w:p>
                    <w:p w14:paraId="2FA785A6" w14:textId="77777777" w:rsidR="00312B18" w:rsidRPr="00CB166A" w:rsidRDefault="00312B18" w:rsidP="00312B18">
                      <w:pPr>
                        <w:jc w:val="center"/>
                        <w:rPr>
                          <w:rFonts w:cs="AL-Mohanad"/>
                          <w:sz w:val="16"/>
                          <w:szCs w:val="16"/>
                          <w:rtl/>
                        </w:rPr>
                      </w:pPr>
                    </w:p>
                    <w:p w14:paraId="48BF0440" w14:textId="77777777" w:rsidR="00312B18" w:rsidRDefault="00312B18" w:rsidP="00312B18">
                      <w:pPr>
                        <w:jc w:val="center"/>
                        <w:rPr>
                          <w:rFonts w:cs="AL-Mohanad"/>
                          <w:color w:val="FF0000"/>
                          <w:sz w:val="20"/>
                          <w:szCs w:val="20"/>
                          <w:rtl/>
                        </w:rPr>
                      </w:pPr>
                    </w:p>
                    <w:p w14:paraId="6312E802" w14:textId="77777777" w:rsidR="00312B18" w:rsidRPr="00075E6F" w:rsidRDefault="00312B18" w:rsidP="00312B18"/>
                  </w:txbxContent>
                </v:textbox>
              </v:shape>
            </w:pict>
          </mc:Fallback>
        </mc:AlternateContent>
      </w:r>
    </w:p>
    <w:p w14:paraId="4FBF3C9A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7684B656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5C53EBA4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1A83C9B9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4CDE7B33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0E2927D3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5BE98A64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296EF5C5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20D75F6F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0174E923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7D20A5F3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688B4AFF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42C8F76C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32C8BB75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59CC4D72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0DC3F55E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31A8E0A7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36BF47C7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6331605A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784A4C56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555F71CE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499DE1B3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48E85F27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15972DD1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63C56BD0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27C5EFF1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6F92C12C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6C099FE8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484868EA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1CEDA690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641B95B6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114B5830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1282E096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41EEA858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7BBD073D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1DCBB61C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2B1608E5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075FFFED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08E9EC8F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1124EC0A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507FF70D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58358922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p w14:paraId="18DACE45" w14:textId="77777777" w:rsidR="00312B18" w:rsidRDefault="00312B18" w:rsidP="00312B18">
      <w:pPr>
        <w:jc w:val="center"/>
        <w:rPr>
          <w:rFonts w:cs="AL-Mohanad"/>
          <w:color w:val="003300"/>
          <w:sz w:val="24"/>
          <w:szCs w:val="24"/>
          <w:rtl/>
        </w:rPr>
      </w:pPr>
    </w:p>
    <w:sectPr w:rsidR="00312B18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2C262" w14:textId="77777777" w:rsidR="00777301" w:rsidRDefault="00777301" w:rsidP="000B54C1">
      <w:r>
        <w:separator/>
      </w:r>
    </w:p>
  </w:endnote>
  <w:endnote w:type="continuationSeparator" w:id="0">
    <w:p w14:paraId="6DFDEF93" w14:textId="77777777" w:rsidR="00777301" w:rsidRDefault="00777301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0B2A" w14:textId="77777777" w:rsidR="00596C6C" w:rsidRPr="008D2CDB" w:rsidRDefault="00596C6C" w:rsidP="00596C6C">
    <w:pPr>
      <w:ind w:left="-1" w:right="-851"/>
      <w:rPr>
        <w:sz w:val="16"/>
        <w:szCs w:val="16"/>
        <w:rtl/>
      </w:rPr>
    </w:pPr>
    <w:r w:rsidRPr="008D2CDB">
      <w:rPr>
        <w:rFonts w:hint="cs"/>
        <w:sz w:val="16"/>
        <w:szCs w:val="16"/>
        <w:rtl/>
      </w:rPr>
      <w:t>الحازمي</w:t>
    </w:r>
  </w:p>
  <w:p w14:paraId="46C5194F" w14:textId="77777777" w:rsidR="0037272E" w:rsidRPr="0037272E" w:rsidRDefault="0037272E" w:rsidP="00596C6C">
    <w:pPr>
      <w:pStyle w:val="Footer"/>
      <w:jc w:val="center"/>
      <w:rPr>
        <w:sz w:val="42"/>
        <w:szCs w:val="46"/>
      </w:rPr>
    </w:pPr>
    <w:r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3E304" w14:textId="77777777" w:rsidR="00777301" w:rsidRDefault="00777301" w:rsidP="000B54C1">
      <w:r>
        <w:separator/>
      </w:r>
    </w:p>
  </w:footnote>
  <w:footnote w:type="continuationSeparator" w:id="0">
    <w:p w14:paraId="766BA832" w14:textId="77777777" w:rsidR="00777301" w:rsidRDefault="00777301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312B18" w:rsidRPr="00C22210" w14:paraId="07DD4F43" w14:textId="77777777" w:rsidTr="005302DE">
      <w:tc>
        <w:tcPr>
          <w:tcW w:w="3402" w:type="dxa"/>
          <w:vAlign w:val="center"/>
        </w:tcPr>
        <w:p w14:paraId="2BA15DB0" w14:textId="77777777" w:rsidR="00312B18" w:rsidRPr="00C22210" w:rsidRDefault="00312B18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52EE9587" wp14:editId="25EB4D43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93FFED" w14:textId="77777777" w:rsidR="00312B18" w:rsidRPr="00C22210" w:rsidRDefault="007160A0" w:rsidP="007160A0">
          <w:pPr>
            <w:ind w:left="941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</w:t>
          </w:r>
          <w:r w:rsidR="00312B18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0CE22E2" w14:textId="442B2055" w:rsidR="00312B18" w:rsidRPr="00A765CF" w:rsidRDefault="00312B18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CE5800">
            <w:rPr>
              <w:rFonts w:cs="AL-Mohanad" w:hint="cs"/>
              <w:sz w:val="22"/>
              <w:szCs w:val="22"/>
              <w:rtl/>
            </w:rPr>
            <w:t>......</w:t>
          </w:r>
        </w:p>
        <w:p w14:paraId="4F1CEE46" w14:textId="77777777" w:rsidR="00312B18" w:rsidRPr="00C22210" w:rsidRDefault="00312B18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مدرسة </w:t>
          </w:r>
        </w:p>
      </w:tc>
      <w:tc>
        <w:tcPr>
          <w:tcW w:w="3470" w:type="dxa"/>
          <w:vAlign w:val="center"/>
        </w:tcPr>
        <w:p w14:paraId="23EDD9C9" w14:textId="77777777" w:rsidR="00312B18" w:rsidRPr="00C22210" w:rsidRDefault="00312B18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Pr="00B32575">
            <w:rPr>
              <w:noProof/>
              <w:sz w:val="26"/>
              <w:szCs w:val="26"/>
            </w:rPr>
            <w:drawing>
              <wp:inline distT="0" distB="0" distL="0" distR="0" wp14:anchorId="4EFFC86C" wp14:editId="45B8C335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76C8AC23" w14:textId="77777777" w:rsidR="00312B18" w:rsidRPr="00C22210" w:rsidRDefault="00312B18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Pr="00C22210">
            <w:rPr>
              <w:rFonts w:cs="AL-Mohanad"/>
              <w:sz w:val="26"/>
              <w:szCs w:val="26"/>
              <w:rtl/>
            </w:rPr>
            <w:t>الرق</w:t>
          </w:r>
          <w:r>
            <w:rPr>
              <w:rFonts w:cs="AL-Mohanad"/>
              <w:sz w:val="26"/>
              <w:szCs w:val="26"/>
              <w:rtl/>
            </w:rPr>
            <w:t>ـــ</w:t>
          </w:r>
          <w:r>
            <w:rPr>
              <w:rFonts w:cs="AL-Mohanad" w:hint="cs"/>
              <w:sz w:val="26"/>
              <w:szCs w:val="26"/>
              <w:rtl/>
            </w:rPr>
            <w:t>ـ</w:t>
          </w:r>
          <w:r>
            <w:rPr>
              <w:rFonts w:cs="AL-Mohanad"/>
              <w:sz w:val="26"/>
              <w:szCs w:val="26"/>
              <w:rtl/>
            </w:rPr>
            <w:t>ــــــ</w:t>
          </w:r>
          <w:r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0B80BCCB" w14:textId="77777777" w:rsidR="00312B18" w:rsidRPr="00C22210" w:rsidRDefault="00312B18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Pr="00C22210">
            <w:rPr>
              <w:rFonts w:cs="AL-Mohanad"/>
              <w:sz w:val="26"/>
              <w:szCs w:val="26"/>
              <w:rtl/>
            </w:rPr>
            <w:t>الت</w:t>
          </w:r>
          <w:r>
            <w:rPr>
              <w:rFonts w:cs="AL-Mohanad"/>
              <w:sz w:val="26"/>
              <w:szCs w:val="26"/>
              <w:rtl/>
            </w:rPr>
            <w:t>ــــ</w:t>
          </w:r>
          <w:r>
            <w:rPr>
              <w:rFonts w:cs="AL-Mohanad" w:hint="cs"/>
              <w:sz w:val="26"/>
              <w:szCs w:val="26"/>
              <w:rtl/>
            </w:rPr>
            <w:t>ـ</w:t>
          </w:r>
          <w:r>
            <w:rPr>
              <w:rFonts w:cs="AL-Mohanad"/>
              <w:sz w:val="26"/>
              <w:szCs w:val="26"/>
              <w:rtl/>
            </w:rPr>
            <w:t>ــار</w:t>
          </w:r>
          <w:r>
            <w:rPr>
              <w:rFonts w:cs="AL-Mohanad" w:hint="cs"/>
              <w:sz w:val="26"/>
              <w:szCs w:val="26"/>
              <w:rtl/>
            </w:rPr>
            <w:t>ي</w:t>
          </w:r>
          <w:r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64D777CF" w14:textId="77777777" w:rsidR="00312B18" w:rsidRPr="00C22210" w:rsidRDefault="00312B18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391C25A7" w14:textId="77777777" w:rsidR="00312B18" w:rsidRPr="00C22210" w:rsidRDefault="00312B18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50367DC7" w14:textId="77777777" w:rsidR="00312B18" w:rsidRDefault="00312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8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18"/>
    <w:rsid w:val="000B54C1"/>
    <w:rsid w:val="00192607"/>
    <w:rsid w:val="001D0A7D"/>
    <w:rsid w:val="00263544"/>
    <w:rsid w:val="00275A09"/>
    <w:rsid w:val="002B7792"/>
    <w:rsid w:val="002F57A0"/>
    <w:rsid w:val="00312B18"/>
    <w:rsid w:val="00332D9C"/>
    <w:rsid w:val="00361A8B"/>
    <w:rsid w:val="0037272E"/>
    <w:rsid w:val="003942ED"/>
    <w:rsid w:val="004D4A0E"/>
    <w:rsid w:val="004F62EE"/>
    <w:rsid w:val="005302DE"/>
    <w:rsid w:val="0053508F"/>
    <w:rsid w:val="00565997"/>
    <w:rsid w:val="00596C6C"/>
    <w:rsid w:val="005A1D70"/>
    <w:rsid w:val="006445B7"/>
    <w:rsid w:val="0068143D"/>
    <w:rsid w:val="006E0A53"/>
    <w:rsid w:val="007160A0"/>
    <w:rsid w:val="00777301"/>
    <w:rsid w:val="007A0ADD"/>
    <w:rsid w:val="008A1DCE"/>
    <w:rsid w:val="008D2CDB"/>
    <w:rsid w:val="008E6B73"/>
    <w:rsid w:val="009C0A5D"/>
    <w:rsid w:val="00A2331F"/>
    <w:rsid w:val="00A25898"/>
    <w:rsid w:val="00A345C3"/>
    <w:rsid w:val="00A765CF"/>
    <w:rsid w:val="00C3128D"/>
    <w:rsid w:val="00CE5800"/>
    <w:rsid w:val="00EB5EB7"/>
    <w:rsid w:val="00F10C46"/>
    <w:rsid w:val="00F66EBF"/>
    <w:rsid w:val="00F8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E66DD"/>
  <w15:docId w15:val="{9B708D20-2348-488B-90DF-83F2E4A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18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Heading4">
    <w:name w:val="Heading #4"/>
    <w:rsid w:val="00312B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606;&#1605;&#1575;&#1584;&#1580;%20&#1575;&#1604;&#1575;&#1580;&#1585;&#1575;&#1574;&#1610;\&#1606;&#1605;&#1608;&#1608;&#1608;&#1608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نمووووووذج.dotx</Template>
  <TotalTime>72</TotalTime>
  <Pages>4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9</cp:revision>
  <cp:lastPrinted>2017-05-02T22:19:00Z</cp:lastPrinted>
  <dcterms:created xsi:type="dcterms:W3CDTF">2017-04-23T14:29:00Z</dcterms:created>
  <dcterms:modified xsi:type="dcterms:W3CDTF">2025-05-16T16:47:00Z</dcterms:modified>
</cp:coreProperties>
</file>