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542AD60" w14:textId="77777777" w:rsidTr="00495D1E">
        <w:tc>
          <w:tcPr>
            <w:tcW w:w="10348" w:type="dxa"/>
          </w:tcPr>
          <w:p w14:paraId="7A38EF56" w14:textId="77777777" w:rsidR="005302DE" w:rsidRPr="00495D1E" w:rsidRDefault="00495D1E" w:rsidP="00495D1E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495D1E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( 52 ) </w:t>
            </w:r>
          </w:p>
        </w:tc>
      </w:tr>
      <w:tr w:rsidR="005302DE" w14:paraId="61B3A96D" w14:textId="77777777" w:rsidTr="00495D1E">
        <w:tc>
          <w:tcPr>
            <w:tcW w:w="10348" w:type="dxa"/>
          </w:tcPr>
          <w:p w14:paraId="1A0234E3" w14:textId="77777777" w:rsidR="005302DE" w:rsidRPr="00495D1E" w:rsidRDefault="00495D1E" w:rsidP="00495D1E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495D1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495D1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495D1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495D1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495D1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495D1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495D1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495D1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495D1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- 0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4</w:t>
            </w:r>
            <w:r w:rsidRPr="00495D1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- 01</w:t>
            </w:r>
            <w:r w:rsidRPr="00495D1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3D4C5E6B" w14:textId="77777777" w:rsidTr="00495D1E">
        <w:tc>
          <w:tcPr>
            <w:tcW w:w="10348" w:type="dxa"/>
          </w:tcPr>
          <w:p w14:paraId="4477A6F2" w14:textId="77777777" w:rsidR="005302DE" w:rsidRPr="00495D1E" w:rsidRDefault="00495D1E" w:rsidP="001F5B94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495D1E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</w:t>
            </w:r>
            <w:r w:rsidR="001F5B94">
              <w:rPr>
                <w:rFonts w:cs="PT Bold Heading" w:hint="cs"/>
                <w:b/>
                <w:bCs/>
                <w:sz w:val="30"/>
                <w:szCs w:val="30"/>
                <w:rtl/>
              </w:rPr>
              <w:t>قياس</w:t>
            </w:r>
            <w:r w:rsidRPr="00495D1E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اتجاهات المتعلمين نحو المدرسة</w:t>
            </w:r>
          </w:p>
        </w:tc>
      </w:tr>
    </w:tbl>
    <w:p w14:paraId="35CEF3CE" w14:textId="77777777" w:rsidR="00495D1E" w:rsidRPr="00DB344E" w:rsidRDefault="00495D1E" w:rsidP="00495D1E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p w14:paraId="5F6C03DF" w14:textId="77777777" w:rsidR="00495D1E" w:rsidRDefault="00495D1E" w:rsidP="00495D1E">
      <w:pPr>
        <w:tabs>
          <w:tab w:val="left" w:pos="515"/>
        </w:tabs>
        <w:ind w:left="-1"/>
        <w:jc w:val="both"/>
        <w:rPr>
          <w:rFonts w:cs="Times New Roman"/>
          <w:b/>
          <w:bCs/>
          <w:color w:val="000000"/>
          <w:sz w:val="44"/>
          <w:szCs w:val="44"/>
          <w:rtl/>
        </w:rPr>
      </w:pPr>
      <w:r w:rsidRPr="001C26BE">
        <w:rPr>
          <w:rFonts w:cs="Times New Roman"/>
          <w:b/>
          <w:bCs/>
          <w:color w:val="000000"/>
          <w:sz w:val="44"/>
          <w:szCs w:val="44"/>
          <w:rtl/>
        </w:rPr>
        <w:t>عزيزي الطالب* :</w:t>
      </w:r>
    </w:p>
    <w:p w14:paraId="4DDD5A47" w14:textId="77777777" w:rsidR="001C26BE" w:rsidRPr="001C26BE" w:rsidRDefault="001C26BE" w:rsidP="00495D1E">
      <w:pPr>
        <w:tabs>
          <w:tab w:val="left" w:pos="515"/>
        </w:tabs>
        <w:ind w:left="-1"/>
        <w:jc w:val="both"/>
        <w:rPr>
          <w:rFonts w:cs="Times New Roman"/>
          <w:b/>
          <w:bCs/>
          <w:color w:val="000000"/>
          <w:sz w:val="44"/>
          <w:szCs w:val="44"/>
          <w:rtl/>
        </w:rPr>
      </w:pPr>
    </w:p>
    <w:p w14:paraId="3FDD2E95" w14:textId="77777777" w:rsidR="00495D1E" w:rsidRPr="001C26BE" w:rsidRDefault="001C26BE" w:rsidP="001C26BE">
      <w:pPr>
        <w:tabs>
          <w:tab w:val="left" w:pos="515"/>
        </w:tabs>
        <w:ind w:left="-1"/>
        <w:jc w:val="both"/>
        <w:rPr>
          <w:rFonts w:ascii="Arabic Typesetting" w:hAnsi="Arabic Typesetting" w:cs="Arabic Typesetting"/>
          <w:color w:val="000000"/>
          <w:sz w:val="38"/>
          <w:szCs w:val="38"/>
          <w:rtl/>
        </w:rPr>
      </w:pPr>
      <w:r>
        <w:rPr>
          <w:rFonts w:ascii="Arabic Typesetting" w:hAnsi="Arabic Typesetting" w:cs="Arabic Typesetting" w:hint="cs"/>
          <w:b/>
          <w:bCs/>
          <w:color w:val="000000"/>
          <w:sz w:val="38"/>
          <w:szCs w:val="38"/>
          <w:rtl/>
        </w:rPr>
        <w:tab/>
      </w:r>
      <w:r w:rsidR="00495D1E" w:rsidRPr="001C26BE">
        <w:rPr>
          <w:rFonts w:ascii="Arabic Typesetting" w:hAnsi="Arabic Typesetting" w:cs="Arabic Typesetting"/>
          <w:color w:val="000000"/>
          <w:sz w:val="42"/>
          <w:szCs w:val="42"/>
          <w:rtl/>
        </w:rPr>
        <w:t>إن جميع ما تقدمه المدرسة من خدمات  وما توفره من إمكانات يهدف في النهاية إلى خدمتك وتحقيق بيئة مدرسية تساعدك على تحقيق أعلى مستويات الأداء .</w:t>
      </w:r>
      <w:r w:rsidRPr="001C26BE">
        <w:rPr>
          <w:rFonts w:ascii="Arabic Typesetting" w:hAnsi="Arabic Typesetting" w:cs="Arabic Typesetting" w:hint="cs"/>
          <w:color w:val="000000"/>
          <w:sz w:val="42"/>
          <w:szCs w:val="42"/>
          <w:rtl/>
        </w:rPr>
        <w:t xml:space="preserve"> </w:t>
      </w:r>
      <w:r w:rsidR="00495D1E" w:rsidRPr="001C26BE">
        <w:rPr>
          <w:rFonts w:ascii="Arabic Typesetting" w:hAnsi="Arabic Typesetting" w:cs="Arabic Typesetting"/>
          <w:color w:val="000000"/>
          <w:sz w:val="42"/>
          <w:szCs w:val="42"/>
          <w:rtl/>
        </w:rPr>
        <w:t>ونظراً لأنك المستهدف الأول والأخير من تلك الخدمات  والممارسات التي تقدمها المدرسة فإن رأيك حولها يساعدنا على تحسينها وتطويرها ، ولهذا قامت المدرسة بإعداد هذه الاستبانة التي نسعى من ورائها إلى التعرف على مشاعرك و آرائك تجاه مدرستك . لذا نرجو منك الإجابة عن بنود هذه الاستبانة بكل وضوح وصراحة وشفافية ، مع الحرص على عدم ترك أي عبارة بدون إجابة .</w:t>
      </w:r>
      <w:r w:rsidRPr="001C26BE">
        <w:rPr>
          <w:rFonts w:ascii="Arabic Typesetting" w:hAnsi="Arabic Typesetting" w:cs="Arabic Typesetting" w:hint="cs"/>
          <w:color w:val="000000"/>
          <w:sz w:val="42"/>
          <w:szCs w:val="42"/>
          <w:rtl/>
        </w:rPr>
        <w:t xml:space="preserve"> </w:t>
      </w:r>
      <w:r w:rsidR="00495D1E" w:rsidRPr="001C26BE">
        <w:rPr>
          <w:rFonts w:ascii="Arabic Typesetting" w:hAnsi="Arabic Typesetting" w:cs="Arabic Typesetting"/>
          <w:color w:val="000000"/>
          <w:sz w:val="42"/>
          <w:szCs w:val="42"/>
          <w:rtl/>
        </w:rPr>
        <w:t>تأكد من أن إجاباتك سوف تكون في غاية السرية ولن تستخدم إلا لغرض التعرف مستوى الخدمات التي تقدمها لتطويرها وتحسينها ، و</w:t>
      </w:r>
      <w:r w:rsidRPr="001C26BE">
        <w:rPr>
          <w:rFonts w:ascii="Arabic Typesetting" w:hAnsi="Arabic Typesetting" w:cs="Arabic Typesetting"/>
          <w:color w:val="000000"/>
          <w:sz w:val="42"/>
          <w:szCs w:val="42"/>
          <w:rtl/>
        </w:rPr>
        <w:t>لن تستخدم بالتالي لأي غرض آخر</w:t>
      </w:r>
      <w:r w:rsidRPr="001C26BE">
        <w:rPr>
          <w:rFonts w:ascii="Arabic Typesetting" w:hAnsi="Arabic Typesetting" w:cs="Arabic Typesetting" w:hint="cs"/>
          <w:color w:val="000000"/>
          <w:sz w:val="42"/>
          <w:szCs w:val="42"/>
          <w:rtl/>
        </w:rPr>
        <w:t>.</w:t>
      </w:r>
    </w:p>
    <w:p w14:paraId="2350ED56" w14:textId="77777777" w:rsidR="001C26BE" w:rsidRPr="001C26BE" w:rsidRDefault="001C26BE" w:rsidP="001C26BE">
      <w:pPr>
        <w:tabs>
          <w:tab w:val="left" w:pos="515"/>
        </w:tabs>
        <w:ind w:left="-1"/>
        <w:jc w:val="both"/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</w:pPr>
    </w:p>
    <w:p w14:paraId="72ADC299" w14:textId="77777777" w:rsidR="00495D1E" w:rsidRPr="001C26BE" w:rsidRDefault="00495D1E" w:rsidP="00495D1E">
      <w:pPr>
        <w:tabs>
          <w:tab w:val="left" w:pos="515"/>
        </w:tabs>
        <w:ind w:left="-1"/>
        <w:jc w:val="both"/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</w:pP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 xml:space="preserve">أجب بوضع علامة ( </w:t>
      </w:r>
      <w:r w:rsidRPr="001C26BE">
        <w:rPr>
          <w:rFonts w:cs="Times New Roman" w:hint="cs"/>
          <w:b/>
          <w:bCs/>
          <w:color w:val="000000"/>
          <w:sz w:val="38"/>
          <w:szCs w:val="38"/>
          <w:rtl/>
        </w:rPr>
        <w:t>√</w:t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 xml:space="preserve"> ) أمام كل بند وفي الخانة التي تتفق مع رؤيتك من الخانات الثلاث ، وهي : </w:t>
      </w:r>
    </w:p>
    <w:p w14:paraId="0F0F56EE" w14:textId="77777777" w:rsidR="00495D1E" w:rsidRPr="001C26BE" w:rsidRDefault="00495D1E" w:rsidP="00495D1E">
      <w:pPr>
        <w:tabs>
          <w:tab w:val="left" w:pos="515"/>
        </w:tabs>
        <w:ind w:left="-1"/>
        <w:jc w:val="both"/>
        <w:rPr>
          <w:rFonts w:ascii="Arabic Typesetting" w:hAnsi="Arabic Typesetting" w:cs="Arabic Typesetting"/>
          <w:b/>
          <w:bCs/>
          <w:color w:val="000000"/>
          <w:sz w:val="24"/>
          <w:szCs w:val="26"/>
          <w:rtl/>
        </w:rPr>
      </w:pPr>
    </w:p>
    <w:p w14:paraId="5A8698F0" w14:textId="77777777" w:rsidR="00495D1E" w:rsidRDefault="00495D1E" w:rsidP="001C26BE">
      <w:pPr>
        <w:tabs>
          <w:tab w:val="left" w:pos="515"/>
        </w:tabs>
        <w:ind w:left="-1"/>
        <w:jc w:val="center"/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</w:pPr>
      <w:r w:rsidRPr="001C26BE">
        <w:sym w:font="Wingdings 2" w:char="F030"/>
      </w:r>
      <w:r w:rsidRPr="001C26BE">
        <w:rPr>
          <w:rFonts w:ascii="Arabic Typesetting" w:hAnsi="Arabic Typesetting" w:cs="Arabic Typesetting" w:hint="cs"/>
          <w:b/>
          <w:bCs/>
          <w:color w:val="000000"/>
          <w:sz w:val="38"/>
          <w:szCs w:val="38"/>
          <w:rtl/>
        </w:rPr>
        <w:t xml:space="preserve"> ا</w:t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>وافق تماما</w:t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ab/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ab/>
      </w:r>
      <w:r w:rsidRPr="001C26BE">
        <w:sym w:font="Wingdings 2" w:char="F030"/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 xml:space="preserve">أوافق إلى حد ما </w:t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ab/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ab/>
      </w:r>
      <w:r w:rsidRPr="001C26BE">
        <w:sym w:font="Wingdings 2" w:char="F030"/>
      </w:r>
      <w:r w:rsidRPr="001C26BE"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  <w:t>لا أوافق</w:t>
      </w:r>
    </w:p>
    <w:p w14:paraId="78A61D07" w14:textId="77777777" w:rsidR="001C26BE" w:rsidRPr="001C26BE" w:rsidRDefault="001C26BE" w:rsidP="001C26BE">
      <w:pPr>
        <w:tabs>
          <w:tab w:val="left" w:pos="515"/>
        </w:tabs>
        <w:ind w:left="-1"/>
        <w:jc w:val="center"/>
        <w:rPr>
          <w:rFonts w:ascii="Arabic Typesetting" w:hAnsi="Arabic Typesetting" w:cs="Arabic Typesetting"/>
          <w:b/>
          <w:bCs/>
          <w:color w:val="000000"/>
          <w:sz w:val="38"/>
          <w:szCs w:val="38"/>
          <w:rtl/>
        </w:rPr>
      </w:pPr>
    </w:p>
    <w:tbl>
      <w:tblPr>
        <w:tblStyle w:val="TableGrid"/>
        <w:tblpPr w:leftFromText="180" w:rightFromText="180" w:vertAnchor="text" w:horzAnchor="margin" w:tblpY="20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3472"/>
        <w:gridCol w:w="1347"/>
        <w:gridCol w:w="3686"/>
      </w:tblGrid>
      <w:tr w:rsidR="00495D1E" w14:paraId="3097B16E" w14:textId="77777777" w:rsidTr="00265F61">
        <w:tc>
          <w:tcPr>
            <w:tcW w:w="1560" w:type="dxa"/>
            <w:shd w:val="clear" w:color="auto" w:fill="auto"/>
            <w:vAlign w:val="center"/>
          </w:tcPr>
          <w:p w14:paraId="17B4A0B0" w14:textId="77777777" w:rsidR="00495D1E" w:rsidRPr="001C26BE" w:rsidRDefault="00A36A42" w:rsidP="001C26BE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*</w:t>
            </w:r>
            <w:r w:rsidR="00495D1E" w:rsidRPr="001C26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الأسم (اختياري)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7853F41" w14:textId="77777777" w:rsidR="00495D1E" w:rsidRPr="001C26BE" w:rsidRDefault="00495D1E" w:rsidP="001C26BE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14:paraId="1DD866C0" w14:textId="77777777" w:rsidR="001C26BE" w:rsidRPr="001C26BE" w:rsidRDefault="001C26BE" w:rsidP="001C26BE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14:paraId="11EA87D4" w14:textId="77777777" w:rsidR="001C26BE" w:rsidRPr="001C26BE" w:rsidRDefault="001C26BE" w:rsidP="001C26BE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D698CB5" w14:textId="77777777" w:rsidR="00495D1E" w:rsidRPr="001C26BE" w:rsidRDefault="00495D1E" w:rsidP="001C26BE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C26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الصف الدراسي</w:t>
            </w:r>
          </w:p>
        </w:tc>
        <w:tc>
          <w:tcPr>
            <w:tcW w:w="3686" w:type="dxa"/>
            <w:vAlign w:val="center"/>
          </w:tcPr>
          <w:p w14:paraId="0547DA8B" w14:textId="77777777" w:rsidR="00495D1E" w:rsidRDefault="00495D1E" w:rsidP="001C26BE">
            <w:pPr>
              <w:tabs>
                <w:tab w:val="left" w:pos="515"/>
              </w:tabs>
              <w:rPr>
                <w:rFonts w:ascii="Arabic Typesetting" w:hAnsi="Arabic Typesetting" w:cs="Arabic Typesetting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467EA5DF" w14:textId="77777777" w:rsidR="00495D1E" w:rsidRDefault="00495D1E" w:rsidP="00495D1E">
      <w:pPr>
        <w:tabs>
          <w:tab w:val="left" w:pos="515"/>
        </w:tabs>
        <w:jc w:val="both"/>
        <w:rPr>
          <w:rFonts w:ascii="Arabic Typesetting" w:hAnsi="Arabic Typesetting" w:cs="Arabic Typesetting"/>
          <w:b/>
          <w:bCs/>
          <w:color w:val="000000"/>
          <w:sz w:val="28"/>
          <w:szCs w:val="28"/>
          <w:rtl/>
        </w:rPr>
      </w:pPr>
    </w:p>
    <w:p w14:paraId="03AE3ED9" w14:textId="77777777" w:rsidR="001C26BE" w:rsidRDefault="001C26BE" w:rsidP="00495D1E">
      <w:pPr>
        <w:tabs>
          <w:tab w:val="left" w:pos="515"/>
        </w:tabs>
        <w:jc w:val="both"/>
        <w:rPr>
          <w:rFonts w:ascii="Arabic Typesetting" w:hAnsi="Arabic Typesetting" w:cs="Arabic Typesetting"/>
          <w:b/>
          <w:bCs/>
          <w:color w:val="000000"/>
          <w:sz w:val="28"/>
          <w:szCs w:val="28"/>
          <w:rtl/>
        </w:rPr>
      </w:pPr>
    </w:p>
    <w:p w14:paraId="4EADAE59" w14:textId="77777777" w:rsidR="001C26BE" w:rsidRDefault="001C26BE" w:rsidP="00495D1E">
      <w:pPr>
        <w:tabs>
          <w:tab w:val="left" w:pos="515"/>
        </w:tabs>
        <w:jc w:val="both"/>
        <w:rPr>
          <w:rFonts w:ascii="Arabic Typesetting" w:hAnsi="Arabic Typesetting" w:cs="Arabic Typesetting"/>
          <w:b/>
          <w:bCs/>
          <w:color w:val="000000"/>
          <w:sz w:val="28"/>
          <w:szCs w:val="28"/>
          <w:rtl/>
        </w:rPr>
      </w:pPr>
    </w:p>
    <w:p w14:paraId="780669EA" w14:textId="77777777" w:rsidR="00495D1E" w:rsidRDefault="00495D1E" w:rsidP="00495D1E">
      <w:pPr>
        <w:spacing w:after="455"/>
        <w:rPr>
          <w:rtl/>
        </w:rPr>
      </w:pPr>
      <w:r w:rsidRPr="00495D1E">
        <w:rPr>
          <w:rStyle w:val="Bodytext40"/>
          <w:rtl/>
        </w:rPr>
        <w:t xml:space="preserve">* ملاحظة: </w:t>
      </w:r>
      <w:r w:rsidRPr="00495D1E">
        <w:rPr>
          <w:rStyle w:val="Bodytext40"/>
          <w:rFonts w:hint="cs"/>
          <w:rtl/>
        </w:rPr>
        <w:t>يم</w:t>
      </w:r>
      <w:r w:rsidRPr="00495D1E">
        <w:rPr>
          <w:rStyle w:val="Bodytext40"/>
          <w:rtl/>
        </w:rPr>
        <w:t xml:space="preserve">كن تعبئة هذا </w:t>
      </w:r>
      <w:r w:rsidRPr="00495D1E">
        <w:rPr>
          <w:rStyle w:val="Bodytext40"/>
          <w:rFonts w:hint="cs"/>
          <w:rtl/>
        </w:rPr>
        <w:t>النموذج</w:t>
      </w:r>
      <w:r w:rsidRPr="00495D1E">
        <w:rPr>
          <w:rStyle w:val="Bodytext40"/>
          <w:rtl/>
        </w:rPr>
        <w:t xml:space="preserve"> </w:t>
      </w:r>
      <w:r w:rsidRPr="00495D1E">
        <w:rPr>
          <w:rStyle w:val="Bodytext40"/>
          <w:rFonts w:hint="cs"/>
          <w:rtl/>
        </w:rPr>
        <w:t>بمساعدة</w:t>
      </w:r>
      <w:r w:rsidRPr="00495D1E">
        <w:rPr>
          <w:rStyle w:val="Bodytext40"/>
          <w:rtl/>
        </w:rPr>
        <w:t xml:space="preserve"> ولي أمر الطالب لبعض فئات التربية </w:t>
      </w:r>
      <w:r w:rsidRPr="00495D1E">
        <w:rPr>
          <w:rStyle w:val="Bodytext40"/>
          <w:rFonts w:hint="cs"/>
          <w:rtl/>
        </w:rPr>
        <w:t>الخ</w:t>
      </w:r>
      <w:r w:rsidRPr="00495D1E">
        <w:rPr>
          <w:rStyle w:val="Bodytext40"/>
          <w:rtl/>
        </w:rPr>
        <w:t>اصة.</w:t>
      </w:r>
    </w:p>
    <w:p w14:paraId="291A3131" w14:textId="77777777" w:rsidR="001326CE" w:rsidRDefault="001326CE" w:rsidP="00495D1E">
      <w:pPr>
        <w:spacing w:after="455"/>
        <w:rPr>
          <w:rtl/>
        </w:rPr>
      </w:pPr>
    </w:p>
    <w:p w14:paraId="6CDDEFF4" w14:textId="77777777" w:rsidR="001326CE" w:rsidRPr="00495D1E" w:rsidRDefault="001326CE" w:rsidP="00495D1E">
      <w:pPr>
        <w:spacing w:after="455"/>
        <w:rPr>
          <w:rtl/>
        </w:rPr>
      </w:pPr>
    </w:p>
    <w:p w14:paraId="194B449A" w14:textId="77777777" w:rsidR="001C26BE" w:rsidRDefault="00495D1E" w:rsidP="00495D1E">
      <w:pPr>
        <w:tabs>
          <w:tab w:val="left" w:pos="515"/>
        </w:tabs>
        <w:rPr>
          <w:rFonts w:cs="AL-Mohanad"/>
          <w:b/>
          <w:bCs/>
          <w:color w:val="000000"/>
          <w:sz w:val="20"/>
          <w:szCs w:val="20"/>
          <w:rtl/>
        </w:rPr>
      </w:pPr>
      <w:r w:rsidRPr="00495D1E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495D1E">
        <w:rPr>
          <w:rFonts w:cs="AL-Mohanad"/>
          <w:b/>
          <w:bCs/>
          <w:color w:val="000000"/>
          <w:sz w:val="20"/>
          <w:szCs w:val="20"/>
          <w:rtl/>
        </w:rPr>
        <w:tab/>
      </w:r>
    </w:p>
    <w:p w14:paraId="77937D37" w14:textId="77777777" w:rsidR="00955109" w:rsidRPr="00955109" w:rsidRDefault="00495D1E" w:rsidP="00955109">
      <w:pPr>
        <w:tabs>
          <w:tab w:val="left" w:pos="515"/>
        </w:tabs>
        <w:rPr>
          <w:rFonts w:cs="AL-Mohanad"/>
          <w:color w:val="000000"/>
          <w:sz w:val="26"/>
          <w:szCs w:val="26"/>
          <w:rtl/>
        </w:rPr>
      </w:pPr>
      <w:r w:rsidRPr="00955109">
        <w:rPr>
          <w:rFonts w:cs="AL-Mohanad"/>
          <w:color w:val="000000"/>
          <w:sz w:val="26"/>
          <w:szCs w:val="26"/>
          <w:rtl/>
        </w:rPr>
        <w:lastRenderedPageBreak/>
        <w:t xml:space="preserve">يرجى وضع علامة ( </w:t>
      </w:r>
      <w:r w:rsidRPr="00955109">
        <w:rPr>
          <w:rFonts w:cs="Times New Roman"/>
          <w:color w:val="000000"/>
          <w:sz w:val="26"/>
          <w:szCs w:val="26"/>
          <w:rtl/>
        </w:rPr>
        <w:t>√</w:t>
      </w:r>
      <w:r w:rsidRPr="00955109">
        <w:rPr>
          <w:rFonts w:cs="AL-Mohanad"/>
          <w:color w:val="000000"/>
          <w:sz w:val="26"/>
          <w:szCs w:val="26"/>
          <w:rtl/>
        </w:rPr>
        <w:t xml:space="preserve"> ) أمام كل عبارة من العبارات الآتية في الخانة التي تتفق مع رأيك :</w:t>
      </w:r>
    </w:p>
    <w:p w14:paraId="7037ACCD" w14:textId="77777777" w:rsidR="001C26BE" w:rsidRPr="00DB344E" w:rsidRDefault="001C26BE" w:rsidP="00495D1E">
      <w:pPr>
        <w:tabs>
          <w:tab w:val="left" w:pos="515"/>
        </w:tabs>
        <w:rPr>
          <w:rFonts w:cs="AL-Mohanad"/>
          <w:b/>
          <w:bCs/>
          <w:color w:val="000000"/>
          <w:sz w:val="14"/>
          <w:szCs w:val="1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3"/>
        <w:gridCol w:w="265"/>
        <w:gridCol w:w="6047"/>
        <w:gridCol w:w="801"/>
        <w:gridCol w:w="801"/>
        <w:gridCol w:w="802"/>
      </w:tblGrid>
      <w:tr w:rsidR="001C26BE" w:rsidRPr="00DB344E" w14:paraId="76E78B92" w14:textId="77777777" w:rsidTr="00265F61">
        <w:trPr>
          <w:cantSplit/>
          <w:trHeight w:hRule="exact" w:val="72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ED1E33" w14:textId="77777777" w:rsidR="00495D1E" w:rsidRPr="00955109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Cs w:val="36"/>
                <w:rtl/>
              </w:rPr>
            </w:pPr>
            <w:r w:rsidRPr="00955109">
              <w:rPr>
                <w:rFonts w:ascii="Arial" w:hAnsi="Arial" w:cs="Arial"/>
                <w:color w:val="000000"/>
                <w:szCs w:val="36"/>
                <w:rtl/>
              </w:rPr>
              <w:t>المجال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AC4964" w14:textId="77777777" w:rsidR="00495D1E" w:rsidRPr="00955109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Cs w:val="36"/>
                <w:rtl/>
              </w:rPr>
            </w:pPr>
            <w:r w:rsidRPr="00955109">
              <w:rPr>
                <w:rFonts w:ascii="Arial" w:hAnsi="Arial" w:cs="Arial"/>
                <w:color w:val="000000"/>
                <w:szCs w:val="36"/>
                <w:rtl/>
              </w:rPr>
              <w:t>م</w:t>
            </w:r>
          </w:p>
        </w:tc>
        <w:tc>
          <w:tcPr>
            <w:tcW w:w="60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86A60" w14:textId="77777777" w:rsidR="00495D1E" w:rsidRPr="00955109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jc w:val="center"/>
              <w:rPr>
                <w:szCs w:val="36"/>
                <w:rtl/>
              </w:rPr>
            </w:pPr>
            <w:r w:rsidRPr="00955109">
              <w:rPr>
                <w:szCs w:val="36"/>
                <w:rtl/>
              </w:rPr>
              <w:t>العبارات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5D830" w14:textId="77777777" w:rsidR="001326C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1326CE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أوافق</w:t>
            </w:r>
          </w:p>
          <w:p w14:paraId="7723982E" w14:textId="77777777" w:rsidR="00495D1E" w:rsidRPr="001326C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1326CE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تماما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20889" w14:textId="77777777" w:rsidR="001326C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1326CE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أوافق إلى</w:t>
            </w:r>
          </w:p>
          <w:p w14:paraId="1C5E31EF" w14:textId="77777777" w:rsidR="00495D1E" w:rsidRPr="001326C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1326CE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حد ما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E6035" w14:textId="77777777" w:rsidR="001326C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1326CE">
              <w:rPr>
                <w:rFonts w:ascii="Arial" w:hAnsi="Arial" w:cs="Arial"/>
                <w:color w:val="000000"/>
                <w:sz w:val="26"/>
                <w:szCs w:val="26"/>
                <w:rtl/>
              </w:rPr>
              <w:t>لا أوافق</w:t>
            </w:r>
          </w:p>
          <w:p w14:paraId="10ADCEE9" w14:textId="77777777" w:rsidR="00495D1E" w:rsidRPr="001326C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 w:rsidRPr="001326CE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إطلاقاً</w:t>
            </w:r>
          </w:p>
        </w:tc>
      </w:tr>
      <w:tr w:rsidR="001C26BE" w:rsidRPr="00DB344E" w14:paraId="1CD2F4CA" w14:textId="77777777" w:rsidTr="00265F61">
        <w:trPr>
          <w:cantSplit/>
          <w:trHeight w:hRule="exact" w:val="521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E25275" w14:textId="48C5C1D4" w:rsidR="00495D1E" w:rsidRPr="001326CE" w:rsidRDefault="003A592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الادارة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821411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0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48A78B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توضح المدرسة تعليماتها من بداية العام الدراسي لجميع الطلاب .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505164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4F579F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E156FC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17BE8A3E" w14:textId="77777777" w:rsidTr="00265F61">
        <w:trPr>
          <w:cantSplit/>
          <w:trHeight w:hRule="exact" w:val="367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6405AACB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61D8A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76581145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القرارات التي تتخذها المدرسة عادلة بين الطلاب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B719D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625D18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A1904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6750B0F6" w14:textId="77777777" w:rsidTr="00265F61">
        <w:trPr>
          <w:cantSplit/>
          <w:trHeight w:hRule="exact" w:val="409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03CA338F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8AFEA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56F1A256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أتواصل مع المدرسة بسهولة عند الحاجة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DA0AD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39C1BF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A9F5E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53A3B23C" w14:textId="77777777" w:rsidTr="00265F61">
        <w:trPr>
          <w:cantSplit/>
          <w:trHeight w:hRule="exact" w:val="37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A1C914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ABB378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0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10ED10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تستطلع المدرسة آراء الطلاب حول خدماتها .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38349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066C2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2CEC8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66E6C0FB" w14:textId="77777777" w:rsidTr="00265F61">
        <w:trPr>
          <w:cantSplit/>
          <w:trHeight w:hRule="exact" w:val="36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F99112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326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التدريس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3F4140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0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B6E255" w14:textId="77777777" w:rsidR="00495D1E" w:rsidRPr="001326CE" w:rsidRDefault="00495D1E" w:rsidP="001326CE">
            <w:pPr>
              <w:tabs>
                <w:tab w:val="left" w:pos="-1313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أحاور المعلمين بحرية وبلا تخوف .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5A58D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7D07CA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A083A2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0AA4A078" w14:textId="77777777" w:rsidTr="00265F61">
        <w:trPr>
          <w:cantSplit/>
          <w:trHeight w:hRule="exact" w:val="370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3D8642F0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C2BE49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640AF333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لا تراعي المدرسة اختلاف لقدرات بين الطلاب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20CEF6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6844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CDBAF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16F8A61A" w14:textId="77777777" w:rsidTr="00265F61">
        <w:trPr>
          <w:cantSplit/>
          <w:trHeight w:hRule="exact" w:val="374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68ACD18A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EF92F1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29E51266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يمكن أحقق أداء أفضل لو كنت  في مدرسة أخرى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FADA4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55D93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D38095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64980DD2" w14:textId="77777777" w:rsidTr="00265F61">
        <w:trPr>
          <w:cantSplit/>
          <w:trHeight w:hRule="exact" w:val="360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5C090258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ABCE12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3A0D7C27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يحرص المعلمون في المدرسة على استثمار زمن الحصة الدراسية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60C86C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5B26C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AB53E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5DD61389" w14:textId="77777777" w:rsidTr="00265F61">
        <w:trPr>
          <w:cantSplit/>
          <w:trHeight w:hRule="exact" w:val="39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572CB2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5A88BA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0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3BF5CD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يحرص المعلمون على توجيهي تربوياً .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19615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90F3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8094B8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753669AC" w14:textId="77777777" w:rsidTr="00265F61">
        <w:trPr>
          <w:cantSplit/>
          <w:trHeight w:hRule="exact" w:val="39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B84D8D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326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رعاية الطلاب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8411CF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0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AC0824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تسعى المدرسة إلى التعرف على مواهبي وإبداعاتي .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C13408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F5E06A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AEFD41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053BB01D" w14:textId="77777777" w:rsidTr="00265F61">
        <w:trPr>
          <w:cantSplit/>
          <w:trHeight w:hRule="exact" w:val="302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4380DB21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34D57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199ADFF8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يحصل الطالب المجدّ على تقدير كاف من المدرسة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EED01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73D3E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5535B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3CD98453" w14:textId="77777777" w:rsidTr="00265F61">
        <w:trPr>
          <w:cantSplit/>
          <w:trHeight w:hRule="exact" w:val="351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5DE00B4B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1E3660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5D1903EC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أتوجه إلى المرشد الطلابي عندما أتعرض لمشكلة ما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B8691A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A4C14A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983295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3DF2B66B" w14:textId="77777777" w:rsidTr="00265F61">
        <w:trPr>
          <w:cantSplit/>
          <w:trHeight w:hRule="exact" w:val="386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7FB64A47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C75BD" w14:textId="77777777" w:rsidR="00495D1E" w:rsidRPr="00495D1E" w:rsidRDefault="00495D1E" w:rsidP="001C26B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495D1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034D9587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 xml:space="preserve">تسخر المدرسة مرافقها و إمكانها لخدمة طلابها ( معامل </w:t>
            </w:r>
            <w:r w:rsidR="001326CE">
              <w:rPr>
                <w:sz w:val="20"/>
                <w:szCs w:val="20"/>
                <w:rtl/>
              </w:rPr>
              <w:t>، مصادر التعلم ، صالات ، .. )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6E028E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64E95D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597537" w14:textId="77777777" w:rsidR="00495D1E" w:rsidRPr="00495D1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1E58D592" w14:textId="77777777" w:rsidTr="00265F61">
        <w:trPr>
          <w:cantSplit/>
          <w:trHeight w:hRule="exact" w:val="371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vAlign w:val="center"/>
          </w:tcPr>
          <w:p w14:paraId="234CEF07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326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الانضباط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AB64F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53B0DB93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أحرص على الحضور المبكر يومياً إلى المدرسة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47F4D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F49233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99795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6799B0E7" w14:textId="77777777" w:rsidTr="00265F61">
        <w:trPr>
          <w:cantSplit/>
          <w:trHeight w:hRule="exact" w:val="372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5105FC7B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B3EE98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2AD53D59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الانضباط في مدرستي قلل من مشكلات الطلاب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9F4A2F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DD885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8524A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5EA618A8" w14:textId="77777777" w:rsidTr="00265F61">
        <w:trPr>
          <w:cantSplit/>
          <w:trHeight w:hRule="exact" w:val="346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vAlign w:val="center"/>
          </w:tcPr>
          <w:p w14:paraId="0E248DD3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326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السلوك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18D74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587C5EA6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أشعر بالقلق أثناء وجودي في المدرسة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7F965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377189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0B4015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1AA043B5" w14:textId="77777777" w:rsidTr="00265F61">
        <w:trPr>
          <w:cantSplit/>
          <w:trHeight w:hRule="exact" w:val="388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250CCA43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82F06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12F0EC59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يمكن أن أتعرض للإيذاء من قبل بعض الطلاب داخل المدرسة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A7CCDA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A9BB7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49120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09FC7831" w14:textId="77777777" w:rsidTr="00265F61">
        <w:trPr>
          <w:cantSplit/>
          <w:trHeight w:hRule="exact" w:val="355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11522A62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30AAD9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1E1717FB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أعرف النظام المطبق في المدرسة بشأن السلوك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FFC728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8349A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56E783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61C39D34" w14:textId="77777777" w:rsidTr="00265F61">
        <w:trPr>
          <w:cantSplit/>
          <w:trHeight w:hRule="exact" w:val="343"/>
        </w:trPr>
        <w:tc>
          <w:tcPr>
            <w:tcW w:w="0" w:type="auto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59B9CFC" w14:textId="77777777" w:rsidR="00495D1E" w:rsidRPr="001326CE" w:rsidRDefault="00495D1E" w:rsidP="001326CE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23754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6047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A716BCE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أرى من بعض الطلاب سلوكيات غير لائقة داخل المدرسة .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4192F4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AF81AC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0E4D99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7A98D067" w14:textId="77777777" w:rsidTr="00265F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271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vAlign w:val="center"/>
          </w:tcPr>
          <w:p w14:paraId="2872BDB1" w14:textId="77777777" w:rsidR="00955109" w:rsidRPr="001326CE" w:rsidRDefault="00495D1E" w:rsidP="00955109">
            <w:pPr>
              <w:tabs>
                <w:tab w:val="left" w:pos="51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326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البيئة المدرسية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3F50F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483D1E69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أحب مدرستي كثيراً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C47370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8D92F6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BCA32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2712F967" w14:textId="77777777" w:rsidTr="00265F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216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5380035E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0E020A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4171321E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أرغب في الانتقال إلى مدرسة أخرى .</w:t>
            </w: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9C85BC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C35929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047E4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C26BE" w:rsidRPr="00DB344E" w14:paraId="662C39C0" w14:textId="77777777" w:rsidTr="00265F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280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14:paraId="1DF6BCC3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43E3D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6047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6C462E2" w14:textId="77777777" w:rsidR="00495D1E" w:rsidRPr="001326CE" w:rsidRDefault="00495D1E" w:rsidP="001326CE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 xml:space="preserve">توجهني المدرسة للاستخدام الأمثل لوسائل الأمن والسلامة 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123ED5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015D33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6155FA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55109" w:rsidRPr="00DB344E" w14:paraId="6F061AB4" w14:textId="77777777" w:rsidTr="00265F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263"/>
        </w:trPr>
        <w:tc>
          <w:tcPr>
            <w:tcW w:w="0" w:type="auto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49B06419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CFBC3" w14:textId="77777777" w:rsidR="00495D1E" w:rsidRPr="00DB344E" w:rsidRDefault="00495D1E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6047" w:type="dxa"/>
            <w:tcBorders>
              <w:right w:val="single" w:sz="18" w:space="0" w:color="auto"/>
            </w:tcBorders>
            <w:vAlign w:val="center"/>
          </w:tcPr>
          <w:p w14:paraId="1A5311CD" w14:textId="77777777" w:rsidR="00495D1E" w:rsidRPr="001326CE" w:rsidRDefault="00495D1E" w:rsidP="00955109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  <w:r w:rsidRPr="001326CE">
              <w:rPr>
                <w:sz w:val="20"/>
                <w:szCs w:val="20"/>
                <w:rtl/>
              </w:rPr>
              <w:t>تقام في المدرسة أنشطة وفعاليات طلابية .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DEB485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C0445C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0B4294" w14:textId="77777777" w:rsidR="00495D1E" w:rsidRPr="00DB344E" w:rsidRDefault="00495D1E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55109" w:rsidRPr="00DB344E" w14:paraId="5D5F3ADF" w14:textId="77777777" w:rsidTr="00265F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26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83B5DCE" w14:textId="77777777" w:rsidR="00955109" w:rsidRPr="00DB344E" w:rsidRDefault="00955109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8A8FC2" w14:textId="77777777" w:rsidR="00955109" w:rsidRPr="00DB344E" w:rsidRDefault="00955109" w:rsidP="001C26B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7" w:type="dxa"/>
            <w:tcBorders>
              <w:left w:val="nil"/>
              <w:right w:val="nil"/>
            </w:tcBorders>
            <w:vAlign w:val="center"/>
          </w:tcPr>
          <w:p w14:paraId="76BA0334" w14:textId="77777777" w:rsidR="00955109" w:rsidRPr="001326CE" w:rsidRDefault="00955109" w:rsidP="00955109">
            <w:pPr>
              <w:tabs>
                <w:tab w:val="left" w:pos="515"/>
              </w:tabs>
              <w:spacing w:before="100" w:beforeAutospacing="1" w:after="100" w:afterAutospacing="1"/>
              <w:rPr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14:paraId="5919DA4D" w14:textId="77777777" w:rsidR="00955109" w:rsidRPr="00DB344E" w:rsidRDefault="00955109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vAlign w:val="center"/>
          </w:tcPr>
          <w:p w14:paraId="4FD891EA" w14:textId="77777777" w:rsidR="00955109" w:rsidRPr="00DB344E" w:rsidRDefault="00955109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4262A4F6" w14:textId="77777777" w:rsidR="00955109" w:rsidRPr="00DB344E" w:rsidRDefault="00955109" w:rsidP="001326C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9625E1F" w14:textId="77777777" w:rsidR="00955109" w:rsidRPr="00DB344E" w:rsidRDefault="00955109" w:rsidP="00955109">
      <w:pPr>
        <w:tabs>
          <w:tab w:val="left" w:pos="4321"/>
        </w:tabs>
        <w:spacing w:line="360" w:lineRule="auto"/>
        <w:rPr>
          <w:rFonts w:cs="AL-Mohanad"/>
          <w:b/>
          <w:bCs/>
          <w:color w:val="000000"/>
          <w:sz w:val="18"/>
          <w:szCs w:val="18"/>
          <w:rtl/>
        </w:rPr>
      </w:pPr>
      <w:r>
        <w:rPr>
          <w:rFonts w:cs="AL-Mohanad"/>
          <w:b/>
          <w:bCs/>
          <w:color w:val="000000"/>
          <w:sz w:val="18"/>
          <w:szCs w:val="18"/>
          <w:rtl/>
        </w:rPr>
        <w:tab/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473"/>
        <w:gridCol w:w="1843"/>
        <w:gridCol w:w="1984"/>
        <w:gridCol w:w="1730"/>
      </w:tblGrid>
      <w:tr w:rsidR="00495D1E" w:rsidRPr="00DB344E" w14:paraId="3619CEC0" w14:textId="77777777" w:rsidTr="00265F61">
        <w:trPr>
          <w:trHeight w:val="403"/>
          <w:jc w:val="center"/>
        </w:trPr>
        <w:tc>
          <w:tcPr>
            <w:tcW w:w="4473" w:type="dxa"/>
            <w:shd w:val="clear" w:color="auto" w:fill="auto"/>
            <w:vAlign w:val="center"/>
          </w:tcPr>
          <w:p w14:paraId="3DC18E53" w14:textId="77777777" w:rsidR="00495D1E" w:rsidRPr="001C26BE" w:rsidRDefault="00495D1E" w:rsidP="00A732FE">
            <w:pPr>
              <w:tabs>
                <w:tab w:val="left" w:pos="515"/>
              </w:tabs>
              <w:spacing w:line="276" w:lineRule="auto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1C26B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التقويم العام للمدرسة</w:t>
            </w:r>
          </w:p>
        </w:tc>
        <w:tc>
          <w:tcPr>
            <w:tcW w:w="1843" w:type="dxa"/>
            <w:vAlign w:val="center"/>
          </w:tcPr>
          <w:p w14:paraId="457DCF6F" w14:textId="77777777" w:rsidR="00495D1E" w:rsidRPr="001C26BE" w:rsidRDefault="00495D1E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1C26B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  <w:sym w:font="Wingdings 2" w:char="F030"/>
            </w:r>
            <w:r w:rsidRPr="001C26B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 xml:space="preserve">  ممتاز</w:t>
            </w:r>
          </w:p>
        </w:tc>
        <w:tc>
          <w:tcPr>
            <w:tcW w:w="1984" w:type="dxa"/>
            <w:vAlign w:val="center"/>
          </w:tcPr>
          <w:p w14:paraId="068BA188" w14:textId="77777777" w:rsidR="00495D1E" w:rsidRPr="001C26BE" w:rsidRDefault="00495D1E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1C26B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  <w:sym w:font="Wingdings 2" w:char="F030"/>
            </w:r>
            <w:r w:rsidRPr="001C26B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 xml:space="preserve">  جيد</w:t>
            </w:r>
          </w:p>
        </w:tc>
        <w:tc>
          <w:tcPr>
            <w:tcW w:w="1730" w:type="dxa"/>
            <w:vAlign w:val="center"/>
          </w:tcPr>
          <w:p w14:paraId="35C08778" w14:textId="77777777" w:rsidR="00495D1E" w:rsidRPr="001C26BE" w:rsidRDefault="00495D1E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1C26B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  <w:sym w:font="Wingdings 2" w:char="F030"/>
            </w:r>
            <w:r w:rsidRPr="001C26B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 xml:space="preserve">  ضعيف</w:t>
            </w:r>
          </w:p>
        </w:tc>
      </w:tr>
    </w:tbl>
    <w:p w14:paraId="171D7285" w14:textId="77777777" w:rsidR="00495D1E" w:rsidRPr="00DB344E" w:rsidRDefault="00495D1E" w:rsidP="00495D1E">
      <w:pPr>
        <w:tabs>
          <w:tab w:val="left" w:pos="515"/>
        </w:tabs>
        <w:spacing w:line="360" w:lineRule="auto"/>
        <w:rPr>
          <w:rFonts w:cs="AL-Mohanad"/>
          <w:b/>
          <w:bCs/>
          <w:color w:val="000000"/>
          <w:sz w:val="18"/>
          <w:szCs w:val="18"/>
          <w:rtl/>
        </w:rPr>
      </w:pPr>
    </w:p>
    <w:p w14:paraId="5FBF18D4" w14:textId="77777777" w:rsidR="00495D1E" w:rsidRPr="001C26BE" w:rsidRDefault="00495D1E" w:rsidP="001C26BE">
      <w:pPr>
        <w:tabs>
          <w:tab w:val="left" w:pos="515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rtl/>
        </w:rPr>
      </w:pPr>
      <w:r w:rsidRPr="001C26BE">
        <w:rPr>
          <w:rFonts w:ascii="Arial" w:hAnsi="Arial" w:cs="Arial"/>
          <w:b/>
          <w:bCs/>
          <w:color w:val="000000"/>
          <w:sz w:val="18"/>
          <w:szCs w:val="18"/>
          <w:u w:val="single"/>
          <w:rtl/>
        </w:rPr>
        <w:t>الاقتراحات لتطوير المدرسة :</w:t>
      </w:r>
    </w:p>
    <w:p w14:paraId="412865EA" w14:textId="77777777" w:rsidR="00495D1E" w:rsidRPr="00DB344E" w:rsidRDefault="00495D1E" w:rsidP="001C26BE">
      <w:pPr>
        <w:numPr>
          <w:ilvl w:val="0"/>
          <w:numId w:val="3"/>
        </w:numPr>
        <w:tabs>
          <w:tab w:val="left" w:pos="283"/>
        </w:tabs>
        <w:spacing w:line="480" w:lineRule="auto"/>
        <w:ind w:left="566" w:hanging="357"/>
        <w:rPr>
          <w:rFonts w:cs="AL-Mohanad"/>
          <w:b/>
          <w:bCs/>
          <w:color w:val="000000"/>
          <w:sz w:val="20"/>
          <w:szCs w:val="20"/>
          <w:rtl/>
        </w:rPr>
      </w:pP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 xml:space="preserve">.       </w:t>
      </w:r>
    </w:p>
    <w:p w14:paraId="45DAA73C" w14:textId="77777777" w:rsidR="00495D1E" w:rsidRPr="00DB344E" w:rsidRDefault="00495D1E" w:rsidP="001C26BE">
      <w:pPr>
        <w:numPr>
          <w:ilvl w:val="0"/>
          <w:numId w:val="3"/>
        </w:numPr>
        <w:tabs>
          <w:tab w:val="left" w:pos="515"/>
        </w:tabs>
        <w:spacing w:line="480" w:lineRule="auto"/>
        <w:ind w:left="566" w:hanging="357"/>
        <w:rPr>
          <w:rFonts w:cs="AL-Mohanad"/>
          <w:b/>
          <w:bCs/>
          <w:color w:val="000000"/>
          <w:sz w:val="20"/>
          <w:szCs w:val="20"/>
          <w:rtl/>
        </w:rPr>
      </w:pP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 xml:space="preserve">.       </w:t>
      </w:r>
    </w:p>
    <w:p w14:paraId="704E91D8" w14:textId="77777777" w:rsidR="00495D1E" w:rsidRPr="00D33A24" w:rsidRDefault="00495D1E" w:rsidP="00D33A24">
      <w:pPr>
        <w:numPr>
          <w:ilvl w:val="0"/>
          <w:numId w:val="3"/>
        </w:numPr>
        <w:tabs>
          <w:tab w:val="left" w:pos="515"/>
        </w:tabs>
        <w:spacing w:line="480" w:lineRule="auto"/>
        <w:ind w:left="566" w:hanging="357"/>
        <w:rPr>
          <w:rFonts w:cs="AL-Mohanad"/>
          <w:b/>
          <w:bCs/>
          <w:color w:val="000000"/>
          <w:sz w:val="20"/>
          <w:szCs w:val="20"/>
          <w:rtl/>
        </w:rPr>
      </w:pP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>.       .        .       .       .        .</w:t>
      </w:r>
      <w:r w:rsidRPr="00DB344E">
        <w:rPr>
          <w:rFonts w:cs="AL-Mohanad"/>
          <w:b/>
          <w:bCs/>
          <w:color w:val="000000"/>
          <w:sz w:val="20"/>
          <w:szCs w:val="20"/>
          <w:rtl/>
        </w:rPr>
        <w:t xml:space="preserve">      </w:t>
      </w:r>
      <w:r w:rsidRPr="00DB344E">
        <w:rPr>
          <w:rFonts w:cs="AL-Mohanad"/>
          <w:b/>
          <w:bCs/>
          <w:color w:val="000000"/>
          <w:sz w:val="16"/>
          <w:szCs w:val="16"/>
          <w:rtl/>
        </w:rPr>
        <w:t xml:space="preserve">.       </w:t>
      </w:r>
    </w:p>
    <w:p w14:paraId="113DFEA3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8646" w14:textId="77777777" w:rsidR="006B2A9D" w:rsidRDefault="006B2A9D" w:rsidP="000B54C1">
      <w:r>
        <w:separator/>
      </w:r>
    </w:p>
  </w:endnote>
  <w:endnote w:type="continuationSeparator" w:id="0">
    <w:p w14:paraId="6FD4636F" w14:textId="77777777" w:rsidR="006B2A9D" w:rsidRDefault="006B2A9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25CB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DC95" w14:textId="77777777" w:rsidR="006B2A9D" w:rsidRDefault="006B2A9D" w:rsidP="000B54C1">
      <w:r>
        <w:separator/>
      </w:r>
    </w:p>
  </w:footnote>
  <w:footnote w:type="continuationSeparator" w:id="0">
    <w:p w14:paraId="61B41E28" w14:textId="77777777" w:rsidR="006B2A9D" w:rsidRDefault="006B2A9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7E13CCD6" w14:textId="77777777" w:rsidTr="005302DE">
      <w:tc>
        <w:tcPr>
          <w:tcW w:w="3402" w:type="dxa"/>
          <w:vAlign w:val="center"/>
        </w:tcPr>
        <w:p w14:paraId="48C119C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C22D913" wp14:editId="5FEE9F6B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05EEE2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5AA31EA" w14:textId="6EC58910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647AA7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6D49A15E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3CC0784D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6066ACE7" wp14:editId="5E03FC5F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ED4043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6B21DB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A2C26F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ADEBD5F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8A61A2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36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B4D80"/>
    <w:multiLevelType w:val="hybridMultilevel"/>
    <w:tmpl w:val="F6BC2518"/>
    <w:lvl w:ilvl="0" w:tplc="0409000F">
      <w:start w:val="1"/>
      <w:numFmt w:val="decimal"/>
      <w:lvlText w:val="%1."/>
      <w:lvlJc w:val="left"/>
      <w:pPr>
        <w:ind w:left="359" w:hanging="360"/>
      </w:p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39C"/>
    <w:multiLevelType w:val="hybridMultilevel"/>
    <w:tmpl w:val="67C8DE12"/>
    <w:lvl w:ilvl="0" w:tplc="CA245208">
      <w:start w:val="1"/>
      <w:numFmt w:val="decimal"/>
      <w:lvlText w:val="%1-"/>
      <w:lvlJc w:val="left"/>
      <w:pPr>
        <w:ind w:left="10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 w16cid:durableId="551427033">
    <w:abstractNumId w:val="2"/>
  </w:num>
  <w:num w:numId="2" w16cid:durableId="864754389">
    <w:abstractNumId w:val="0"/>
  </w:num>
  <w:num w:numId="3" w16cid:durableId="2136170312">
    <w:abstractNumId w:val="3"/>
  </w:num>
  <w:num w:numId="4" w16cid:durableId="107374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D1E"/>
    <w:rsid w:val="000168AB"/>
    <w:rsid w:val="000417CD"/>
    <w:rsid w:val="000B54C1"/>
    <w:rsid w:val="0012662B"/>
    <w:rsid w:val="001326CE"/>
    <w:rsid w:val="001C26BE"/>
    <w:rsid w:val="001D0A7D"/>
    <w:rsid w:val="001D0ED5"/>
    <w:rsid w:val="001F5B94"/>
    <w:rsid w:val="002131BD"/>
    <w:rsid w:val="00265F61"/>
    <w:rsid w:val="002C1839"/>
    <w:rsid w:val="002F57A0"/>
    <w:rsid w:val="00332D9C"/>
    <w:rsid w:val="00341DA8"/>
    <w:rsid w:val="003701B4"/>
    <w:rsid w:val="003942ED"/>
    <w:rsid w:val="003A2E70"/>
    <w:rsid w:val="003A592E"/>
    <w:rsid w:val="003C2673"/>
    <w:rsid w:val="004050BF"/>
    <w:rsid w:val="00495D1E"/>
    <w:rsid w:val="004D4A0E"/>
    <w:rsid w:val="004F62EE"/>
    <w:rsid w:val="005275B1"/>
    <w:rsid w:val="005302DE"/>
    <w:rsid w:val="00565997"/>
    <w:rsid w:val="0057349D"/>
    <w:rsid w:val="005F7E51"/>
    <w:rsid w:val="00647AA7"/>
    <w:rsid w:val="00670949"/>
    <w:rsid w:val="00674CBA"/>
    <w:rsid w:val="0068143D"/>
    <w:rsid w:val="006B2A9D"/>
    <w:rsid w:val="006D0EE7"/>
    <w:rsid w:val="006E0A53"/>
    <w:rsid w:val="006E0D08"/>
    <w:rsid w:val="00726AB7"/>
    <w:rsid w:val="00726C3F"/>
    <w:rsid w:val="007A0ADD"/>
    <w:rsid w:val="00886A39"/>
    <w:rsid w:val="008A1DCE"/>
    <w:rsid w:val="008E6B73"/>
    <w:rsid w:val="00955109"/>
    <w:rsid w:val="009766D2"/>
    <w:rsid w:val="009C0A5D"/>
    <w:rsid w:val="00A345C3"/>
    <w:rsid w:val="00A36A42"/>
    <w:rsid w:val="00A55D46"/>
    <w:rsid w:val="00A765CF"/>
    <w:rsid w:val="00A957A2"/>
    <w:rsid w:val="00B82E5A"/>
    <w:rsid w:val="00BC0BEB"/>
    <w:rsid w:val="00C34916"/>
    <w:rsid w:val="00CF2450"/>
    <w:rsid w:val="00D33A24"/>
    <w:rsid w:val="00D472F1"/>
    <w:rsid w:val="00E56535"/>
    <w:rsid w:val="00EB5EB7"/>
    <w:rsid w:val="00FF0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4BB9F"/>
  <w15:docId w15:val="{DF7C7643-6562-4AB2-B9F8-8D5665EA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40">
    <w:name w:val="Body text (40)"/>
    <w:basedOn w:val="DefaultParagraphFont"/>
    <w:rsid w:val="00495D1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1C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12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6</cp:revision>
  <cp:lastPrinted>2017-05-04T23:16:00Z</cp:lastPrinted>
  <dcterms:created xsi:type="dcterms:W3CDTF">2017-05-04T23:22:00Z</dcterms:created>
  <dcterms:modified xsi:type="dcterms:W3CDTF">2025-05-16T17:45:00Z</dcterms:modified>
</cp:coreProperties>
</file>