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"/>
        <w:gridCol w:w="3426"/>
        <w:gridCol w:w="3427"/>
        <w:gridCol w:w="3463"/>
      </w:tblGrid>
      <w:tr w:rsidR="005302DE" w14:paraId="582BDD49" w14:textId="77777777" w:rsidTr="00CE3D50">
        <w:tc>
          <w:tcPr>
            <w:tcW w:w="10348" w:type="dxa"/>
            <w:gridSpan w:val="4"/>
            <w:shd w:val="clear" w:color="auto" w:fill="FFFFFF" w:themeFill="background1"/>
          </w:tcPr>
          <w:p w14:paraId="50DA0CDA" w14:textId="77777777" w:rsidR="005302DE" w:rsidRPr="00D64079" w:rsidRDefault="00D64079" w:rsidP="00D64079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D64079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( 53 ) </w:t>
            </w:r>
          </w:p>
        </w:tc>
      </w:tr>
      <w:tr w:rsidR="005302DE" w14:paraId="7E623367" w14:textId="77777777" w:rsidTr="00CE3D50">
        <w:tc>
          <w:tcPr>
            <w:tcW w:w="10348" w:type="dxa"/>
            <w:gridSpan w:val="4"/>
            <w:shd w:val="clear" w:color="auto" w:fill="FFFFFF" w:themeFill="background1"/>
          </w:tcPr>
          <w:p w14:paraId="25D52E69" w14:textId="77777777" w:rsidR="005302DE" w:rsidRPr="00D64079" w:rsidRDefault="00D64079" w:rsidP="00D64079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D6407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D6407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D6407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</w:t>
            </w:r>
            <w:r w:rsidRPr="00D6407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D6407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ت</w:t>
            </w:r>
            <w:r w:rsidRPr="00D6407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D6407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D6407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D6407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  - 0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3</w:t>
            </w:r>
            <w:r w:rsidRPr="00D6407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- 01</w:t>
            </w:r>
            <w:r w:rsidRPr="00D6407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75E795BE" w14:textId="77777777" w:rsidTr="00CE3D50">
        <w:tc>
          <w:tcPr>
            <w:tcW w:w="10348" w:type="dxa"/>
            <w:gridSpan w:val="4"/>
            <w:shd w:val="clear" w:color="auto" w:fill="FFFFFF" w:themeFill="background1"/>
          </w:tcPr>
          <w:p w14:paraId="185AFEA4" w14:textId="77777777" w:rsidR="005302DE" w:rsidRPr="00D64079" w:rsidRDefault="00D64079" w:rsidP="00D64079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D64079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مهام لجان الاختبار الفرعية  </w:t>
            </w:r>
          </w:p>
        </w:tc>
      </w:tr>
      <w:tr w:rsidR="00D64079" w14:paraId="624D83B6" w14:textId="77777777" w:rsidTr="00CE3D5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426" w:type="dxa"/>
            <w:shd w:val="clear" w:color="auto" w:fill="FFFFFF" w:themeFill="background1"/>
          </w:tcPr>
          <w:p w14:paraId="506894C1" w14:textId="77777777" w:rsidR="00D64079" w:rsidRPr="00D64079" w:rsidRDefault="00D64079" w:rsidP="00D64079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 w:rsidRPr="00D64079">
              <w:rPr>
                <w:rFonts w:ascii="Arial" w:hAnsi="Arial" w:cs="Arial"/>
                <w:sz w:val="32"/>
                <w:szCs w:val="32"/>
                <w:rtl/>
              </w:rPr>
              <w:t xml:space="preserve">    العام الدراسي</w:t>
            </w:r>
          </w:p>
        </w:tc>
        <w:tc>
          <w:tcPr>
            <w:tcW w:w="3427" w:type="dxa"/>
            <w:shd w:val="clear" w:color="auto" w:fill="FFFFFF" w:themeFill="background1"/>
          </w:tcPr>
          <w:p w14:paraId="571F9E55" w14:textId="77777777" w:rsidR="00D64079" w:rsidRPr="00D64079" w:rsidRDefault="00D64079" w:rsidP="00D64079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 w:rsidRPr="00D64079">
              <w:rPr>
                <w:rFonts w:ascii="Arial" w:hAnsi="Arial" w:cs="Arial"/>
                <w:sz w:val="32"/>
                <w:szCs w:val="32"/>
                <w:rtl/>
              </w:rPr>
              <w:t xml:space="preserve">    </w:t>
            </w:r>
            <w:r w:rsidR="00A54A4F">
              <w:rPr>
                <w:rFonts w:ascii="Arial" w:hAnsi="Arial" w:cs="Arial" w:hint="cs"/>
                <w:sz w:val="32"/>
                <w:szCs w:val="32"/>
                <w:rtl/>
              </w:rPr>
              <w:t xml:space="preserve">   </w:t>
            </w:r>
            <w:r w:rsidRPr="00D64079">
              <w:rPr>
                <w:rFonts w:ascii="Arial" w:hAnsi="Arial" w:cs="Arial"/>
                <w:sz w:val="32"/>
                <w:szCs w:val="32"/>
                <w:rtl/>
              </w:rPr>
              <w:t xml:space="preserve">  </w:t>
            </w:r>
            <w:r w:rsidR="00A54A4F">
              <w:rPr>
                <w:rFonts w:ascii="Arial" w:hAnsi="Arial" w:cs="Arial" w:hint="cs"/>
                <w:sz w:val="32"/>
                <w:szCs w:val="32"/>
                <w:rtl/>
              </w:rPr>
              <w:t xml:space="preserve">  </w:t>
            </w:r>
            <w:r w:rsidRPr="00D64079">
              <w:rPr>
                <w:rFonts w:ascii="Arial" w:hAnsi="Arial" w:cs="Arial"/>
                <w:sz w:val="32"/>
                <w:szCs w:val="32"/>
                <w:rtl/>
              </w:rPr>
              <w:t xml:space="preserve">   الدور</w:t>
            </w:r>
          </w:p>
        </w:tc>
        <w:tc>
          <w:tcPr>
            <w:tcW w:w="3463" w:type="dxa"/>
            <w:shd w:val="clear" w:color="auto" w:fill="FFFFFF" w:themeFill="background1"/>
          </w:tcPr>
          <w:p w14:paraId="730A0422" w14:textId="77777777" w:rsidR="00D64079" w:rsidRPr="00D64079" w:rsidRDefault="00D64079" w:rsidP="00D64079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 w:rsidRPr="00D64079">
              <w:rPr>
                <w:rFonts w:ascii="Arial" w:hAnsi="Arial" w:cs="Arial"/>
                <w:sz w:val="32"/>
                <w:szCs w:val="32"/>
                <w:rtl/>
              </w:rPr>
              <w:t xml:space="preserve">   </w:t>
            </w:r>
            <w:r w:rsidR="00A54A4F">
              <w:rPr>
                <w:rFonts w:ascii="Arial" w:hAnsi="Arial" w:cs="Arial" w:hint="cs"/>
                <w:sz w:val="32"/>
                <w:szCs w:val="32"/>
                <w:rtl/>
              </w:rPr>
              <w:t xml:space="preserve">  </w:t>
            </w:r>
            <w:r w:rsidRPr="00D64079">
              <w:rPr>
                <w:rFonts w:ascii="Arial" w:hAnsi="Arial" w:cs="Arial"/>
                <w:sz w:val="32"/>
                <w:szCs w:val="32"/>
                <w:rtl/>
              </w:rPr>
              <w:t xml:space="preserve"> الفصل الدراسي</w:t>
            </w:r>
          </w:p>
        </w:tc>
      </w:tr>
      <w:tr w:rsidR="00D64079" w14:paraId="331A3B4A" w14:textId="77777777" w:rsidTr="00CE3D5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426" w:type="dxa"/>
            <w:shd w:val="clear" w:color="auto" w:fill="FFFFFF" w:themeFill="background1"/>
          </w:tcPr>
          <w:p w14:paraId="52C2C498" w14:textId="77777777" w:rsidR="00D64079" w:rsidRPr="00D64079" w:rsidRDefault="00D64079" w:rsidP="00D64079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 w:rsidRPr="00D64079">
              <w:rPr>
                <w:rFonts w:ascii="Arial" w:hAnsi="Arial" w:cs="Arial"/>
                <w:sz w:val="32"/>
                <w:szCs w:val="32"/>
                <w:rtl/>
              </w:rPr>
              <w:t>14/     14 هـ</w:t>
            </w:r>
          </w:p>
        </w:tc>
        <w:tc>
          <w:tcPr>
            <w:tcW w:w="3427" w:type="dxa"/>
            <w:shd w:val="clear" w:color="auto" w:fill="FFFFFF" w:themeFill="background1"/>
          </w:tcPr>
          <w:p w14:paraId="14FCCF24" w14:textId="77777777" w:rsidR="00D64079" w:rsidRPr="00D64079" w:rsidRDefault="00D64079" w:rsidP="00D64079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 w:rsidRPr="00D6407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64079">
              <w:rPr>
                <w:rFonts w:ascii="Arial" w:hAnsi="Arial" w:cs="Arial"/>
                <w:sz w:val="32"/>
                <w:szCs w:val="32"/>
                <w:rtl/>
              </w:rPr>
              <w:t xml:space="preserve"> الأول   </w:t>
            </w:r>
            <w:r w:rsidR="00A54A4F">
              <w:rPr>
                <w:rFonts w:ascii="Arial" w:hAnsi="Arial" w:cs="Arial" w:hint="cs"/>
                <w:sz w:val="32"/>
                <w:szCs w:val="32"/>
                <w:rtl/>
              </w:rPr>
              <w:t xml:space="preserve">       </w:t>
            </w:r>
            <w:r w:rsidRPr="00D64079">
              <w:rPr>
                <w:rFonts w:ascii="Arial" w:hAnsi="Arial" w:cs="Arial"/>
                <w:sz w:val="32"/>
                <w:szCs w:val="32"/>
                <w:rtl/>
              </w:rPr>
              <w:t xml:space="preserve">  </w:t>
            </w:r>
            <w:r w:rsidRPr="00D6407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64079">
              <w:rPr>
                <w:rFonts w:ascii="Arial" w:hAnsi="Arial" w:cs="Arial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3463" w:type="dxa"/>
            <w:shd w:val="clear" w:color="auto" w:fill="FFFFFF" w:themeFill="background1"/>
          </w:tcPr>
          <w:p w14:paraId="41A35C57" w14:textId="5DFDFF16" w:rsidR="00D64079" w:rsidRPr="00D64079" w:rsidRDefault="00D64079" w:rsidP="00D64079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14:paraId="10615CE1" w14:textId="77777777" w:rsidR="00D64079" w:rsidRPr="00A54A4F" w:rsidRDefault="00D64079" w:rsidP="00D64079">
      <w:pPr>
        <w:tabs>
          <w:tab w:val="left" w:pos="515"/>
        </w:tabs>
        <w:spacing w:line="360" w:lineRule="auto"/>
        <w:rPr>
          <w:rFonts w:cs="AL-Mohanad"/>
          <w:b/>
          <w:bCs/>
          <w:color w:val="000000"/>
          <w:sz w:val="16"/>
          <w:szCs w:val="16"/>
          <w:rtl/>
        </w:rPr>
      </w:pP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709"/>
        <w:gridCol w:w="4465"/>
        <w:gridCol w:w="993"/>
        <w:gridCol w:w="2834"/>
        <w:gridCol w:w="1396"/>
      </w:tblGrid>
      <w:tr w:rsidR="00D64079" w:rsidRPr="00A54A4F" w14:paraId="3F879248" w14:textId="77777777" w:rsidTr="00CE3D50">
        <w:trPr>
          <w:trHeight w:hRule="exact" w:val="340"/>
          <w:jc w:val="center"/>
        </w:trPr>
        <w:tc>
          <w:tcPr>
            <w:tcW w:w="1039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234D2CC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54A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لجنة التحكيم والضبط</w:t>
            </w:r>
          </w:p>
        </w:tc>
      </w:tr>
      <w:tr w:rsidR="00D64079" w:rsidRPr="00A54A4F" w14:paraId="677539BC" w14:textId="77777777" w:rsidTr="00CE3D50">
        <w:trPr>
          <w:trHeight w:hRule="exact" w:val="340"/>
          <w:jc w:val="center"/>
        </w:trPr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F03BA83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44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D1702B6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6CFF920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الصفة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9527E1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المهمة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C27A1C2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التوقيع</w:t>
            </w:r>
          </w:p>
        </w:tc>
      </w:tr>
      <w:tr w:rsidR="00D64079" w:rsidRPr="00A54A4F" w14:paraId="22788A8B" w14:textId="77777777" w:rsidTr="00CE3D50">
        <w:trPr>
          <w:trHeight w:hRule="exact" w:val="340"/>
          <w:jc w:val="center"/>
        </w:trPr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734CC39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46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F8B61E6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137A16E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رئيس</w:t>
            </w: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E38A984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ECBFB67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4079" w:rsidRPr="00A54A4F" w14:paraId="040A392E" w14:textId="77777777" w:rsidTr="00CE3D50">
        <w:trPr>
          <w:trHeight w:hRule="exact" w:val="340"/>
          <w:jc w:val="center"/>
        </w:trPr>
        <w:tc>
          <w:tcPr>
            <w:tcW w:w="709" w:type="dxa"/>
            <w:shd w:val="clear" w:color="auto" w:fill="FFFFFF" w:themeFill="background1"/>
          </w:tcPr>
          <w:p w14:paraId="0567AE2C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465" w:type="dxa"/>
            <w:shd w:val="clear" w:color="auto" w:fill="FFFFFF" w:themeFill="background1"/>
          </w:tcPr>
          <w:p w14:paraId="75917FE2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9E40041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6AEAA0E4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14:paraId="462B3E84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4079" w:rsidRPr="00A54A4F" w14:paraId="4C6AFF0E" w14:textId="77777777" w:rsidTr="00CE3D50">
        <w:trPr>
          <w:trHeight w:hRule="exact" w:val="340"/>
          <w:jc w:val="center"/>
        </w:trPr>
        <w:tc>
          <w:tcPr>
            <w:tcW w:w="709" w:type="dxa"/>
            <w:shd w:val="clear" w:color="auto" w:fill="FFFFFF" w:themeFill="background1"/>
          </w:tcPr>
          <w:p w14:paraId="17404A6B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465" w:type="dxa"/>
            <w:shd w:val="clear" w:color="auto" w:fill="FFFFFF" w:themeFill="background1"/>
          </w:tcPr>
          <w:p w14:paraId="1873A0E6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6F0499C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6B44A608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14:paraId="43A2823C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4079" w:rsidRPr="00A54A4F" w14:paraId="7233EACD" w14:textId="77777777" w:rsidTr="00CE3D50">
        <w:trPr>
          <w:trHeight w:hRule="exact" w:val="340"/>
          <w:jc w:val="center"/>
        </w:trPr>
        <w:tc>
          <w:tcPr>
            <w:tcW w:w="709" w:type="dxa"/>
            <w:shd w:val="clear" w:color="auto" w:fill="FFFFFF" w:themeFill="background1"/>
          </w:tcPr>
          <w:p w14:paraId="3FC78BF6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465" w:type="dxa"/>
            <w:shd w:val="clear" w:color="auto" w:fill="FFFFFF" w:themeFill="background1"/>
          </w:tcPr>
          <w:p w14:paraId="655127F8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577397F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79E5A642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14:paraId="7A282C2E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4CC3B1AF" w14:textId="77777777" w:rsidR="00D64079" w:rsidRPr="00A54A4F" w:rsidRDefault="00D64079" w:rsidP="00A54A4F">
      <w:pPr>
        <w:tabs>
          <w:tab w:val="left" w:pos="515"/>
        </w:tabs>
        <w:spacing w:line="360" w:lineRule="auto"/>
        <w:jc w:val="center"/>
        <w:rPr>
          <w:rFonts w:cs="AL-Mohanad"/>
          <w:b/>
          <w:bCs/>
          <w:color w:val="000000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757"/>
        <w:gridCol w:w="4537"/>
        <w:gridCol w:w="993"/>
        <w:gridCol w:w="2834"/>
        <w:gridCol w:w="1325"/>
      </w:tblGrid>
      <w:tr w:rsidR="00D64079" w:rsidRPr="00A54A4F" w14:paraId="136814B3" w14:textId="77777777" w:rsidTr="00CE3D50">
        <w:trPr>
          <w:trHeight w:hRule="exact" w:val="340"/>
          <w:jc w:val="center"/>
        </w:trPr>
        <w:tc>
          <w:tcPr>
            <w:tcW w:w="10446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84601E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</w:rPr>
            </w:pPr>
            <w:r w:rsidRPr="00A54A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لجنة الإشراف والملاحظة</w:t>
            </w:r>
          </w:p>
        </w:tc>
      </w:tr>
      <w:tr w:rsidR="00D64079" w:rsidRPr="00A54A4F" w14:paraId="134E1869" w14:textId="77777777" w:rsidTr="00CE3D50">
        <w:trPr>
          <w:trHeight w:hRule="exact" w:val="340"/>
          <w:jc w:val="center"/>
        </w:trPr>
        <w:tc>
          <w:tcPr>
            <w:tcW w:w="7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AEEDA8A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45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842ACDC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0EE4DC4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الصفة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12A0384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المهمة</w:t>
            </w:r>
          </w:p>
        </w:tc>
        <w:tc>
          <w:tcPr>
            <w:tcW w:w="13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D591FA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التوقيع</w:t>
            </w:r>
          </w:p>
        </w:tc>
      </w:tr>
      <w:tr w:rsidR="00D64079" w:rsidRPr="00A54A4F" w14:paraId="054714E5" w14:textId="77777777" w:rsidTr="00CE3D50">
        <w:trPr>
          <w:trHeight w:hRule="exact" w:val="340"/>
          <w:jc w:val="center"/>
        </w:trPr>
        <w:tc>
          <w:tcPr>
            <w:tcW w:w="75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60B3FE6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53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89F2688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C96104A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رئيس</w:t>
            </w: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3FBBB66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B513410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4079" w:rsidRPr="00A54A4F" w14:paraId="6141914F" w14:textId="77777777" w:rsidTr="00CE3D50">
        <w:trPr>
          <w:trHeight w:hRule="exact" w:val="340"/>
          <w:jc w:val="center"/>
        </w:trPr>
        <w:tc>
          <w:tcPr>
            <w:tcW w:w="757" w:type="dxa"/>
            <w:shd w:val="clear" w:color="auto" w:fill="FFFFFF" w:themeFill="background1"/>
          </w:tcPr>
          <w:p w14:paraId="12F948D2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shd w:val="clear" w:color="auto" w:fill="FFFFFF" w:themeFill="background1"/>
          </w:tcPr>
          <w:p w14:paraId="006B598A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156ADEB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655ADF58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14:paraId="6A37298A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4079" w:rsidRPr="00A54A4F" w14:paraId="0B6E077A" w14:textId="77777777" w:rsidTr="00CE3D50">
        <w:trPr>
          <w:trHeight w:hRule="exact" w:val="340"/>
          <w:jc w:val="center"/>
        </w:trPr>
        <w:tc>
          <w:tcPr>
            <w:tcW w:w="757" w:type="dxa"/>
            <w:shd w:val="clear" w:color="auto" w:fill="FFFFFF" w:themeFill="background1"/>
          </w:tcPr>
          <w:p w14:paraId="2B707F68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537" w:type="dxa"/>
            <w:shd w:val="clear" w:color="auto" w:fill="FFFFFF" w:themeFill="background1"/>
          </w:tcPr>
          <w:p w14:paraId="15D48E5A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665D6CF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5BEE7AF2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14:paraId="66EF7525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4079" w:rsidRPr="00A54A4F" w14:paraId="033FF399" w14:textId="77777777" w:rsidTr="00CE3D50">
        <w:trPr>
          <w:trHeight w:hRule="exact" w:val="340"/>
          <w:jc w:val="center"/>
        </w:trPr>
        <w:tc>
          <w:tcPr>
            <w:tcW w:w="757" w:type="dxa"/>
            <w:shd w:val="clear" w:color="auto" w:fill="FFFFFF" w:themeFill="background1"/>
          </w:tcPr>
          <w:p w14:paraId="1721908A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537" w:type="dxa"/>
            <w:shd w:val="clear" w:color="auto" w:fill="FFFFFF" w:themeFill="background1"/>
          </w:tcPr>
          <w:p w14:paraId="7DB2C0F7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DA1C4D5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5208F805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14:paraId="3D1FAD16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4770D673" w14:textId="77777777" w:rsidR="00D64079" w:rsidRPr="00A54A4F" w:rsidRDefault="00D64079" w:rsidP="00A54A4F">
      <w:pPr>
        <w:tabs>
          <w:tab w:val="left" w:pos="515"/>
        </w:tabs>
        <w:spacing w:line="360" w:lineRule="auto"/>
        <w:jc w:val="center"/>
        <w:rPr>
          <w:rFonts w:cs="AL-Mohanad"/>
          <w:b/>
          <w:bCs/>
          <w:color w:val="000000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744"/>
        <w:gridCol w:w="4452"/>
        <w:gridCol w:w="993"/>
        <w:gridCol w:w="2834"/>
        <w:gridCol w:w="1396"/>
      </w:tblGrid>
      <w:tr w:rsidR="00D64079" w:rsidRPr="00A54A4F" w14:paraId="7C5BB658" w14:textId="77777777" w:rsidTr="00CE3D50">
        <w:trPr>
          <w:trHeight w:hRule="exact" w:val="340"/>
          <w:jc w:val="center"/>
        </w:trPr>
        <w:tc>
          <w:tcPr>
            <w:tcW w:w="10419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EDFD784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</w:rPr>
            </w:pPr>
            <w:r w:rsidRPr="00DB344E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لجنة التصحيح والمراجعة</w:t>
            </w:r>
          </w:p>
        </w:tc>
      </w:tr>
      <w:tr w:rsidR="00D64079" w:rsidRPr="00A54A4F" w14:paraId="373B8E70" w14:textId="77777777" w:rsidTr="00CE3D50">
        <w:trPr>
          <w:trHeight w:hRule="exact" w:val="340"/>
          <w:jc w:val="center"/>
        </w:trPr>
        <w:tc>
          <w:tcPr>
            <w:tcW w:w="7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56F548A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4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B0B14A9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3249220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الصفة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D06C3D8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المهمة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79416CC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التوقيع</w:t>
            </w:r>
          </w:p>
        </w:tc>
      </w:tr>
      <w:tr w:rsidR="00D64079" w:rsidRPr="00A54A4F" w14:paraId="68DF58A1" w14:textId="77777777" w:rsidTr="00CE3D50">
        <w:trPr>
          <w:trHeight w:hRule="exact" w:val="340"/>
          <w:jc w:val="center"/>
        </w:trPr>
        <w:tc>
          <w:tcPr>
            <w:tcW w:w="74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2D441F9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45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3F3946C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291B818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رئيس</w:t>
            </w: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B505ECA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5513EB5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4079" w:rsidRPr="00A54A4F" w14:paraId="6923ADC5" w14:textId="77777777" w:rsidTr="00CE3D50">
        <w:trPr>
          <w:trHeight w:hRule="exact" w:val="340"/>
          <w:jc w:val="center"/>
        </w:trPr>
        <w:tc>
          <w:tcPr>
            <w:tcW w:w="744" w:type="dxa"/>
            <w:shd w:val="clear" w:color="auto" w:fill="FFFFFF" w:themeFill="background1"/>
          </w:tcPr>
          <w:p w14:paraId="5B57FF24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452" w:type="dxa"/>
            <w:shd w:val="clear" w:color="auto" w:fill="FFFFFF" w:themeFill="background1"/>
          </w:tcPr>
          <w:p w14:paraId="59E3DC12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57E9022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336C29EA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14:paraId="5790CD60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4079" w:rsidRPr="00A54A4F" w14:paraId="396FE6BF" w14:textId="77777777" w:rsidTr="00CE3D50">
        <w:trPr>
          <w:trHeight w:hRule="exact" w:val="340"/>
          <w:jc w:val="center"/>
        </w:trPr>
        <w:tc>
          <w:tcPr>
            <w:tcW w:w="744" w:type="dxa"/>
            <w:shd w:val="clear" w:color="auto" w:fill="FFFFFF" w:themeFill="background1"/>
          </w:tcPr>
          <w:p w14:paraId="18CE4CDD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452" w:type="dxa"/>
            <w:shd w:val="clear" w:color="auto" w:fill="FFFFFF" w:themeFill="background1"/>
          </w:tcPr>
          <w:p w14:paraId="3D677C26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6128AAE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505F1CFC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14:paraId="6BE7DF56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4079" w:rsidRPr="00A54A4F" w14:paraId="6736D6CB" w14:textId="77777777" w:rsidTr="00CE3D50">
        <w:trPr>
          <w:trHeight w:hRule="exact" w:val="340"/>
          <w:jc w:val="center"/>
        </w:trPr>
        <w:tc>
          <w:tcPr>
            <w:tcW w:w="744" w:type="dxa"/>
            <w:shd w:val="clear" w:color="auto" w:fill="FFFFFF" w:themeFill="background1"/>
          </w:tcPr>
          <w:p w14:paraId="14F3F4A5" w14:textId="77777777" w:rsidR="00D64079" w:rsidRPr="00A54A4F" w:rsidRDefault="00D64079" w:rsidP="00A732F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A54A4F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452" w:type="dxa"/>
            <w:shd w:val="clear" w:color="auto" w:fill="FFFFFF" w:themeFill="background1"/>
          </w:tcPr>
          <w:p w14:paraId="6DFD2DD0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4D37688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5F76FD85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14:paraId="72E8C768" w14:textId="77777777" w:rsidR="00D64079" w:rsidRPr="00A54A4F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3DDB06E2" w14:textId="77777777" w:rsidR="00D64079" w:rsidRPr="00104F75" w:rsidRDefault="00D64079" w:rsidP="00D64079">
      <w:pPr>
        <w:tabs>
          <w:tab w:val="left" w:pos="515"/>
        </w:tabs>
        <w:spacing w:line="360" w:lineRule="auto"/>
        <w:ind w:left="900"/>
        <w:rPr>
          <w:rFonts w:cs="AL-Mohanad"/>
          <w:color w:val="000000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761"/>
        <w:gridCol w:w="4470"/>
        <w:gridCol w:w="993"/>
        <w:gridCol w:w="2834"/>
        <w:gridCol w:w="1396"/>
      </w:tblGrid>
      <w:tr w:rsidR="00D64079" w:rsidRPr="00DB344E" w14:paraId="27744ED7" w14:textId="77777777" w:rsidTr="00CE3D50">
        <w:trPr>
          <w:trHeight w:hRule="exact" w:val="340"/>
          <w:jc w:val="center"/>
        </w:trPr>
        <w:tc>
          <w:tcPr>
            <w:tcW w:w="1045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6A3DD7A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b/>
                <w:bCs/>
              </w:rPr>
            </w:pPr>
            <w:r w:rsidRPr="00DB344E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لجنة الرصد وإخراج النتائج</w:t>
            </w:r>
          </w:p>
        </w:tc>
      </w:tr>
      <w:tr w:rsidR="00D64079" w:rsidRPr="00DB344E" w14:paraId="38EEF4BC" w14:textId="77777777" w:rsidTr="00CE3D50">
        <w:trPr>
          <w:trHeight w:hRule="exact" w:val="340"/>
          <w:jc w:val="center"/>
        </w:trPr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4014674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44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FF89A65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الاسم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F47EEC1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الصفة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59F48B1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المهمة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AB47B67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التوقيع</w:t>
            </w:r>
          </w:p>
        </w:tc>
      </w:tr>
      <w:tr w:rsidR="00D64079" w:rsidRPr="00DB344E" w14:paraId="5E599F6E" w14:textId="77777777" w:rsidTr="00CE3D50">
        <w:trPr>
          <w:trHeight w:hRule="exact" w:val="340"/>
          <w:jc w:val="center"/>
        </w:trPr>
        <w:tc>
          <w:tcPr>
            <w:tcW w:w="76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22FB3BA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47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B0EC1D5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02EEB5C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رئيس</w:t>
            </w:r>
          </w:p>
        </w:tc>
        <w:tc>
          <w:tcPr>
            <w:tcW w:w="283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308003C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4FDF981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64079" w:rsidRPr="00DB344E" w14:paraId="4C7B7C18" w14:textId="77777777" w:rsidTr="00CE3D50">
        <w:trPr>
          <w:trHeight w:hRule="exact" w:val="340"/>
          <w:jc w:val="center"/>
        </w:trPr>
        <w:tc>
          <w:tcPr>
            <w:tcW w:w="761" w:type="dxa"/>
            <w:shd w:val="clear" w:color="auto" w:fill="FFFFFF" w:themeFill="background1"/>
            <w:vAlign w:val="center"/>
          </w:tcPr>
          <w:p w14:paraId="2F46296F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31B0656F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30328F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6F106C9E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6423CCFA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64079" w:rsidRPr="00DB344E" w14:paraId="16A99492" w14:textId="77777777" w:rsidTr="00CE3D50">
        <w:trPr>
          <w:trHeight w:hRule="exact" w:val="340"/>
          <w:jc w:val="center"/>
        </w:trPr>
        <w:tc>
          <w:tcPr>
            <w:tcW w:w="761" w:type="dxa"/>
            <w:shd w:val="clear" w:color="auto" w:fill="FFFFFF" w:themeFill="background1"/>
            <w:vAlign w:val="center"/>
          </w:tcPr>
          <w:p w14:paraId="3854866D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1DB5D80B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42DECAB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50DD51AF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55938030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64079" w:rsidRPr="00DB344E" w14:paraId="62284051" w14:textId="77777777" w:rsidTr="00CE3D50">
        <w:trPr>
          <w:trHeight w:hRule="exact" w:val="340"/>
          <w:jc w:val="center"/>
        </w:trPr>
        <w:tc>
          <w:tcPr>
            <w:tcW w:w="761" w:type="dxa"/>
            <w:shd w:val="clear" w:color="auto" w:fill="FFFFFF" w:themeFill="background1"/>
            <w:vAlign w:val="center"/>
          </w:tcPr>
          <w:p w14:paraId="02B5646F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14:paraId="03DA9D11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C84521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210FD69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20D68E92" w14:textId="77777777" w:rsidR="00D64079" w:rsidRPr="00DB344E" w:rsidRDefault="00D64079" w:rsidP="00A54A4F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D3855FE" w14:textId="77777777" w:rsidR="00D64079" w:rsidRPr="00104F75" w:rsidRDefault="00D64079" w:rsidP="00D64079">
      <w:pPr>
        <w:tabs>
          <w:tab w:val="left" w:pos="515"/>
        </w:tabs>
        <w:spacing w:line="360" w:lineRule="auto"/>
        <w:ind w:left="900"/>
        <w:rPr>
          <w:rFonts w:cs="AL-Mohanad"/>
          <w:color w:val="000000"/>
          <w:sz w:val="10"/>
          <w:szCs w:val="10"/>
          <w:rtl/>
        </w:rPr>
      </w:pPr>
    </w:p>
    <w:tbl>
      <w:tblPr>
        <w:tblStyle w:val="TableGrid"/>
        <w:bidiVisual/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7"/>
        <w:gridCol w:w="4212"/>
        <w:gridCol w:w="891"/>
        <w:gridCol w:w="3828"/>
      </w:tblGrid>
      <w:tr w:rsidR="00A54A4F" w14:paraId="1374DC16" w14:textId="77777777" w:rsidTr="00CE3D50">
        <w:tc>
          <w:tcPr>
            <w:tcW w:w="1417" w:type="dxa"/>
            <w:shd w:val="clear" w:color="auto" w:fill="FFFFFF" w:themeFill="background1"/>
          </w:tcPr>
          <w:p w14:paraId="3547C0B3" w14:textId="5AEB9A9C" w:rsidR="00A54A4F" w:rsidRPr="00A54A4F" w:rsidRDefault="00CE3D50" w:rsidP="00A54A4F">
            <w:pPr>
              <w:tabs>
                <w:tab w:val="left" w:pos="515"/>
              </w:tabs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  <w:r>
              <w:rPr>
                <w:rFonts w:cs="AL-Mohanad" w:hint="cs"/>
                <w:color w:val="000000"/>
                <w:sz w:val="28"/>
                <w:szCs w:val="28"/>
                <w:rtl/>
              </w:rPr>
              <w:t>مدير</w:t>
            </w:r>
            <w:r w:rsidR="00A54A4F" w:rsidRPr="00A54A4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المدرسة</w:t>
            </w:r>
          </w:p>
        </w:tc>
        <w:tc>
          <w:tcPr>
            <w:tcW w:w="4212" w:type="dxa"/>
            <w:shd w:val="clear" w:color="auto" w:fill="FFFFFF" w:themeFill="background1"/>
          </w:tcPr>
          <w:p w14:paraId="1CB85B30" w14:textId="77777777" w:rsidR="00A54A4F" w:rsidRPr="00A54A4F" w:rsidRDefault="00A54A4F" w:rsidP="00A54A4F">
            <w:pPr>
              <w:tabs>
                <w:tab w:val="left" w:pos="515"/>
              </w:tabs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678EF0D7" w14:textId="77777777" w:rsidR="00A54A4F" w:rsidRPr="00A54A4F" w:rsidRDefault="00A54A4F" w:rsidP="00A54A4F">
            <w:pPr>
              <w:tabs>
                <w:tab w:val="left" w:pos="515"/>
              </w:tabs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54A4F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3828" w:type="dxa"/>
            <w:shd w:val="clear" w:color="auto" w:fill="FFFFFF" w:themeFill="background1"/>
          </w:tcPr>
          <w:p w14:paraId="71BA4EFB" w14:textId="77777777" w:rsidR="00A54A4F" w:rsidRPr="00A54A4F" w:rsidRDefault="00A54A4F" w:rsidP="00A54A4F">
            <w:pPr>
              <w:tabs>
                <w:tab w:val="left" w:pos="515"/>
              </w:tabs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052BF6DC" w14:textId="77777777" w:rsidR="00A54A4F" w:rsidRDefault="00A54A4F" w:rsidP="00D64079">
      <w:pPr>
        <w:tabs>
          <w:tab w:val="left" w:pos="515"/>
        </w:tabs>
        <w:spacing w:line="360" w:lineRule="auto"/>
        <w:ind w:left="900"/>
        <w:jc w:val="both"/>
        <w:rPr>
          <w:rFonts w:cs="AL-Mohanad"/>
          <w:b/>
          <w:bCs/>
          <w:color w:val="000000"/>
          <w:sz w:val="20"/>
          <w:szCs w:val="20"/>
          <w:rtl/>
        </w:rPr>
      </w:pPr>
    </w:p>
    <w:p w14:paraId="02AA189D" w14:textId="77777777" w:rsidR="00A54A4F" w:rsidRDefault="00A54A4F" w:rsidP="00D64079">
      <w:pPr>
        <w:tabs>
          <w:tab w:val="left" w:pos="515"/>
        </w:tabs>
        <w:spacing w:line="360" w:lineRule="auto"/>
        <w:ind w:left="900"/>
        <w:jc w:val="both"/>
        <w:rPr>
          <w:rFonts w:cs="AL-Mohanad"/>
          <w:b/>
          <w:bCs/>
          <w:color w:val="000000"/>
          <w:sz w:val="20"/>
          <w:szCs w:val="20"/>
          <w:rtl/>
        </w:rPr>
      </w:pPr>
    </w:p>
    <w:p w14:paraId="527EE579" w14:textId="77777777" w:rsidR="003C2673" w:rsidRPr="008A1DCE" w:rsidRDefault="003C2673" w:rsidP="00A54A4F">
      <w:pPr>
        <w:ind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B17F" w14:textId="77777777" w:rsidR="00B43A5C" w:rsidRDefault="00B43A5C" w:rsidP="000B54C1">
      <w:r>
        <w:separator/>
      </w:r>
    </w:p>
  </w:endnote>
  <w:endnote w:type="continuationSeparator" w:id="0">
    <w:p w14:paraId="387E8C84" w14:textId="77777777" w:rsidR="00B43A5C" w:rsidRDefault="00B43A5C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D6EAB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2B99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B4B5D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74CA9" w14:textId="77777777" w:rsidR="00B43A5C" w:rsidRDefault="00B43A5C" w:rsidP="000B54C1">
      <w:r>
        <w:separator/>
      </w:r>
    </w:p>
  </w:footnote>
  <w:footnote w:type="continuationSeparator" w:id="0">
    <w:p w14:paraId="75307712" w14:textId="77777777" w:rsidR="00B43A5C" w:rsidRDefault="00B43A5C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306E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042F2334" w14:textId="77777777" w:rsidTr="005302DE">
      <w:tc>
        <w:tcPr>
          <w:tcW w:w="3402" w:type="dxa"/>
          <w:vAlign w:val="center"/>
        </w:tcPr>
        <w:p w14:paraId="03C4F7F9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250FA706" wp14:editId="648753F0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69B618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07B77C2" w14:textId="77777777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>الإدارة العامة للتعليم بمنطقة المدينة المنورة</w:t>
          </w:r>
        </w:p>
        <w:p w14:paraId="6BAE1A6D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1138B658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36AC1852" wp14:editId="032DDE7B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7B8136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7BCE250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2E701F2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1E678391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1F6626FC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80C6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1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079"/>
    <w:rsid w:val="000168AB"/>
    <w:rsid w:val="000B54C1"/>
    <w:rsid w:val="0012662B"/>
    <w:rsid w:val="001D0A7D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5997"/>
    <w:rsid w:val="00674CBA"/>
    <w:rsid w:val="0068143D"/>
    <w:rsid w:val="006A4973"/>
    <w:rsid w:val="006E0A53"/>
    <w:rsid w:val="006E0D08"/>
    <w:rsid w:val="00726AB7"/>
    <w:rsid w:val="00726C3F"/>
    <w:rsid w:val="007A0ADD"/>
    <w:rsid w:val="00852235"/>
    <w:rsid w:val="00886A39"/>
    <w:rsid w:val="008A1DCE"/>
    <w:rsid w:val="008E6B73"/>
    <w:rsid w:val="009C0A5D"/>
    <w:rsid w:val="00A345C3"/>
    <w:rsid w:val="00A54A4F"/>
    <w:rsid w:val="00A765CF"/>
    <w:rsid w:val="00B43A5C"/>
    <w:rsid w:val="00C85A10"/>
    <w:rsid w:val="00CE3D50"/>
    <w:rsid w:val="00D472F1"/>
    <w:rsid w:val="00D64079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9322"/>
  <w15:docId w15:val="{1CFA9386-ED58-4EAB-9E00-4B201D8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2</cp:revision>
  <dcterms:created xsi:type="dcterms:W3CDTF">2017-04-29T10:48:00Z</dcterms:created>
  <dcterms:modified xsi:type="dcterms:W3CDTF">2025-05-16T16:37:00Z</dcterms:modified>
</cp:coreProperties>
</file>