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02495688" w14:textId="77777777" w:rsidTr="00996D0C">
        <w:tc>
          <w:tcPr>
            <w:tcW w:w="10348" w:type="dxa"/>
          </w:tcPr>
          <w:p w14:paraId="0968531E" w14:textId="77777777" w:rsidR="005302DE" w:rsidRPr="00402F02" w:rsidRDefault="00402F02" w:rsidP="00402F02">
            <w:pPr>
              <w:tabs>
                <w:tab w:val="left" w:pos="1213"/>
              </w:tabs>
              <w:spacing w:line="360" w:lineRule="auto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( 55 ) </w:t>
            </w:r>
          </w:p>
        </w:tc>
      </w:tr>
      <w:tr w:rsidR="005302DE" w14:paraId="7893E167" w14:textId="77777777" w:rsidTr="00996D0C">
        <w:tc>
          <w:tcPr>
            <w:tcW w:w="10348" w:type="dxa"/>
          </w:tcPr>
          <w:p w14:paraId="52894E76" w14:textId="77777777" w:rsidR="005302DE" w:rsidRPr="00402F02" w:rsidRDefault="00402F02" w:rsidP="00996D0C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402F0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402F0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402F0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</w:t>
            </w:r>
            <w:r w:rsidRPr="00402F0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402F0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ت</w:t>
            </w:r>
            <w:r w:rsidRPr="00402F0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402F0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402F0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402F0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ن  - </w:t>
            </w:r>
            <w:r w:rsidR="00996D0C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05</w:t>
            </w:r>
            <w:r w:rsidRPr="00402F0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</w:t>
            </w:r>
            <w:r w:rsidR="00996D0C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03</w:t>
            </w:r>
            <w:r w:rsidRPr="00402F0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64BE666C" w14:textId="77777777" w:rsidTr="00996D0C">
        <w:tc>
          <w:tcPr>
            <w:tcW w:w="10348" w:type="dxa"/>
          </w:tcPr>
          <w:p w14:paraId="5C3B29C6" w14:textId="77777777" w:rsidR="005302DE" w:rsidRPr="00402F02" w:rsidRDefault="00402F02" w:rsidP="00402F02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402F02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محضر مخالفة الأنظمة و</w:t>
            </w:r>
            <w:r w:rsidR="00E16463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02F02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التعليمات   </w:t>
            </w:r>
          </w:p>
        </w:tc>
      </w:tr>
    </w:tbl>
    <w:p w14:paraId="776C20BC" w14:textId="77777777" w:rsidR="003942ED" w:rsidRDefault="003942ED" w:rsidP="005302DE">
      <w:pPr>
        <w:ind w:left="-1" w:right="-851"/>
        <w:rPr>
          <w:szCs w:val="36"/>
          <w:rtl/>
        </w:rPr>
      </w:pPr>
    </w:p>
    <w:p w14:paraId="0A30D4E5" w14:textId="77777777" w:rsidR="00402F02" w:rsidRPr="008F2B05" w:rsidRDefault="00402F02" w:rsidP="00402F02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8F2B05">
        <w:rPr>
          <w:rFonts w:cs="AL-Mohanad"/>
          <w:b/>
          <w:bCs/>
          <w:sz w:val="24"/>
          <w:szCs w:val="24"/>
          <w:rtl/>
        </w:rPr>
        <w:tab/>
      </w:r>
      <w:r w:rsidRPr="008F2B05">
        <w:rPr>
          <w:rFonts w:cs="AL-Mohanad"/>
          <w:b/>
          <w:bCs/>
          <w:sz w:val="24"/>
          <w:szCs w:val="24"/>
          <w:rtl/>
        </w:rPr>
        <w:tab/>
        <w:t xml:space="preserve">         </w:t>
      </w:r>
    </w:p>
    <w:tbl>
      <w:tblPr>
        <w:tblStyle w:val="TableGrid"/>
        <w:bidiVisual/>
        <w:tblW w:w="10349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37"/>
        <w:gridCol w:w="12"/>
        <w:gridCol w:w="3426"/>
        <w:gridCol w:w="24"/>
        <w:gridCol w:w="3450"/>
      </w:tblGrid>
      <w:tr w:rsidR="00402F02" w:rsidRPr="00402F02" w14:paraId="4E1D4CBA" w14:textId="77777777" w:rsidTr="00A31659">
        <w:tc>
          <w:tcPr>
            <w:tcW w:w="3437" w:type="dxa"/>
            <w:shd w:val="clear" w:color="auto" w:fill="auto"/>
          </w:tcPr>
          <w:p w14:paraId="0E640DC4" w14:textId="77777777" w:rsidR="00402F02" w:rsidRPr="00402F02" w:rsidRDefault="00402F02" w:rsidP="00402F02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 w:rsidRPr="00402F02">
              <w:rPr>
                <w:rFonts w:ascii="Arial" w:hAnsi="Arial" w:cs="Arial"/>
                <w:sz w:val="32"/>
                <w:szCs w:val="32"/>
                <w:rtl/>
              </w:rPr>
              <w:t xml:space="preserve">    العام الدراسي</w:t>
            </w:r>
          </w:p>
        </w:tc>
        <w:tc>
          <w:tcPr>
            <w:tcW w:w="3438" w:type="dxa"/>
            <w:gridSpan w:val="2"/>
            <w:shd w:val="clear" w:color="auto" w:fill="auto"/>
          </w:tcPr>
          <w:p w14:paraId="2F70D100" w14:textId="77777777" w:rsidR="00402F02" w:rsidRPr="00402F02" w:rsidRDefault="00402F02" w:rsidP="00A732FE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 w:rsidRPr="00402F02">
              <w:rPr>
                <w:rFonts w:ascii="Arial" w:hAnsi="Arial" w:cs="Arial"/>
                <w:sz w:val="32"/>
                <w:szCs w:val="32"/>
                <w:rtl/>
              </w:rPr>
              <w:t xml:space="preserve">   </w:t>
            </w:r>
            <w:r w:rsidRPr="00402F02">
              <w:rPr>
                <w:rFonts w:ascii="Arial" w:hAnsi="Arial" w:cs="Arial" w:hint="cs"/>
                <w:sz w:val="32"/>
                <w:szCs w:val="32"/>
                <w:rtl/>
              </w:rPr>
              <w:t xml:space="preserve">  </w:t>
            </w:r>
            <w:r w:rsidRPr="00402F02">
              <w:rPr>
                <w:rFonts w:ascii="Arial" w:hAnsi="Arial" w:cs="Arial"/>
                <w:sz w:val="32"/>
                <w:szCs w:val="32"/>
                <w:rtl/>
              </w:rPr>
              <w:t xml:space="preserve"> الفصل الدراسي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160EBAB4" w14:textId="77777777" w:rsidR="00402F02" w:rsidRPr="00402F02" w:rsidRDefault="00402F02" w:rsidP="00402F02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 w:rsidRPr="00402F02">
              <w:rPr>
                <w:rFonts w:ascii="Arial" w:hAnsi="Arial" w:cs="Arial"/>
                <w:sz w:val="32"/>
                <w:szCs w:val="32"/>
                <w:rtl/>
              </w:rPr>
              <w:t xml:space="preserve">    </w:t>
            </w:r>
            <w:r w:rsidRPr="00402F02">
              <w:rPr>
                <w:rFonts w:ascii="Arial" w:hAnsi="Arial" w:cs="Arial" w:hint="cs"/>
                <w:sz w:val="32"/>
                <w:szCs w:val="32"/>
                <w:rtl/>
              </w:rPr>
              <w:t xml:space="preserve">   </w:t>
            </w:r>
            <w:r w:rsidRPr="00402F02">
              <w:rPr>
                <w:rFonts w:ascii="Arial" w:hAnsi="Arial" w:cs="Arial"/>
                <w:sz w:val="32"/>
                <w:szCs w:val="32"/>
                <w:rtl/>
              </w:rPr>
              <w:t xml:space="preserve">  </w:t>
            </w:r>
            <w:r w:rsidRPr="00402F02">
              <w:rPr>
                <w:rFonts w:ascii="Arial" w:hAnsi="Arial" w:cs="Arial" w:hint="cs"/>
                <w:sz w:val="32"/>
                <w:szCs w:val="32"/>
                <w:rtl/>
              </w:rPr>
              <w:t xml:space="preserve">  </w:t>
            </w:r>
            <w:r w:rsidRPr="00402F02">
              <w:rPr>
                <w:rFonts w:ascii="Arial" w:hAnsi="Arial" w:cs="Arial"/>
                <w:sz w:val="32"/>
                <w:szCs w:val="32"/>
                <w:rtl/>
              </w:rPr>
              <w:t xml:space="preserve">  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</w:p>
        </w:tc>
      </w:tr>
      <w:tr w:rsidR="00402F02" w:rsidRPr="00402F02" w14:paraId="0F7B9735" w14:textId="77777777" w:rsidTr="00402F02">
        <w:tc>
          <w:tcPr>
            <w:tcW w:w="3437" w:type="dxa"/>
            <w:tcBorders>
              <w:bottom w:val="single" w:sz="18" w:space="0" w:color="auto"/>
            </w:tcBorders>
          </w:tcPr>
          <w:p w14:paraId="55156465" w14:textId="77777777" w:rsidR="00402F02" w:rsidRPr="00402F02" w:rsidRDefault="00402F02" w:rsidP="00402F02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       </w:t>
            </w:r>
            <w:r w:rsidRPr="00402F02">
              <w:rPr>
                <w:rFonts w:ascii="Arial" w:hAnsi="Arial" w:cs="Arial"/>
                <w:sz w:val="32"/>
                <w:szCs w:val="32"/>
                <w:rtl/>
              </w:rPr>
              <w:t>14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02F02">
              <w:rPr>
                <w:rFonts w:ascii="Arial" w:hAnsi="Arial" w:cs="Arial"/>
                <w:sz w:val="32"/>
                <w:szCs w:val="32"/>
                <w:rtl/>
              </w:rPr>
              <w:t>/     14 هـ</w:t>
            </w:r>
          </w:p>
        </w:tc>
        <w:tc>
          <w:tcPr>
            <w:tcW w:w="3438" w:type="dxa"/>
            <w:gridSpan w:val="2"/>
            <w:tcBorders>
              <w:bottom w:val="single" w:sz="18" w:space="0" w:color="auto"/>
            </w:tcBorders>
          </w:tcPr>
          <w:p w14:paraId="30B954F4" w14:textId="2ED23806" w:rsidR="00402F02" w:rsidRPr="00402F02" w:rsidRDefault="00402F02" w:rsidP="00A732FE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3474" w:type="dxa"/>
            <w:gridSpan w:val="2"/>
            <w:tcBorders>
              <w:bottom w:val="single" w:sz="18" w:space="0" w:color="auto"/>
            </w:tcBorders>
          </w:tcPr>
          <w:p w14:paraId="50FCDB72" w14:textId="77777777" w:rsidR="00402F02" w:rsidRPr="00402F02" w:rsidRDefault="00402F02" w:rsidP="00F028AE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402F02" w:rsidRPr="00402F02" w14:paraId="13CAAEA5" w14:textId="77777777" w:rsidTr="00A31659">
        <w:trPr>
          <w:trHeight w:val="446"/>
        </w:trPr>
        <w:tc>
          <w:tcPr>
            <w:tcW w:w="344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648A39" w14:textId="77777777" w:rsidR="00402F02" w:rsidRPr="00402F02" w:rsidRDefault="00402F02" w:rsidP="00402F02">
            <w:pPr>
              <w:ind w:right="-85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34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176881" w14:textId="77777777" w:rsidR="00402F02" w:rsidRPr="00402F02" w:rsidRDefault="00402F02" w:rsidP="00402F02">
            <w:pPr>
              <w:ind w:right="-85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        التاريخ</w:t>
            </w:r>
          </w:p>
        </w:tc>
        <w:tc>
          <w:tcPr>
            <w:tcW w:w="3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10CE65" w14:textId="77777777" w:rsidR="00402F02" w:rsidRPr="00402F02" w:rsidRDefault="00402F02" w:rsidP="00402F02">
            <w:pPr>
              <w:ind w:right="-85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           الفترة</w:t>
            </w:r>
          </w:p>
        </w:tc>
      </w:tr>
      <w:tr w:rsidR="00402F02" w:rsidRPr="00402F02" w14:paraId="51ABEDFB" w14:textId="77777777" w:rsidTr="00402F02">
        <w:trPr>
          <w:trHeight w:val="445"/>
        </w:trPr>
        <w:tc>
          <w:tcPr>
            <w:tcW w:w="34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19A9B06" w14:textId="77777777" w:rsidR="00402F02" w:rsidRPr="00402F02" w:rsidRDefault="00402F02" w:rsidP="00402F02">
            <w:pPr>
              <w:ind w:right="-851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3A2008" w14:textId="77777777" w:rsidR="00402F02" w:rsidRPr="00402F02" w:rsidRDefault="00402F02" w:rsidP="00402F02">
            <w:pPr>
              <w:ind w:right="-85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   /     /    14 هـ</w:t>
            </w:r>
          </w:p>
        </w:tc>
        <w:tc>
          <w:tcPr>
            <w:tcW w:w="3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7EB8721" w14:textId="77777777" w:rsidR="00402F02" w:rsidRPr="00402F02" w:rsidRDefault="00402F02" w:rsidP="00402F02">
            <w:pPr>
              <w:ind w:right="-851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BD5A3BA" w14:textId="77777777" w:rsidR="00402F02" w:rsidRPr="00F762CC" w:rsidRDefault="00402F02" w:rsidP="00402F02">
      <w:pPr>
        <w:tabs>
          <w:tab w:val="left" w:pos="515"/>
        </w:tabs>
        <w:ind w:left="374"/>
        <w:rPr>
          <w:rFonts w:cs="AL-Mohanad"/>
          <w:sz w:val="24"/>
          <w:szCs w:val="24"/>
          <w:rtl/>
        </w:rPr>
      </w:pPr>
    </w:p>
    <w:tbl>
      <w:tblPr>
        <w:bidiVisual/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4"/>
        <w:gridCol w:w="2302"/>
        <w:gridCol w:w="2295"/>
        <w:gridCol w:w="2337"/>
      </w:tblGrid>
      <w:tr w:rsidR="00402F02" w:rsidRPr="008F2B05" w14:paraId="32F96EF4" w14:textId="77777777" w:rsidTr="00A31659">
        <w:trPr>
          <w:trHeight w:val="570"/>
        </w:trPr>
        <w:tc>
          <w:tcPr>
            <w:tcW w:w="34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F705D6" w14:textId="77777777" w:rsidR="00402F02" w:rsidRPr="008F2B05" w:rsidRDefault="00402F02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3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A7D8D4" w14:textId="77777777" w:rsidR="00402F02" w:rsidRPr="008F2B05" w:rsidRDefault="00402F02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22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36210C" w14:textId="77777777" w:rsidR="00402F02" w:rsidRPr="008F2B05" w:rsidRDefault="00402F02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الصف / الفصل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9E8FA4" w14:textId="77777777" w:rsidR="00402F02" w:rsidRPr="008F2B05" w:rsidRDefault="00402F02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02F02" w:rsidRPr="008F2B05" w14:paraId="42417FEA" w14:textId="77777777" w:rsidTr="00996D0C">
        <w:trPr>
          <w:trHeight w:val="602"/>
        </w:trPr>
        <w:tc>
          <w:tcPr>
            <w:tcW w:w="3414" w:type="dxa"/>
            <w:tcBorders>
              <w:top w:val="single" w:sz="18" w:space="0" w:color="auto"/>
            </w:tcBorders>
            <w:vAlign w:val="center"/>
          </w:tcPr>
          <w:p w14:paraId="26226175" w14:textId="77777777" w:rsidR="00402F02" w:rsidRPr="008F2B05" w:rsidRDefault="00402F02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2" w:type="dxa"/>
            <w:tcBorders>
              <w:top w:val="single" w:sz="18" w:space="0" w:color="auto"/>
            </w:tcBorders>
            <w:vAlign w:val="center"/>
          </w:tcPr>
          <w:p w14:paraId="10017EAD" w14:textId="77777777" w:rsidR="00402F02" w:rsidRPr="008F2B05" w:rsidRDefault="00402F02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5" w:type="dxa"/>
            <w:tcBorders>
              <w:top w:val="single" w:sz="18" w:space="0" w:color="auto"/>
            </w:tcBorders>
            <w:vAlign w:val="center"/>
          </w:tcPr>
          <w:p w14:paraId="24657D07" w14:textId="77777777" w:rsidR="00402F02" w:rsidRPr="008F2B05" w:rsidRDefault="00402F02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14:paraId="647A48A3" w14:textId="77777777" w:rsidR="00402F02" w:rsidRPr="008F2B05" w:rsidRDefault="00402F02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65D500A8" w14:textId="77777777" w:rsidR="00402F02" w:rsidRDefault="00402F02" w:rsidP="00402F02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ind w:left="374"/>
        <w:rPr>
          <w:rFonts w:cs="AL-Mohanad"/>
          <w:sz w:val="20"/>
          <w:szCs w:val="20"/>
          <w:rtl/>
        </w:rPr>
      </w:pPr>
    </w:p>
    <w:p w14:paraId="37872644" w14:textId="77777777" w:rsidR="00996D0C" w:rsidRDefault="00996D0C" w:rsidP="00402F02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ind w:left="374"/>
        <w:rPr>
          <w:rFonts w:cs="AL-Mohanad"/>
          <w:sz w:val="20"/>
          <w:szCs w:val="20"/>
          <w:rtl/>
        </w:rPr>
      </w:pPr>
    </w:p>
    <w:p w14:paraId="56D3D47F" w14:textId="77777777" w:rsidR="00996D0C" w:rsidRDefault="00996D0C" w:rsidP="00402F02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ind w:left="374"/>
        <w:rPr>
          <w:rFonts w:cs="AL-Mohanad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43"/>
        <w:gridCol w:w="2823"/>
        <w:gridCol w:w="578"/>
        <w:gridCol w:w="2246"/>
        <w:gridCol w:w="2824"/>
      </w:tblGrid>
      <w:tr w:rsidR="00996D0C" w14:paraId="066F247C" w14:textId="77777777" w:rsidTr="00A31659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78BE528" w14:textId="77777777" w:rsidR="00996D0C" w:rsidRP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 xml:space="preserve">تكرار المخالفة 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6CE2DAEA" w14:textId="77777777" w:rsidR="00996D0C" w:rsidRP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996D0C">
              <w:rPr>
                <w:rFonts w:ascii="Arial" w:hAnsi="Arial" w:cs="Arial"/>
                <w:sz w:val="32"/>
                <w:szCs w:val="32"/>
                <w:rtl/>
              </w:rPr>
              <w:t>المرة</w:t>
            </w:r>
            <w:r w:rsidRPr="00996D0C">
              <w:rPr>
                <w:rFonts w:ascii="Arial" w:hAnsi="Arial" w:cs="Arial" w:hint="cs"/>
                <w:sz w:val="32"/>
                <w:szCs w:val="32"/>
                <w:rtl/>
              </w:rPr>
              <w:t xml:space="preserve"> ال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</w:t>
            </w:r>
            <w:r w:rsidRPr="00996D0C">
              <w:rPr>
                <w:rFonts w:ascii="Arial" w:hAnsi="Arial" w:cs="Arial" w:hint="cs"/>
                <w:sz w:val="32"/>
                <w:szCs w:val="32"/>
                <w:rtl/>
              </w:rPr>
              <w:t>ولى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55F5235D" w14:textId="77777777" w:rsidR="00996D0C" w:rsidRP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996D0C">
              <w:rPr>
                <w:rFonts w:ascii="Arial" w:hAnsi="Arial" w:cs="Arial"/>
                <w:sz w:val="32"/>
                <w:szCs w:val="32"/>
                <w:rtl/>
              </w:rPr>
              <w:t>المرة</w:t>
            </w:r>
            <w:r w:rsidRPr="00996D0C">
              <w:rPr>
                <w:rFonts w:ascii="Arial" w:hAnsi="Arial" w:cs="Arial" w:hint="cs"/>
                <w:sz w:val="32"/>
                <w:szCs w:val="32"/>
                <w:rtl/>
              </w:rPr>
              <w:t xml:space="preserve"> الثانية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14:paraId="385A9767" w14:textId="77777777" w:rsidR="00996D0C" w:rsidRP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996D0C">
              <w:rPr>
                <w:rFonts w:ascii="Arial" w:hAnsi="Arial" w:cs="Arial"/>
                <w:sz w:val="32"/>
                <w:szCs w:val="32"/>
                <w:rtl/>
              </w:rPr>
              <w:t>المرة</w:t>
            </w:r>
            <w:r w:rsidRPr="00996D0C">
              <w:rPr>
                <w:rFonts w:ascii="Arial" w:hAnsi="Arial" w:cs="Arial" w:hint="cs"/>
                <w:sz w:val="32"/>
                <w:szCs w:val="32"/>
                <w:rtl/>
              </w:rPr>
              <w:t xml:space="preserve"> الثالثة</w:t>
            </w:r>
          </w:p>
        </w:tc>
      </w:tr>
      <w:tr w:rsidR="00996D0C" w14:paraId="05C9FCB1" w14:textId="77777777" w:rsidTr="00A31659"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0D76942" w14:textId="77777777" w:rsidR="00996D0C" w:rsidRP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 w:rsidRPr="00996D0C">
              <w:rPr>
                <w:rFonts w:ascii="Arial" w:hAnsi="Arial" w:cs="Arial"/>
                <w:sz w:val="32"/>
                <w:szCs w:val="32"/>
                <w:rtl/>
              </w:rPr>
              <w:t>وصف المخالفة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12EDFC5F" w14:textId="77777777" w:rsidR="00996D0C" w:rsidRP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996D0C">
              <w:rPr>
                <w:rFonts w:ascii="Arial" w:hAnsi="Arial" w:cs="Arial" w:hint="cs"/>
                <w:sz w:val="32"/>
                <w:szCs w:val="32"/>
                <w:rtl/>
              </w:rPr>
              <w:t>فردي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4EF7717F" w14:textId="77777777" w:rsidR="00996D0C" w:rsidRP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996D0C">
              <w:rPr>
                <w:rFonts w:ascii="Arial" w:hAnsi="Arial" w:cs="Arial" w:hint="cs"/>
                <w:sz w:val="32"/>
                <w:szCs w:val="32"/>
                <w:rtl/>
              </w:rPr>
              <w:t>جماعي</w:t>
            </w:r>
          </w:p>
        </w:tc>
      </w:tr>
      <w:tr w:rsidR="00996D0C" w14:paraId="18B444D2" w14:textId="77777777" w:rsidTr="00996D0C">
        <w:trPr>
          <w:trHeight w:val="746"/>
        </w:trPr>
        <w:tc>
          <w:tcPr>
            <w:tcW w:w="10314" w:type="dxa"/>
            <w:gridSpan w:val="5"/>
            <w:tcBorders>
              <w:top w:val="single" w:sz="18" w:space="0" w:color="auto"/>
            </w:tcBorders>
          </w:tcPr>
          <w:p w14:paraId="30EFC6D4" w14:textId="77777777" w:rsid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...................................................................................................................</w:t>
            </w:r>
          </w:p>
          <w:p w14:paraId="79AB7327" w14:textId="77777777" w:rsid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...................................................................................................................</w:t>
            </w:r>
          </w:p>
          <w:p w14:paraId="416D8B97" w14:textId="77777777" w:rsid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...................................................................................................................</w:t>
            </w:r>
          </w:p>
          <w:p w14:paraId="2290F367" w14:textId="77777777" w:rsid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...................................................................................................................</w:t>
            </w:r>
          </w:p>
          <w:p w14:paraId="2DD67E33" w14:textId="77777777" w:rsidR="00996D0C" w:rsidRDefault="00996D0C" w:rsidP="00996D0C">
            <w:pPr>
              <w:ind w:right="-85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...................................................................................................................</w:t>
            </w:r>
          </w:p>
        </w:tc>
      </w:tr>
    </w:tbl>
    <w:p w14:paraId="56C0DB0B" w14:textId="77777777" w:rsidR="00996D0C" w:rsidRPr="00081565" w:rsidRDefault="00996D0C" w:rsidP="00402F02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ind w:left="374"/>
        <w:rPr>
          <w:rFonts w:cs="AL-Mohanad"/>
          <w:sz w:val="20"/>
          <w:szCs w:val="20"/>
          <w:rtl/>
        </w:rPr>
      </w:pPr>
    </w:p>
    <w:p w14:paraId="3FA01C06" w14:textId="77777777" w:rsidR="00996D0C" w:rsidRDefault="00402F02" w:rsidP="00996D0C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ind w:left="374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w:t xml:space="preserve">              </w:t>
      </w:r>
    </w:p>
    <w:tbl>
      <w:tblPr>
        <w:tblStyle w:val="TableGrid"/>
        <w:bidiVisual/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2574"/>
        <w:gridCol w:w="828"/>
        <w:gridCol w:w="2474"/>
        <w:gridCol w:w="928"/>
        <w:gridCol w:w="2376"/>
      </w:tblGrid>
      <w:tr w:rsidR="00996D0C" w14:paraId="0586FDA8" w14:textId="77777777" w:rsidTr="00A31659">
        <w:tc>
          <w:tcPr>
            <w:tcW w:w="10314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14:paraId="7C5FE2A6" w14:textId="77777777" w:rsidR="00996D0C" w:rsidRDefault="00996D0C" w:rsidP="00996D0C">
            <w:pPr>
              <w:ind w:right="-851"/>
              <w:rPr>
                <w:rFonts w:cs="AL-Mohanad"/>
                <w:sz w:val="28"/>
                <w:szCs w:val="28"/>
                <w:rtl/>
              </w:rPr>
            </w:pPr>
            <w:r w:rsidRPr="00996D0C">
              <w:rPr>
                <w:rFonts w:ascii="Arial" w:hAnsi="Arial" w:cs="Arial"/>
                <w:sz w:val="32"/>
                <w:szCs w:val="32"/>
                <w:rtl/>
              </w:rPr>
              <w:t>المصادقة</w:t>
            </w:r>
          </w:p>
        </w:tc>
      </w:tr>
      <w:tr w:rsidR="00996D0C" w14:paraId="3084CAC7" w14:textId="77777777" w:rsidTr="00A31659">
        <w:trPr>
          <w:trHeight w:val="680"/>
        </w:trPr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DD98B" w14:textId="77777777" w:rsidR="00996D0C" w:rsidRP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96D0C">
              <w:rPr>
                <w:rFonts w:cs="AL-Mohanad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7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F7639" w14:textId="77777777" w:rsid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7428B" w14:textId="77777777" w:rsidR="00996D0C" w:rsidRP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96D0C">
              <w:rPr>
                <w:rFonts w:cs="AL-Mohanad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7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0C688" w14:textId="77777777" w:rsidR="00996D0C" w:rsidRP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D28F2" w14:textId="77777777" w:rsidR="00996D0C" w:rsidRPr="00996D0C" w:rsidRDefault="00996D0C" w:rsidP="00996D0C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996D0C">
              <w:rPr>
                <w:rFonts w:cs="AL-Mohanad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3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E8A814" w14:textId="77777777" w:rsid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6D0C" w14:paraId="5D2F85E7" w14:textId="77777777" w:rsidTr="00A31659">
        <w:trPr>
          <w:trHeight w:val="68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40104" w14:textId="77777777" w:rsidR="00996D0C" w:rsidRP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96D0C">
              <w:rPr>
                <w:rFonts w:cs="AL-Mohanad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7F6A8" w14:textId="77777777" w:rsid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E5CC8" w14:textId="77777777" w:rsidR="00996D0C" w:rsidRP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96D0C">
              <w:rPr>
                <w:rFonts w:cs="AL-Mohanad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A1EA7" w14:textId="77777777" w:rsidR="00996D0C" w:rsidRP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6B6C5" w14:textId="77777777" w:rsidR="00996D0C" w:rsidRPr="00996D0C" w:rsidRDefault="00996D0C" w:rsidP="00996D0C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996D0C">
              <w:rPr>
                <w:rFonts w:cs="AL-Mohanad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13DE960F" w14:textId="77777777" w:rsid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6D0C" w14:paraId="4EE02ED2" w14:textId="77777777" w:rsidTr="00A31659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0330E190" w14:textId="77777777" w:rsidR="00996D0C" w:rsidRP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96D0C">
              <w:rPr>
                <w:rFonts w:cs="AL-Mohanad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54A0158" w14:textId="77777777" w:rsid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3225103" w14:textId="77777777" w:rsidR="00996D0C" w:rsidRP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96D0C">
              <w:rPr>
                <w:rFonts w:cs="AL-Mohanad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68A817F" w14:textId="77777777" w:rsidR="00996D0C" w:rsidRP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1A96D689" w14:textId="77777777" w:rsidR="00996D0C" w:rsidRPr="00996D0C" w:rsidRDefault="00996D0C" w:rsidP="00996D0C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996D0C">
              <w:rPr>
                <w:rFonts w:cs="AL-Mohanad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376" w:type="dxa"/>
            <w:vAlign w:val="center"/>
          </w:tcPr>
          <w:p w14:paraId="27B110D9" w14:textId="77777777" w:rsidR="00996D0C" w:rsidRDefault="00996D0C" w:rsidP="00996D0C">
            <w:pPr>
              <w:tabs>
                <w:tab w:val="left" w:pos="5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18"/>
              </w:tabs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09710DE7" w14:textId="77777777" w:rsidR="00402F02" w:rsidRDefault="00402F02" w:rsidP="00996D0C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ind w:left="374"/>
        <w:rPr>
          <w:rFonts w:cs="AL-Mohanad"/>
          <w:sz w:val="28"/>
          <w:szCs w:val="28"/>
          <w:rtl/>
        </w:rPr>
      </w:pPr>
    </w:p>
    <w:p w14:paraId="512F01B4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8A5A" w14:textId="77777777" w:rsidR="00C06B38" w:rsidRDefault="00C06B38" w:rsidP="000B54C1">
      <w:r>
        <w:separator/>
      </w:r>
    </w:p>
  </w:endnote>
  <w:endnote w:type="continuationSeparator" w:id="0">
    <w:p w14:paraId="6B0A35C8" w14:textId="77777777" w:rsidR="00C06B38" w:rsidRDefault="00C06B38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65A65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EEFA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25A9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6B1CE" w14:textId="77777777" w:rsidR="00C06B38" w:rsidRDefault="00C06B38" w:rsidP="000B54C1">
      <w:r>
        <w:separator/>
      </w:r>
    </w:p>
  </w:footnote>
  <w:footnote w:type="continuationSeparator" w:id="0">
    <w:p w14:paraId="46B8A678" w14:textId="77777777" w:rsidR="00C06B38" w:rsidRDefault="00C06B38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65E7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3F49336D" w14:textId="77777777" w:rsidTr="005302DE">
      <w:tc>
        <w:tcPr>
          <w:tcW w:w="3402" w:type="dxa"/>
          <w:vAlign w:val="center"/>
        </w:tcPr>
        <w:p w14:paraId="20A80BC3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18B2F1C4" wp14:editId="23F1B57C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D804DD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F3F8800" w14:textId="77777777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>الإدارة العامة للتعليم بمنطقة المدينة المنورة</w:t>
          </w:r>
        </w:p>
        <w:p w14:paraId="63512930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3BA5F153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ACC2241" wp14:editId="544AC0AC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6827E3A7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D556A1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30D3C7D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47A5D0D4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646B157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5132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47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F02"/>
    <w:rsid w:val="000168AB"/>
    <w:rsid w:val="000B54C1"/>
    <w:rsid w:val="0012662B"/>
    <w:rsid w:val="001D0A7D"/>
    <w:rsid w:val="00240FD3"/>
    <w:rsid w:val="002F57A0"/>
    <w:rsid w:val="00332D9C"/>
    <w:rsid w:val="00341DA8"/>
    <w:rsid w:val="003661E6"/>
    <w:rsid w:val="003942ED"/>
    <w:rsid w:val="003C2673"/>
    <w:rsid w:val="00402F02"/>
    <w:rsid w:val="004050BF"/>
    <w:rsid w:val="004D4A0E"/>
    <w:rsid w:val="004F62EE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A0ADD"/>
    <w:rsid w:val="00886A39"/>
    <w:rsid w:val="008A1DCE"/>
    <w:rsid w:val="008E6B73"/>
    <w:rsid w:val="00996D0C"/>
    <w:rsid w:val="009C0A5D"/>
    <w:rsid w:val="00A31659"/>
    <w:rsid w:val="00A345C3"/>
    <w:rsid w:val="00A765CF"/>
    <w:rsid w:val="00AB3D79"/>
    <w:rsid w:val="00C06B38"/>
    <w:rsid w:val="00C85A10"/>
    <w:rsid w:val="00D472F1"/>
    <w:rsid w:val="00E16463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B7E21"/>
  <w15:docId w15:val="{1CFA9386-ED58-4EAB-9E00-4B201D8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2017-04-29T11:38:00Z</dcterms:created>
  <dcterms:modified xsi:type="dcterms:W3CDTF">2025-05-16T16:30:00Z</dcterms:modified>
</cp:coreProperties>
</file>