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1D2C5DA4" w14:textId="77777777" w:rsidTr="00A27B13">
        <w:tc>
          <w:tcPr>
            <w:tcW w:w="10348" w:type="dxa"/>
          </w:tcPr>
          <w:p w14:paraId="3994D140" w14:textId="77777777" w:rsidR="005302DE" w:rsidRPr="003C2FB7" w:rsidRDefault="003C2FB7" w:rsidP="003C2FB7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C2FB7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رقم ( 58 )</w:t>
            </w:r>
          </w:p>
        </w:tc>
      </w:tr>
      <w:tr w:rsidR="005302DE" w14:paraId="0FA3EC97" w14:textId="77777777" w:rsidTr="00A27B13">
        <w:tc>
          <w:tcPr>
            <w:tcW w:w="10348" w:type="dxa"/>
          </w:tcPr>
          <w:p w14:paraId="4A112ACE" w14:textId="77777777" w:rsidR="005302DE" w:rsidRPr="003C2FB7" w:rsidRDefault="003C2FB7" w:rsidP="003C2FB7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C2FB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3C2FB7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3C2FB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(و</w:t>
            </w:r>
            <w:r w:rsidRPr="003C2FB7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3C2FB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ت</w:t>
            </w:r>
            <w:r w:rsidRPr="003C2FB7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3C2FB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ع</w:t>
            </w:r>
            <w:r w:rsidRPr="003C2FB7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3C2FB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ن-٠٥-٠٦)</w:t>
            </w:r>
          </w:p>
        </w:tc>
      </w:tr>
      <w:tr w:rsidR="005302DE" w14:paraId="1A035444" w14:textId="77777777" w:rsidTr="00A27B13">
        <w:tc>
          <w:tcPr>
            <w:tcW w:w="10348" w:type="dxa"/>
          </w:tcPr>
          <w:p w14:paraId="1EB828D6" w14:textId="77777777" w:rsidR="005302DE" w:rsidRPr="003C2FB7" w:rsidRDefault="003C2FB7" w:rsidP="003C2FB7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3C2FB7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</w:t>
            </w:r>
            <w:r w:rsidRPr="003C2FB7">
              <w:rPr>
                <w:rFonts w:cs="PT Bold Heading" w:hint="cs"/>
                <w:b/>
                <w:bCs/>
                <w:sz w:val="30"/>
                <w:szCs w:val="30"/>
                <w:rtl/>
              </w:rPr>
              <w:t>ذ</w:t>
            </w:r>
            <w:r w:rsidRPr="003C2FB7">
              <w:rPr>
                <w:rFonts w:cs="PT Bold Heading"/>
                <w:b/>
                <w:bCs/>
                <w:sz w:val="30"/>
                <w:szCs w:val="30"/>
                <w:rtl/>
              </w:rPr>
              <w:t>ج</w:t>
            </w:r>
            <w:r w:rsidRPr="003C2FB7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C2FB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بيان تسليم واستلام أورا</w:t>
            </w:r>
            <w:r w:rsidRPr="003C2FB7">
              <w:rPr>
                <w:rFonts w:cs="PT Bold Heading" w:hint="cs"/>
                <w:b/>
                <w:bCs/>
                <w:sz w:val="30"/>
                <w:szCs w:val="30"/>
                <w:rtl/>
              </w:rPr>
              <w:t>ق</w:t>
            </w:r>
            <w:r w:rsidRPr="003C2FB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إجابات اختبار</w:t>
            </w:r>
          </w:p>
        </w:tc>
      </w:tr>
    </w:tbl>
    <w:p w14:paraId="0CC462DD" w14:textId="19968110" w:rsidR="003C2FB7" w:rsidRDefault="0071573F" w:rsidP="0071573F">
      <w:pPr>
        <w:tabs>
          <w:tab w:val="left" w:pos="4568"/>
        </w:tabs>
        <w:spacing w:line="360" w:lineRule="auto"/>
        <w:ind w:left="373"/>
        <w:rPr>
          <w:rFonts w:cs="AL-Mohanad"/>
          <w:color w:val="808080"/>
          <w:sz w:val="20"/>
          <w:szCs w:val="20"/>
          <w:rtl/>
        </w:rPr>
      </w:pPr>
      <w:r>
        <w:rPr>
          <w:rFonts w:cs="AL-Mohanad"/>
          <w:color w:val="808080"/>
          <w:sz w:val="20"/>
          <w:szCs w:val="20"/>
          <w:rtl/>
        </w:rPr>
        <w:tab/>
      </w:r>
    </w:p>
    <w:p w14:paraId="65116790" w14:textId="63499999" w:rsidR="003C2FB7" w:rsidRPr="003C2FB7" w:rsidRDefault="003C2FB7" w:rsidP="00A27B13">
      <w:pPr>
        <w:spacing w:line="276" w:lineRule="auto"/>
        <w:ind w:left="-142"/>
        <w:jc w:val="center"/>
        <w:rPr>
          <w:b/>
          <w:bCs/>
          <w:sz w:val="28"/>
          <w:szCs w:val="28"/>
        </w:rPr>
      </w:pPr>
      <w:r w:rsidRPr="003C2FB7">
        <w:rPr>
          <w:rStyle w:val="Tablecaption7"/>
          <w:b/>
          <w:bCs/>
          <w:sz w:val="28"/>
          <w:szCs w:val="28"/>
          <w:rtl/>
        </w:rPr>
        <w:t>ال</w:t>
      </w:r>
      <w:r w:rsidRPr="003C2FB7">
        <w:rPr>
          <w:rStyle w:val="Tablecaption7"/>
          <w:rFonts w:hint="cs"/>
          <w:b/>
          <w:bCs/>
          <w:sz w:val="28"/>
          <w:szCs w:val="28"/>
          <w:rtl/>
        </w:rPr>
        <w:t>ف</w:t>
      </w:r>
      <w:r w:rsidRPr="003C2FB7">
        <w:rPr>
          <w:rStyle w:val="Tablecaption7"/>
          <w:b/>
          <w:bCs/>
          <w:sz w:val="28"/>
          <w:szCs w:val="28"/>
          <w:rtl/>
        </w:rPr>
        <w:t>صل الدراسي</w:t>
      </w:r>
      <w:r w:rsidRPr="003C2FB7">
        <w:rPr>
          <w:rStyle w:val="Tablecaption7"/>
          <w:rFonts w:hint="cs"/>
          <w:b/>
          <w:bCs/>
          <w:sz w:val="28"/>
          <w:szCs w:val="28"/>
          <w:rtl/>
        </w:rPr>
        <w:t xml:space="preserve">    </w:t>
      </w:r>
      <w:r w:rsidR="0071573F">
        <w:rPr>
          <w:rStyle w:val="Tablecaption7"/>
          <w:rFonts w:hint="cs"/>
          <w:b/>
          <w:bCs/>
          <w:sz w:val="28"/>
          <w:szCs w:val="28"/>
          <w:rtl/>
        </w:rPr>
        <w:t xml:space="preserve">: (            ) </w:t>
      </w:r>
      <w:r w:rsidRPr="003C2FB7">
        <w:rPr>
          <w:rStyle w:val="Tablecaption7"/>
          <w:b/>
          <w:bCs/>
          <w:sz w:val="28"/>
          <w:szCs w:val="28"/>
          <w:rtl/>
        </w:rPr>
        <w:t>لعام</w:t>
      </w:r>
      <w:r w:rsidRPr="003C2FB7">
        <w:rPr>
          <w:rStyle w:val="Tablecaption7"/>
          <w:rFonts w:hint="cs"/>
          <w:b/>
          <w:bCs/>
          <w:sz w:val="28"/>
          <w:szCs w:val="28"/>
          <w:rtl/>
        </w:rPr>
        <w:t xml:space="preserve">:      14/     14 هـ </w:t>
      </w:r>
      <w:r>
        <w:rPr>
          <w:rStyle w:val="Tablecaption7"/>
          <w:b/>
          <w:bCs/>
          <w:sz w:val="28"/>
          <w:szCs w:val="28"/>
          <w:rtl/>
        </w:rPr>
        <w:t xml:space="preserve"> </w:t>
      </w:r>
      <w:r>
        <w:rPr>
          <w:rStyle w:val="Tablecaption7"/>
          <w:rFonts w:hint="cs"/>
          <w:b/>
          <w:bCs/>
          <w:sz w:val="28"/>
          <w:szCs w:val="28"/>
          <w:rtl/>
        </w:rPr>
        <w:t>ا</w:t>
      </w:r>
      <w:r w:rsidRPr="003C2FB7">
        <w:rPr>
          <w:rStyle w:val="Tablecaption7"/>
          <w:b/>
          <w:bCs/>
          <w:sz w:val="28"/>
          <w:szCs w:val="28"/>
          <w:rtl/>
        </w:rPr>
        <w:t>لصف</w:t>
      </w:r>
      <w:r w:rsidRPr="003C2FB7">
        <w:rPr>
          <w:rStyle w:val="Tablecaption7"/>
          <w:rFonts w:hint="cs"/>
          <w:b/>
          <w:bCs/>
          <w:sz w:val="28"/>
          <w:szCs w:val="28"/>
          <w:rtl/>
        </w:rPr>
        <w:t>:</w:t>
      </w:r>
    </w:p>
    <w:p w14:paraId="67BEF0C0" w14:textId="77777777" w:rsidR="003C2FB7" w:rsidRPr="00EF0DC2" w:rsidRDefault="003C2FB7" w:rsidP="003C2FB7">
      <w:pPr>
        <w:tabs>
          <w:tab w:val="left" w:pos="515"/>
        </w:tabs>
        <w:spacing w:line="360" w:lineRule="auto"/>
        <w:ind w:left="373"/>
        <w:rPr>
          <w:rFonts w:cs="AL-Mohanad"/>
          <w:color w:val="808080"/>
          <w:sz w:val="8"/>
          <w:szCs w:val="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964"/>
        <w:gridCol w:w="454"/>
        <w:gridCol w:w="770"/>
        <w:gridCol w:w="682"/>
        <w:gridCol w:w="552"/>
        <w:gridCol w:w="682"/>
        <w:gridCol w:w="682"/>
        <w:gridCol w:w="682"/>
        <w:gridCol w:w="533"/>
        <w:gridCol w:w="682"/>
        <w:gridCol w:w="682"/>
        <w:gridCol w:w="523"/>
        <w:gridCol w:w="567"/>
        <w:gridCol w:w="759"/>
      </w:tblGrid>
      <w:tr w:rsidR="003C2FB7" w:rsidRPr="003E1DCD" w14:paraId="62E84DB5" w14:textId="77777777" w:rsidTr="0071573F">
        <w:trPr>
          <w:cantSplit/>
          <w:trHeight w:hRule="exact" w:val="1128"/>
          <w:jc w:val="center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326F61B" w14:textId="77777777" w:rsidR="003C2FB7" w:rsidRPr="003C2FB7" w:rsidRDefault="003C2FB7" w:rsidP="004A4658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27B13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ملاحظات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C230E" w14:textId="77777777" w:rsidR="003C2FB7" w:rsidRPr="003C2FB7" w:rsidRDefault="003C2FB7" w:rsidP="00A27B13">
            <w:pPr>
              <w:pStyle w:val="Bodytext20"/>
              <w:shd w:val="clear" w:color="auto" w:fill="auto"/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  <w:t>لجنة التحكيم والضبط</w:t>
            </w:r>
          </w:p>
          <w:p w14:paraId="5499A13B" w14:textId="77777777" w:rsidR="003C2FB7" w:rsidRPr="003C2FB7" w:rsidRDefault="003C2FB7" w:rsidP="00A27B13">
            <w:pPr>
              <w:pStyle w:val="Bodytext20"/>
              <w:shd w:val="clear" w:color="auto" w:fill="auto"/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حفظ كشوف الرصد واوراق الاجابة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B49C6" w14:textId="77777777" w:rsidR="003C2FB7" w:rsidRPr="003C2FB7" w:rsidRDefault="003C2FB7" w:rsidP="00A27B13">
            <w:pPr>
              <w:pStyle w:val="Bodytext20"/>
              <w:shd w:val="clear" w:color="auto" w:fill="auto"/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  <w:t>لجنة الرصد وإخراج النتائج</w:t>
            </w:r>
          </w:p>
        </w:tc>
        <w:tc>
          <w:tcPr>
            <w:tcW w:w="1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9F5A4" w14:textId="77777777" w:rsidR="003C2FB7" w:rsidRPr="003C2FB7" w:rsidRDefault="003C2FB7" w:rsidP="00A27B13">
            <w:pPr>
              <w:pStyle w:val="Bodytext20"/>
              <w:shd w:val="clear" w:color="auto" w:fill="auto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  <w:t>لجنة التصحيح والمراجعة</w:t>
            </w:r>
          </w:p>
        </w:tc>
        <w:tc>
          <w:tcPr>
            <w:tcW w:w="1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15DB6" w14:textId="77777777" w:rsidR="003C2FB7" w:rsidRPr="003C2FB7" w:rsidRDefault="003C2FB7" w:rsidP="00A27B13">
            <w:pPr>
              <w:pStyle w:val="Bodytext20"/>
              <w:shd w:val="clear" w:color="auto" w:fill="auto"/>
              <w:spacing w:before="280"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  <w:t>لجنة التحكيم والضبط استلام اوراق الإجابة</w:t>
            </w:r>
          </w:p>
        </w:tc>
        <w:tc>
          <w:tcPr>
            <w:tcW w:w="18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4CD61" w14:textId="77777777" w:rsidR="003C2FB7" w:rsidRPr="003C2FB7" w:rsidRDefault="003C2FB7" w:rsidP="00A27B13">
            <w:pPr>
              <w:pStyle w:val="Bodytext20"/>
              <w:shd w:val="clear" w:color="auto" w:fill="auto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عدد اوراق الاجابة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80044" w14:textId="77777777" w:rsidR="003C2FB7" w:rsidRPr="00A27B13" w:rsidRDefault="003C2FB7" w:rsidP="004A4658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  <w:rtl/>
              </w:rPr>
            </w:pPr>
            <w:r w:rsidRPr="00A27B13">
              <w:rPr>
                <w:rFonts w:ascii="Times New Roman" w:hAnsi="Times New Roman" w:cs="Times New Roman" w:hint="cs"/>
                <w:color w:val="0D0D0D" w:themeColor="text1" w:themeTint="F2"/>
                <w:sz w:val="30"/>
                <w:szCs w:val="30"/>
                <w:rtl/>
              </w:rPr>
              <w:t>رقم اللجنة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F1EA0" w14:textId="77777777" w:rsidR="003C2FB7" w:rsidRPr="00A27B13" w:rsidRDefault="003C2FB7" w:rsidP="004A4658">
            <w:pPr>
              <w:pStyle w:val="Bodytext20"/>
              <w:shd w:val="clear" w:color="auto" w:fill="auto"/>
              <w:spacing w:after="0" w:line="226" w:lineRule="exac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  <w:rtl/>
              </w:rPr>
            </w:pPr>
            <w:r w:rsidRPr="00A27B1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  <w:rtl/>
              </w:rPr>
              <w:t>المادة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E66A583" w14:textId="77777777" w:rsidR="003C2FB7" w:rsidRPr="00A27B13" w:rsidRDefault="003C2FB7" w:rsidP="004A4658">
            <w:pPr>
              <w:pStyle w:val="Bodytext20"/>
              <w:shd w:val="clear" w:color="auto" w:fill="auto"/>
              <w:spacing w:after="0" w:line="226" w:lineRule="exac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  <w:rtl/>
              </w:rPr>
            </w:pPr>
            <w:r w:rsidRPr="00A27B1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  <w:rtl/>
              </w:rPr>
              <w:t>اليوم والتاريخ</w:t>
            </w:r>
          </w:p>
        </w:tc>
      </w:tr>
      <w:tr w:rsidR="003C2FB7" w:rsidRPr="003E1DCD" w14:paraId="4D7FFD15" w14:textId="77777777" w:rsidTr="003C2FB7">
        <w:trPr>
          <w:cantSplit/>
          <w:trHeight w:hRule="exact" w:val="1141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F9FEA9" w14:textId="77777777" w:rsidR="003C2FB7" w:rsidRPr="003E1DCD" w:rsidRDefault="003C2FB7" w:rsidP="004A4658">
            <w:pPr>
              <w:pStyle w:val="Bodytext20"/>
              <w:shd w:val="clear" w:color="auto" w:fill="auto"/>
              <w:bidi w:val="0"/>
              <w:spacing w:after="0" w:line="226" w:lineRule="exact"/>
              <w:ind w:left="300"/>
              <w:rPr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05AB4E13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التوقيع</w:t>
            </w: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7DED69E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اسم المستلم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5ADC2937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التوقيع</w:t>
            </w: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B25F733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اسم المستلم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0A893FAA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التوقيع</w:t>
            </w: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E5C11F5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اسم المستلم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3D29BC7F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التوقيع</w:t>
            </w: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5311B79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اسم المستلم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47F7A16F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المجموع</w:t>
            </w: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01F90D2C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>عدد الغياب</w:t>
            </w: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A7B0F66" w14:textId="77777777" w:rsidR="003C2FB7" w:rsidRPr="003C2FB7" w:rsidRDefault="003C2FB7" w:rsidP="00A27B13">
            <w:pPr>
              <w:pStyle w:val="Bodytext20"/>
              <w:shd w:val="clear" w:color="auto" w:fill="auto"/>
              <w:bidi w:val="0"/>
              <w:spacing w:after="0" w:line="240" w:lineRule="auto"/>
              <w:ind w:left="160" w:right="11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3C2FB7">
              <w:rPr>
                <w:rFonts w:ascii="Times New Roman" w:hAnsi="Times New Roman" w:cs="Times New Roman" w:hint="cs"/>
                <w:b/>
                <w:bCs/>
                <w:color w:val="0D0D0D" w:themeColor="text1" w:themeTint="F2"/>
                <w:rtl/>
              </w:rPr>
              <w:t xml:space="preserve">عدد الحضور </w:t>
            </w: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0AA1A8" w14:textId="77777777" w:rsidR="003C2FB7" w:rsidRPr="003E1DCD" w:rsidRDefault="003C2FB7" w:rsidP="004A4658">
            <w:pPr>
              <w:rPr>
                <w:sz w:val="10"/>
                <w:szCs w:val="1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8E8A690" w14:textId="77777777" w:rsidR="003C2FB7" w:rsidRPr="003E1DCD" w:rsidRDefault="003C2FB7" w:rsidP="004A4658">
            <w:pPr>
              <w:rPr>
                <w:sz w:val="10"/>
                <w:szCs w:val="10"/>
                <w:rtl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4AB7F6" w14:textId="77777777" w:rsidR="003C2FB7" w:rsidRPr="003E1DCD" w:rsidRDefault="003C2FB7" w:rsidP="004A4658">
            <w:pPr>
              <w:pStyle w:val="Bodytext20"/>
              <w:shd w:val="clear" w:color="auto" w:fill="auto"/>
              <w:spacing w:after="0" w:line="226" w:lineRule="exact"/>
              <w:rPr>
                <w:rtl/>
              </w:rPr>
            </w:pPr>
          </w:p>
        </w:tc>
      </w:tr>
      <w:tr w:rsidR="003C2FB7" w:rsidRPr="003E1DCD" w14:paraId="6DB9D88E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1CE89F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A14E36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E64660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CAB915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CF4365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FD558C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6BAEA4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BBBEC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C91B4BA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CCF0967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top w:val="single" w:sz="18" w:space="0" w:color="auto"/>
            </w:tcBorders>
            <w:shd w:val="clear" w:color="auto" w:fill="auto"/>
          </w:tcPr>
          <w:p w14:paraId="6DA89958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80FB88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E2630AA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6A25B0B6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F936D8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74EA2557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B5A27F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0C278CA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644A893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1A7F4B4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2077375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1892AA9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4DA7669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2A17220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5481D783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14359C6D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67BEC14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1C09F67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45422BF8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169DAE06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3A29E95B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34D194DB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A78047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15F0FF6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5983FE6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37C4387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DB644A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5473BED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76C01C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058E50A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3FB899E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27F49267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6CA1335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F3B53BD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22087046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38C7F596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6A255242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49B3C6DE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485818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5D6875F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0B81ADF8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08FBA98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39A3A737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5652B688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3E31592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0636B7B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C31B87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1A7DE1A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6A45ACD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0E04754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5C149922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1D4393DB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448BFE9E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0ABD6C08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E119D4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26A8921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2BF8448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6E6AE62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160B8B6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53F0D62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59544BD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11ED6CD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5C762F4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3CFFA9B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371E371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1D34E30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10F70DD7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70DAB9B5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12135555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5BA768E8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E633B1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5D59DD6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5B8F729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292AD65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B6E24F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7B8C211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49DF679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1A9526A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6F7B91D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48858A7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461CE30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5D3E2C1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352DDF5F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3BDF0CC3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76F97917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1D6020C9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70685E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3360C10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21DB06F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6AA5D84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7676413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54771AE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84FB5E7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250262A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78F140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76FF4FD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3BA5DC8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5099AD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3C859FEA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6D54B93C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66531BD8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7255827F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D68767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40153FBA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0A3A9D1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05A918A8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4323995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47BE237A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463D1BD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6472385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0CE95FE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70107D53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43A4CEA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24983C3A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7F4B3DF4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494C563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5A65114C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1D23808B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7C45EF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1B93CF2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107E98CF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63B8F2E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494C2AA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0A0CA66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22597D1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5E1FA40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EE3A85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7EBE9DC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71B7925D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2A76E71B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2E8CD140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6B4440F1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347C3C56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5F1EDBFD" w14:textId="77777777" w:rsidTr="003C2FB7">
        <w:trPr>
          <w:trHeight w:hRule="exact" w:val="619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070B0A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073F87D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2B4A99F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6801A3A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21EFE801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0BA439E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364DBD44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5F62A09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5B76DE3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48FF7DA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0C85120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810F7D2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6E00215B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160C99BF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7C72E742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  <w:tr w:rsidR="00A27B13" w:rsidRPr="003E1DCD" w14:paraId="7A796D28" w14:textId="77777777" w:rsidTr="003C2FB7">
        <w:trPr>
          <w:trHeight w:hRule="exact" w:val="619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EA736B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665AA909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3F139DF4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6E9F71C1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75DBEA54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10B9840A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380B4049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22AE0364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08C4E920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05302348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22C62C8B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27A78A7E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6178CDE0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727EFCDD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0CB7991C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</w:tr>
      <w:tr w:rsidR="00A27B13" w:rsidRPr="003E1DCD" w14:paraId="3DC8C315" w14:textId="77777777" w:rsidTr="003C2FB7">
        <w:trPr>
          <w:trHeight w:hRule="exact" w:val="619"/>
          <w:jc w:val="center"/>
        </w:trPr>
        <w:tc>
          <w:tcPr>
            <w:tcW w:w="11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5D9B42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</w:tcBorders>
            <w:shd w:val="clear" w:color="auto" w:fill="auto"/>
          </w:tcPr>
          <w:p w14:paraId="6519F30A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shd w:val="clear" w:color="auto" w:fill="auto"/>
          </w:tcPr>
          <w:p w14:paraId="2F8DAC16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</w:tcPr>
          <w:p w14:paraId="690F9F95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1769FDEF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</w:tcPr>
          <w:p w14:paraId="583F7564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158766AE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</w:tcBorders>
            <w:shd w:val="clear" w:color="auto" w:fill="auto"/>
          </w:tcPr>
          <w:p w14:paraId="067AE387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33775C01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</w:tcPr>
          <w:p w14:paraId="0511616B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14:paraId="06D2EB30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right w:val="single" w:sz="18" w:space="0" w:color="auto"/>
            </w:tcBorders>
            <w:shd w:val="clear" w:color="auto" w:fill="auto"/>
          </w:tcPr>
          <w:p w14:paraId="64955572" w14:textId="77777777" w:rsidR="00A27B13" w:rsidRPr="003C2FB7" w:rsidRDefault="00A27B13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</w:tcBorders>
            <w:shd w:val="clear" w:color="auto" w:fill="auto"/>
          </w:tcPr>
          <w:p w14:paraId="4FFBDB6B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C1D6C05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auto"/>
          </w:tcPr>
          <w:p w14:paraId="5FC5AE9E" w14:textId="77777777" w:rsidR="00A27B13" w:rsidRPr="003C2FB7" w:rsidRDefault="00A27B13" w:rsidP="004A4658">
            <w:pPr>
              <w:rPr>
                <w:sz w:val="52"/>
                <w:szCs w:val="52"/>
                <w:rtl/>
              </w:rPr>
            </w:pPr>
          </w:p>
        </w:tc>
      </w:tr>
      <w:tr w:rsidR="003C2FB7" w:rsidRPr="003E1DCD" w14:paraId="1F107ED9" w14:textId="77777777" w:rsidTr="003C2FB7">
        <w:trPr>
          <w:trHeight w:hRule="exact" w:val="624"/>
          <w:jc w:val="center"/>
        </w:trPr>
        <w:tc>
          <w:tcPr>
            <w:tcW w:w="11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F0D4BE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9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71E6E3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78059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7BF747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CA552E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329F40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14366A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78440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D6408C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76EE56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bottom w:val="single" w:sz="18" w:space="0" w:color="auto"/>
            </w:tcBorders>
            <w:shd w:val="clear" w:color="auto" w:fill="auto"/>
          </w:tcPr>
          <w:p w14:paraId="75A22AE9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6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552C65" w14:textId="77777777" w:rsidR="003C2FB7" w:rsidRPr="003C2FB7" w:rsidRDefault="003C2FB7" w:rsidP="00A27B13">
            <w:pPr>
              <w:rPr>
                <w:sz w:val="52"/>
                <w:szCs w:val="52"/>
                <w:rtl/>
              </w:rPr>
            </w:pPr>
          </w:p>
        </w:tc>
        <w:tc>
          <w:tcPr>
            <w:tcW w:w="5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395135C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9145CC8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382C83" w14:textId="77777777" w:rsidR="003C2FB7" w:rsidRPr="003C2FB7" w:rsidRDefault="003C2FB7" w:rsidP="004A4658">
            <w:pPr>
              <w:rPr>
                <w:sz w:val="52"/>
                <w:szCs w:val="52"/>
                <w:rtl/>
              </w:rPr>
            </w:pPr>
          </w:p>
        </w:tc>
      </w:tr>
    </w:tbl>
    <w:p w14:paraId="56DF1BFA" w14:textId="77777777" w:rsidR="003C2673" w:rsidRPr="008A1DCE" w:rsidRDefault="003C2673" w:rsidP="00A27B13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0F92C" w14:textId="77777777" w:rsidR="00BB2294" w:rsidRDefault="00BB2294" w:rsidP="000B54C1">
      <w:r>
        <w:separator/>
      </w:r>
    </w:p>
  </w:endnote>
  <w:endnote w:type="continuationSeparator" w:id="0">
    <w:p w14:paraId="46A03122" w14:textId="77777777" w:rsidR="00BB2294" w:rsidRDefault="00BB2294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3ED8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462C" w14:textId="77777777" w:rsidR="00BB2294" w:rsidRDefault="00BB2294" w:rsidP="000B54C1">
      <w:r>
        <w:separator/>
      </w:r>
    </w:p>
  </w:footnote>
  <w:footnote w:type="continuationSeparator" w:id="0">
    <w:p w14:paraId="1E5E439F" w14:textId="77777777" w:rsidR="00BB2294" w:rsidRDefault="00BB2294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31C591D" w14:textId="77777777" w:rsidTr="005302DE">
      <w:tc>
        <w:tcPr>
          <w:tcW w:w="3402" w:type="dxa"/>
          <w:vAlign w:val="center"/>
        </w:tcPr>
        <w:p w14:paraId="77CEF81E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86D9F0A" wp14:editId="607B144E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11903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ED61E16" w14:textId="53AF13E8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71573F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274D3438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57D9167E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CC6E4BA" wp14:editId="25419F18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E40CAEC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6B58FD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E5BBEE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70B6E28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19376E3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3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FB7"/>
    <w:rsid w:val="000168AB"/>
    <w:rsid w:val="000417CD"/>
    <w:rsid w:val="000B54C1"/>
    <w:rsid w:val="0012662B"/>
    <w:rsid w:val="001D0A7D"/>
    <w:rsid w:val="002F57A0"/>
    <w:rsid w:val="00332D9C"/>
    <w:rsid w:val="003359B1"/>
    <w:rsid w:val="00341DA8"/>
    <w:rsid w:val="003942ED"/>
    <w:rsid w:val="003C2673"/>
    <w:rsid w:val="003C2FB7"/>
    <w:rsid w:val="004050BF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71573F"/>
    <w:rsid w:val="00726AB7"/>
    <w:rsid w:val="00726C3F"/>
    <w:rsid w:val="007A0ADD"/>
    <w:rsid w:val="00886A39"/>
    <w:rsid w:val="008A1DCE"/>
    <w:rsid w:val="008E6B73"/>
    <w:rsid w:val="009C0A5D"/>
    <w:rsid w:val="00A27B13"/>
    <w:rsid w:val="00A345C3"/>
    <w:rsid w:val="00A765CF"/>
    <w:rsid w:val="00BB2294"/>
    <w:rsid w:val="00C85A10"/>
    <w:rsid w:val="00D472F1"/>
    <w:rsid w:val="00D862C2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69762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3C2FB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2FB7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Arial10pt">
    <w:name w:val="Body text (2) + Arial;10 pt"/>
    <w:rsid w:val="003C2FB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Tablecaption7">
    <w:name w:val="Table caption (7)"/>
    <w:basedOn w:val="DefaultParagraphFont"/>
    <w:rsid w:val="003C2FB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2017-04-29T15:11:00Z</dcterms:created>
  <dcterms:modified xsi:type="dcterms:W3CDTF">2025-05-16T16:27:00Z</dcterms:modified>
</cp:coreProperties>
</file>