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36785121" w14:textId="77777777" w:rsidTr="0068218B">
        <w:tc>
          <w:tcPr>
            <w:tcW w:w="10348" w:type="dxa"/>
          </w:tcPr>
          <w:p w14:paraId="05700B90" w14:textId="77777777" w:rsidR="005302DE" w:rsidRPr="0068218B" w:rsidRDefault="0068218B" w:rsidP="004C55BA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8218B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( 59 ) </w:t>
            </w:r>
          </w:p>
        </w:tc>
      </w:tr>
      <w:tr w:rsidR="005302DE" w14:paraId="1B325864" w14:textId="77777777" w:rsidTr="0068218B">
        <w:tc>
          <w:tcPr>
            <w:tcW w:w="10348" w:type="dxa"/>
          </w:tcPr>
          <w:p w14:paraId="40CD3335" w14:textId="77777777" w:rsidR="005302DE" w:rsidRPr="0068218B" w:rsidRDefault="0068218B" w:rsidP="004C55B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5</w:t>
            </w:r>
            <w:r w:rsidRPr="006821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-0</w:t>
            </w:r>
            <w:r w:rsidRPr="006821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7)</w:t>
            </w:r>
          </w:p>
        </w:tc>
      </w:tr>
      <w:tr w:rsidR="005302DE" w14:paraId="3DF57889" w14:textId="77777777" w:rsidTr="0068218B">
        <w:tc>
          <w:tcPr>
            <w:tcW w:w="10348" w:type="dxa"/>
          </w:tcPr>
          <w:p w14:paraId="7575A986" w14:textId="77777777" w:rsidR="005302DE" w:rsidRPr="0068218B" w:rsidRDefault="0068218B" w:rsidP="004C55B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8218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تعديل </w:t>
            </w:r>
            <w:r w:rsidR="008255C9">
              <w:rPr>
                <w:rFonts w:cs="PT Bold Heading" w:hint="cs"/>
                <w:b/>
                <w:bCs/>
                <w:sz w:val="30"/>
                <w:szCs w:val="30"/>
                <w:rtl/>
              </w:rPr>
              <w:t>ال</w:t>
            </w:r>
            <w:r w:rsidRPr="0068218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درجة   </w:t>
            </w:r>
          </w:p>
        </w:tc>
      </w:tr>
    </w:tbl>
    <w:p w14:paraId="0D1DE72E" w14:textId="5AA5139E" w:rsidR="0068218B" w:rsidRPr="00F073AC" w:rsidRDefault="0068218B" w:rsidP="004C55BA">
      <w:pPr>
        <w:spacing w:line="120" w:lineRule="auto"/>
        <w:rPr>
          <w:rFonts w:cs="DecoType Naskh"/>
          <w:b/>
          <w:bCs/>
          <w:sz w:val="28"/>
          <w:szCs w:val="28"/>
          <w:rtl/>
        </w:rPr>
      </w:pPr>
      <w:r w:rsidRPr="00F073AC">
        <w:rPr>
          <w:rFonts w:cs="DecoType Naskh"/>
          <w:b/>
          <w:bCs/>
          <w:sz w:val="28"/>
          <w:szCs w:val="28"/>
          <w:rtl/>
        </w:rPr>
        <w:t xml:space="preserve">المكرم  /  </w:t>
      </w:r>
      <w:r w:rsidR="004C55BA">
        <w:rPr>
          <w:rFonts w:cs="DecoType Naskh" w:hint="cs"/>
          <w:b/>
          <w:bCs/>
          <w:sz w:val="28"/>
          <w:szCs w:val="28"/>
          <w:rtl/>
        </w:rPr>
        <w:t>مدير</w:t>
      </w:r>
      <w:r w:rsidRPr="00F073AC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Pr="00F073AC">
        <w:rPr>
          <w:rFonts w:cs="DecoType Naskh"/>
          <w:b/>
          <w:bCs/>
          <w:sz w:val="28"/>
          <w:szCs w:val="28"/>
          <w:rtl/>
        </w:rPr>
        <w:t xml:space="preserve"> </w:t>
      </w:r>
      <w:r w:rsidR="00F073AC" w:rsidRPr="00F073AC">
        <w:rPr>
          <w:rFonts w:cs="DecoType Naskh" w:hint="cs"/>
          <w:b/>
          <w:bCs/>
          <w:sz w:val="28"/>
          <w:szCs w:val="28"/>
          <w:rtl/>
        </w:rPr>
        <w:t>ال</w:t>
      </w:r>
      <w:r w:rsidRPr="00F073AC">
        <w:rPr>
          <w:rFonts w:cs="DecoType Naskh"/>
          <w:b/>
          <w:bCs/>
          <w:sz w:val="28"/>
          <w:szCs w:val="28"/>
          <w:rtl/>
        </w:rPr>
        <w:t>مدرسة</w:t>
      </w:r>
      <w:r w:rsidR="00F073AC" w:rsidRPr="00F073AC">
        <w:rPr>
          <w:rFonts w:cs="DecoType Naskh" w:hint="cs"/>
          <w:b/>
          <w:bCs/>
          <w:sz w:val="28"/>
          <w:szCs w:val="28"/>
          <w:rtl/>
        </w:rPr>
        <w:t xml:space="preserve"> ...</w:t>
      </w:r>
      <w:r w:rsidRPr="00F073AC">
        <w:rPr>
          <w:rFonts w:cs="DecoType Naskh"/>
          <w:b/>
          <w:bCs/>
          <w:sz w:val="28"/>
          <w:szCs w:val="28"/>
          <w:rtl/>
        </w:rPr>
        <w:t xml:space="preserve">  السلام عليكم ورحمة الله وبركاته     </w:t>
      </w:r>
    </w:p>
    <w:p w14:paraId="4F3A8728" w14:textId="77777777" w:rsidR="0068218B" w:rsidRPr="00F073AC" w:rsidRDefault="0068218B" w:rsidP="004C55BA">
      <w:pPr>
        <w:spacing w:line="120" w:lineRule="auto"/>
        <w:rPr>
          <w:rFonts w:cs="DecoType Naskh"/>
          <w:b/>
          <w:bCs/>
          <w:sz w:val="28"/>
          <w:szCs w:val="28"/>
          <w:rtl/>
        </w:rPr>
      </w:pPr>
      <w:r w:rsidRPr="00F073AC">
        <w:rPr>
          <w:rFonts w:cs="DecoType Naskh"/>
          <w:b/>
          <w:bCs/>
          <w:sz w:val="28"/>
          <w:szCs w:val="28"/>
          <w:rtl/>
        </w:rPr>
        <w:t>آمل التكرم بتعديل  الدرجة / الدرجات للطلاب ال</w:t>
      </w:r>
      <w:r w:rsidR="00F073AC" w:rsidRPr="00F073AC">
        <w:rPr>
          <w:rFonts w:cs="DecoType Naskh"/>
          <w:b/>
          <w:bCs/>
          <w:sz w:val="28"/>
          <w:szCs w:val="28"/>
          <w:rtl/>
        </w:rPr>
        <w:t xml:space="preserve">تالية أسمائهم ،، مع جزيل الشكر </w:t>
      </w:r>
    </w:p>
    <w:tbl>
      <w:tblPr>
        <w:tblpPr w:leftFromText="180" w:rightFromText="180" w:vertAnchor="text" w:horzAnchor="margin" w:tblpXSpec="center" w:tblpY="2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"/>
        <w:gridCol w:w="2397"/>
        <w:gridCol w:w="847"/>
        <w:gridCol w:w="1834"/>
        <w:gridCol w:w="987"/>
        <w:gridCol w:w="3250"/>
      </w:tblGrid>
      <w:tr w:rsidR="0068218B" w:rsidRPr="00D8599D" w14:paraId="3A778D45" w14:textId="77777777" w:rsidTr="004C55BA">
        <w:trPr>
          <w:trHeight w:val="509"/>
        </w:trPr>
        <w:tc>
          <w:tcPr>
            <w:tcW w:w="847" w:type="dxa"/>
            <w:shd w:val="clear" w:color="auto" w:fill="auto"/>
            <w:vAlign w:val="center"/>
          </w:tcPr>
          <w:p w14:paraId="135FF342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D8599D">
              <w:rPr>
                <w:rFonts w:cs="AL-Mohanad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303E9C4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82BE649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D8599D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72E4F71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D8599D">
              <w:rPr>
                <w:rFonts w:cs="AL-Mohanad"/>
                <w:b/>
                <w:bCs/>
                <w:sz w:val="24"/>
                <w:szCs w:val="24"/>
                <w:rtl/>
              </w:rPr>
              <w:t>/    /   14 هـ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AA827D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D8599D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65CA01E" w14:textId="77777777" w:rsidR="0068218B" w:rsidRPr="00D8599D" w:rsidRDefault="0068218B" w:rsidP="004C55B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177358E6" w14:textId="77777777" w:rsidR="0068218B" w:rsidRPr="00F073AC" w:rsidRDefault="0068218B" w:rsidP="004C55BA">
      <w:pPr>
        <w:tabs>
          <w:tab w:val="left" w:pos="2881"/>
        </w:tabs>
        <w:rPr>
          <w:sz w:val="10"/>
          <w:szCs w:val="10"/>
        </w:rPr>
      </w:pPr>
    </w:p>
    <w:tbl>
      <w:tblPr>
        <w:tblpPr w:leftFromText="180" w:rightFromText="180" w:vertAnchor="text" w:horzAnchor="margin" w:tblpY="97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1119"/>
        <w:gridCol w:w="1822"/>
        <w:gridCol w:w="700"/>
        <w:gridCol w:w="840"/>
        <w:gridCol w:w="840"/>
        <w:gridCol w:w="2360"/>
        <w:gridCol w:w="999"/>
        <w:gridCol w:w="993"/>
      </w:tblGrid>
      <w:tr w:rsidR="0068218B" w:rsidRPr="00D8599D" w14:paraId="7F6F5AFB" w14:textId="77777777" w:rsidTr="004C55BA">
        <w:trPr>
          <w:trHeight w:hRule="exact" w:val="483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3F26384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م</w:t>
            </w:r>
          </w:p>
          <w:p w14:paraId="384B16D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33B86F1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8599D">
              <w:rPr>
                <w:rFonts w:cs="AL-Mohanad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458B2458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8599D">
              <w:rPr>
                <w:rFonts w:cs="AL-Mohanad"/>
                <w:b/>
                <w:bCs/>
                <w:sz w:val="26"/>
                <w:szCs w:val="26"/>
                <w:rtl/>
              </w:rPr>
              <w:t>اسم الطالب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5FE0D0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E467CD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71301FE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سبب التعديل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5E445B4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D8599D">
              <w:rPr>
                <w:rFonts w:cs="AL-Mohanad"/>
                <w:b/>
                <w:bCs/>
                <w:sz w:val="20"/>
                <w:szCs w:val="20"/>
                <w:rtl/>
              </w:rPr>
              <w:t>مسجل المعلومات</w:t>
            </w:r>
          </w:p>
        </w:tc>
      </w:tr>
      <w:tr w:rsidR="0068218B" w:rsidRPr="00D8599D" w14:paraId="601BEF1E" w14:textId="77777777" w:rsidTr="004C55BA">
        <w:trPr>
          <w:trHeight w:val="670"/>
          <w:tblHeader/>
        </w:trPr>
        <w:tc>
          <w:tcPr>
            <w:tcW w:w="53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02505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1B8F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B1594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BA130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794D37" w14:textId="77777777" w:rsidR="0068218B" w:rsidRPr="00D8599D" w:rsidRDefault="0068218B" w:rsidP="004C55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قبل التعديل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93DDA5" w14:textId="77777777" w:rsidR="0068218B" w:rsidRPr="00D8599D" w:rsidRDefault="0068218B" w:rsidP="004C55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بعد التعديل</w:t>
            </w:r>
          </w:p>
        </w:tc>
        <w:tc>
          <w:tcPr>
            <w:tcW w:w="23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AAD24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52486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تاريخ التعديل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B1A53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D8599D">
              <w:rPr>
                <w:rFonts w:cs="AL-Mohanad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68218B" w:rsidRPr="00D8599D" w14:paraId="347ABE05" w14:textId="77777777" w:rsidTr="004C55BA">
        <w:trPr>
          <w:trHeight w:hRule="exact" w:val="483"/>
          <w:tblHeader/>
        </w:trPr>
        <w:tc>
          <w:tcPr>
            <w:tcW w:w="5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13E52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B0A34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74022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8370A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859261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4D79A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41543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487335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789F0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68218B" w:rsidRPr="00D8599D" w14:paraId="5A55BCE9" w14:textId="77777777" w:rsidTr="004C55BA">
        <w:trPr>
          <w:trHeight w:hRule="exact" w:val="483"/>
          <w:tblHeader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888CD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0505092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2D3CC721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0FB00C0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6FCAA74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4C816D1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1C42309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324FF88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FD8EA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70FD4564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263D0B3E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0EE4FFC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023515E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49957FD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755C41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051135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416051D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27307F6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0A94293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5C31FF87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3F5C128D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4A40839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28040B1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3E2990A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B9E10D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9F98D61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55B1AAB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1BEE03B9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511854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2E2A7CAE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0524D3FC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70E51A4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202DE45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1B9CDF0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6C25D79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2CC2B2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6DA0174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31AB2EF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0F3638B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24AAABF4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2EFDDB88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5BDBAC59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156FB82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79F8D0F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97565ED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7D418F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6ECF0D8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1846E4A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72BF0188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579833A6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429378B2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2E8A225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0453A5F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1811D59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7F3B9675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2C0804D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4AAE42C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1A45DA7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04DAC3D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74B92F37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05023CA7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41DD81D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69CC327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59B99D28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40CEE6C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C77C1D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79556B9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5D0D690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68418D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61B4ECD8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7F5545A4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055D9DB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73792A8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0A62940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2D6AA5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051898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5314A85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5A8A6B29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0B3DECD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4AB11788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74EEFF65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0FC8B93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2276E9D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46F6D6E5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69EE29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186774B4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53F4D98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734B1751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22CA6C7F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347CC124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06E09C9E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71E5159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7C79300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50350437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1CEF9351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2DF33C08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6752BBD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6BFC5AF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4B3B140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0F8B3B64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310A3F12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712269D5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5042F77B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341D0120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7C1017D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2263029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4B66F6B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48142D4A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491A430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  <w:tr w:rsidR="0068218B" w:rsidRPr="00D8599D" w14:paraId="5270549F" w14:textId="77777777" w:rsidTr="004C55BA">
        <w:trPr>
          <w:trHeight w:hRule="exact" w:val="483"/>
          <w:tblHeader/>
        </w:trPr>
        <w:tc>
          <w:tcPr>
            <w:tcW w:w="533" w:type="dxa"/>
            <w:shd w:val="clear" w:color="auto" w:fill="auto"/>
            <w:vAlign w:val="center"/>
          </w:tcPr>
          <w:p w14:paraId="6B7233DB" w14:textId="77777777" w:rsidR="0068218B" w:rsidRPr="0068218B" w:rsidRDefault="0068218B" w:rsidP="004C55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119" w:type="dxa"/>
            <w:vAlign w:val="center"/>
          </w:tcPr>
          <w:p w14:paraId="173C522C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00290DF9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700" w:type="dxa"/>
            <w:vAlign w:val="center"/>
          </w:tcPr>
          <w:p w14:paraId="4209AE79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08772776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840" w:type="dxa"/>
            <w:vAlign w:val="center"/>
          </w:tcPr>
          <w:p w14:paraId="5E319103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2E95144E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9" w:type="dxa"/>
            <w:vAlign w:val="center"/>
          </w:tcPr>
          <w:p w14:paraId="2838C39D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24B51842" w14:textId="77777777" w:rsidR="0068218B" w:rsidRPr="00D8599D" w:rsidRDefault="0068218B" w:rsidP="004C55BA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18"/>
                <w:szCs w:val="18"/>
                <w:rtl/>
              </w:rPr>
            </w:pPr>
          </w:p>
        </w:tc>
      </w:tr>
    </w:tbl>
    <w:p w14:paraId="3A6B3DE4" w14:textId="77777777" w:rsidR="0068218B" w:rsidRDefault="0068218B" w:rsidP="004C55BA">
      <w:pPr>
        <w:tabs>
          <w:tab w:val="left" w:pos="515"/>
        </w:tabs>
        <w:spacing w:line="360" w:lineRule="auto"/>
        <w:ind w:left="373"/>
        <w:rPr>
          <w:rFonts w:cs="AL-Mohanad"/>
          <w:b/>
          <w:bCs/>
          <w:color w:val="808080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56"/>
        <w:gridCol w:w="2456"/>
        <w:gridCol w:w="4254"/>
      </w:tblGrid>
      <w:tr w:rsidR="0068218B" w14:paraId="6FD6E4DC" w14:textId="77777777" w:rsidTr="0068218B">
        <w:tc>
          <w:tcPr>
            <w:tcW w:w="3356" w:type="dxa"/>
            <w:tcBorders>
              <w:bottom w:val="single" w:sz="18" w:space="0" w:color="auto"/>
            </w:tcBorders>
            <w:vAlign w:val="center"/>
          </w:tcPr>
          <w:p w14:paraId="3F321D68" w14:textId="18018664" w:rsidR="0068218B" w:rsidRPr="0068218B" w:rsidRDefault="0068218B" w:rsidP="004C55BA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رأي </w:t>
            </w:r>
            <w:r w:rsidR="004C55BA">
              <w:rPr>
                <w:rFonts w:cs="AL-Mohanad" w:hint="cs"/>
                <w:b/>
                <w:bCs/>
                <w:sz w:val="26"/>
                <w:szCs w:val="26"/>
                <w:rtl/>
              </w:rPr>
              <w:t>مدير</w:t>
            </w: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المدرسة  </w:t>
            </w:r>
          </w:p>
        </w:tc>
        <w:tc>
          <w:tcPr>
            <w:tcW w:w="6710" w:type="dxa"/>
            <w:gridSpan w:val="2"/>
            <w:tcBorders>
              <w:bottom w:val="single" w:sz="18" w:space="0" w:color="auto"/>
            </w:tcBorders>
            <w:vAlign w:val="center"/>
          </w:tcPr>
          <w:p w14:paraId="009F06DC" w14:textId="77777777" w:rsidR="0068218B" w:rsidRPr="0068218B" w:rsidRDefault="0068218B" w:rsidP="004C55BA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8218B">
              <w:rPr>
                <w:rFonts w:cs="AL-Mohanad" w:hint="cs"/>
                <w:b/>
                <w:bCs/>
                <w:sz w:val="26"/>
                <w:szCs w:val="26"/>
              </w:rPr>
              <w:sym w:font="Wingdings" w:char="F0A8"/>
            </w: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الموافقة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68218B">
              <w:rPr>
                <w:rFonts w:cs="AL-Mohanad" w:hint="cs"/>
                <w:b/>
                <w:bCs/>
                <w:sz w:val="26"/>
                <w:szCs w:val="26"/>
              </w:rPr>
              <w:sym w:font="Wingdings" w:char="F0A8"/>
            </w:r>
            <w:r w:rsidRPr="0068218B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عدم الموافقة</w:t>
            </w:r>
          </w:p>
        </w:tc>
      </w:tr>
      <w:tr w:rsidR="0068218B" w14:paraId="0AB6A97C" w14:textId="77777777" w:rsidTr="0068218B">
        <w:tc>
          <w:tcPr>
            <w:tcW w:w="33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16BBF1" w14:textId="77777777" w:rsidR="0068218B" w:rsidRPr="0068218B" w:rsidRDefault="0068218B" w:rsidP="004C55BA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34E0D8" w14:textId="77777777" w:rsidR="0068218B" w:rsidRPr="0068218B" w:rsidRDefault="0068218B" w:rsidP="004C55BA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التاريخ     /     14 هـ </w:t>
            </w:r>
          </w:p>
        </w:tc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A2A592" w14:textId="77777777" w:rsidR="0068218B" w:rsidRPr="0068218B" w:rsidRDefault="0068218B" w:rsidP="004C55BA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</w:tbl>
    <w:p w14:paraId="1C90AC8D" w14:textId="77777777" w:rsidR="0068218B" w:rsidRDefault="0068218B" w:rsidP="004C55BA">
      <w:pPr>
        <w:tabs>
          <w:tab w:val="left" w:pos="515"/>
        </w:tabs>
        <w:spacing w:line="360" w:lineRule="auto"/>
        <w:ind w:left="373"/>
        <w:rPr>
          <w:rFonts w:cs="AL-Mohanad"/>
          <w:b/>
          <w:bCs/>
          <w:color w:val="808080"/>
          <w:sz w:val="20"/>
          <w:szCs w:val="20"/>
          <w:rtl/>
        </w:rPr>
      </w:pPr>
    </w:p>
    <w:p w14:paraId="75386108" w14:textId="77777777" w:rsidR="003C2673" w:rsidRPr="008A1DCE" w:rsidRDefault="003C2673" w:rsidP="004C55BA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0D4FF" w14:textId="77777777" w:rsidR="00891038" w:rsidRDefault="00891038" w:rsidP="000B54C1">
      <w:r>
        <w:separator/>
      </w:r>
    </w:p>
  </w:endnote>
  <w:endnote w:type="continuationSeparator" w:id="0">
    <w:p w14:paraId="1CA6C9D2" w14:textId="77777777" w:rsidR="00891038" w:rsidRDefault="0089103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25A8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761E" w14:textId="77777777" w:rsidR="00891038" w:rsidRDefault="00891038" w:rsidP="000B54C1">
      <w:r>
        <w:separator/>
      </w:r>
    </w:p>
  </w:footnote>
  <w:footnote w:type="continuationSeparator" w:id="0">
    <w:p w14:paraId="6031854A" w14:textId="77777777" w:rsidR="00891038" w:rsidRDefault="0089103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2DCBCED" w14:textId="77777777" w:rsidTr="005302DE">
      <w:tc>
        <w:tcPr>
          <w:tcW w:w="3402" w:type="dxa"/>
          <w:vAlign w:val="center"/>
        </w:tcPr>
        <w:p w14:paraId="4D3C8C75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A55F5C2" wp14:editId="5EC1E4E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E54803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50856F5" w14:textId="60A03801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4C55BA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6BFCD3DC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D589D7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F781C95" wp14:editId="4DED5AB7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B9E233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CB9E34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3250DCA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32DE5F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948BBC6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B68FB"/>
    <w:multiLevelType w:val="hybridMultilevel"/>
    <w:tmpl w:val="751C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533062">
    <w:abstractNumId w:val="0"/>
  </w:num>
  <w:num w:numId="2" w16cid:durableId="186601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8B"/>
    <w:rsid w:val="000168AB"/>
    <w:rsid w:val="000417CD"/>
    <w:rsid w:val="000B54C1"/>
    <w:rsid w:val="0012662B"/>
    <w:rsid w:val="001D0A7D"/>
    <w:rsid w:val="002C5438"/>
    <w:rsid w:val="002F57A0"/>
    <w:rsid w:val="00332D9C"/>
    <w:rsid w:val="00341DA8"/>
    <w:rsid w:val="003942ED"/>
    <w:rsid w:val="003C2673"/>
    <w:rsid w:val="004050BF"/>
    <w:rsid w:val="004C55BA"/>
    <w:rsid w:val="004D4A0E"/>
    <w:rsid w:val="004F62EE"/>
    <w:rsid w:val="005275B1"/>
    <w:rsid w:val="005302DE"/>
    <w:rsid w:val="00565997"/>
    <w:rsid w:val="0057349D"/>
    <w:rsid w:val="00674CBA"/>
    <w:rsid w:val="0068143D"/>
    <w:rsid w:val="0068218B"/>
    <w:rsid w:val="006E0A53"/>
    <w:rsid w:val="006E0D08"/>
    <w:rsid w:val="00726AB7"/>
    <w:rsid w:val="00726C3F"/>
    <w:rsid w:val="007820F1"/>
    <w:rsid w:val="007A0ADD"/>
    <w:rsid w:val="008255C9"/>
    <w:rsid w:val="00886A39"/>
    <w:rsid w:val="00891038"/>
    <w:rsid w:val="008A1DCE"/>
    <w:rsid w:val="008E6B73"/>
    <w:rsid w:val="009C0A5D"/>
    <w:rsid w:val="00A345C3"/>
    <w:rsid w:val="00A765CF"/>
    <w:rsid w:val="00AA34B5"/>
    <w:rsid w:val="00C85A10"/>
    <w:rsid w:val="00D472F1"/>
    <w:rsid w:val="00EB5EB7"/>
    <w:rsid w:val="00F0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6B81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2017-04-29T15:25:00Z</dcterms:created>
  <dcterms:modified xsi:type="dcterms:W3CDTF">2025-05-16T16:08:00Z</dcterms:modified>
</cp:coreProperties>
</file>