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159CD1B" w14:textId="77777777" w:rsidTr="00B476A9">
        <w:tc>
          <w:tcPr>
            <w:tcW w:w="10348" w:type="dxa"/>
          </w:tcPr>
          <w:p w14:paraId="45A7CC6A" w14:textId="77777777" w:rsidR="005302DE" w:rsidRPr="00B476A9" w:rsidRDefault="00B476A9" w:rsidP="00B476A9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( 60 ) </w:t>
            </w:r>
          </w:p>
        </w:tc>
      </w:tr>
      <w:tr w:rsidR="005302DE" w14:paraId="143E1428" w14:textId="77777777" w:rsidTr="00B476A9">
        <w:tc>
          <w:tcPr>
            <w:tcW w:w="10348" w:type="dxa"/>
          </w:tcPr>
          <w:p w14:paraId="7D1E7366" w14:textId="77777777" w:rsidR="005302DE" w:rsidRPr="00B476A9" w:rsidRDefault="00B476A9" w:rsidP="00B476A9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476A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B476A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B476A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، (م.م.ع.ن.-٠٥-٠١)</w:t>
            </w:r>
          </w:p>
        </w:tc>
      </w:tr>
      <w:tr w:rsidR="005302DE" w14:paraId="5E1E6CE1" w14:textId="77777777" w:rsidTr="00B476A9">
        <w:tc>
          <w:tcPr>
            <w:tcW w:w="10348" w:type="dxa"/>
          </w:tcPr>
          <w:p w14:paraId="2C97FF00" w14:textId="77777777" w:rsidR="005302DE" w:rsidRPr="00B476A9" w:rsidRDefault="00B476A9" w:rsidP="00B476A9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476A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B476A9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النموذج:</w:t>
            </w:r>
            <w:r w:rsidRPr="00B476A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B476A9">
              <w:rPr>
                <w:rFonts w:cs="PT Bold Heading" w:hint="cs"/>
                <w:b/>
                <w:bCs/>
                <w:sz w:val="30"/>
                <w:szCs w:val="30"/>
                <w:rtl/>
              </w:rPr>
              <w:t>نموذج</w:t>
            </w:r>
            <w:r w:rsidRPr="00B476A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تقويم الأداء الوظيفي لشاغلي الوظائف التعليمية</w:t>
            </w:r>
          </w:p>
        </w:tc>
      </w:tr>
    </w:tbl>
    <w:p w14:paraId="5043D153" w14:textId="77777777" w:rsidR="00B476A9" w:rsidRPr="0012303D" w:rsidRDefault="00B476A9" w:rsidP="00B476A9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12303D">
        <w:rPr>
          <w:rFonts w:cs="AL-Mohanad"/>
          <w:b/>
          <w:bCs/>
          <w:sz w:val="24"/>
          <w:szCs w:val="24"/>
          <w:rtl/>
        </w:rPr>
        <w:tab/>
      </w:r>
      <w:r w:rsidRPr="0012303D">
        <w:rPr>
          <w:rFonts w:cs="AL-Mohanad" w:hint="cs"/>
          <w:b/>
          <w:bCs/>
          <w:sz w:val="24"/>
          <w:szCs w:val="24"/>
          <w:rtl/>
        </w:rPr>
        <w:t xml:space="preserve">             </w:t>
      </w:r>
    </w:p>
    <w:p w14:paraId="54C231F8" w14:textId="77777777" w:rsid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p w14:paraId="3903E89C" w14:textId="77777777" w:rsidR="00B476A9" w:rsidRPr="00CE324E" w:rsidRDefault="00B476A9" w:rsidP="004D1B4A">
      <w:pPr>
        <w:tabs>
          <w:tab w:val="left" w:pos="5064"/>
          <w:tab w:val="left" w:pos="7181"/>
        </w:tabs>
        <w:ind w:left="-1"/>
        <w:jc w:val="center"/>
        <w:rPr>
          <w:color w:val="0D0D0D" w:themeColor="text1" w:themeTint="F2"/>
          <w:rtl/>
        </w:rPr>
      </w:pPr>
      <w:r w:rsidRPr="00CE324E">
        <w:rPr>
          <w:rStyle w:val="Tablecaption4"/>
          <w:color w:val="0D0D0D" w:themeColor="text1" w:themeTint="F2"/>
          <w:rtl/>
        </w:rPr>
        <w:t xml:space="preserve">الأول </w:t>
      </w:r>
      <w:r w:rsidRPr="00CE324E">
        <w:rPr>
          <w:rStyle w:val="Tablecaption4"/>
          <w:rFonts w:hint="cs"/>
          <w:color w:val="0D0D0D" w:themeColor="text1" w:themeTint="F2"/>
          <w:rtl/>
        </w:rPr>
        <w:t>:</w:t>
      </w:r>
      <w:r w:rsidRPr="00CE324E">
        <w:rPr>
          <w:rStyle w:val="Tablecaption4"/>
          <w:color w:val="0D0D0D" w:themeColor="text1" w:themeTint="F2"/>
          <w:rtl/>
        </w:rPr>
        <w:t xml:space="preserve"> معلومات عامة، </w:t>
      </w:r>
      <w:r w:rsidRPr="00CE324E">
        <w:rPr>
          <w:rStyle w:val="Tablecaption4"/>
          <w:rFonts w:hint="cs"/>
          <w:color w:val="0D0D0D" w:themeColor="text1" w:themeTint="F2"/>
          <w:rtl/>
        </w:rPr>
        <w:t xml:space="preserve">            </w:t>
      </w:r>
      <w:r w:rsidRPr="00CE324E">
        <w:rPr>
          <w:rStyle w:val="Tablecaption4"/>
          <w:color w:val="0D0D0D" w:themeColor="text1" w:themeTint="F2"/>
          <w:rtl/>
        </w:rPr>
        <w:t xml:space="preserve">فئة </w:t>
      </w:r>
      <w:r w:rsidRPr="00CE324E">
        <w:rPr>
          <w:rStyle w:val="Tablecaption4"/>
          <w:rFonts w:hint="cs"/>
          <w:color w:val="0D0D0D" w:themeColor="text1" w:themeTint="F2"/>
          <w:rtl/>
        </w:rPr>
        <w:t>(</w:t>
      </w:r>
      <w:r w:rsidRPr="00CE324E">
        <w:rPr>
          <w:rStyle w:val="Tablecaption4"/>
          <w:color w:val="0D0D0D" w:themeColor="text1" w:themeTint="F2"/>
          <w:rtl/>
        </w:rPr>
        <w:t xml:space="preserve"> ا )</w:t>
      </w:r>
      <w:r w:rsidRPr="00CE324E">
        <w:rPr>
          <w:rStyle w:val="Tablecaption4"/>
          <w:color w:val="0D0D0D" w:themeColor="text1" w:themeTint="F2"/>
          <w:rtl/>
        </w:rPr>
        <w:tab/>
      </w:r>
      <w:r w:rsidRPr="00CE324E">
        <w:rPr>
          <w:rStyle w:val="Tablecaption4"/>
          <w:rFonts w:hint="cs"/>
          <w:color w:val="0D0D0D" w:themeColor="text1" w:themeTint="F2"/>
          <w:rtl/>
        </w:rPr>
        <w:t xml:space="preserve"> </w:t>
      </w:r>
      <w:r w:rsidRPr="00CE324E">
        <w:rPr>
          <w:rStyle w:val="Tablecaption4"/>
          <w:color w:val="0D0D0D" w:themeColor="text1" w:themeTint="F2"/>
          <w:rtl/>
        </w:rPr>
        <w:t xml:space="preserve">فئة </w:t>
      </w:r>
      <w:r w:rsidRPr="00CE324E">
        <w:rPr>
          <w:rStyle w:val="Tablecaption4"/>
          <w:rFonts w:hint="cs"/>
          <w:color w:val="0D0D0D" w:themeColor="text1" w:themeTint="F2"/>
          <w:rtl/>
        </w:rPr>
        <w:t>(</w:t>
      </w:r>
      <w:r w:rsidRPr="00CE324E">
        <w:rPr>
          <w:rStyle w:val="Tablecaption4"/>
          <w:color w:val="0D0D0D" w:themeColor="text1" w:themeTint="F2"/>
          <w:rtl/>
        </w:rPr>
        <w:t xml:space="preserve"> ب )</w:t>
      </w:r>
      <w:r w:rsidRPr="00CE324E">
        <w:rPr>
          <w:rStyle w:val="Tablecaption4"/>
          <w:color w:val="0D0D0D" w:themeColor="text1" w:themeTint="F2"/>
          <w:rtl/>
        </w:rPr>
        <w:tab/>
      </w:r>
      <w:r w:rsidRPr="00CE324E">
        <w:rPr>
          <w:rStyle w:val="Tablecaption4"/>
          <w:rFonts w:hint="cs"/>
          <w:color w:val="0D0D0D" w:themeColor="text1" w:themeTint="F2"/>
          <w:rtl/>
        </w:rPr>
        <w:t xml:space="preserve">         </w:t>
      </w:r>
      <w:r w:rsidRPr="00CE324E">
        <w:rPr>
          <w:rStyle w:val="Tablecaption4"/>
          <w:color w:val="0D0D0D" w:themeColor="text1" w:themeTint="F2"/>
          <w:rtl/>
        </w:rPr>
        <w:t>فئة</w:t>
      </w:r>
      <w:r w:rsidRPr="00CE324E">
        <w:rPr>
          <w:rStyle w:val="Tablecaption4"/>
          <w:rFonts w:hint="cs"/>
          <w:color w:val="0D0D0D" w:themeColor="text1" w:themeTint="F2"/>
          <w:rtl/>
        </w:rPr>
        <w:t xml:space="preserve"> (</w:t>
      </w:r>
      <w:r w:rsidRPr="00CE324E">
        <w:rPr>
          <w:rStyle w:val="Tablecaption4"/>
          <w:color w:val="0D0D0D" w:themeColor="text1" w:themeTint="F2"/>
          <w:rtl/>
        </w:rPr>
        <w:t xml:space="preserve"> ج )</w:t>
      </w:r>
    </w:p>
    <w:p w14:paraId="65FF89A1" w14:textId="77777777" w:rsid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808080"/>
          <w:sz w:val="20"/>
          <w:szCs w:val="20"/>
          <w:rtl/>
        </w:rPr>
      </w:pPr>
    </w:p>
    <w:tbl>
      <w:tblPr>
        <w:tblW w:w="101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925"/>
        <w:gridCol w:w="1930"/>
        <w:gridCol w:w="1930"/>
        <w:gridCol w:w="2624"/>
      </w:tblGrid>
      <w:tr w:rsidR="004D1B4A" w:rsidRPr="004D1B4A" w14:paraId="1A9385B8" w14:textId="77777777" w:rsidTr="00A371F3">
        <w:trPr>
          <w:trHeight w:hRule="exact" w:val="389"/>
          <w:jc w:val="center"/>
        </w:trPr>
        <w:tc>
          <w:tcPr>
            <w:tcW w:w="17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4FC0FB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المدينة او القرية</w:t>
            </w:r>
          </w:p>
        </w:tc>
        <w:tc>
          <w:tcPr>
            <w:tcW w:w="19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AB0857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المرحلة التعليمية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6BE36B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المدرسة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007CB5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المنطقة التعليمية</w:t>
            </w:r>
          </w:p>
        </w:tc>
        <w:tc>
          <w:tcPr>
            <w:tcW w:w="26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BCD065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الجهاز</w:t>
            </w:r>
          </w:p>
        </w:tc>
      </w:tr>
      <w:tr w:rsidR="00B476A9" w:rsidRPr="004D1B4A" w14:paraId="520DB29B" w14:textId="77777777" w:rsidTr="00CE324E">
        <w:trPr>
          <w:trHeight w:hRule="exact" w:val="1079"/>
          <w:jc w:val="center"/>
        </w:trPr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7D91DA" w14:textId="77777777" w:rsidR="00B476A9" w:rsidRDefault="00B476A9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74511FE6" w14:textId="77777777" w:rsid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6741B43C" w14:textId="77777777" w:rsid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5EAC6166" w14:textId="77777777" w:rsidR="00CE324E" w:rsidRDefault="00CE324E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16216CB6" w14:textId="77777777" w:rsidR="00CE324E" w:rsidRPr="004D1B4A" w:rsidRDefault="00CE324E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542FC0" w14:textId="77777777" w:rsidR="00B476A9" w:rsidRDefault="00B476A9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07B8A3FB" w14:textId="77777777" w:rsidR="004D1B4A" w:rsidRP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7795BF" w14:textId="77777777" w:rsidR="00B476A9" w:rsidRDefault="00B476A9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73B897C0" w14:textId="77777777" w:rsidR="004D1B4A" w:rsidRP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9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A29903" w14:textId="77777777" w:rsidR="00B476A9" w:rsidRDefault="00B476A9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77D4D018" w14:textId="77777777" w:rsidR="004D1B4A" w:rsidRP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2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4017EA" w14:textId="77777777" w:rsidR="00B476A9" w:rsidRDefault="00B476A9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47E234C3" w14:textId="77777777" w:rsid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4C0F04FD" w14:textId="77777777" w:rsid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  <w:p w14:paraId="773F4A2E" w14:textId="77777777" w:rsidR="004D1B4A" w:rsidRPr="004D1B4A" w:rsidRDefault="004D1B4A" w:rsidP="00CE324E">
            <w:pPr>
              <w:tabs>
                <w:tab w:val="left" w:pos="515"/>
              </w:tabs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92"/>
        <w:tblW w:w="10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974"/>
        <w:gridCol w:w="984"/>
        <w:gridCol w:w="1046"/>
        <w:gridCol w:w="782"/>
        <w:gridCol w:w="893"/>
        <w:gridCol w:w="955"/>
        <w:gridCol w:w="1051"/>
        <w:gridCol w:w="2408"/>
      </w:tblGrid>
      <w:tr w:rsidR="004D1B4A" w:rsidRPr="004D1B4A" w14:paraId="29328078" w14:textId="77777777" w:rsidTr="00FA0790">
        <w:trPr>
          <w:trHeight w:hRule="exact" w:val="720"/>
        </w:trPr>
        <w:tc>
          <w:tcPr>
            <w:tcW w:w="11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89D3B9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بداية خدمته في التعليم</w:t>
            </w:r>
          </w:p>
        </w:tc>
        <w:tc>
          <w:tcPr>
            <w:tcW w:w="9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8C643B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نوع</w:t>
            </w: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العقد وتاريخه</w:t>
            </w:r>
          </w:p>
        </w:tc>
        <w:tc>
          <w:tcPr>
            <w:tcW w:w="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EE075F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</w:t>
            </w: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جنسي</w:t>
            </w: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ة</w:t>
            </w:r>
          </w:p>
        </w:tc>
        <w:tc>
          <w:tcPr>
            <w:tcW w:w="10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9D9C7A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الراتب</w:t>
            </w:r>
          </w:p>
        </w:tc>
        <w:tc>
          <w:tcPr>
            <w:tcW w:w="7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88F3C6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الدرجة</w:t>
            </w:r>
          </w:p>
        </w:tc>
        <w:tc>
          <w:tcPr>
            <w:tcW w:w="8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FCCBA4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المستوى</w:t>
            </w:r>
          </w:p>
        </w:tc>
        <w:tc>
          <w:tcPr>
            <w:tcW w:w="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1D552D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الع</w:t>
            </w: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</w:t>
            </w: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ل</w:t>
            </w:r>
          </w:p>
          <w:p w14:paraId="6C599043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الحالي</w:t>
            </w:r>
          </w:p>
        </w:tc>
        <w:tc>
          <w:tcPr>
            <w:tcW w:w="10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005047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</w:t>
            </w:r>
          </w:p>
          <w:p w14:paraId="7E148A08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الميلاد</w:t>
            </w:r>
          </w:p>
        </w:tc>
        <w:tc>
          <w:tcPr>
            <w:tcW w:w="2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0057BA" w14:textId="77777777" w:rsidR="00B476A9" w:rsidRPr="004D1B4A" w:rsidRDefault="00B476A9" w:rsidP="004A4658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  <w:t>الاسم رباعيا</w:t>
            </w:r>
          </w:p>
        </w:tc>
      </w:tr>
      <w:tr w:rsidR="00B476A9" w:rsidRPr="004D1B4A" w14:paraId="638BD0FD" w14:textId="77777777" w:rsidTr="00CE324E">
        <w:trPr>
          <w:trHeight w:hRule="exact" w:val="1031"/>
        </w:trPr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7745DA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BF6FE6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348AC4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0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BC7497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7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D1BA91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EF343B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B36FF6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0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DAF082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24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497148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</w:tr>
    </w:tbl>
    <w:p w14:paraId="05DD613D" w14:textId="77777777" w:rsidR="00B476A9" w:rsidRPr="004D1B4A" w:rsidRDefault="00B476A9" w:rsidP="004D1B4A">
      <w:pPr>
        <w:tabs>
          <w:tab w:val="left" w:pos="515"/>
        </w:tabs>
        <w:jc w:val="center"/>
        <w:rPr>
          <w:rFonts w:cs="AL-Mohanad"/>
          <w:b/>
          <w:bCs/>
          <w:color w:val="0D0D0D" w:themeColor="text1" w:themeTint="F2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1134"/>
        <w:gridCol w:w="1073"/>
        <w:gridCol w:w="1285"/>
        <w:gridCol w:w="1285"/>
        <w:gridCol w:w="1285"/>
      </w:tblGrid>
      <w:tr w:rsidR="004D1B4A" w:rsidRPr="004D1B4A" w14:paraId="5B4E9F67" w14:textId="77777777" w:rsidTr="00A371F3"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E82725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آخر مؤهل علمي حصل عليه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3282F2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تاريخه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D642D9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التخصص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CF5CDD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</w:t>
            </w:r>
            <w:r w:rsid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</w:t>
            </w: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ورات التدريبية</w:t>
            </w:r>
          </w:p>
        </w:tc>
        <w:tc>
          <w:tcPr>
            <w:tcW w:w="107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2A88E9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تاريخها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D351F3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مدتها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FBA20F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المكان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84D791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علاقتها بالمادة</w:t>
            </w:r>
          </w:p>
        </w:tc>
      </w:tr>
      <w:tr w:rsidR="00B476A9" w:rsidRPr="004D1B4A" w14:paraId="65FD2E39" w14:textId="77777777" w:rsidTr="00CE324E">
        <w:trPr>
          <w:trHeight w:val="1257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246286D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889E107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C8A6DBC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55A094DF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18" w:space="0" w:color="auto"/>
            </w:tcBorders>
          </w:tcPr>
          <w:p w14:paraId="0C7C051C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</w:tcBorders>
          </w:tcPr>
          <w:p w14:paraId="0CDCAB56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</w:tcBorders>
          </w:tcPr>
          <w:p w14:paraId="08A5C382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</w:tcBorders>
          </w:tcPr>
          <w:p w14:paraId="5A4A0DB8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Cs w:val="36"/>
                <w:rtl/>
              </w:rPr>
            </w:pPr>
          </w:p>
        </w:tc>
      </w:tr>
    </w:tbl>
    <w:p w14:paraId="3CE32D81" w14:textId="77777777" w:rsidR="00B476A9" w:rsidRPr="004D1B4A" w:rsidRDefault="00B476A9" w:rsidP="004D1B4A">
      <w:pPr>
        <w:tabs>
          <w:tab w:val="left" w:pos="515"/>
        </w:tabs>
        <w:jc w:val="center"/>
        <w:rPr>
          <w:rFonts w:cs="AL-Mohanad"/>
          <w:b/>
          <w:bCs/>
          <w:color w:val="0D0D0D" w:themeColor="text1" w:themeTint="F2"/>
          <w:sz w:val="20"/>
          <w:szCs w:val="20"/>
          <w:rtl/>
        </w:rPr>
      </w:pPr>
    </w:p>
    <w:tbl>
      <w:tblPr>
        <w:tblW w:w="0" w:type="auto"/>
        <w:tblInd w:w="-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992"/>
        <w:gridCol w:w="851"/>
        <w:gridCol w:w="1134"/>
        <w:gridCol w:w="992"/>
        <w:gridCol w:w="1276"/>
        <w:gridCol w:w="3969"/>
      </w:tblGrid>
      <w:tr w:rsidR="00B476A9" w:rsidRPr="004D1B4A" w14:paraId="03DF4BBB" w14:textId="77777777" w:rsidTr="00A371F3">
        <w:trPr>
          <w:trHeight w:hRule="exact" w:val="301"/>
        </w:trPr>
        <w:tc>
          <w:tcPr>
            <w:tcW w:w="3957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557DCF" w14:textId="77777777" w:rsidR="00B476A9" w:rsidRPr="00B476A9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B476A9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اخر تقرير اداء حصل عليها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C86722" w14:textId="77777777" w:rsidR="00B476A9" w:rsidRPr="00B476A9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B476A9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الحصص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2963C9" w14:textId="77777777" w:rsidR="00B476A9" w:rsidRPr="00B476A9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B476A9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79E5E717" w14:textId="77777777" w:rsidR="00B476A9" w:rsidRPr="004D1B4A" w:rsidRDefault="004D1B4A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B476A9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المادة او المواد التي يدرسها او يشرف عليها</w:t>
            </w:r>
          </w:p>
        </w:tc>
      </w:tr>
      <w:tr w:rsidR="00B476A9" w:rsidRPr="004D1B4A" w14:paraId="50DE4C79" w14:textId="77777777" w:rsidTr="00CE324E">
        <w:trPr>
          <w:trHeight w:hRule="exact" w:val="1302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68E77A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85030B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التقدير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D2A107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784FD3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4D1B4A">
              <w:rPr>
                <w:rFonts w:cs="AL-Mohanad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الاعداد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9B3A08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0DF95A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23F797" w14:textId="77777777" w:rsidR="00B476A9" w:rsidRPr="004D1B4A" w:rsidRDefault="00B476A9" w:rsidP="004D1B4A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</w:tbl>
    <w:p w14:paraId="7B289818" w14:textId="77777777" w:rsidR="00B476A9" w:rsidRP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5F5FBE43" w14:textId="77777777" w:rsidR="00B476A9" w:rsidRPr="00B476A9" w:rsidRDefault="00B476A9" w:rsidP="00B476A9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7712FFC1" w14:textId="77777777" w:rsidR="00B476A9" w:rsidRPr="00B476A9" w:rsidRDefault="00B476A9" w:rsidP="00B476A9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2EEA9323" w14:textId="77777777" w:rsidR="00B476A9" w:rsidRPr="00B476A9" w:rsidRDefault="00B476A9" w:rsidP="00B476A9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781B81A6" w14:textId="77777777" w:rsidR="00B476A9" w:rsidRPr="00B476A9" w:rsidRDefault="00B476A9" w:rsidP="00B476A9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5249B8A3" w14:textId="77777777" w:rsidR="00B476A9" w:rsidRDefault="00B476A9" w:rsidP="00B476A9">
      <w:pPr>
        <w:bidi w:val="0"/>
        <w:jc w:val="right"/>
        <w:rPr>
          <w:rFonts w:cs="AL-Mohanad"/>
          <w:color w:val="0D0D0D" w:themeColor="text1" w:themeTint="F2"/>
          <w:sz w:val="20"/>
          <w:szCs w:val="20"/>
        </w:rPr>
      </w:pPr>
    </w:p>
    <w:p w14:paraId="713D1E74" w14:textId="77777777" w:rsidR="00CE324E" w:rsidRPr="00B476A9" w:rsidRDefault="00CE324E" w:rsidP="00CE324E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50C62ECB" w14:textId="77777777" w:rsidR="00B476A9" w:rsidRPr="00B476A9" w:rsidRDefault="00B476A9" w:rsidP="00B476A9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5DFDF5E4" w14:textId="77777777" w:rsidR="00B476A9" w:rsidRPr="00B476A9" w:rsidRDefault="00B476A9" w:rsidP="00B476A9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rtl/>
        </w:rPr>
      </w:pPr>
    </w:p>
    <w:p w14:paraId="72CF04FD" w14:textId="77777777" w:rsidR="00B476A9" w:rsidRPr="00B476A9" w:rsidRDefault="00B476A9" w:rsidP="00B476A9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rtl/>
        </w:rPr>
      </w:pPr>
    </w:p>
    <w:p w14:paraId="0AFF63F6" w14:textId="77777777" w:rsidR="00B476A9" w:rsidRPr="00B476A9" w:rsidRDefault="00B476A9" w:rsidP="00B476A9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rtl/>
        </w:rPr>
      </w:pPr>
    </w:p>
    <w:p w14:paraId="02AA8633" w14:textId="77777777" w:rsidR="00B476A9" w:rsidRDefault="00B476A9" w:rsidP="00CE324E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rtl/>
        </w:rPr>
      </w:pPr>
      <w:r w:rsidRPr="00B476A9">
        <w:rPr>
          <w:rStyle w:val="Tablecaption4Exact"/>
          <w:color w:val="0D0D0D" w:themeColor="text1" w:themeTint="F2"/>
          <w:sz w:val="24"/>
          <w:szCs w:val="24"/>
          <w:rtl/>
        </w:rPr>
        <w:lastRenderedPageBreak/>
        <w:t>الثاني عناصر التقويم</w:t>
      </w:r>
    </w:p>
    <w:p w14:paraId="62EAFDFC" w14:textId="77777777" w:rsidR="00CE324E" w:rsidRPr="00CE324E" w:rsidRDefault="00CE324E" w:rsidP="00CE324E">
      <w:pPr>
        <w:bidi w:val="0"/>
        <w:jc w:val="right"/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  <w:rtl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52"/>
        <w:gridCol w:w="534"/>
        <w:gridCol w:w="458"/>
        <w:gridCol w:w="354"/>
        <w:gridCol w:w="638"/>
        <w:gridCol w:w="174"/>
        <w:gridCol w:w="818"/>
        <w:gridCol w:w="413"/>
        <w:gridCol w:w="411"/>
        <w:gridCol w:w="407"/>
        <w:gridCol w:w="415"/>
        <w:gridCol w:w="2892"/>
        <w:gridCol w:w="796"/>
        <w:gridCol w:w="369"/>
      </w:tblGrid>
      <w:tr w:rsidR="00102460" w:rsidRPr="00B476A9" w14:paraId="1ECF9C8E" w14:textId="77777777" w:rsidTr="00A371F3">
        <w:trPr>
          <w:trHeight w:hRule="exact" w:val="454"/>
          <w:jc w:val="center"/>
        </w:trPr>
        <w:tc>
          <w:tcPr>
            <w:tcW w:w="3967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1E93DF" w14:textId="77777777" w:rsidR="00102460" w:rsidRPr="00DE17BB" w:rsidRDefault="00102460" w:rsidP="000D214D">
            <w:pPr>
              <w:pStyle w:val="Bodytext20"/>
              <w:shd w:val="clear" w:color="auto" w:fill="auto"/>
              <w:spacing w:after="0" w:line="240" w:lineRule="auto"/>
              <w:rPr>
                <w:rtl/>
              </w:rPr>
            </w:pPr>
            <w:r w:rsidRPr="00DE17BB">
              <w:rPr>
                <w:rFonts w:hint="cs"/>
                <w:rtl/>
              </w:rPr>
              <w:t>ا</w:t>
            </w:r>
            <w:r w:rsidRPr="00DE17BB">
              <w:rPr>
                <w:rStyle w:val="Bodytext2Arial10pt"/>
                <w:rFonts w:hint="cs"/>
                <w:color w:val="0D0D0D" w:themeColor="text1" w:themeTint="F2"/>
                <w:sz w:val="26"/>
                <w:szCs w:val="26"/>
                <w:rtl/>
              </w:rPr>
              <w:t>لثالث: مجموع الدرجات و التقدير</w:t>
            </w:r>
          </w:p>
        </w:tc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C1BD55C" w14:textId="77777777" w:rsidR="00102460" w:rsidRPr="00DE17BB" w:rsidRDefault="00102460" w:rsidP="00DE17BB">
            <w:pPr>
              <w:pStyle w:val="Bodytext20"/>
              <w:shd w:val="clear" w:color="auto" w:fill="auto"/>
              <w:spacing w:after="0" w:line="240" w:lineRule="auto"/>
              <w:ind w:left="113" w:right="113"/>
              <w:jc w:val="center"/>
              <w:rPr>
                <w:rtl/>
              </w:rPr>
            </w:pPr>
            <w:r w:rsidRPr="00DE17BB">
              <w:rPr>
                <w:rFonts w:hint="cs"/>
                <w:rtl/>
              </w:rPr>
              <w:t>الدرجة المعطاة</w:t>
            </w:r>
          </w:p>
        </w:tc>
        <w:tc>
          <w:tcPr>
            <w:tcW w:w="12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5144D" w14:textId="77777777" w:rsidR="00102460" w:rsidRPr="00DE17BB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  <w:r w:rsidRPr="00DE17BB">
              <w:rPr>
                <w:rtl/>
              </w:rPr>
              <w:t>الحد</w:t>
            </w:r>
            <w:r w:rsidRPr="00DE17BB">
              <w:rPr>
                <w:rFonts w:hint="cs"/>
                <w:rtl/>
              </w:rPr>
              <w:t xml:space="preserve"> </w:t>
            </w:r>
            <w:r w:rsidRPr="00DE17BB">
              <w:rPr>
                <w:rtl/>
              </w:rPr>
              <w:t>الاعلى</w:t>
            </w:r>
            <w:r w:rsidRPr="00DE17BB">
              <w:rPr>
                <w:rFonts w:hint="cs"/>
                <w:rtl/>
              </w:rPr>
              <w:t xml:space="preserve"> لدرجات</w:t>
            </w:r>
            <w:r w:rsidRPr="00DE17BB">
              <w:rPr>
                <w:rtl/>
              </w:rPr>
              <w:t xml:space="preserve"> التقويم</w:t>
            </w:r>
          </w:p>
          <w:p w14:paraId="43787469" w14:textId="77777777" w:rsidR="00102460" w:rsidRPr="00DE17BB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  <w:p w14:paraId="7F16C0F3" w14:textId="77777777" w:rsidR="00102460" w:rsidRPr="00DE17BB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  <w:p w14:paraId="26F53532" w14:textId="77777777" w:rsidR="00102460" w:rsidRPr="00DE17BB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DE17BB">
              <w:rPr>
                <w:sz w:val="14"/>
                <w:szCs w:val="14"/>
                <w:rtl/>
              </w:rPr>
              <w:t>1 ٠د؛ fKJ</w:t>
            </w:r>
          </w:p>
        </w:tc>
        <w:tc>
          <w:tcPr>
            <w:tcW w:w="4057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069003" w14:textId="77777777" w:rsidR="00102460" w:rsidRPr="00DE17BB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  <w:r w:rsidRPr="00DE17BB">
              <w:rPr>
                <w:sz w:val="22"/>
                <w:szCs w:val="22"/>
                <w:rtl/>
              </w:rPr>
              <w:t>العناصر</w:t>
            </w:r>
          </w:p>
        </w:tc>
      </w:tr>
      <w:tr w:rsidR="00102460" w:rsidRPr="00B476A9" w14:paraId="29C60835" w14:textId="77777777" w:rsidTr="00DE17BB">
        <w:trPr>
          <w:trHeight w:hRule="exact" w:val="624"/>
          <w:jc w:val="center"/>
        </w:trPr>
        <w:tc>
          <w:tcPr>
            <w:tcW w:w="991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5C8C8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rFonts w:hint="cs"/>
                <w:color w:val="0D0D0D" w:themeColor="text1" w:themeTint="F2"/>
                <w:sz w:val="12"/>
                <w:szCs w:val="12"/>
                <w:rtl/>
              </w:rPr>
              <w:t>ا</w:t>
            </w: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لمجموع</w:t>
            </w:r>
          </w:p>
          <w:p w14:paraId="61E46849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الكلي</w:t>
            </w:r>
          </w:p>
          <w:p w14:paraId="1281AB3D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الدرجة</w:t>
            </w:r>
          </w:p>
          <w:p w14:paraId="1392FA29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rFonts w:hint="cs"/>
                <w:color w:val="0D0D0D" w:themeColor="text1" w:themeTint="F2"/>
                <w:sz w:val="12"/>
                <w:szCs w:val="12"/>
                <w:rtl/>
              </w:rPr>
              <w:t>ا</w:t>
            </w: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لنهائية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3B6D0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"/>
                <w:rFonts w:hint="cs"/>
                <w:color w:val="0D0D0D" w:themeColor="text1" w:themeTint="F2"/>
                <w:sz w:val="12"/>
                <w:szCs w:val="12"/>
                <w:rtl/>
              </w:rPr>
              <w:t>مجمع</w:t>
            </w:r>
          </w:p>
          <w:p w14:paraId="25D8FAB8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"/>
                <w:rFonts w:hint="cs"/>
                <w:color w:val="0D0D0D" w:themeColor="text1" w:themeTint="F2"/>
                <w:sz w:val="12"/>
                <w:szCs w:val="12"/>
                <w:rtl/>
              </w:rPr>
              <w:t>درجات</w:t>
            </w:r>
          </w:p>
          <w:p w14:paraId="10171E51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"/>
                <w:rFonts w:hint="cs"/>
                <w:color w:val="0D0D0D" w:themeColor="text1" w:themeTint="F2"/>
                <w:sz w:val="12"/>
                <w:szCs w:val="12"/>
                <w:rtl/>
              </w:rPr>
              <w:t>العلاقات</w:t>
            </w:r>
          </w:p>
          <w:p w14:paraId="61F2C91D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"/>
                <w:rFonts w:hint="cs"/>
                <w:color w:val="0D0D0D" w:themeColor="text1" w:themeTint="F2"/>
                <w:sz w:val="12"/>
                <w:szCs w:val="12"/>
                <w:rtl/>
              </w:rPr>
              <w:t>مجموع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A4683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"/>
                <w:rFonts w:hint="cs"/>
                <w:color w:val="0D0D0D" w:themeColor="text1" w:themeTint="F2"/>
                <w:sz w:val="12"/>
                <w:szCs w:val="12"/>
                <w:rtl/>
              </w:rPr>
              <w:t>درجات</w:t>
            </w:r>
          </w:p>
          <w:p w14:paraId="1D0FD56D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"/>
                <w:rFonts w:hint="cs"/>
                <w:color w:val="0D0D0D" w:themeColor="text1" w:themeTint="F2"/>
                <w:sz w:val="12"/>
                <w:szCs w:val="12"/>
                <w:rtl/>
              </w:rPr>
              <w:t>الصفات الشخصية</w:t>
            </w:r>
          </w:p>
          <w:p w14:paraId="037B752B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مجم</w:t>
            </w:r>
            <w:r w:rsidRPr="00DE17BB">
              <w:rPr>
                <w:rStyle w:val="Bodytext2Arial10pt"/>
                <w:rFonts w:hint="cs"/>
                <w:color w:val="0D0D0D" w:themeColor="text1" w:themeTint="F2"/>
                <w:sz w:val="12"/>
                <w:szCs w:val="12"/>
                <w:rtl/>
              </w:rPr>
              <w:t>و</w:t>
            </w: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ع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A996F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درجات</w:t>
            </w:r>
          </w:p>
          <w:p w14:paraId="72ED149B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  <w:t>الاداء</w:t>
            </w:r>
          </w:p>
          <w:p w14:paraId="0C3C83FC" w14:textId="77777777" w:rsidR="00102460" w:rsidRPr="00DE17BB" w:rsidRDefault="00102460" w:rsidP="004A4658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2"/>
                <w:szCs w:val="12"/>
                <w:rtl/>
              </w:rPr>
            </w:pPr>
            <w:r w:rsidRPr="00DE17BB">
              <w:rPr>
                <w:rStyle w:val="Bodytext2Arial10pt"/>
                <w:rFonts w:hint="cs"/>
                <w:color w:val="0D0D0D" w:themeColor="text1" w:themeTint="F2"/>
                <w:sz w:val="12"/>
                <w:szCs w:val="12"/>
                <w:rtl/>
              </w:rPr>
              <w:t>الوظيفي</w:t>
            </w:r>
          </w:p>
        </w:tc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00FD3" w14:textId="77777777" w:rsidR="00102460" w:rsidRPr="00B476A9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8BCABF" w14:textId="77777777" w:rsidR="00102460" w:rsidRPr="00B476A9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B476A9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فئة ج</w:t>
            </w: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DEAF6" w14:textId="77777777" w:rsidR="00102460" w:rsidRPr="00B476A9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B476A9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فئة ب</w:t>
            </w:r>
          </w:p>
        </w:tc>
        <w:tc>
          <w:tcPr>
            <w:tcW w:w="4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BB6A9" w14:textId="77777777" w:rsidR="00102460" w:rsidRPr="00B476A9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B476A9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فئة أ</w:t>
            </w:r>
          </w:p>
        </w:tc>
        <w:tc>
          <w:tcPr>
            <w:tcW w:w="4057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7B3C54" w14:textId="77777777" w:rsidR="00102460" w:rsidRPr="00B476A9" w:rsidRDefault="00102460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</w:tr>
      <w:tr w:rsidR="0010160E" w:rsidRPr="00B476A9" w14:paraId="5ABD81B5" w14:textId="77777777" w:rsidTr="00A371F3">
        <w:trPr>
          <w:trHeight w:hRule="exact" w:val="350"/>
          <w:jc w:val="center"/>
        </w:trPr>
        <w:tc>
          <w:tcPr>
            <w:tcW w:w="99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59ABE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E3B6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A7441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AA92C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8C25E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571A2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51365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5BE5E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4EA39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المهارة في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اتخاذ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القرارات</w:t>
            </w:r>
          </w:p>
        </w:tc>
        <w:tc>
          <w:tcPr>
            <w:tcW w:w="7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A70E2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</w:p>
        </w:tc>
        <w:tc>
          <w:tcPr>
            <w:tcW w:w="369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14:paraId="1AB988B0" w14:textId="77777777" w:rsidR="0010160E" w:rsidRPr="00DE17BB" w:rsidRDefault="0010160E" w:rsidP="00CE324E">
            <w:pPr>
              <w:pStyle w:val="Bodytext2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6"/>
                <w:szCs w:val="26"/>
                <w:rtl/>
              </w:rPr>
            </w:pPr>
            <w:r w:rsidRPr="00DE17BB">
              <w:rPr>
                <w:rFonts w:hint="cs"/>
                <w:sz w:val="26"/>
                <w:szCs w:val="26"/>
                <w:rtl/>
              </w:rPr>
              <w:t>أ- الاداء الوظيفي</w:t>
            </w:r>
          </w:p>
        </w:tc>
      </w:tr>
      <w:tr w:rsidR="0010160E" w:rsidRPr="00B476A9" w14:paraId="39179F5E" w14:textId="77777777" w:rsidTr="00A371F3">
        <w:trPr>
          <w:trHeight w:hRule="exact" w:val="466"/>
          <w:jc w:val="center"/>
        </w:trPr>
        <w:tc>
          <w:tcPr>
            <w:tcW w:w="396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5D851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873EA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B3C5B3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4613C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30248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7B4292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العنا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ة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وضع خطط الع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مل 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وتنف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ذها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5C0A5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rFonts w:hint="cs"/>
                <w:color w:val="0D0D0D" w:themeColor="text1" w:themeTint="F2"/>
                <w:rtl/>
              </w:rPr>
              <w:t>أب</w:t>
            </w:r>
          </w:p>
        </w:tc>
        <w:tc>
          <w:tcPr>
            <w:tcW w:w="369" w:type="dxa"/>
            <w:vMerge/>
            <w:shd w:val="clear" w:color="auto" w:fill="auto"/>
          </w:tcPr>
          <w:p w14:paraId="1BAC391C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651DF4EB" w14:textId="77777777" w:rsidTr="00A371F3">
        <w:trPr>
          <w:trHeight w:hRule="exact" w:val="357"/>
          <w:jc w:val="center"/>
        </w:trPr>
        <w:tc>
          <w:tcPr>
            <w:tcW w:w="73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9BBD4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غ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ير مرضي</w:t>
            </w:r>
          </w:p>
          <w:p w14:paraId="59B79652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اقل من</w:t>
            </w:r>
          </w:p>
          <w:p w14:paraId="730EAD9D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60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75A79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مر</w:t>
            </w: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ض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ى</w:t>
            </w:r>
          </w:p>
          <w:p w14:paraId="21C67FF1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60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- ٦٩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0BED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ج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يد</w:t>
            </w:r>
          </w:p>
          <w:p w14:paraId="100178F7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70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- ٧٩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A447E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ج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يد </w:t>
            </w: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ج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دا </w:t>
            </w:r>
          </w:p>
          <w:p w14:paraId="0A72686C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٨٠- ٨٩</w:t>
            </w:r>
          </w:p>
        </w:tc>
        <w:tc>
          <w:tcPr>
            <w:tcW w:w="81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CB81F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ممت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از</w:t>
            </w:r>
          </w:p>
          <w:p w14:paraId="02D062A5" w14:textId="77777777" w:rsidR="0010160E" w:rsidRPr="000D214D" w:rsidRDefault="0010160E" w:rsidP="00CE324E">
            <w:pPr>
              <w:jc w:val="center"/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٩٠ -١</w:t>
            </w:r>
            <w:r w:rsidRPr="000D214D">
              <w:rPr>
                <w:rFonts w:eastAsia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0</w:t>
            </w:r>
            <w:r w:rsidRPr="000D214D">
              <w:rPr>
                <w:rFonts w:eastAsia="Arial"/>
                <w:b/>
                <w:bCs/>
                <w:color w:val="0D0D0D" w:themeColor="text1" w:themeTint="F2"/>
                <w:sz w:val="18"/>
                <w:szCs w:val="18"/>
                <w:rtl/>
              </w:rPr>
              <w:t>٠</w:t>
            </w: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4FE34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78D574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6A19557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EAE80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D4EC1B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الالمام بنظم العمل و ا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راءاته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0726FD2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rFonts w:hint="cs"/>
                <w:color w:val="0D0D0D" w:themeColor="text1" w:themeTint="F2"/>
                <w:rtl/>
              </w:rPr>
              <w:t>أب</w:t>
            </w:r>
          </w:p>
        </w:tc>
        <w:tc>
          <w:tcPr>
            <w:tcW w:w="369" w:type="dxa"/>
            <w:vMerge/>
            <w:shd w:val="clear" w:color="auto" w:fill="auto"/>
          </w:tcPr>
          <w:p w14:paraId="3138A4F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2DDC3A85" w14:textId="77777777" w:rsidTr="00A371F3">
        <w:trPr>
          <w:trHeight w:hRule="exact" w:val="314"/>
          <w:jc w:val="center"/>
        </w:trPr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9BD01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9CD7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1B6E6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8ABF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17829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B8E45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BDAA95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5B45F4D6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CEA65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D0F17D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الت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ف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هم لتكامل التربية والتعليم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CD08A1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  <w:tc>
          <w:tcPr>
            <w:tcW w:w="369" w:type="dxa"/>
            <w:vMerge/>
            <w:shd w:val="clear" w:color="auto" w:fill="auto"/>
          </w:tcPr>
          <w:p w14:paraId="31D0AF27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4F1A9B99" w14:textId="77777777" w:rsidTr="00A371F3">
        <w:trPr>
          <w:trHeight w:hRule="exact" w:val="451"/>
          <w:jc w:val="center"/>
        </w:trPr>
        <w:tc>
          <w:tcPr>
            <w:tcW w:w="7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BDD881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27C50D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BF44B0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BAD9E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6FF3C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A8C19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9D52C0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0C7C8E62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6EF82E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33C77D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القدرة على تطو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ر أسال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يب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العم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ل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278EAE4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أب</w:t>
            </w:r>
            <w:r w:rsidRPr="00B476A9">
              <w:rPr>
                <w:rStyle w:val="Bodytext2Arial"/>
                <w:rFonts w:hint="cs"/>
                <w:color w:val="0D0D0D" w:themeColor="text1" w:themeTint="F2"/>
                <w:rtl/>
              </w:rPr>
              <w:t xml:space="preserve"> </w:t>
            </w:r>
          </w:p>
        </w:tc>
        <w:tc>
          <w:tcPr>
            <w:tcW w:w="369" w:type="dxa"/>
            <w:vMerge/>
            <w:shd w:val="clear" w:color="auto" w:fill="auto"/>
          </w:tcPr>
          <w:p w14:paraId="43D7F68F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0B933823" w14:textId="77777777" w:rsidTr="00A371F3">
        <w:trPr>
          <w:trHeight w:hRule="exact" w:val="351"/>
          <w:jc w:val="center"/>
        </w:trPr>
        <w:tc>
          <w:tcPr>
            <w:tcW w:w="3967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019A5" w14:textId="77777777" w:rsidR="0010160E" w:rsidRPr="00102460" w:rsidRDefault="0010160E" w:rsidP="000D214D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26"/>
                <w:szCs w:val="26"/>
                <w:rtl/>
              </w:rPr>
            </w:pPr>
            <w:r w:rsidRPr="00102460">
              <w:rPr>
                <w:rStyle w:val="Bodytext2Arial10pt"/>
                <w:color w:val="0D0D0D" w:themeColor="text1" w:themeTint="F2"/>
                <w:sz w:val="26"/>
                <w:szCs w:val="26"/>
                <w:rtl/>
              </w:rPr>
              <w:t>الرا</w:t>
            </w:r>
            <w:r w:rsidRPr="00102460">
              <w:rPr>
                <w:rStyle w:val="Bodytext2Arial10pt"/>
                <w:rFonts w:hint="cs"/>
                <w:color w:val="0D0D0D" w:themeColor="text1" w:themeTint="F2"/>
                <w:sz w:val="26"/>
                <w:szCs w:val="26"/>
                <w:rtl/>
              </w:rPr>
              <w:t>ب</w:t>
            </w:r>
            <w:r w:rsidRPr="00102460">
              <w:rPr>
                <w:rStyle w:val="Bodytext2Arial10pt"/>
                <w:color w:val="0D0D0D" w:themeColor="text1" w:themeTint="F2"/>
                <w:sz w:val="26"/>
                <w:szCs w:val="26"/>
                <w:rtl/>
              </w:rPr>
              <w:t xml:space="preserve">ع ملحوظات عامة </w:t>
            </w:r>
            <w:r w:rsidRPr="00102460">
              <w:rPr>
                <w:rStyle w:val="Bodytext2Arial10pt"/>
                <w:rFonts w:hint="cs"/>
                <w:color w:val="0D0D0D" w:themeColor="text1" w:themeTint="F2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49959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2BACF9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697846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٨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C03DB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0D441E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المهارة في المتابعة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والتوجيه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EFAFF2C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  <w:tc>
          <w:tcPr>
            <w:tcW w:w="369" w:type="dxa"/>
            <w:vMerge/>
            <w:shd w:val="clear" w:color="auto" w:fill="auto"/>
          </w:tcPr>
          <w:p w14:paraId="2E1C37BE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2628C73D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DD4E77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7E41A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968E1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37D6D21E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478BCF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CB65E8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العناية ب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ي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ئ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ة المدرسة وتوظيف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التجهيزات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C1149B9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  <w:tc>
          <w:tcPr>
            <w:tcW w:w="369" w:type="dxa"/>
            <w:vMerge/>
            <w:shd w:val="clear" w:color="auto" w:fill="auto"/>
          </w:tcPr>
          <w:p w14:paraId="3E46333F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28DD59F1" w14:textId="77777777" w:rsidTr="00A371F3">
        <w:trPr>
          <w:trHeight w:hRule="exact" w:val="596"/>
          <w:jc w:val="center"/>
        </w:trPr>
        <w:tc>
          <w:tcPr>
            <w:tcW w:w="39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70305A" w14:textId="77777777" w:rsidR="0010160E" w:rsidRPr="00B476A9" w:rsidRDefault="0010160E" w:rsidP="000D214D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>ا</w:t>
            </w:r>
            <w:r w:rsidRPr="00B476A9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ذ</w:t>
            </w:r>
            <w:r w:rsidRPr="00B476A9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 xml:space="preserve">كر مواطن قوة ومواطن ضعف ترى اهمية اضافتها </w:t>
            </w:r>
            <w:r w:rsidRPr="00B476A9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(</w:t>
            </w:r>
            <w:r w:rsidRPr="00B476A9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 xml:space="preserve"> ان و</w:t>
            </w:r>
            <w:r w:rsidRPr="00B476A9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ج</w:t>
            </w:r>
            <w:r w:rsidRPr="00B476A9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>دت )</w:t>
            </w: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BA138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64C7D9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85395E5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AA1F4C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7F8DC8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الالتزام باستخدام اللغة ال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فص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حى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E6F366E" w14:textId="77777777" w:rsidR="0010160E" w:rsidRPr="00B476A9" w:rsidRDefault="0010160E" w:rsidP="0010246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أب ج</w:t>
            </w:r>
          </w:p>
        </w:tc>
        <w:tc>
          <w:tcPr>
            <w:tcW w:w="369" w:type="dxa"/>
            <w:vMerge/>
            <w:shd w:val="clear" w:color="auto" w:fill="auto"/>
          </w:tcPr>
          <w:p w14:paraId="7B87EEB4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27A00819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D0316A" w14:textId="77777777" w:rsidR="0010160E" w:rsidRPr="000D214D" w:rsidRDefault="0010160E" w:rsidP="00102460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sz w:val="16"/>
                <w:szCs w:val="16"/>
                <w:rtl/>
              </w:rPr>
            </w:pPr>
            <w:r w:rsidRPr="000D214D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مواطن القوة : </w:t>
            </w:r>
            <w:r w:rsidRPr="000D214D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الإنجازات</w:t>
            </w:r>
            <w:r w:rsidRPr="000D214D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 أو النشاطات العملية الأخرى </w:t>
            </w:r>
            <w:r w:rsidRPr="000D214D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التي</w:t>
            </w:r>
            <w:r w:rsidRPr="000D214D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 يتميز بها ولم تشتمل عليها العناصر السابقة</w:t>
            </w:r>
            <w:r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)</w:t>
            </w:r>
            <w:r w:rsidRPr="000D214D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>.</w:t>
            </w: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4988F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5D72C0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F08108F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٤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00B81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760743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الحر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ص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على تنظم النشاط المدرسي وتنفيذه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7018668" w14:textId="77777777" w:rsidR="0010160E" w:rsidRPr="00B476A9" w:rsidRDefault="0010160E" w:rsidP="0010246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"/>
                <w:rFonts w:hint="cs"/>
                <w:color w:val="0D0D0D" w:themeColor="text1" w:themeTint="F2"/>
                <w:rtl/>
              </w:rPr>
              <w:t>أب ج</w:t>
            </w:r>
          </w:p>
        </w:tc>
        <w:tc>
          <w:tcPr>
            <w:tcW w:w="369" w:type="dxa"/>
            <w:vMerge/>
            <w:shd w:val="clear" w:color="auto" w:fill="auto"/>
          </w:tcPr>
          <w:p w14:paraId="408E214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rtl/>
              </w:rPr>
            </w:pPr>
          </w:p>
        </w:tc>
      </w:tr>
      <w:tr w:rsidR="0010160E" w:rsidRPr="00B476A9" w14:paraId="7D476759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63765B" w14:textId="77777777" w:rsidR="0010160E" w:rsidRPr="00B476A9" w:rsidRDefault="0010160E" w:rsidP="000D214D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061A5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6EAF97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B52F39E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8E458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3CC5AF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الاهتمام بالنمر المعرفي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7788984" w14:textId="77777777" w:rsidR="0010160E" w:rsidRPr="00B476A9" w:rsidRDefault="0010160E" w:rsidP="0010246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"/>
                <w:rFonts w:hint="cs"/>
                <w:color w:val="0D0D0D" w:themeColor="text1" w:themeTint="F2"/>
                <w:rtl/>
              </w:rPr>
              <w:t>أب ج</w:t>
            </w:r>
          </w:p>
        </w:tc>
        <w:tc>
          <w:tcPr>
            <w:tcW w:w="369" w:type="dxa"/>
            <w:vMerge/>
            <w:shd w:val="clear" w:color="auto" w:fill="auto"/>
          </w:tcPr>
          <w:p w14:paraId="5640569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rtl/>
              </w:rPr>
            </w:pPr>
          </w:p>
        </w:tc>
      </w:tr>
      <w:tr w:rsidR="0010160E" w:rsidRPr="00B476A9" w14:paraId="3BE4B8B2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54C8E1" w14:textId="77777777" w:rsidR="0010160E" w:rsidRPr="00B476A9" w:rsidRDefault="0010160E" w:rsidP="000D214D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B29D8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710F99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370290A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E330E9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D83109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المحافظة على اوقات ا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ل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دوام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EDE10AC" w14:textId="77777777" w:rsidR="0010160E" w:rsidRPr="00B476A9" w:rsidRDefault="0010160E" w:rsidP="0010246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"/>
                <w:rFonts w:hint="cs"/>
                <w:color w:val="0D0D0D" w:themeColor="text1" w:themeTint="F2"/>
                <w:rtl/>
              </w:rPr>
              <w:t>أب ج</w:t>
            </w:r>
          </w:p>
        </w:tc>
        <w:tc>
          <w:tcPr>
            <w:tcW w:w="369" w:type="dxa"/>
            <w:vMerge/>
            <w:shd w:val="clear" w:color="auto" w:fill="auto"/>
          </w:tcPr>
          <w:p w14:paraId="78324742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rtl/>
              </w:rPr>
            </w:pPr>
          </w:p>
        </w:tc>
      </w:tr>
      <w:tr w:rsidR="0010160E" w:rsidRPr="00B476A9" w14:paraId="0DB616E9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8E591C" w14:textId="77777777" w:rsidR="0010160E" w:rsidRPr="00B476A9" w:rsidRDefault="0010160E" w:rsidP="000D214D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D55D8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33508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5A64D99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FBAA50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C1C710" w14:textId="77777777" w:rsidR="0010160E" w:rsidRPr="00B476A9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الإلمام بالأسس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التربوية 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في اعداد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الدروس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و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تطبيقها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FE5801" w14:textId="77777777" w:rsidR="0010160E" w:rsidRPr="00B476A9" w:rsidRDefault="0010160E" w:rsidP="0010246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"/>
                <w:rFonts w:hint="cs"/>
                <w:color w:val="0D0D0D" w:themeColor="text1" w:themeTint="F2"/>
                <w:rtl/>
              </w:rPr>
              <w:t>أب ج</w:t>
            </w:r>
          </w:p>
        </w:tc>
        <w:tc>
          <w:tcPr>
            <w:tcW w:w="369" w:type="dxa"/>
            <w:vMerge/>
            <w:shd w:val="clear" w:color="auto" w:fill="auto"/>
          </w:tcPr>
          <w:p w14:paraId="3882D1C4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rtl/>
              </w:rPr>
            </w:pPr>
          </w:p>
        </w:tc>
      </w:tr>
      <w:tr w:rsidR="0010160E" w:rsidRPr="00B476A9" w14:paraId="68746F14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D99AB42" w14:textId="77777777" w:rsidR="0010160E" w:rsidRPr="00102460" w:rsidRDefault="0010160E" w:rsidP="00102460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</w:pP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مواطن الضعف : </w:t>
            </w:r>
            <w:r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(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 ال</w:t>
            </w:r>
            <w:r w:rsidRPr="00102460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ج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>وان</w:t>
            </w:r>
            <w:r w:rsidRPr="00102460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ب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 ١لسل</w:t>
            </w:r>
            <w:r w:rsidRPr="00102460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>بي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ة </w:t>
            </w:r>
            <w:r w:rsidRPr="00102460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 xml:space="preserve">التي 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>يتصف بها</w:t>
            </w:r>
            <w:r w:rsidRPr="00102460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 xml:space="preserve"> وتؤثر عل</w:t>
            </w:r>
            <w:r w:rsidRPr="00102460">
              <w:rPr>
                <w:rStyle w:val="Bodytext2Arial10pt"/>
                <w:rFonts w:cs="DecoType Naskh" w:hint="eastAsia"/>
                <w:b w:val="0"/>
                <w:bCs w:val="0"/>
                <w:color w:val="0D0D0D" w:themeColor="text1" w:themeTint="F2"/>
                <w:rtl/>
              </w:rPr>
              <w:t>ى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 xml:space="preserve"> عمله دون أن يكون في</w:t>
            </w:r>
            <w:r w:rsidRPr="00102460">
              <w:rPr>
                <w:rStyle w:val="Bodytext2Arial10pt"/>
                <w:rFonts w:cs="DecoType Naskh" w:hint="cs"/>
                <w:b w:val="0"/>
                <w:bCs w:val="0"/>
                <w:color w:val="0D0D0D" w:themeColor="text1" w:themeTint="F2"/>
                <w:rtl/>
              </w:rPr>
              <w:t xml:space="preserve"> </w:t>
            </w:r>
            <w:r w:rsidRPr="00102460">
              <w:rPr>
                <w:rStyle w:val="Bodytext2Arial10pt"/>
                <w:rFonts w:cs="DecoType Naskh"/>
                <w:b w:val="0"/>
                <w:bCs w:val="0"/>
                <w:color w:val="0D0D0D" w:themeColor="text1" w:themeTint="F2"/>
                <w:rtl/>
              </w:rPr>
              <w:t>ذلك تكرار للعناصر السابقة )</w:t>
            </w: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BC8D0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639221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7E9C92B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٦</w:t>
            </w: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D72D8B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FB0CCE" w14:textId="77777777" w:rsidR="0010160E" w:rsidRPr="00DE17BB" w:rsidRDefault="00E753D2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DE17BB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التمكن</w:t>
            </w:r>
            <w:r w:rsidR="0010160E" w:rsidRPr="00DE17BB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 xml:space="preserve"> من المادة العلمية وال</w:t>
            </w:r>
            <w:r w:rsidR="0010160E" w:rsidRPr="00DE17BB"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>ق</w:t>
            </w:r>
            <w:r w:rsidR="0010160E" w:rsidRPr="00DE17BB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>درة على تحقيق اهدافها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D271679" w14:textId="77777777" w:rsidR="0010160E" w:rsidRPr="00B476A9" w:rsidRDefault="0010160E" w:rsidP="0010246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"/>
                <w:rFonts w:hint="cs"/>
                <w:color w:val="0D0D0D" w:themeColor="text1" w:themeTint="F2"/>
                <w:rtl/>
              </w:rPr>
              <w:t>أب ج</w:t>
            </w:r>
          </w:p>
        </w:tc>
        <w:tc>
          <w:tcPr>
            <w:tcW w:w="369" w:type="dxa"/>
            <w:vMerge/>
            <w:shd w:val="clear" w:color="auto" w:fill="auto"/>
          </w:tcPr>
          <w:p w14:paraId="6F95FF6A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"/>
                <w:color w:val="0D0D0D" w:themeColor="text1" w:themeTint="F2"/>
                <w:rtl/>
              </w:rPr>
            </w:pPr>
          </w:p>
        </w:tc>
      </w:tr>
      <w:tr w:rsidR="0010160E" w:rsidRPr="00B476A9" w14:paraId="36CB5CC5" w14:textId="77777777" w:rsidTr="00A371F3">
        <w:trPr>
          <w:trHeight w:hRule="exact" w:val="504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D64FE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4DBAA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2BD4D0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٧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C8FF10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1F501F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8B48" w14:textId="77777777" w:rsidR="0010160E" w:rsidRPr="00B476A9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الاهتمام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بالتقويم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المستمر ومراعاة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الفروق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الفردية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05910B6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369" w:type="dxa"/>
            <w:vMerge/>
            <w:shd w:val="clear" w:color="auto" w:fill="auto"/>
          </w:tcPr>
          <w:p w14:paraId="03E301DE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13EB1D89" w14:textId="77777777" w:rsidTr="00A371F3">
        <w:trPr>
          <w:trHeight w:hRule="exact" w:val="501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B2B11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133DA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6ED9E8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٤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3AA7D77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9BEC16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BCE81F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توزيع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المنهج وملاءمة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ما نف</w:t>
            </w:r>
            <w:r w:rsidRPr="00514286">
              <w:rPr>
                <w:rStyle w:val="Bodytext2Arial10pt"/>
                <w:rFonts w:hint="eastAsia"/>
                <w:color w:val="0D0D0D" w:themeColor="text1" w:themeTint="F2"/>
                <w:rtl/>
              </w:rPr>
              <w:t>ذ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منه للزمن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021EF30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369" w:type="dxa"/>
            <w:vMerge/>
            <w:shd w:val="clear" w:color="auto" w:fill="auto"/>
          </w:tcPr>
          <w:p w14:paraId="20E1DD14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07374ADD" w14:textId="77777777" w:rsidTr="00A371F3">
        <w:trPr>
          <w:trHeight w:hRule="exact" w:val="833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D8DF5F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E07BE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BE1C3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٤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290B23B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26AB5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948377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استخدام الس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ورة والكت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المدرسية والوسائل  التعليمية الأخرى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9841A51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369" w:type="dxa"/>
            <w:vMerge/>
            <w:shd w:val="clear" w:color="auto" w:fill="auto"/>
          </w:tcPr>
          <w:p w14:paraId="2BF23DBD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2426EA8B" w14:textId="77777777" w:rsidTr="00A371F3">
        <w:trPr>
          <w:trHeight w:hRule="exact" w:val="596"/>
          <w:jc w:val="center"/>
        </w:trPr>
        <w:tc>
          <w:tcPr>
            <w:tcW w:w="3967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F3FB389" w14:textId="77777777" w:rsidR="0010160E" w:rsidRPr="00102460" w:rsidRDefault="0010160E" w:rsidP="00102460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102460">
              <w:rPr>
                <w:rStyle w:val="Bodytext2Arial10pt"/>
                <w:color w:val="0D0D0D" w:themeColor="text1" w:themeTint="F2"/>
                <w:rtl/>
              </w:rPr>
              <w:t>التو</w:t>
            </w:r>
            <w:r w:rsidRPr="00102460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102460">
              <w:rPr>
                <w:rStyle w:val="Bodytext2Arial10pt"/>
                <w:color w:val="0D0D0D" w:themeColor="text1" w:themeTint="F2"/>
                <w:rtl/>
              </w:rPr>
              <w:t xml:space="preserve">يهات </w:t>
            </w:r>
            <w:r w:rsidRPr="00102460">
              <w:rPr>
                <w:rStyle w:val="Bodytext2Arial10pt"/>
                <w:rFonts w:hint="cs"/>
                <w:color w:val="0D0D0D" w:themeColor="text1" w:themeTint="F2"/>
                <w:rtl/>
              </w:rPr>
              <w:t>والتوصيا</w:t>
            </w:r>
            <w:r w:rsidRPr="00102460">
              <w:rPr>
                <w:rStyle w:val="Bodytext2Arial10pt"/>
                <w:rFonts w:hint="eastAsia"/>
                <w:color w:val="0D0D0D" w:themeColor="text1" w:themeTint="F2"/>
                <w:rtl/>
              </w:rPr>
              <w:t>ت</w:t>
            </w:r>
            <w:r w:rsidRPr="00102460">
              <w:rPr>
                <w:rStyle w:val="Bodytext2Arial10pt"/>
                <w:color w:val="0D0D0D" w:themeColor="text1" w:themeTint="F2"/>
                <w:rtl/>
              </w:rPr>
              <w:t xml:space="preserve"> العامة لتطوير قدراته </w:t>
            </w:r>
            <w:r w:rsidRPr="00102460">
              <w:rPr>
                <w:rStyle w:val="Bodytext2Arial10pt"/>
                <w:rFonts w:hint="cs"/>
                <w:color w:val="0D0D0D" w:themeColor="text1" w:themeTint="F2"/>
                <w:rtl/>
              </w:rPr>
              <w:t>(</w:t>
            </w:r>
            <w:r>
              <w:rPr>
                <w:rStyle w:val="Bodytext2Arial10pt"/>
                <w:color w:val="0D0D0D" w:themeColor="text1" w:themeTint="F2"/>
                <w:rtl/>
              </w:rPr>
              <w:t>إن وجدت)</w:t>
            </w: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771E5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396A62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AB305C0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F0498E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4285E7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المهارة في عرض الدروس وادارة</w:t>
            </w:r>
          </w:p>
          <w:p w14:paraId="2C17ED66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الفصل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CFB2CE9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369" w:type="dxa"/>
            <w:vMerge/>
            <w:shd w:val="clear" w:color="auto" w:fill="auto"/>
          </w:tcPr>
          <w:p w14:paraId="3AF6ABBB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479EA2FF" w14:textId="77777777" w:rsidTr="00A371F3">
        <w:trPr>
          <w:trHeight w:hRule="exact" w:val="592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00A686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115DC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B04EB8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١٠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2C8D2B8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48A993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9E1FE1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rtl/>
              </w:rPr>
              <w:t>مستوى تحص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ل الطلا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 العلمي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839CC69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369" w:type="dxa"/>
            <w:vMerge/>
            <w:shd w:val="clear" w:color="auto" w:fill="auto"/>
          </w:tcPr>
          <w:p w14:paraId="6C63B188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59E56928" w14:textId="77777777" w:rsidTr="00A371F3">
        <w:trPr>
          <w:trHeight w:hRule="exact" w:val="631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FDC64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6B44E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FF537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  <w:r w:rsidRPr="00514286"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  <w:t>٥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F3F39DD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4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9BA8EE" w14:textId="77777777" w:rsidR="0010160E" w:rsidRPr="00514286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AC7D8B" w14:textId="77777777" w:rsidR="0010160E" w:rsidRPr="00514286" w:rsidRDefault="0010160E" w:rsidP="00E753D2">
            <w:pPr>
              <w:pStyle w:val="Bodytext20"/>
              <w:shd w:val="clear" w:color="auto" w:fill="auto"/>
              <w:spacing w:after="0" w:line="240" w:lineRule="auto"/>
              <w:rPr>
                <w:rStyle w:val="Bodytext2Arial10pt"/>
                <w:color w:val="0D0D0D" w:themeColor="text1" w:themeTint="F2"/>
                <w:rtl/>
              </w:rPr>
            </w:pP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ا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لتط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بي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>قات والوا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514286">
              <w:rPr>
                <w:rStyle w:val="Bodytext2Arial10pt"/>
                <w:color w:val="0D0D0D" w:themeColor="text1" w:themeTint="F2"/>
                <w:rtl/>
              </w:rPr>
              <w:t xml:space="preserve">بات المدرسية والعناية </w:t>
            </w:r>
            <w:r w:rsidRPr="00514286">
              <w:rPr>
                <w:rStyle w:val="Bodytext2Arial10pt"/>
                <w:rFonts w:hint="cs"/>
                <w:color w:val="0D0D0D" w:themeColor="text1" w:themeTint="F2"/>
                <w:rtl/>
              </w:rPr>
              <w:t>بتصحيحها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958F120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476A9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369" w:type="dxa"/>
            <w:vMerge/>
            <w:shd w:val="clear" w:color="auto" w:fill="auto"/>
          </w:tcPr>
          <w:p w14:paraId="342711DF" w14:textId="77777777" w:rsidR="0010160E" w:rsidRPr="00B476A9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10160E" w:rsidRPr="00B476A9" w14:paraId="67A4151E" w14:textId="77777777" w:rsidTr="00A371F3">
        <w:trPr>
          <w:trHeight w:hRule="exact" w:val="631"/>
          <w:jc w:val="center"/>
        </w:trPr>
        <w:tc>
          <w:tcPr>
            <w:tcW w:w="3967" w:type="dxa"/>
            <w:gridSpan w:val="8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10018DE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6E7B9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B46D56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D360DE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822AF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8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734C4" w14:textId="77777777" w:rsidR="0010160E" w:rsidRPr="00102460" w:rsidRDefault="0010160E" w:rsidP="0051428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  <w:r w:rsidRPr="00DE17BB">
              <w:rPr>
                <w:rFonts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BD02EF3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CA601E8" w14:textId="77777777" w:rsidR="0010160E" w:rsidRPr="00102460" w:rsidRDefault="0010160E" w:rsidP="00CE324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1CCB190F" w14:textId="77777777" w:rsidR="00B476A9" w:rsidRPr="00B476A9" w:rsidRDefault="00B476A9" w:rsidP="00B476A9">
      <w:pPr>
        <w:pStyle w:val="Bodytext20"/>
        <w:shd w:val="clear" w:color="auto" w:fill="auto"/>
        <w:spacing w:after="0"/>
        <w:jc w:val="center"/>
        <w:rPr>
          <w:rStyle w:val="Bodytext2Arial10pt"/>
          <w:color w:val="0D0D0D" w:themeColor="text1" w:themeTint="F2"/>
          <w:rtl/>
        </w:rPr>
      </w:pPr>
    </w:p>
    <w:p w14:paraId="368D2346" w14:textId="77777777" w:rsidR="00B476A9" w:rsidRP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5F8F1190" w14:textId="77777777" w:rsidR="00B476A9" w:rsidRP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37"/>
        <w:gridCol w:w="408"/>
        <w:gridCol w:w="398"/>
        <w:gridCol w:w="398"/>
        <w:gridCol w:w="3379"/>
        <w:gridCol w:w="774"/>
        <w:gridCol w:w="458"/>
      </w:tblGrid>
      <w:tr w:rsidR="00E753D2" w:rsidRPr="00B476A9" w14:paraId="0C81EB56" w14:textId="77777777" w:rsidTr="00A371F3">
        <w:trPr>
          <w:trHeight w:hRule="exact" w:val="322"/>
          <w:jc w:val="center"/>
        </w:trPr>
        <w:tc>
          <w:tcPr>
            <w:tcW w:w="331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EA1B90D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Style w:val="Bodytext2Arial10pt"/>
                <w:rFonts w:hint="cs"/>
                <w:color w:val="0D0D0D" w:themeColor="text1" w:themeTint="F2"/>
                <w:sz w:val="22"/>
                <w:szCs w:val="22"/>
                <w:rtl/>
              </w:rPr>
              <w:t xml:space="preserve">  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sz w:val="22"/>
                <w:szCs w:val="22"/>
                <w:rtl/>
              </w:rPr>
              <w:t>رأى</w:t>
            </w:r>
            <w:r w:rsidRPr="00E753D2"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  <w:t xml:space="preserve"> معد الت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sz w:val="22"/>
                <w:szCs w:val="22"/>
                <w:rtl/>
              </w:rPr>
              <w:t>ق</w:t>
            </w:r>
            <w:r w:rsidRPr="00E753D2"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  <w:t>ر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sz w:val="22"/>
                <w:szCs w:val="22"/>
                <w:rtl/>
              </w:rPr>
              <w:t>ير</w:t>
            </w:r>
          </w:p>
          <w:p w14:paraId="6D44E53D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</w:p>
          <w:p w14:paraId="071B33E0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</w:p>
          <w:p w14:paraId="39A1BC44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</w:p>
          <w:p w14:paraId="0CC056C5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</w:p>
          <w:p w14:paraId="49CD83C8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</w:p>
          <w:p w14:paraId="6C455CAE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</w:p>
          <w:p w14:paraId="3C0174ED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اسم معد التقرير          </w:t>
            </w: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               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   وظيفته</w:t>
            </w:r>
          </w:p>
          <w:p w14:paraId="1EEF695D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</w:pPr>
          </w:p>
          <w:p w14:paraId="61A9D047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توقيعه                  </w:t>
            </w:r>
            <w:r w:rsidR="00DE17BB"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            </w:t>
            </w: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     التاريخ</w:t>
            </w: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A8162C" w14:textId="77777777" w:rsidR="00E753D2" w:rsidRPr="00102460" w:rsidRDefault="00E753D2" w:rsidP="004A4658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2D6782C8" w14:textId="77777777" w:rsidR="00E753D2" w:rsidRPr="00E753D2" w:rsidRDefault="00E753D2" w:rsidP="004A4658">
            <w:pPr>
              <w:spacing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7711029A" w14:textId="77777777" w:rsidR="00E753D2" w:rsidRPr="00E753D2" w:rsidRDefault="00E753D2" w:rsidP="004A4658">
            <w:pPr>
              <w:pStyle w:val="Bodytext20"/>
              <w:shd w:val="clear" w:color="auto" w:fill="auto"/>
              <w:bidi w:val="0"/>
              <w:spacing w:after="0" w:line="276" w:lineRule="auto"/>
              <w:ind w:left="16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29DC6E1" w14:textId="77777777" w:rsidR="00E753D2" w:rsidRPr="00E753D2" w:rsidRDefault="00E753D2" w:rsidP="004A4658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59E3862B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القدرة على الحوار وإدارة النقاش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89F170F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  <w:tc>
          <w:tcPr>
            <w:tcW w:w="458" w:type="dxa"/>
            <w:vMerge w:val="restart"/>
            <w:shd w:val="clear" w:color="auto" w:fill="auto"/>
            <w:textDirection w:val="btLr"/>
          </w:tcPr>
          <w:p w14:paraId="5A446274" w14:textId="77777777" w:rsidR="00E753D2" w:rsidRPr="0010160E" w:rsidRDefault="00E753D2" w:rsidP="0010160E">
            <w:pPr>
              <w:pStyle w:val="Bodytext20"/>
              <w:shd w:val="clear" w:color="auto" w:fill="auto"/>
              <w:spacing w:after="660" w:line="240" w:lineRule="auto"/>
              <w:ind w:left="113" w:right="113"/>
              <w:jc w:val="center"/>
              <w:rPr>
                <w:sz w:val="26"/>
                <w:szCs w:val="26"/>
                <w:rtl/>
              </w:rPr>
            </w:pPr>
            <w:r w:rsidRPr="0010160E">
              <w:rPr>
                <w:rFonts w:hint="cs"/>
                <w:sz w:val="26"/>
                <w:szCs w:val="26"/>
                <w:rtl/>
              </w:rPr>
              <w:t xml:space="preserve">ب </w:t>
            </w:r>
            <w:r w:rsidRPr="0010160E">
              <w:rPr>
                <w:sz w:val="26"/>
                <w:szCs w:val="26"/>
                <w:rtl/>
              </w:rPr>
              <w:t>–</w:t>
            </w:r>
            <w:r w:rsidRPr="0010160E">
              <w:rPr>
                <w:rFonts w:hint="cs"/>
                <w:sz w:val="26"/>
                <w:szCs w:val="26"/>
                <w:rtl/>
              </w:rPr>
              <w:t xml:space="preserve"> الصفات الشخصية</w:t>
            </w:r>
          </w:p>
        </w:tc>
      </w:tr>
      <w:tr w:rsidR="00E753D2" w:rsidRPr="00B476A9" w14:paraId="5375FC09" w14:textId="77777777" w:rsidTr="00A371F3">
        <w:trPr>
          <w:trHeight w:hRule="exact" w:val="595"/>
          <w:jc w:val="center"/>
        </w:trPr>
        <w:tc>
          <w:tcPr>
            <w:tcW w:w="331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2E0AFF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68C0C9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51B8CB71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9618186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CB2B27E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E766A2F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 xml:space="preserve">السلوك العام 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rtl/>
              </w:rPr>
              <w:t>(</w:t>
            </w:r>
            <w:r w:rsidRPr="00E753D2">
              <w:rPr>
                <w:rStyle w:val="Bodytext2Arial10pt"/>
                <w:color w:val="0D0D0D" w:themeColor="text1" w:themeTint="F2"/>
                <w:rtl/>
              </w:rPr>
              <w:t xml:space="preserve"> القدوة الحسنة 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rtl/>
              </w:rPr>
              <w:t>)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FD461D2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  <w:tc>
          <w:tcPr>
            <w:tcW w:w="458" w:type="dxa"/>
            <w:vMerge/>
            <w:shd w:val="clear" w:color="auto" w:fill="auto"/>
          </w:tcPr>
          <w:p w14:paraId="51B97979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</w:tr>
      <w:tr w:rsidR="00E753D2" w:rsidRPr="00B476A9" w14:paraId="5153779F" w14:textId="77777777" w:rsidTr="00A371F3">
        <w:trPr>
          <w:trHeight w:hRule="exact" w:val="595"/>
          <w:jc w:val="center"/>
        </w:trPr>
        <w:tc>
          <w:tcPr>
            <w:tcW w:w="331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52C061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AB44A5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12754E14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9410A77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0F3B4FB9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16E3389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تقدير المسئولية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BBC0BFA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اب</w:t>
            </w:r>
          </w:p>
        </w:tc>
        <w:tc>
          <w:tcPr>
            <w:tcW w:w="458" w:type="dxa"/>
            <w:vMerge/>
            <w:shd w:val="clear" w:color="auto" w:fill="auto"/>
          </w:tcPr>
          <w:p w14:paraId="68243D60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</w:tr>
      <w:tr w:rsidR="00E753D2" w:rsidRPr="00B476A9" w14:paraId="4CD8DCDC" w14:textId="77777777" w:rsidTr="00A371F3">
        <w:trPr>
          <w:trHeight w:hRule="exact" w:val="590"/>
          <w:jc w:val="center"/>
        </w:trPr>
        <w:tc>
          <w:tcPr>
            <w:tcW w:w="331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20F03F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AD606D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125910A3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7DE00B49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171DFA11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40F0C1B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 xml:space="preserve">تقفل 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rtl/>
              </w:rPr>
              <w:t>التوجيهات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0504EEA" w14:textId="77777777" w:rsidR="00E753D2" w:rsidRPr="00E753D2" w:rsidRDefault="00E753D2" w:rsidP="00102460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اب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</w:t>
            </w:r>
            <w:r w:rsidRPr="00E753D2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458" w:type="dxa"/>
            <w:vMerge/>
            <w:shd w:val="clear" w:color="auto" w:fill="auto"/>
          </w:tcPr>
          <w:p w14:paraId="23F01816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</w:tr>
      <w:tr w:rsidR="00E753D2" w:rsidRPr="00B476A9" w14:paraId="402314AF" w14:textId="77777777" w:rsidTr="00A371F3">
        <w:trPr>
          <w:trHeight w:hRule="exact" w:val="605"/>
          <w:jc w:val="center"/>
        </w:trPr>
        <w:tc>
          <w:tcPr>
            <w:tcW w:w="331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9DB61E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080B4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365122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D353BA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3FE042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3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8B2E13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حسن التصرف</w:t>
            </w:r>
          </w:p>
        </w:tc>
        <w:tc>
          <w:tcPr>
            <w:tcW w:w="7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737089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اب</w:t>
            </w:r>
          </w:p>
        </w:tc>
        <w:tc>
          <w:tcPr>
            <w:tcW w:w="458" w:type="dxa"/>
            <w:vMerge/>
            <w:shd w:val="clear" w:color="auto" w:fill="auto"/>
          </w:tcPr>
          <w:p w14:paraId="36B1053F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</w:tr>
      <w:tr w:rsidR="00E753D2" w:rsidRPr="00B476A9" w14:paraId="405822D2" w14:textId="77777777" w:rsidTr="00A371F3">
        <w:trPr>
          <w:trHeight w:hRule="exact" w:val="514"/>
          <w:jc w:val="center"/>
        </w:trPr>
        <w:tc>
          <w:tcPr>
            <w:tcW w:w="3312" w:type="dxa"/>
            <w:vMerge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CDD4C67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8C230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120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0CEA32C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41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6B303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  <w:r w:rsidRPr="00102460">
              <w:rPr>
                <w:rtl/>
              </w:rPr>
              <w:t>المجم</w:t>
            </w:r>
            <w:r w:rsidRPr="00102460">
              <w:rPr>
                <w:rFonts w:hint="cs"/>
                <w:rtl/>
              </w:rPr>
              <w:t>و</w:t>
            </w:r>
            <w:r w:rsidRPr="00102460">
              <w:rPr>
                <w:rtl/>
              </w:rPr>
              <w:t>ع</w:t>
            </w:r>
          </w:p>
        </w:tc>
        <w:tc>
          <w:tcPr>
            <w:tcW w:w="458" w:type="dxa"/>
            <w:vMerge/>
            <w:shd w:val="clear" w:color="auto" w:fill="auto"/>
          </w:tcPr>
          <w:p w14:paraId="031E66BD" w14:textId="77777777" w:rsidR="00E753D2" w:rsidRPr="00102460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</w:tr>
    </w:tbl>
    <w:p w14:paraId="103CBB0B" w14:textId="77777777" w:rsidR="00B476A9" w:rsidRDefault="00B476A9" w:rsidP="0010160E">
      <w:pPr>
        <w:tabs>
          <w:tab w:val="left" w:pos="515"/>
        </w:tabs>
        <w:spacing w:line="360" w:lineRule="auto"/>
        <w:rPr>
          <w:rFonts w:cs="AL-Mohanad"/>
          <w:color w:val="0D0D0D" w:themeColor="text1" w:themeTint="F2"/>
          <w:sz w:val="20"/>
          <w:szCs w:val="20"/>
          <w:rtl/>
        </w:rPr>
      </w:pPr>
    </w:p>
    <w:p w14:paraId="04E05CEE" w14:textId="77777777" w:rsidR="0010160E" w:rsidRPr="00B476A9" w:rsidRDefault="0010160E" w:rsidP="0010160E">
      <w:pPr>
        <w:tabs>
          <w:tab w:val="left" w:pos="515"/>
        </w:tabs>
        <w:spacing w:line="360" w:lineRule="auto"/>
        <w:rPr>
          <w:rFonts w:cs="AL-Mohanad"/>
          <w:color w:val="0D0D0D" w:themeColor="text1" w:themeTint="F2"/>
          <w:sz w:val="20"/>
          <w:szCs w:val="20"/>
          <w:rtl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7"/>
        <w:gridCol w:w="425"/>
        <w:gridCol w:w="426"/>
        <w:gridCol w:w="425"/>
        <w:gridCol w:w="425"/>
        <w:gridCol w:w="3260"/>
        <w:gridCol w:w="709"/>
        <w:gridCol w:w="632"/>
      </w:tblGrid>
      <w:tr w:rsidR="00E753D2" w:rsidRPr="0010160E" w14:paraId="0D35BF9B" w14:textId="77777777" w:rsidTr="00A371F3">
        <w:trPr>
          <w:trHeight w:hRule="exact" w:val="481"/>
          <w:jc w:val="center"/>
        </w:trPr>
        <w:tc>
          <w:tcPr>
            <w:tcW w:w="332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E59D853" w14:textId="77777777" w:rsidR="00E753D2" w:rsidRDefault="00E753D2" w:rsidP="00E753D2">
            <w:pPr>
              <w:pStyle w:val="Bodytext20"/>
              <w:spacing w:after="0" w:line="276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rStyle w:val="Bodytext2Arial10pt"/>
                <w:rFonts w:hint="cs"/>
                <w:color w:val="0D0D0D" w:themeColor="text1" w:themeTint="F2"/>
                <w:sz w:val="16"/>
                <w:szCs w:val="16"/>
                <w:rtl/>
              </w:rPr>
              <w:t xml:space="preserve">   </w:t>
            </w:r>
            <w:r w:rsidRPr="00B476A9"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  <w:t>ملحوظات معتد التقرير :</w:t>
            </w:r>
          </w:p>
          <w:p w14:paraId="47CCB507" w14:textId="77777777" w:rsidR="00E753D2" w:rsidRDefault="00E753D2" w:rsidP="00E753D2">
            <w:pPr>
              <w:pStyle w:val="Bodytext20"/>
              <w:spacing w:after="0" w:line="276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  <w:p w14:paraId="1349B552" w14:textId="77777777" w:rsidR="00E753D2" w:rsidRDefault="00E753D2" w:rsidP="00E753D2">
            <w:pPr>
              <w:pStyle w:val="Bodytext20"/>
              <w:spacing w:after="0" w:line="276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  <w:p w14:paraId="0DBDD439" w14:textId="77777777" w:rsid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اسم </w:t>
            </w: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معتمد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 التقرير          </w:t>
            </w: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               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   وظيفته</w:t>
            </w:r>
          </w:p>
          <w:p w14:paraId="4683427B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</w:pPr>
          </w:p>
          <w:p w14:paraId="349A563B" w14:textId="77777777" w:rsidR="00E753D2" w:rsidRPr="00B476A9" w:rsidRDefault="00E753D2" w:rsidP="00E753D2">
            <w:pPr>
              <w:pStyle w:val="Bodytext20"/>
              <w:spacing w:after="0" w:line="276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توقيعه                  </w:t>
            </w:r>
            <w:r>
              <w:rPr>
                <w:rStyle w:val="Bodytext2Arial10pt"/>
                <w:rFonts w:ascii="Arabic Typesetting" w:hAnsi="Arabic Typesetting" w:cs="Arabic Typesetting" w:hint="cs"/>
                <w:color w:val="0D0D0D" w:themeColor="text1" w:themeTint="F2"/>
                <w:sz w:val="22"/>
                <w:szCs w:val="22"/>
                <w:rtl/>
              </w:rPr>
              <w:t xml:space="preserve">                     </w:t>
            </w:r>
            <w:r w:rsidRPr="00E753D2">
              <w:rPr>
                <w:rStyle w:val="Bodytext2Arial10pt"/>
                <w:rFonts w:ascii="Arabic Typesetting" w:hAnsi="Arabic Typesetting" w:cs="Arabic Typesetting"/>
                <w:color w:val="0D0D0D" w:themeColor="text1" w:themeTint="F2"/>
                <w:sz w:val="22"/>
                <w:szCs w:val="22"/>
                <w:rtl/>
              </w:rPr>
              <w:t xml:space="preserve">     التاريخ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FEADE57" w14:textId="77777777" w:rsidR="00E753D2" w:rsidRPr="00B476A9" w:rsidRDefault="00E753D2" w:rsidP="00E753D2">
            <w:pPr>
              <w:spacing w:line="276" w:lineRule="auto"/>
              <w:ind w:right="-415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607F55" w14:textId="77777777" w:rsidR="00E753D2" w:rsidRPr="00E753D2" w:rsidRDefault="00E753D2" w:rsidP="0010160E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019D8B" w14:textId="77777777" w:rsidR="00E753D2" w:rsidRPr="00E753D2" w:rsidRDefault="00E753D2" w:rsidP="0010160E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05CA25" w14:textId="77777777" w:rsidR="00E753D2" w:rsidRPr="00E753D2" w:rsidRDefault="00E753D2" w:rsidP="0010160E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28AF73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الرؤساء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FCFF4" w14:textId="77777777" w:rsidR="00E753D2" w:rsidRPr="00E753D2" w:rsidRDefault="00E753D2" w:rsidP="0010160E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أب</w:t>
            </w:r>
            <w:r w:rsidRPr="00E753D2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</w:t>
            </w:r>
            <w:r w:rsidRPr="00E753D2">
              <w:rPr>
                <w:rStyle w:val="Bodytext2Arial10pt"/>
                <w:color w:val="0D0D0D" w:themeColor="text1" w:themeTint="F2"/>
                <w:rtl/>
              </w:rPr>
              <w:t>ج</w:t>
            </w:r>
          </w:p>
        </w:tc>
        <w:tc>
          <w:tcPr>
            <w:tcW w:w="632" w:type="dxa"/>
            <w:vMerge w:val="restart"/>
            <w:shd w:val="clear" w:color="auto" w:fill="auto"/>
            <w:textDirection w:val="btLr"/>
            <w:vAlign w:val="bottom"/>
          </w:tcPr>
          <w:p w14:paraId="1B39A32D" w14:textId="77777777" w:rsidR="00E753D2" w:rsidRPr="0010160E" w:rsidRDefault="00E753D2" w:rsidP="0010160E">
            <w:pPr>
              <w:pStyle w:val="Bodytext20"/>
              <w:shd w:val="clear" w:color="auto" w:fill="auto"/>
              <w:spacing w:before="240" w:after="0" w:line="240" w:lineRule="auto"/>
              <w:ind w:left="113" w:right="113"/>
              <w:jc w:val="center"/>
              <w:rPr>
                <w:sz w:val="26"/>
                <w:szCs w:val="26"/>
                <w:rtl/>
              </w:rPr>
            </w:pPr>
            <w:r w:rsidRPr="0010160E">
              <w:rPr>
                <w:rFonts w:hint="cs"/>
                <w:sz w:val="26"/>
                <w:szCs w:val="26"/>
                <w:rtl/>
              </w:rPr>
              <w:t>ج- العلاقات مع</w:t>
            </w:r>
          </w:p>
        </w:tc>
      </w:tr>
      <w:tr w:rsidR="00E753D2" w:rsidRPr="0010160E" w14:paraId="7383B398" w14:textId="77777777" w:rsidTr="00A371F3">
        <w:trPr>
          <w:trHeight w:hRule="exact" w:val="418"/>
          <w:jc w:val="center"/>
        </w:trPr>
        <w:tc>
          <w:tcPr>
            <w:tcW w:w="332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045102" w14:textId="77777777" w:rsidR="00E753D2" w:rsidRPr="00B476A9" w:rsidRDefault="00E753D2" w:rsidP="0010160E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14:paraId="5AA4A04D" w14:textId="77777777" w:rsidR="00E753D2" w:rsidRPr="00B476A9" w:rsidRDefault="00E753D2" w:rsidP="00E753D2">
            <w:pPr>
              <w:spacing w:line="276" w:lineRule="auto"/>
              <w:ind w:right="-415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A69D5C" w14:textId="77777777" w:rsidR="00E753D2" w:rsidRPr="00E753D2" w:rsidRDefault="00E753D2" w:rsidP="0010160E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EFC823" w14:textId="77777777" w:rsidR="00E753D2" w:rsidRPr="00E753D2" w:rsidRDefault="00E753D2" w:rsidP="0010160E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DDA7FA" w14:textId="77777777" w:rsidR="00E753D2" w:rsidRPr="00E753D2" w:rsidRDefault="00E753D2" w:rsidP="0010160E">
            <w:pPr>
              <w:pStyle w:val="Bodytext20"/>
              <w:shd w:val="clear" w:color="auto" w:fill="auto"/>
              <w:bidi w:val="0"/>
              <w:spacing w:after="0" w:line="276" w:lineRule="auto"/>
              <w:ind w:left="180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8203AE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الزملاء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3E63B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  <w:tc>
          <w:tcPr>
            <w:tcW w:w="632" w:type="dxa"/>
            <w:vMerge/>
            <w:shd w:val="clear" w:color="auto" w:fill="auto"/>
          </w:tcPr>
          <w:p w14:paraId="33342BDE" w14:textId="77777777" w:rsidR="00E753D2" w:rsidRPr="0010160E" w:rsidRDefault="00E753D2" w:rsidP="004A4658">
            <w:pPr>
              <w:pStyle w:val="Bodytext20"/>
              <w:shd w:val="clear" w:color="auto" w:fill="auto"/>
              <w:spacing w:after="0" w:line="224" w:lineRule="exac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3D2" w:rsidRPr="0010160E" w14:paraId="7DDCFDCD" w14:textId="77777777" w:rsidTr="00A371F3">
        <w:trPr>
          <w:trHeight w:hRule="exact" w:val="322"/>
          <w:jc w:val="center"/>
        </w:trPr>
        <w:tc>
          <w:tcPr>
            <w:tcW w:w="332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E8DC728" w14:textId="77777777" w:rsidR="00E753D2" w:rsidRPr="00B476A9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1E039A" w14:textId="77777777" w:rsidR="00E753D2" w:rsidRPr="00B476A9" w:rsidRDefault="00E753D2" w:rsidP="00E753D2">
            <w:pPr>
              <w:pStyle w:val="Bodytext20"/>
              <w:shd w:val="clear" w:color="auto" w:fill="auto"/>
              <w:spacing w:after="0" w:line="276" w:lineRule="auto"/>
              <w:ind w:right="-415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7CFC04" w14:textId="77777777" w:rsidR="00E753D2" w:rsidRPr="00E753D2" w:rsidRDefault="00E753D2" w:rsidP="0010160E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rFonts w:hint="cs"/>
                <w:color w:val="0D0D0D" w:themeColor="text1" w:themeTint="F2"/>
                <w:rtl/>
              </w:rPr>
              <w:t>4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DD13D4" w14:textId="77777777" w:rsidR="00E753D2" w:rsidRPr="00E753D2" w:rsidRDefault="00E753D2" w:rsidP="0010160E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4E4E7C" w14:textId="77777777" w:rsidR="00E753D2" w:rsidRPr="00E753D2" w:rsidRDefault="00E753D2" w:rsidP="0010160E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25B3CE" w14:textId="77777777" w:rsidR="00E753D2" w:rsidRPr="00E753D2" w:rsidRDefault="00E753D2" w:rsidP="00E753D2">
            <w:pPr>
              <w:pStyle w:val="Bodytext20"/>
              <w:shd w:val="clear" w:color="auto" w:fill="auto"/>
              <w:spacing w:after="0" w:line="276" w:lineRule="auto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الطلاب واولياء الأمور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1B6FA7A0" w14:textId="77777777" w:rsidR="00E753D2" w:rsidRPr="00E753D2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E753D2">
              <w:rPr>
                <w:rStyle w:val="Bodytext2Arial10pt"/>
                <w:color w:val="0D0D0D" w:themeColor="text1" w:themeTint="F2"/>
                <w:rtl/>
              </w:rPr>
              <w:t>أج</w:t>
            </w:r>
          </w:p>
        </w:tc>
        <w:tc>
          <w:tcPr>
            <w:tcW w:w="632" w:type="dxa"/>
            <w:vMerge/>
            <w:shd w:val="clear" w:color="auto" w:fill="auto"/>
          </w:tcPr>
          <w:p w14:paraId="257E6B09" w14:textId="77777777" w:rsidR="00E753D2" w:rsidRPr="0010160E" w:rsidRDefault="00E753D2" w:rsidP="004A4658">
            <w:pPr>
              <w:pStyle w:val="Bodytext20"/>
              <w:shd w:val="clear" w:color="auto" w:fill="auto"/>
              <w:spacing w:after="0" w:line="226" w:lineRule="exac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3D2" w:rsidRPr="0010160E" w14:paraId="0955FA7F" w14:textId="77777777" w:rsidTr="00A371F3">
        <w:trPr>
          <w:trHeight w:hRule="exact" w:val="322"/>
          <w:jc w:val="center"/>
        </w:trPr>
        <w:tc>
          <w:tcPr>
            <w:tcW w:w="332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20190E5" w14:textId="77777777" w:rsidR="00E753D2" w:rsidRPr="00B476A9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205891" w14:textId="77777777" w:rsidR="00E753D2" w:rsidRPr="00B476A9" w:rsidRDefault="00E753D2" w:rsidP="00E753D2">
            <w:pPr>
              <w:pStyle w:val="Bodytext20"/>
              <w:shd w:val="clear" w:color="auto" w:fill="auto"/>
              <w:spacing w:after="0" w:line="276" w:lineRule="auto"/>
              <w:ind w:right="-415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F26F11" w14:textId="77777777" w:rsidR="00E753D2" w:rsidRPr="0010160E" w:rsidRDefault="00E753D2" w:rsidP="0010160E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F9BC874" w14:textId="77777777" w:rsidR="00E753D2" w:rsidRPr="00B476A9" w:rsidRDefault="00E753D2" w:rsidP="004A4658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Style w:val="Bodytext2Arial10pt"/>
                <w:color w:val="0D0D0D" w:themeColor="text1" w:themeTint="F2"/>
                <w:sz w:val="16"/>
                <w:szCs w:val="16"/>
                <w:rtl/>
              </w:rPr>
            </w:pPr>
            <w:r w:rsidRPr="0010160E">
              <w:rPr>
                <w:rtl/>
              </w:rPr>
              <w:t>المجم</w:t>
            </w:r>
            <w:r w:rsidRPr="0010160E">
              <w:rPr>
                <w:rFonts w:hint="cs"/>
                <w:rtl/>
              </w:rPr>
              <w:t>و</w:t>
            </w:r>
            <w:r w:rsidRPr="0010160E">
              <w:rPr>
                <w:rtl/>
              </w:rPr>
              <w:t>ع</w:t>
            </w:r>
          </w:p>
        </w:tc>
        <w:tc>
          <w:tcPr>
            <w:tcW w:w="632" w:type="dxa"/>
            <w:vMerge/>
            <w:shd w:val="clear" w:color="auto" w:fill="auto"/>
          </w:tcPr>
          <w:p w14:paraId="0665C57D" w14:textId="77777777" w:rsidR="00E753D2" w:rsidRPr="0010160E" w:rsidRDefault="00E753D2" w:rsidP="004A4658">
            <w:pPr>
              <w:pStyle w:val="Bodytext20"/>
              <w:shd w:val="clear" w:color="auto" w:fill="auto"/>
              <w:spacing w:after="0" w:line="226" w:lineRule="exac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42778273" w14:textId="77777777" w:rsidR="0010160E" w:rsidRDefault="0010160E" w:rsidP="0010160E">
      <w:pPr>
        <w:tabs>
          <w:tab w:val="left" w:pos="515"/>
        </w:tabs>
        <w:spacing w:line="360" w:lineRule="auto"/>
        <w:rPr>
          <w:rFonts w:ascii="Microsoft Sans Serif" w:eastAsia="Microsoft Sans Serif" w:hAnsi="Microsoft Sans Serif" w:cs="Microsoft Sans Serif"/>
          <w:sz w:val="18"/>
          <w:szCs w:val="18"/>
          <w:rtl/>
        </w:rPr>
      </w:pPr>
    </w:p>
    <w:p w14:paraId="7DD444F9" w14:textId="77777777" w:rsidR="00B476A9" w:rsidRPr="00DE17BB" w:rsidRDefault="0010160E" w:rsidP="0010160E">
      <w:pPr>
        <w:tabs>
          <w:tab w:val="left" w:pos="515"/>
        </w:tabs>
        <w:spacing w:line="360" w:lineRule="auto"/>
        <w:rPr>
          <w:rFonts w:ascii="Arial" w:hAnsi="Arial" w:cs="Arial"/>
          <w:color w:val="0D0D0D" w:themeColor="text1" w:themeTint="F2"/>
          <w:sz w:val="20"/>
          <w:szCs w:val="20"/>
          <w:rtl/>
        </w:rPr>
      </w:pPr>
      <w:r w:rsidRPr="00DE17BB">
        <w:rPr>
          <w:rFonts w:ascii="Arial" w:eastAsia="Microsoft Sans Serif" w:hAnsi="Arial" w:cs="Arial"/>
          <w:sz w:val="18"/>
          <w:szCs w:val="18"/>
          <w:rtl/>
        </w:rPr>
        <w:t>فئة أ تخص المديرين و المديرات في المدارس و المعاهد و المراكز التعليمية و التدريبة ووكلاءها</w:t>
      </w:r>
    </w:p>
    <w:p w14:paraId="5367046F" w14:textId="77777777" w:rsidR="0010160E" w:rsidRPr="00DE17BB" w:rsidRDefault="0010160E" w:rsidP="00DE17BB">
      <w:pPr>
        <w:tabs>
          <w:tab w:val="left" w:pos="515"/>
        </w:tabs>
        <w:spacing w:line="360" w:lineRule="auto"/>
        <w:rPr>
          <w:rFonts w:ascii="Arial" w:eastAsia="Microsoft Sans Serif" w:hAnsi="Arial" w:cs="Arial"/>
          <w:sz w:val="18"/>
          <w:szCs w:val="18"/>
          <w:rtl/>
        </w:rPr>
      </w:pPr>
      <w:r w:rsidRPr="00DE17BB">
        <w:rPr>
          <w:rFonts w:ascii="Arial" w:eastAsia="Microsoft Sans Serif" w:hAnsi="Arial" w:cs="Arial"/>
          <w:sz w:val="18"/>
          <w:szCs w:val="18"/>
          <w:rtl/>
        </w:rPr>
        <w:t xml:space="preserve">فئة ب تخص </w:t>
      </w:r>
      <w:r w:rsidR="00DE17BB">
        <w:rPr>
          <w:rFonts w:ascii="Arial" w:eastAsia="Microsoft Sans Serif" w:hAnsi="Arial" w:cs="Arial" w:hint="cs"/>
          <w:sz w:val="18"/>
          <w:szCs w:val="18"/>
          <w:rtl/>
        </w:rPr>
        <w:t>المشرفين</w:t>
      </w:r>
      <w:r w:rsidRPr="00DE17BB">
        <w:rPr>
          <w:rFonts w:ascii="Arial" w:eastAsia="Microsoft Sans Serif" w:hAnsi="Arial" w:cs="Arial"/>
          <w:sz w:val="18"/>
          <w:szCs w:val="18"/>
          <w:rtl/>
        </w:rPr>
        <w:t xml:space="preserve"> و </w:t>
      </w:r>
      <w:r w:rsidR="00DE17BB">
        <w:rPr>
          <w:rFonts w:ascii="Arial" w:eastAsia="Microsoft Sans Serif" w:hAnsi="Arial" w:cs="Arial" w:hint="cs"/>
          <w:sz w:val="18"/>
          <w:szCs w:val="18"/>
          <w:rtl/>
        </w:rPr>
        <w:t>المشرفات</w:t>
      </w:r>
    </w:p>
    <w:p w14:paraId="3221F975" w14:textId="77777777" w:rsidR="0010160E" w:rsidRPr="00DE17BB" w:rsidRDefault="0010160E" w:rsidP="0010160E">
      <w:pPr>
        <w:tabs>
          <w:tab w:val="left" w:pos="515"/>
        </w:tabs>
        <w:spacing w:line="360" w:lineRule="auto"/>
        <w:rPr>
          <w:rFonts w:ascii="Arial" w:hAnsi="Arial" w:cs="Arial"/>
          <w:color w:val="0D0D0D" w:themeColor="text1" w:themeTint="F2"/>
          <w:sz w:val="20"/>
          <w:szCs w:val="20"/>
          <w:rtl/>
        </w:rPr>
      </w:pPr>
      <w:r w:rsidRPr="00DE17BB">
        <w:rPr>
          <w:rFonts w:ascii="Arial" w:eastAsia="Microsoft Sans Serif" w:hAnsi="Arial" w:cs="Arial"/>
          <w:sz w:val="18"/>
          <w:szCs w:val="18"/>
          <w:rtl/>
        </w:rPr>
        <w:t>فئة ج تخص المدرسين و المدرسات و المدربين و المدربات</w:t>
      </w:r>
    </w:p>
    <w:p w14:paraId="5C6BBCE4" w14:textId="77777777" w:rsidR="0010160E" w:rsidRPr="00B476A9" w:rsidRDefault="0010160E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2C3A6A4B" w14:textId="77777777" w:rsidR="00B476A9" w:rsidRP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580C9590" w14:textId="77777777" w:rsidR="00B476A9" w:rsidRPr="00E753D2" w:rsidRDefault="00B476A9" w:rsidP="00E753D2">
      <w:pPr>
        <w:spacing w:line="480" w:lineRule="auto"/>
        <w:ind w:left="-142"/>
        <w:rPr>
          <w:rFonts w:ascii="Arabic Typesetting" w:hAnsi="Arabic Typesetting" w:cs="Arabic Typesetting"/>
          <w:b/>
          <w:bCs/>
          <w:color w:val="0D0D0D" w:themeColor="text1" w:themeTint="F2"/>
          <w:sz w:val="24"/>
          <w:szCs w:val="24"/>
          <w:rtl/>
        </w:rPr>
      </w:pPr>
      <w:r w:rsidRPr="00E753D2">
        <w:rPr>
          <w:rFonts w:ascii="Arabic Typesetting" w:eastAsia="Arial" w:hAnsi="Arabic Typesetting" w:cs="Arabic Typesetting"/>
          <w:b/>
          <w:bCs/>
          <w:color w:val="0D0D0D" w:themeColor="text1" w:themeTint="F2"/>
          <w:sz w:val="24"/>
          <w:szCs w:val="24"/>
          <w:rtl/>
        </w:rPr>
        <w:t>صدق التقويم ودقته يعتمدان على استيعاب الإرشادات والعناية بمصادر تقويم الأداء الوظيفي</w:t>
      </w:r>
      <w:r w:rsidR="00E753D2">
        <w:rPr>
          <w:rFonts w:ascii="Arabic Typesetting" w:hAnsi="Arabic Typesetting" w:cs="Arabic Typesetting" w:hint="cs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Pr="00E753D2">
        <w:rPr>
          <w:rFonts w:ascii="Arabic Typesetting" w:eastAsia="Arial" w:hAnsi="Arabic Typesetting" w:cs="Arabic Typesetting"/>
          <w:b/>
          <w:bCs/>
          <w:color w:val="0D0D0D" w:themeColor="text1" w:themeTint="F2"/>
          <w:sz w:val="24"/>
          <w:szCs w:val="24"/>
          <w:rtl/>
        </w:rPr>
        <w:t>المكتوبة خلف هذا النموذج ورصد ملحوظاته وتوجيهاته</w:t>
      </w:r>
      <w:r w:rsidR="00E753D2">
        <w:rPr>
          <w:rFonts w:ascii="Arabic Typesetting" w:eastAsia="Arial" w:hAnsi="Arabic Typesetting" w:cs="Arabic Typesetting" w:hint="cs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="00E753D2">
        <w:rPr>
          <w:rFonts w:ascii="Arabic Typesetting" w:eastAsia="Arial" w:hAnsi="Arabic Typesetting" w:cs="Arabic Typesetting"/>
          <w:b/>
          <w:bCs/>
          <w:color w:val="0D0D0D" w:themeColor="text1" w:themeTint="F2"/>
          <w:sz w:val="24"/>
          <w:szCs w:val="24"/>
          <w:rtl/>
        </w:rPr>
        <w:t>للمدر</w:t>
      </w:r>
      <w:r w:rsidR="00E753D2">
        <w:rPr>
          <w:rFonts w:ascii="Arabic Typesetting" w:eastAsia="Arial" w:hAnsi="Arabic Typesetting" w:cs="Arabic Typesetting" w:hint="cs"/>
          <w:b/>
          <w:bCs/>
          <w:color w:val="0D0D0D" w:themeColor="text1" w:themeTint="F2"/>
          <w:sz w:val="24"/>
          <w:szCs w:val="24"/>
          <w:rtl/>
        </w:rPr>
        <w:t>س (</w:t>
      </w:r>
      <w:r w:rsidRPr="00E753D2">
        <w:rPr>
          <w:rFonts w:ascii="Arabic Typesetting" w:eastAsia="Arial" w:hAnsi="Arabic Typesetting" w:cs="Arabic Typesetting"/>
          <w:b/>
          <w:bCs/>
          <w:color w:val="0D0D0D" w:themeColor="text1" w:themeTint="F2"/>
          <w:sz w:val="24"/>
          <w:szCs w:val="24"/>
          <w:rtl/>
        </w:rPr>
        <w:t>للمدرسة</w:t>
      </w:r>
      <w:r w:rsidR="00E753D2">
        <w:rPr>
          <w:rFonts w:ascii="Arabic Typesetting" w:eastAsia="Arial" w:hAnsi="Arabic Typesetting" w:cs="Arabic Typesetting" w:hint="cs"/>
          <w:b/>
          <w:bCs/>
          <w:color w:val="0D0D0D" w:themeColor="text1" w:themeTint="F2"/>
          <w:sz w:val="24"/>
          <w:szCs w:val="24"/>
          <w:rtl/>
        </w:rPr>
        <w:t>)</w:t>
      </w:r>
      <w:r w:rsidRPr="00E753D2">
        <w:rPr>
          <w:rFonts w:ascii="Arabic Typesetting" w:eastAsia="Arial" w:hAnsi="Arabic Typesetting" w:cs="Arabic Typesetting"/>
          <w:b/>
          <w:bCs/>
          <w:color w:val="0D0D0D" w:themeColor="text1" w:themeTint="F2"/>
          <w:sz w:val="24"/>
          <w:szCs w:val="24"/>
          <w:rtl/>
        </w:rPr>
        <w:t xml:space="preserve"> اولا بأول</w:t>
      </w:r>
    </w:p>
    <w:p w14:paraId="75D298BD" w14:textId="77777777" w:rsidR="00B476A9" w:rsidRPr="00B476A9" w:rsidRDefault="00B476A9" w:rsidP="00B476A9">
      <w:pPr>
        <w:tabs>
          <w:tab w:val="left" w:pos="515"/>
        </w:tabs>
        <w:spacing w:line="360" w:lineRule="auto"/>
        <w:jc w:val="both"/>
        <w:rPr>
          <w:rFonts w:cs="AL-Mohanad"/>
          <w:color w:val="0D0D0D" w:themeColor="text1" w:themeTint="F2"/>
          <w:sz w:val="24"/>
          <w:szCs w:val="24"/>
          <w:rtl/>
        </w:rPr>
      </w:pPr>
    </w:p>
    <w:p w14:paraId="2B3A8C4A" w14:textId="77777777" w:rsidR="00B476A9" w:rsidRP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0024AFA7" w14:textId="77777777" w:rsidR="00B476A9" w:rsidRPr="00B476A9" w:rsidRDefault="00B476A9" w:rsidP="00B476A9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1A73590F" w14:textId="77777777" w:rsidR="003C2673" w:rsidRPr="00B476A9" w:rsidRDefault="003C2673" w:rsidP="005302DE">
      <w:pPr>
        <w:ind w:left="-1" w:right="-851"/>
        <w:rPr>
          <w:color w:val="0D0D0D" w:themeColor="text1" w:themeTint="F2"/>
          <w:szCs w:val="36"/>
          <w:rtl/>
        </w:rPr>
      </w:pPr>
    </w:p>
    <w:sectPr w:rsidR="003C2673" w:rsidRPr="00B476A9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30B6" w14:textId="77777777" w:rsidR="00B37961" w:rsidRDefault="00B37961" w:rsidP="000B54C1">
      <w:r>
        <w:separator/>
      </w:r>
    </w:p>
  </w:endnote>
  <w:endnote w:type="continuationSeparator" w:id="0">
    <w:p w14:paraId="57BABCDB" w14:textId="77777777" w:rsidR="00B37961" w:rsidRDefault="00B37961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5EDF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A47D" w14:textId="77777777" w:rsidR="00B37961" w:rsidRDefault="00B37961" w:rsidP="000B54C1">
      <w:r>
        <w:separator/>
      </w:r>
    </w:p>
  </w:footnote>
  <w:footnote w:type="continuationSeparator" w:id="0">
    <w:p w14:paraId="57ECDDF5" w14:textId="77777777" w:rsidR="00B37961" w:rsidRDefault="00B37961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69E3E00" w14:textId="77777777" w:rsidTr="005302DE">
      <w:tc>
        <w:tcPr>
          <w:tcW w:w="3402" w:type="dxa"/>
          <w:vAlign w:val="center"/>
        </w:tcPr>
        <w:p w14:paraId="28E74EF2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3005AD6" wp14:editId="5FA98B26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CC65F7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8709C94" w14:textId="4D4B9FA3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375963">
            <w:rPr>
              <w:rFonts w:cs="AL-Mohanad" w:hint="cs"/>
              <w:sz w:val="22"/>
              <w:szCs w:val="22"/>
              <w:rtl/>
            </w:rPr>
            <w:t>.................</w:t>
          </w:r>
        </w:p>
        <w:p w14:paraId="7333D086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5D3A110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64C0E9E" wp14:editId="2ED986C3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2D6AA5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4052C3E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23209AC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4A9F16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0FBD7A71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A9"/>
    <w:rsid w:val="000168AB"/>
    <w:rsid w:val="000417CD"/>
    <w:rsid w:val="000B54C1"/>
    <w:rsid w:val="000D214D"/>
    <w:rsid w:val="0010160E"/>
    <w:rsid w:val="00102460"/>
    <w:rsid w:val="0012662B"/>
    <w:rsid w:val="001D0A7D"/>
    <w:rsid w:val="002B0CF5"/>
    <w:rsid w:val="002F57A0"/>
    <w:rsid w:val="00332D9C"/>
    <w:rsid w:val="00341DA8"/>
    <w:rsid w:val="00343FA0"/>
    <w:rsid w:val="00375963"/>
    <w:rsid w:val="003942ED"/>
    <w:rsid w:val="003C2673"/>
    <w:rsid w:val="004050BF"/>
    <w:rsid w:val="004D1B4A"/>
    <w:rsid w:val="004D4A0E"/>
    <w:rsid w:val="004F62EE"/>
    <w:rsid w:val="00514286"/>
    <w:rsid w:val="005275B1"/>
    <w:rsid w:val="005302DE"/>
    <w:rsid w:val="00565997"/>
    <w:rsid w:val="0057349D"/>
    <w:rsid w:val="00674CBA"/>
    <w:rsid w:val="0068143D"/>
    <w:rsid w:val="006E0A53"/>
    <w:rsid w:val="006E0D08"/>
    <w:rsid w:val="006F0B71"/>
    <w:rsid w:val="00726AB7"/>
    <w:rsid w:val="00726C3F"/>
    <w:rsid w:val="007A0ADD"/>
    <w:rsid w:val="00886A39"/>
    <w:rsid w:val="008A1DCE"/>
    <w:rsid w:val="008E6B73"/>
    <w:rsid w:val="009C0735"/>
    <w:rsid w:val="009C0A5D"/>
    <w:rsid w:val="00A345C3"/>
    <w:rsid w:val="00A371F3"/>
    <w:rsid w:val="00A765CF"/>
    <w:rsid w:val="00A957A2"/>
    <w:rsid w:val="00B37961"/>
    <w:rsid w:val="00B476A9"/>
    <w:rsid w:val="00CE324E"/>
    <w:rsid w:val="00D472F1"/>
    <w:rsid w:val="00DE17BB"/>
    <w:rsid w:val="00E56173"/>
    <w:rsid w:val="00E753D2"/>
    <w:rsid w:val="00EB5EB7"/>
    <w:rsid w:val="00ED3B86"/>
    <w:rsid w:val="00FA0790"/>
    <w:rsid w:val="00FB4615"/>
    <w:rsid w:val="00FC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F393"/>
  <w15:docId w15:val="{14D6B48B-0493-42EB-8721-34813A80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B476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76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Arial10pt">
    <w:name w:val="Body text (2) + Arial;10 pt"/>
    <w:rsid w:val="00B476A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Tablecaption4">
    <w:name w:val="Table caption (4)"/>
    <w:basedOn w:val="DefaultParagraphFont"/>
    <w:rsid w:val="00B476A9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Tablecaption4Exact">
    <w:name w:val="Table caption (4) Exact"/>
    <w:basedOn w:val="DefaultParagraphFont"/>
    <w:rsid w:val="00B476A9"/>
    <w:rPr>
      <w:rFonts w:ascii="Arial" w:eastAsia="Arial" w:hAnsi="Arial" w:cs="Arial"/>
      <w:b/>
      <w:bCs/>
      <w:i w:val="0"/>
      <w:iCs w:val="0"/>
      <w:smallCaps w:val="0"/>
      <w:strike w:val="0"/>
      <w:color w:val="404142"/>
      <w:sz w:val="22"/>
      <w:szCs w:val="22"/>
      <w:u w:val="none"/>
    </w:rPr>
  </w:style>
  <w:style w:type="character" w:customStyle="1" w:styleId="Bodytext2Arial">
    <w:name w:val="Body text (2) + Arial"/>
    <w:aliases w:val="10 pt"/>
    <w:rsid w:val="00B476A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0"/>
      <w:szCs w:val="20"/>
      <w:u w:val="none"/>
      <w:effect w:val="none"/>
      <w:shd w:val="clear" w:color="auto" w:fill="FFFFFF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92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2017-04-29T15:40:00Z</dcterms:created>
  <dcterms:modified xsi:type="dcterms:W3CDTF">2025-05-16T17:47:00Z</dcterms:modified>
</cp:coreProperties>
</file>