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C604F6B" w14:textId="77777777" w:rsidTr="006F005D">
        <w:tc>
          <w:tcPr>
            <w:tcW w:w="10348" w:type="dxa"/>
          </w:tcPr>
          <w:p w14:paraId="5757BFA7" w14:textId="77777777" w:rsidR="005302DE" w:rsidRPr="006F005D" w:rsidRDefault="006F005D" w:rsidP="006F005D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( 63 ) </w:t>
            </w:r>
          </w:p>
        </w:tc>
      </w:tr>
      <w:tr w:rsidR="005302DE" w14:paraId="54FA4C8F" w14:textId="77777777" w:rsidTr="006F005D">
        <w:tc>
          <w:tcPr>
            <w:tcW w:w="10348" w:type="dxa"/>
          </w:tcPr>
          <w:p w14:paraId="75D3AF55" w14:textId="77777777" w:rsidR="005302DE" w:rsidRPr="006F005D" w:rsidRDefault="006F005D" w:rsidP="006F005D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F005D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رمز النموذج : ( م0 م0 ع 0 ن 0 </w:t>
            </w:r>
            <w:r w:rsidRPr="006F005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6F005D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5 0 </w:t>
            </w:r>
            <w:r w:rsidRPr="006F005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6F005D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4 0 )</w:t>
            </w:r>
          </w:p>
        </w:tc>
      </w:tr>
      <w:tr w:rsidR="005302DE" w14:paraId="453A7D80" w14:textId="77777777" w:rsidTr="006F005D">
        <w:tc>
          <w:tcPr>
            <w:tcW w:w="10348" w:type="dxa"/>
          </w:tcPr>
          <w:p w14:paraId="2157ED62" w14:textId="77777777" w:rsidR="005302DE" w:rsidRPr="006F005D" w:rsidRDefault="006F005D" w:rsidP="006F005D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F005D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اسم النموذج : بيان اطلاع الموظفين على تقويم الاداء الوظيفي          </w:t>
            </w:r>
          </w:p>
        </w:tc>
      </w:tr>
    </w:tbl>
    <w:p w14:paraId="6FED7A7A" w14:textId="77777777" w:rsidR="003942ED" w:rsidRDefault="003942ED" w:rsidP="006F005D">
      <w:pPr>
        <w:ind w:right="-851"/>
        <w:rPr>
          <w:szCs w:val="36"/>
          <w:rtl/>
        </w:rPr>
      </w:pPr>
    </w:p>
    <w:p w14:paraId="04809881" w14:textId="77777777" w:rsidR="006F005D" w:rsidRPr="00527F92" w:rsidRDefault="006F005D" w:rsidP="006F005D">
      <w:pPr>
        <w:tabs>
          <w:tab w:val="left" w:pos="1213"/>
        </w:tabs>
        <w:spacing w:line="360" w:lineRule="auto"/>
        <w:ind w:left="373"/>
        <w:jc w:val="center"/>
        <w:rPr>
          <w:rFonts w:cs="AL-Mohanad"/>
          <w:b/>
          <w:bCs/>
          <w:sz w:val="24"/>
          <w:szCs w:val="24"/>
          <w:rtl/>
        </w:rPr>
      </w:pPr>
      <w:r w:rsidRPr="00527F92">
        <w:rPr>
          <w:rFonts w:cs="AL-Mohanad" w:hint="cs"/>
          <w:b/>
          <w:bCs/>
          <w:sz w:val="24"/>
          <w:szCs w:val="24"/>
          <w:rtl/>
        </w:rPr>
        <w:t>العام الدراسي :       14   /    14 هـ</w:t>
      </w: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2751"/>
        <w:gridCol w:w="1713"/>
        <w:gridCol w:w="1713"/>
        <w:gridCol w:w="1714"/>
        <w:gridCol w:w="1714"/>
      </w:tblGrid>
      <w:tr w:rsidR="006F005D" w:rsidRPr="006F005D" w14:paraId="3687D759" w14:textId="77777777" w:rsidTr="00F773DE">
        <w:trPr>
          <w:trHeight w:val="255"/>
        </w:trPr>
        <w:tc>
          <w:tcPr>
            <w:tcW w:w="6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673BD8" w14:textId="77777777" w:rsidR="006F005D" w:rsidRPr="006F005D" w:rsidRDefault="006F005D" w:rsidP="004A4658">
            <w:pPr>
              <w:jc w:val="center"/>
              <w:rPr>
                <w:sz w:val="26"/>
                <w:szCs w:val="26"/>
                <w:rtl/>
              </w:rPr>
            </w:pPr>
            <w:r w:rsidRPr="006F005D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7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6FA30A" w14:textId="77777777" w:rsidR="006F005D" w:rsidRPr="006F005D" w:rsidRDefault="006F005D" w:rsidP="004A4658">
            <w:pPr>
              <w:jc w:val="center"/>
              <w:rPr>
                <w:sz w:val="26"/>
                <w:szCs w:val="26"/>
                <w:rtl/>
              </w:rPr>
            </w:pPr>
            <w:r w:rsidRPr="006F005D">
              <w:rPr>
                <w:rFonts w:hint="cs"/>
                <w:sz w:val="26"/>
                <w:szCs w:val="26"/>
                <w:rtl/>
              </w:rPr>
              <w:t>الإسم</w:t>
            </w:r>
          </w:p>
        </w:tc>
        <w:tc>
          <w:tcPr>
            <w:tcW w:w="17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CE7ABE" w14:textId="77777777" w:rsidR="006F005D" w:rsidRPr="006F005D" w:rsidRDefault="006F005D" w:rsidP="004A4658">
            <w:pPr>
              <w:jc w:val="center"/>
              <w:rPr>
                <w:sz w:val="26"/>
                <w:szCs w:val="26"/>
                <w:rtl/>
              </w:rPr>
            </w:pPr>
            <w:r w:rsidRPr="006F005D">
              <w:rPr>
                <w:rFonts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7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47A921" w14:textId="77777777" w:rsidR="006F005D" w:rsidRPr="006F005D" w:rsidRDefault="006F005D" w:rsidP="004A4658">
            <w:pPr>
              <w:jc w:val="center"/>
              <w:rPr>
                <w:sz w:val="26"/>
                <w:szCs w:val="26"/>
                <w:rtl/>
              </w:rPr>
            </w:pPr>
            <w:r w:rsidRPr="006F005D">
              <w:rPr>
                <w:rFonts w:hint="cs"/>
                <w:sz w:val="26"/>
                <w:szCs w:val="26"/>
                <w:rtl/>
              </w:rPr>
              <w:t>التاريخ</w:t>
            </w:r>
          </w:p>
        </w:tc>
        <w:tc>
          <w:tcPr>
            <w:tcW w:w="17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305C95" w14:textId="77777777" w:rsidR="006F005D" w:rsidRPr="006F005D" w:rsidRDefault="006F005D" w:rsidP="004A4658">
            <w:pPr>
              <w:jc w:val="center"/>
              <w:rPr>
                <w:sz w:val="26"/>
                <w:szCs w:val="26"/>
                <w:rtl/>
              </w:rPr>
            </w:pPr>
            <w:r w:rsidRPr="006F005D">
              <w:rPr>
                <w:rFonts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5CBB3D" w14:textId="77777777" w:rsidR="006F005D" w:rsidRPr="006F005D" w:rsidRDefault="006F005D" w:rsidP="004A4658">
            <w:pPr>
              <w:jc w:val="center"/>
              <w:rPr>
                <w:sz w:val="26"/>
                <w:szCs w:val="26"/>
                <w:rtl/>
              </w:rPr>
            </w:pPr>
            <w:r w:rsidRPr="006F005D">
              <w:rPr>
                <w:rFonts w:hint="cs"/>
                <w:sz w:val="26"/>
                <w:szCs w:val="26"/>
                <w:rtl/>
              </w:rPr>
              <w:t>ملحوظات</w:t>
            </w:r>
          </w:p>
        </w:tc>
      </w:tr>
      <w:tr w:rsidR="006F005D" w:rsidRPr="006F005D" w14:paraId="088A4781" w14:textId="77777777" w:rsidTr="00F773DE"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45D300D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  <w:tcBorders>
              <w:top w:val="single" w:sz="18" w:space="0" w:color="auto"/>
              <w:bottom w:val="single" w:sz="4" w:space="0" w:color="auto"/>
            </w:tcBorders>
          </w:tcPr>
          <w:p w14:paraId="5609177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  <w:tcBorders>
              <w:top w:val="single" w:sz="18" w:space="0" w:color="auto"/>
              <w:bottom w:val="single" w:sz="4" w:space="0" w:color="auto"/>
            </w:tcBorders>
          </w:tcPr>
          <w:p w14:paraId="35D6520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  <w:tcBorders>
              <w:top w:val="single" w:sz="18" w:space="0" w:color="auto"/>
              <w:bottom w:val="single" w:sz="4" w:space="0" w:color="auto"/>
            </w:tcBorders>
          </w:tcPr>
          <w:p w14:paraId="7A14AA0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  <w:tcBorders>
              <w:top w:val="single" w:sz="18" w:space="0" w:color="auto"/>
              <w:bottom w:val="single" w:sz="4" w:space="0" w:color="auto"/>
            </w:tcBorders>
          </w:tcPr>
          <w:p w14:paraId="05CCD60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  <w:tcBorders>
              <w:top w:val="single" w:sz="18" w:space="0" w:color="auto"/>
              <w:bottom w:val="single" w:sz="4" w:space="0" w:color="auto"/>
            </w:tcBorders>
          </w:tcPr>
          <w:p w14:paraId="1E3C40A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5096A49B" w14:textId="77777777" w:rsidTr="00F773DE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3BE5CFBE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7A5F887B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3E03DC6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352C4AA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7F3857E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2F905EE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27B292A5" w14:textId="77777777" w:rsidTr="00F773DE">
        <w:tc>
          <w:tcPr>
            <w:tcW w:w="675" w:type="dxa"/>
            <w:shd w:val="clear" w:color="auto" w:fill="auto"/>
          </w:tcPr>
          <w:p w14:paraId="3E35A779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B66ACA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1CF9E7B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A3A6285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CE24D6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40C02E0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73C5599B" w14:textId="77777777" w:rsidTr="00F773DE">
        <w:tc>
          <w:tcPr>
            <w:tcW w:w="675" w:type="dxa"/>
            <w:shd w:val="clear" w:color="auto" w:fill="auto"/>
          </w:tcPr>
          <w:p w14:paraId="08B07E17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75E1EA08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6DC1F2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5A40AE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14279B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5E440D7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677500FF" w14:textId="77777777" w:rsidTr="00F773DE">
        <w:tc>
          <w:tcPr>
            <w:tcW w:w="675" w:type="dxa"/>
            <w:shd w:val="clear" w:color="auto" w:fill="auto"/>
          </w:tcPr>
          <w:p w14:paraId="750B852B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5600B82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4A6BCC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BA46EF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E40CED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074B1BC5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2CC3BC8A" w14:textId="77777777" w:rsidTr="00F773DE">
        <w:tc>
          <w:tcPr>
            <w:tcW w:w="675" w:type="dxa"/>
            <w:shd w:val="clear" w:color="auto" w:fill="auto"/>
          </w:tcPr>
          <w:p w14:paraId="0EB42BD4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31021AC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8CA88C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4CED37F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4389E9F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CE232C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464A56BD" w14:textId="77777777" w:rsidTr="00F773DE">
        <w:tc>
          <w:tcPr>
            <w:tcW w:w="675" w:type="dxa"/>
            <w:shd w:val="clear" w:color="auto" w:fill="auto"/>
          </w:tcPr>
          <w:p w14:paraId="6C24BA58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580DB55B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0F359C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2C7C21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46ED3C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ABFAC8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2A860B82" w14:textId="77777777" w:rsidTr="00F773DE">
        <w:tc>
          <w:tcPr>
            <w:tcW w:w="675" w:type="dxa"/>
            <w:shd w:val="clear" w:color="auto" w:fill="auto"/>
          </w:tcPr>
          <w:p w14:paraId="2CEE6422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50842D2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9C582A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932AED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86B3EE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559365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5B9D1475" w14:textId="77777777" w:rsidTr="00F773DE">
        <w:tc>
          <w:tcPr>
            <w:tcW w:w="675" w:type="dxa"/>
            <w:shd w:val="clear" w:color="auto" w:fill="auto"/>
          </w:tcPr>
          <w:p w14:paraId="73744FA4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5020497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01AFB3C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4C8F8BD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9F48EB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7613407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7C4DE8D1" w14:textId="77777777" w:rsidTr="00F773DE">
        <w:tc>
          <w:tcPr>
            <w:tcW w:w="675" w:type="dxa"/>
            <w:shd w:val="clear" w:color="auto" w:fill="auto"/>
          </w:tcPr>
          <w:p w14:paraId="3426B6D4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4C40B33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69271FE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1D0027E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A0899B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6FE13E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2C3A9C5B" w14:textId="77777777" w:rsidTr="00F773DE">
        <w:tc>
          <w:tcPr>
            <w:tcW w:w="675" w:type="dxa"/>
            <w:shd w:val="clear" w:color="auto" w:fill="auto"/>
          </w:tcPr>
          <w:p w14:paraId="53E995B5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43211D4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686D863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4CC38A48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049CC7D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0DAC761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4CE66213" w14:textId="77777777" w:rsidTr="00F773DE">
        <w:tc>
          <w:tcPr>
            <w:tcW w:w="675" w:type="dxa"/>
            <w:shd w:val="clear" w:color="auto" w:fill="auto"/>
          </w:tcPr>
          <w:p w14:paraId="5F8D26A6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4510951B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8350EB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1683520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46EDFF6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36BE2B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5F1E099B" w14:textId="77777777" w:rsidTr="00F773DE">
        <w:tc>
          <w:tcPr>
            <w:tcW w:w="675" w:type="dxa"/>
            <w:shd w:val="clear" w:color="auto" w:fill="auto"/>
          </w:tcPr>
          <w:p w14:paraId="3D4D3E95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57669F2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16F3E6B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5E6F4FD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851671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55EC239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75FDCD25" w14:textId="77777777" w:rsidTr="00F773DE">
        <w:tc>
          <w:tcPr>
            <w:tcW w:w="675" w:type="dxa"/>
            <w:shd w:val="clear" w:color="auto" w:fill="auto"/>
          </w:tcPr>
          <w:p w14:paraId="1E637087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67E0B02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1D1A79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317689B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4414DBD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F42EFF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0B37F422" w14:textId="77777777" w:rsidTr="00F773DE">
        <w:tc>
          <w:tcPr>
            <w:tcW w:w="675" w:type="dxa"/>
            <w:shd w:val="clear" w:color="auto" w:fill="auto"/>
          </w:tcPr>
          <w:p w14:paraId="24B3F79C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72ED63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4ADBEA5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1B9216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6446A6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9B2CB8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4C61E01F" w14:textId="77777777" w:rsidTr="00F773DE">
        <w:tc>
          <w:tcPr>
            <w:tcW w:w="675" w:type="dxa"/>
            <w:shd w:val="clear" w:color="auto" w:fill="auto"/>
          </w:tcPr>
          <w:p w14:paraId="7C9D8541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420E04B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ED72B0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0F9BA4B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10B824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192EB8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5C4CCA79" w14:textId="77777777" w:rsidTr="00F773DE">
        <w:tc>
          <w:tcPr>
            <w:tcW w:w="675" w:type="dxa"/>
            <w:shd w:val="clear" w:color="auto" w:fill="auto"/>
          </w:tcPr>
          <w:p w14:paraId="61DFF5CD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67E5B2E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20E3F28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799D48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537BD1C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502CA89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4ED35090" w14:textId="77777777" w:rsidTr="00F773DE">
        <w:tc>
          <w:tcPr>
            <w:tcW w:w="675" w:type="dxa"/>
            <w:shd w:val="clear" w:color="auto" w:fill="auto"/>
          </w:tcPr>
          <w:p w14:paraId="09007C72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72B2D7E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210FB5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708693A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75DBCBE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0C2A5388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10A543BA" w14:textId="77777777" w:rsidTr="00F773DE">
        <w:tc>
          <w:tcPr>
            <w:tcW w:w="675" w:type="dxa"/>
            <w:shd w:val="clear" w:color="auto" w:fill="auto"/>
          </w:tcPr>
          <w:p w14:paraId="1BC67B15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86C9525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68A26EF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A88520D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AC07F6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5E4ABF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436F8A16" w14:textId="77777777" w:rsidTr="00F773DE">
        <w:tc>
          <w:tcPr>
            <w:tcW w:w="675" w:type="dxa"/>
            <w:shd w:val="clear" w:color="auto" w:fill="auto"/>
          </w:tcPr>
          <w:p w14:paraId="2F23DDC2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0DFF353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12AA563B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2BBACC95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8473DFB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021957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7320E6B3" w14:textId="77777777" w:rsidTr="00F773DE">
        <w:tc>
          <w:tcPr>
            <w:tcW w:w="675" w:type="dxa"/>
            <w:shd w:val="clear" w:color="auto" w:fill="auto"/>
          </w:tcPr>
          <w:p w14:paraId="29114D01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17C3DF2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053BE9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7C2A8C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41D0B30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7E71E9BD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652BC95C" w14:textId="77777777" w:rsidTr="00F773DE">
        <w:tc>
          <w:tcPr>
            <w:tcW w:w="675" w:type="dxa"/>
            <w:shd w:val="clear" w:color="auto" w:fill="auto"/>
          </w:tcPr>
          <w:p w14:paraId="503F68B9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BA1594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67E9B022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0B16F7E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0B31DDF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31D46A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5DFD67B7" w14:textId="77777777" w:rsidTr="00F773DE">
        <w:tc>
          <w:tcPr>
            <w:tcW w:w="675" w:type="dxa"/>
            <w:shd w:val="clear" w:color="auto" w:fill="auto"/>
          </w:tcPr>
          <w:p w14:paraId="5BD8A8B6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1CD233D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5CD9BD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4BDFBE2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18DAE9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1370807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468641C0" w14:textId="77777777" w:rsidTr="00F773DE">
        <w:tc>
          <w:tcPr>
            <w:tcW w:w="675" w:type="dxa"/>
            <w:shd w:val="clear" w:color="auto" w:fill="auto"/>
          </w:tcPr>
          <w:p w14:paraId="5D80B570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DBD815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A18103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6833FD5A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D8B55F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556CB5C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5D3084DE" w14:textId="77777777" w:rsidTr="00F773DE">
        <w:tc>
          <w:tcPr>
            <w:tcW w:w="675" w:type="dxa"/>
            <w:shd w:val="clear" w:color="auto" w:fill="auto"/>
          </w:tcPr>
          <w:p w14:paraId="27952DE8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210ED7E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17C87DD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174FAC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6FC6A2A6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25AB72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0974B521" w14:textId="77777777" w:rsidTr="00F773DE">
        <w:tc>
          <w:tcPr>
            <w:tcW w:w="675" w:type="dxa"/>
            <w:shd w:val="clear" w:color="auto" w:fill="auto"/>
          </w:tcPr>
          <w:p w14:paraId="2966199B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4CF12ACC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B03A5A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5F6034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39E99DCE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5257B2D7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32F0CE42" w14:textId="77777777" w:rsidTr="00F773DE">
        <w:tc>
          <w:tcPr>
            <w:tcW w:w="675" w:type="dxa"/>
            <w:shd w:val="clear" w:color="auto" w:fill="auto"/>
          </w:tcPr>
          <w:p w14:paraId="5D55705A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31C423D5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4C9F74E0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1C538EB1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4C95E38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2D47B4D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  <w:tr w:rsidR="006F005D" w:rsidRPr="006F005D" w14:paraId="131ACE5B" w14:textId="77777777" w:rsidTr="00F773DE">
        <w:tc>
          <w:tcPr>
            <w:tcW w:w="675" w:type="dxa"/>
            <w:shd w:val="clear" w:color="auto" w:fill="auto"/>
          </w:tcPr>
          <w:p w14:paraId="5B257804" w14:textId="77777777" w:rsidR="006F005D" w:rsidRPr="006F005D" w:rsidRDefault="006F005D" w:rsidP="004A4658">
            <w:pPr>
              <w:pStyle w:val="ListParagraph"/>
              <w:numPr>
                <w:ilvl w:val="0"/>
                <w:numId w:val="2"/>
              </w:num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2751" w:type="dxa"/>
          </w:tcPr>
          <w:p w14:paraId="477A1A9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325A7389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3" w:type="dxa"/>
          </w:tcPr>
          <w:p w14:paraId="530F2B74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0802F56F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14:paraId="748E5333" w14:textId="77777777" w:rsidR="006F005D" w:rsidRPr="006F005D" w:rsidRDefault="006F005D" w:rsidP="004A4658">
            <w:pPr>
              <w:ind w:right="-851"/>
              <w:rPr>
                <w:sz w:val="26"/>
                <w:szCs w:val="26"/>
                <w:rtl/>
              </w:rPr>
            </w:pPr>
          </w:p>
        </w:tc>
      </w:tr>
    </w:tbl>
    <w:p w14:paraId="066B323C" w14:textId="77777777" w:rsidR="003C2673" w:rsidRPr="006F005D" w:rsidRDefault="006F005D" w:rsidP="006F005D">
      <w:pPr>
        <w:spacing w:after="240" w:line="224" w:lineRule="exact"/>
        <w:rPr>
          <w:b/>
          <w:bCs/>
          <w:rtl/>
        </w:rPr>
      </w:pPr>
      <w:r w:rsidRPr="00527F92">
        <w:rPr>
          <w:rStyle w:val="Bodytext40"/>
          <w:b/>
          <w:bCs/>
          <w:rtl/>
        </w:rPr>
        <w:t>ق</w:t>
      </w:r>
      <w:r w:rsidRPr="00527F92">
        <w:rPr>
          <w:rStyle w:val="Bodytext40"/>
          <w:rFonts w:hint="cs"/>
          <w:b/>
          <w:bCs/>
          <w:rtl/>
        </w:rPr>
        <w:t>ائ</w:t>
      </w:r>
      <w:r>
        <w:rPr>
          <w:rStyle w:val="Bodytext40"/>
          <w:b/>
          <w:bCs/>
          <w:rtl/>
        </w:rPr>
        <w:t xml:space="preserve">د المدرسة </w:t>
      </w: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4323"/>
        <w:gridCol w:w="1064"/>
        <w:gridCol w:w="4076"/>
      </w:tblGrid>
      <w:tr w:rsidR="006F005D" w14:paraId="0FC2A8BB" w14:textId="77777777" w:rsidTr="00F773DE">
        <w:tc>
          <w:tcPr>
            <w:tcW w:w="817" w:type="dxa"/>
            <w:shd w:val="clear" w:color="auto" w:fill="auto"/>
          </w:tcPr>
          <w:p w14:paraId="5972CB9D" w14:textId="77777777" w:rsidR="006F005D" w:rsidRDefault="006F005D" w:rsidP="005302DE">
            <w:pPr>
              <w:ind w:right="-851"/>
              <w:rPr>
                <w:szCs w:val="36"/>
                <w:rtl/>
              </w:rPr>
            </w:pPr>
            <w:r>
              <w:rPr>
                <w:rFonts w:hint="cs"/>
                <w:szCs w:val="36"/>
                <w:rtl/>
              </w:rPr>
              <w:t>الإسم:</w:t>
            </w:r>
          </w:p>
        </w:tc>
        <w:tc>
          <w:tcPr>
            <w:tcW w:w="4323" w:type="dxa"/>
            <w:shd w:val="clear" w:color="auto" w:fill="auto"/>
          </w:tcPr>
          <w:p w14:paraId="23FA1922" w14:textId="77777777" w:rsidR="006F005D" w:rsidRDefault="006F005D" w:rsidP="005302DE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1064" w:type="dxa"/>
            <w:shd w:val="clear" w:color="auto" w:fill="auto"/>
          </w:tcPr>
          <w:p w14:paraId="4CA2F1B0" w14:textId="77777777" w:rsidR="006F005D" w:rsidRDefault="006F005D" w:rsidP="005302DE">
            <w:pPr>
              <w:ind w:right="-851"/>
              <w:rPr>
                <w:szCs w:val="36"/>
                <w:rtl/>
              </w:rPr>
            </w:pPr>
            <w:r>
              <w:rPr>
                <w:rFonts w:hint="cs"/>
                <w:szCs w:val="36"/>
                <w:rtl/>
              </w:rPr>
              <w:t>التوقيع:</w:t>
            </w:r>
          </w:p>
        </w:tc>
        <w:tc>
          <w:tcPr>
            <w:tcW w:w="4076" w:type="dxa"/>
          </w:tcPr>
          <w:p w14:paraId="221EB997" w14:textId="77777777" w:rsidR="006F005D" w:rsidRDefault="006F005D" w:rsidP="005302DE">
            <w:pPr>
              <w:ind w:right="-851"/>
              <w:rPr>
                <w:szCs w:val="36"/>
                <w:rtl/>
              </w:rPr>
            </w:pPr>
          </w:p>
        </w:tc>
      </w:tr>
    </w:tbl>
    <w:p w14:paraId="39CFBD5D" w14:textId="77777777" w:rsidR="006F005D" w:rsidRDefault="006F005D" w:rsidP="006F005D">
      <w:pPr>
        <w:spacing w:line="224" w:lineRule="exact"/>
        <w:rPr>
          <w:rStyle w:val="Bodytext40"/>
          <w:rtl/>
        </w:rPr>
      </w:pPr>
    </w:p>
    <w:p w14:paraId="71A071CC" w14:textId="77777777" w:rsidR="006F005D" w:rsidRPr="006F005D" w:rsidRDefault="006F005D" w:rsidP="006F005D">
      <w:pPr>
        <w:spacing w:line="224" w:lineRule="exact"/>
        <w:rPr>
          <w:rtl/>
        </w:rPr>
      </w:pPr>
      <w:r w:rsidRPr="006F005D">
        <w:rPr>
          <w:rStyle w:val="Bodytext40"/>
          <w:rtl/>
        </w:rPr>
        <w:t xml:space="preserve">على الرئيس المباشر تزويد الموظف بنسخة من تقويم الأداء الوظيفي المعد عنه بعد </w:t>
      </w:r>
      <w:r w:rsidRPr="006F005D">
        <w:rPr>
          <w:rStyle w:val="Bodytext40"/>
          <w:rFonts w:hint="cs"/>
          <w:rtl/>
        </w:rPr>
        <w:t>اعتماده</w:t>
      </w:r>
      <w:r w:rsidRPr="006F005D">
        <w:rPr>
          <w:rStyle w:val="Bodytext40"/>
          <w:rtl/>
        </w:rPr>
        <w:t>.</w:t>
      </w:r>
    </w:p>
    <w:p w14:paraId="333A9738" w14:textId="77777777" w:rsidR="006F005D" w:rsidRPr="008A1DCE" w:rsidRDefault="006F005D" w:rsidP="005302DE">
      <w:pPr>
        <w:ind w:left="-1" w:right="-851"/>
        <w:rPr>
          <w:szCs w:val="36"/>
          <w:rtl/>
        </w:rPr>
      </w:pPr>
    </w:p>
    <w:sectPr w:rsidR="006F005D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50FD" w14:textId="77777777" w:rsidR="004A018D" w:rsidRDefault="004A018D" w:rsidP="000B54C1">
      <w:r>
        <w:separator/>
      </w:r>
    </w:p>
  </w:endnote>
  <w:endnote w:type="continuationSeparator" w:id="0">
    <w:p w14:paraId="5A8B913F" w14:textId="77777777" w:rsidR="004A018D" w:rsidRDefault="004A018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9F36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825A" w14:textId="77777777" w:rsidR="004A018D" w:rsidRDefault="004A018D" w:rsidP="000B54C1">
      <w:r>
        <w:separator/>
      </w:r>
    </w:p>
  </w:footnote>
  <w:footnote w:type="continuationSeparator" w:id="0">
    <w:p w14:paraId="5DD8E9C8" w14:textId="77777777" w:rsidR="004A018D" w:rsidRDefault="004A018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E87F143" w14:textId="77777777" w:rsidTr="005302DE">
      <w:tc>
        <w:tcPr>
          <w:tcW w:w="3402" w:type="dxa"/>
          <w:vAlign w:val="center"/>
        </w:tcPr>
        <w:p w14:paraId="61F4DE1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A9ABE0E" wp14:editId="3D79EDD6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F941D9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A5FD05D" w14:textId="730E7AD0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30513C">
            <w:rPr>
              <w:rFonts w:cs="AL-Mohanad" w:hint="cs"/>
              <w:sz w:val="22"/>
              <w:szCs w:val="22"/>
              <w:rtl/>
            </w:rPr>
            <w:t>.................</w:t>
          </w:r>
        </w:p>
        <w:p w14:paraId="08C951E9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E580E1E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9A600EA" wp14:editId="407DC023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32270C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B4CB6D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90F335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73099C5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03F50E3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73841"/>
    <w:multiLevelType w:val="hybridMultilevel"/>
    <w:tmpl w:val="A44EE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509791">
    <w:abstractNumId w:val="0"/>
  </w:num>
  <w:num w:numId="2" w16cid:durableId="12138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05D"/>
    <w:rsid w:val="000168AB"/>
    <w:rsid w:val="000417CD"/>
    <w:rsid w:val="000471C6"/>
    <w:rsid w:val="000B54C1"/>
    <w:rsid w:val="0012662B"/>
    <w:rsid w:val="001D0A7D"/>
    <w:rsid w:val="00222A5E"/>
    <w:rsid w:val="002D41F1"/>
    <w:rsid w:val="002F57A0"/>
    <w:rsid w:val="0030513C"/>
    <w:rsid w:val="00332D9C"/>
    <w:rsid w:val="00341DA8"/>
    <w:rsid w:val="003942ED"/>
    <w:rsid w:val="003C2673"/>
    <w:rsid w:val="004050BF"/>
    <w:rsid w:val="00464392"/>
    <w:rsid w:val="004A018D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6F005D"/>
    <w:rsid w:val="00726AB7"/>
    <w:rsid w:val="00726C3F"/>
    <w:rsid w:val="007A0ADD"/>
    <w:rsid w:val="00886A39"/>
    <w:rsid w:val="008A1DCE"/>
    <w:rsid w:val="008E6B73"/>
    <w:rsid w:val="009C0A5D"/>
    <w:rsid w:val="00A345C3"/>
    <w:rsid w:val="00A765CF"/>
    <w:rsid w:val="00D472F1"/>
    <w:rsid w:val="00D63B09"/>
    <w:rsid w:val="00E602AC"/>
    <w:rsid w:val="00EB5EB7"/>
    <w:rsid w:val="00F7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6093"/>
  <w15:docId w15:val="{E87F6839-487F-4920-A252-3C46D78C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40">
    <w:name w:val="Body text (40)"/>
    <w:basedOn w:val="DefaultParagraphFont"/>
    <w:rsid w:val="006F005D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6F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2017-04-29T18:16:00Z</dcterms:created>
  <dcterms:modified xsi:type="dcterms:W3CDTF">2025-05-16T14:55:00Z</dcterms:modified>
</cp:coreProperties>
</file>