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1E77757" w14:textId="77777777" w:rsidTr="003E1A3A">
        <w:tc>
          <w:tcPr>
            <w:tcW w:w="10348" w:type="dxa"/>
          </w:tcPr>
          <w:p w14:paraId="3FBB5CE4" w14:textId="77777777" w:rsidR="005302DE" w:rsidRPr="003E1A3A" w:rsidRDefault="003E1A3A" w:rsidP="003E1A3A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( 64 ) </w:t>
            </w:r>
          </w:p>
        </w:tc>
      </w:tr>
      <w:tr w:rsidR="005302DE" w14:paraId="7FCA1267" w14:textId="77777777" w:rsidTr="003E1A3A">
        <w:tc>
          <w:tcPr>
            <w:tcW w:w="10348" w:type="dxa"/>
          </w:tcPr>
          <w:p w14:paraId="77D9F648" w14:textId="77777777" w:rsidR="005302DE" w:rsidRPr="003E1A3A" w:rsidRDefault="003E1A3A" w:rsidP="003E1A3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E1A3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3E1A3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3E1A3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م.م.ع.ن  - 06  -01</w:t>
            </w:r>
            <w:r w:rsidRPr="003E1A3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1D6CB6F6" w14:textId="77777777" w:rsidTr="003E1A3A">
        <w:tc>
          <w:tcPr>
            <w:tcW w:w="10348" w:type="dxa"/>
          </w:tcPr>
          <w:p w14:paraId="0630E924" w14:textId="77777777" w:rsidR="005302DE" w:rsidRPr="003E1A3A" w:rsidRDefault="003E1A3A" w:rsidP="003E1A3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E1A3A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خطة التدقيق الداخلي النصف سنوية   </w:t>
            </w:r>
          </w:p>
        </w:tc>
      </w:tr>
    </w:tbl>
    <w:tbl>
      <w:tblPr>
        <w:bidiVisual/>
        <w:tblW w:w="102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2446"/>
        <w:gridCol w:w="2590"/>
        <w:gridCol w:w="2448"/>
      </w:tblGrid>
      <w:tr w:rsidR="003E1A3A" w:rsidRPr="00084A65" w14:paraId="65DF3A97" w14:textId="77777777" w:rsidTr="00114529">
        <w:trPr>
          <w:trHeight w:hRule="exact" w:val="433"/>
        </w:trPr>
        <w:tc>
          <w:tcPr>
            <w:tcW w:w="2722" w:type="dxa"/>
            <w:shd w:val="clear" w:color="auto" w:fill="auto"/>
            <w:vAlign w:val="center"/>
          </w:tcPr>
          <w:p w14:paraId="6EB3CDA3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العام الدراسي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2E4D0FE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F324D9B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بداية التدقيق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7D80907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نهاية التدقيق</w:t>
            </w:r>
          </w:p>
        </w:tc>
      </w:tr>
      <w:tr w:rsidR="003E1A3A" w:rsidRPr="00084A65" w14:paraId="588624BD" w14:textId="77777777" w:rsidTr="003E1A3A">
        <w:trPr>
          <w:trHeight w:hRule="exact" w:val="433"/>
        </w:trPr>
        <w:tc>
          <w:tcPr>
            <w:tcW w:w="2722" w:type="dxa"/>
            <w:vAlign w:val="center"/>
          </w:tcPr>
          <w:p w14:paraId="3FD7A605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14/     14 هـ</w:t>
            </w:r>
          </w:p>
        </w:tc>
        <w:tc>
          <w:tcPr>
            <w:tcW w:w="2446" w:type="dxa"/>
            <w:vAlign w:val="center"/>
          </w:tcPr>
          <w:p w14:paraId="4F08EEA0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الأول            </w:t>
            </w:r>
            <w:r>
              <w:rPr>
                <w:rFonts w:cs="AL-Mohanad"/>
                <w:b/>
                <w:bCs/>
                <w:sz w:val="20"/>
                <w:szCs w:val="20"/>
              </w:rPr>
              <w:sym w:font="Wingdings" w:char="F0A8"/>
            </w: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2590" w:type="dxa"/>
            <w:vAlign w:val="center"/>
          </w:tcPr>
          <w:p w14:paraId="24B73DAE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/     /     14 هـ</w:t>
            </w:r>
          </w:p>
        </w:tc>
        <w:tc>
          <w:tcPr>
            <w:tcW w:w="2448" w:type="dxa"/>
            <w:vAlign w:val="center"/>
          </w:tcPr>
          <w:p w14:paraId="24C5EF9D" w14:textId="77777777" w:rsidR="003E1A3A" w:rsidRPr="00084A65" w:rsidRDefault="003E1A3A" w:rsidP="00A367EE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     /     /     14 هـ</w:t>
            </w:r>
          </w:p>
        </w:tc>
      </w:tr>
    </w:tbl>
    <w:tbl>
      <w:tblPr>
        <w:tblpPr w:leftFromText="180" w:rightFromText="180" w:vertAnchor="text" w:horzAnchor="margin" w:tblpXSpec="center" w:tblpY="334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567"/>
        <w:gridCol w:w="708"/>
        <w:gridCol w:w="567"/>
        <w:gridCol w:w="616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480"/>
      </w:tblGrid>
      <w:tr w:rsidR="003E4EC6" w:rsidRPr="00084A65" w14:paraId="61477005" w14:textId="77777777" w:rsidTr="00114529">
        <w:trPr>
          <w:trHeight w:val="997"/>
          <w:tblHeader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C442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اسم المدقق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019D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084A65">
              <w:rPr>
                <w:rFonts w:cs="AL-Mohanad"/>
                <w:b/>
                <w:bCs/>
                <w:sz w:val="18"/>
                <w:szCs w:val="18"/>
                <w:rtl/>
              </w:rPr>
              <w:t>الأشخاص المعنيون بالتدقيق</w:t>
            </w:r>
          </w:p>
        </w:tc>
        <w:tc>
          <w:tcPr>
            <w:tcW w:w="2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BF60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084A65">
              <w:rPr>
                <w:rFonts w:cs="AL-Mohanad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505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D83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84A65">
              <w:rPr>
                <w:rFonts w:cs="AL-Mohanad"/>
                <w:b/>
                <w:bCs/>
                <w:sz w:val="24"/>
                <w:szCs w:val="24"/>
                <w:rtl/>
              </w:rPr>
              <w:t>العمليات</w:t>
            </w:r>
          </w:p>
        </w:tc>
      </w:tr>
      <w:tr w:rsidR="003E1A3A" w:rsidRPr="00084A65" w14:paraId="280AD745" w14:textId="77777777" w:rsidTr="003E1A3A">
        <w:trPr>
          <w:trHeight w:val="503"/>
          <w:tblHeader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14DB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EBCB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0ABFE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084A65">
              <w:rPr>
                <w:rFonts w:cs="AL-Mohanad"/>
                <w:b/>
                <w:bCs/>
                <w:sz w:val="18"/>
                <w:szCs w:val="18"/>
                <w:rtl/>
              </w:rPr>
              <w:t>الشهر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6FD6D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084A65">
              <w:rPr>
                <w:rFonts w:cs="AL-Mohanad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9176C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084A65">
              <w:rPr>
                <w:rFonts w:cs="AL-Mohanad"/>
                <w:b/>
                <w:bCs/>
                <w:sz w:val="18"/>
                <w:szCs w:val="18"/>
                <w:rtl/>
              </w:rPr>
              <w:t>اليوم</w:t>
            </w:r>
          </w:p>
        </w:tc>
        <w:tc>
          <w:tcPr>
            <w:tcW w:w="6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6A27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084A65">
              <w:rPr>
                <w:rFonts w:cs="AL-Mohanad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1441F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A348A1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0CA3300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6B76974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F960F4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7AD4EF2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5E6CB1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120AD06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43E9FA7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0239F15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03ED194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9EED3B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1A3D030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1AA72F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087F5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7DBA2FAC" w14:textId="77777777" w:rsidTr="003E1A3A">
        <w:trPr>
          <w:trHeight w:val="629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14CCE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C536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B864B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3FFCB991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67B78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F8BDA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5790F3C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EE41A9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FDCE6C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88E248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01D214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18922B1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A8AB3D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623282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DC9796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544293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52EEA61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86651F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8633E8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261C98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4C7D4B2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43149379" w14:textId="77777777" w:rsidTr="003E1A3A">
        <w:trPr>
          <w:trHeight w:val="629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3E560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43728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E8CCEE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AE945B7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22424E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2FA82D8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61E645D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A1227B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58B675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0071FE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C5F074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24A80BE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DDCC10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8E71BC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520F45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C4A61A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7C92334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FC596A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A30CA7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CD3727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46DA62F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36596EB6" w14:textId="77777777" w:rsidTr="003E1A3A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6A63B3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7F7C3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CDB1B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E284C05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AF923A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32DA5EB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7E71700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0E3573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C95CC4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9CB47F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695A09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253E4EA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25BD39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7D1959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E65534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038509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1B777DA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21B50B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CF57F4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11FF8F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729E1A0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101BE3EE" w14:textId="77777777" w:rsidTr="003E4EC6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912D0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36F1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DA4BD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199BE8DF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D41793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D43AC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DEB6B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3E1336B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227980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3FEF95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7B0411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2FBD1E7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54592C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591D42F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52A014E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624E4A0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707A577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07A4C2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EC8E2A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BAC73D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E3ED8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0CFCB1C0" w14:textId="77777777" w:rsidTr="003E4EC6">
        <w:trPr>
          <w:trHeight w:val="682"/>
          <w:tblHeader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03E86C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82B3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9F78E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6CED5901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87C729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444AF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FBDBB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2828BEF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E33E30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679850D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96219C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2383C0A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1083C7C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2A94CF3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29DEB00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F149D3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34E1280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CCA03A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2CFA75A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1F80880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EF076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694810A1" w14:textId="77777777" w:rsidTr="003E1A3A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BBB5C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FA37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80084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EC9FD54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6087D9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1EC80B3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7B62F74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EB51E6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55C5DD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389B83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56CA9B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24B6960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BA5B91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FBABCE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9EE25C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02B921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528F630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1D7D1A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F92A4A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7C42C6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2BE7738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547D726E" w14:textId="77777777" w:rsidTr="003E1A3A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2E3BB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D73E5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D7FA5C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50703FA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09307B7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23FC6DE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2611E8B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818FF6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20C081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29F07C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9F9A08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5890290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D83683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541919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F7B53F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9517CE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6631970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77B39E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D69881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496E28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2B7C23F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50E9120E" w14:textId="77777777" w:rsidTr="003E4EC6">
        <w:trPr>
          <w:trHeight w:val="629"/>
          <w:tblHeader/>
          <w:jc w:val="center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BD7C6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1C3C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AFDAF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6F71233A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6169E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29545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5134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C12435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73AD6C2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5F1B7D1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3C9BDD7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428BD17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8F03ED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3A6975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907CB8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B17D05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4BA13CD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3A8527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6B70357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AC0ADD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DACCA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3B69BBF9" w14:textId="77777777" w:rsidTr="003E4EC6">
        <w:trPr>
          <w:trHeight w:val="682"/>
          <w:tblHeader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68D90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1850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6A6FA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514B613E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DE6B1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BFADA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756DA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7DFD84C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01DB949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FE05E0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D838E4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7AF62DE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14CF22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0FF1C0C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487D04C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7F2E385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14:paraId="2B35265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310CE0C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5618E25A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14:paraId="13B0744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69C2F9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1A3A" w:rsidRPr="00084A65" w14:paraId="14AB69F6" w14:textId="77777777" w:rsidTr="003E1A3A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D207D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B43DD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2B63B0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4042D8D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F544D2C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70215E6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4B2EC7C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CB389B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6EB6280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D2BC2B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2D96BF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1A0F2D1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341565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C9B48E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C48062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220F04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34AE425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C33AAB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52927A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6E28D6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0C57858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4EC6" w:rsidRPr="00084A65" w14:paraId="2ECB6927" w14:textId="77777777" w:rsidTr="003E4EC6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CBFE3" w14:textId="77777777" w:rsidR="003E1A3A" w:rsidRPr="00084A65" w:rsidRDefault="003E1A3A" w:rsidP="00A367EE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2A1FCF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61338D1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A778410" w14:textId="77777777" w:rsidR="003E1A3A" w:rsidRPr="003E1A3A" w:rsidRDefault="003E1A3A" w:rsidP="00A367EE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 w:rsidRPr="003E1A3A">
              <w:rPr>
                <w:rFonts w:cs="AL-Mohanad"/>
                <w:b/>
                <w:bCs/>
                <w:szCs w:val="36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612475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right w:val="single" w:sz="18" w:space="0" w:color="auto"/>
            </w:tcBorders>
            <w:vAlign w:val="center"/>
          </w:tcPr>
          <w:p w14:paraId="66485D5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vAlign w:val="center"/>
          </w:tcPr>
          <w:p w14:paraId="01312F3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6EE1B30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0795ED17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DB5327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4B5DF86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6F0EE326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292D2C4E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45097DC8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182B4C82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022CB7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vAlign w:val="center"/>
          </w:tcPr>
          <w:p w14:paraId="61E3EBC4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7FD8BB1B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388EF325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vAlign w:val="center"/>
          </w:tcPr>
          <w:p w14:paraId="5F12A17D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68CA2A73" w14:textId="77777777" w:rsidR="003E1A3A" w:rsidRPr="00084A65" w:rsidRDefault="003E1A3A" w:rsidP="00A367EE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3E4EC6" w:rsidRPr="00084A65" w14:paraId="6635F2C2" w14:textId="77777777" w:rsidTr="003E1A3A">
        <w:trPr>
          <w:trHeight w:val="578"/>
          <w:tblHeader/>
          <w:jc w:val="center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DBBCF" w14:textId="77777777" w:rsidR="003E4EC6" w:rsidRPr="00084A65" w:rsidRDefault="003E4EC6" w:rsidP="003E4EC6">
            <w:pPr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AC857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94B122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465C452F" w14:textId="77777777" w:rsidR="003E4EC6" w:rsidRPr="003E1A3A" w:rsidRDefault="003E4EC6" w:rsidP="003E4EC6">
            <w:pPr>
              <w:jc w:val="center"/>
              <w:rPr>
                <w:rFonts w:cs="AL-Mohanad"/>
                <w:b/>
                <w:bCs/>
                <w:szCs w:val="36"/>
                <w:rtl/>
              </w:rPr>
            </w:pPr>
            <w:r>
              <w:rPr>
                <w:rFonts w:cs="AL-Mohanad" w:hint="cs"/>
                <w:b/>
                <w:bCs/>
                <w:szCs w:val="36"/>
                <w:rtl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D70220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796E9A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94CFC8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57F3EA38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36D59E2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551E1063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7D678545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0770AA12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08392DB7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149B694D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9235BB5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4C81F317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14:paraId="30578602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28BCCD99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6E283C5F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vAlign w:val="center"/>
          </w:tcPr>
          <w:p w14:paraId="18A107E4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B88792" w14:textId="77777777" w:rsidR="003E4EC6" w:rsidRPr="00084A65" w:rsidRDefault="003E4EC6" w:rsidP="003E4EC6">
            <w:pPr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</w:tbl>
    <w:p w14:paraId="3EAEED18" w14:textId="77777777" w:rsidR="003E1A3A" w:rsidRDefault="003E1A3A" w:rsidP="003E4EC6">
      <w:pPr>
        <w:tabs>
          <w:tab w:val="left" w:pos="515"/>
        </w:tabs>
        <w:rPr>
          <w:rFonts w:cs="AL-Mohanad"/>
          <w:b/>
          <w:bCs/>
          <w:sz w:val="20"/>
          <w:szCs w:val="20"/>
          <w:rtl/>
        </w:rPr>
      </w:pPr>
    </w:p>
    <w:p w14:paraId="57CA8BC8" w14:textId="77777777" w:rsidR="003C2673" w:rsidRDefault="003E4EC6" w:rsidP="003E4EC6">
      <w:pPr>
        <w:ind w:right="-851"/>
        <w:rPr>
          <w:sz w:val="10"/>
          <w:szCs w:val="10"/>
          <w:rtl/>
        </w:rPr>
      </w:pPr>
      <w:r>
        <w:rPr>
          <w:rFonts w:hint="cs"/>
          <w:sz w:val="10"/>
          <w:szCs w:val="10"/>
          <w:rtl/>
        </w:rPr>
        <w:t xml:space="preserve"> </w:t>
      </w:r>
    </w:p>
    <w:tbl>
      <w:tblPr>
        <w:tblStyle w:val="TableGrid"/>
        <w:bidiVisual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3357"/>
        <w:gridCol w:w="1037"/>
        <w:gridCol w:w="3544"/>
      </w:tblGrid>
      <w:tr w:rsidR="003E4EC6" w14:paraId="39FA91F9" w14:textId="77777777" w:rsidTr="00114529">
        <w:trPr>
          <w:trHeight w:val="270"/>
        </w:trPr>
        <w:tc>
          <w:tcPr>
            <w:tcW w:w="2268" w:type="dxa"/>
            <w:shd w:val="clear" w:color="auto" w:fill="auto"/>
            <w:vAlign w:val="center"/>
          </w:tcPr>
          <w:p w14:paraId="10615E3C" w14:textId="77777777" w:rsidR="003E4EC6" w:rsidRDefault="003E4EC6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رئيس فريق التدقيق الداخلي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268F0D4" w14:textId="77777777" w:rsidR="003E4EC6" w:rsidRDefault="003E4EC6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  <w:p w14:paraId="0EEB9E01" w14:textId="77777777" w:rsidR="003E4EC6" w:rsidRDefault="003E4EC6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0194D8F" w14:textId="77777777" w:rsidR="003E4EC6" w:rsidRDefault="003E4EC6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084A65">
              <w:rPr>
                <w:rFonts w:cs="AL-Mohanad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3544" w:type="dxa"/>
            <w:vAlign w:val="center"/>
          </w:tcPr>
          <w:p w14:paraId="65C10C1D" w14:textId="77777777" w:rsidR="003E4EC6" w:rsidRDefault="003E4EC6" w:rsidP="00A367EE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5CBED1FA" w14:textId="77777777" w:rsidR="003E4EC6" w:rsidRPr="003E4EC6" w:rsidRDefault="003E4EC6" w:rsidP="003E4EC6">
      <w:pPr>
        <w:ind w:right="-851"/>
        <w:rPr>
          <w:sz w:val="10"/>
          <w:szCs w:val="10"/>
          <w:rtl/>
        </w:rPr>
      </w:pPr>
    </w:p>
    <w:sectPr w:rsidR="003E4EC6" w:rsidRPr="003E4EC6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E94B" w14:textId="77777777" w:rsidR="00C14452" w:rsidRDefault="00C14452" w:rsidP="000B54C1">
      <w:r>
        <w:separator/>
      </w:r>
    </w:p>
  </w:endnote>
  <w:endnote w:type="continuationSeparator" w:id="0">
    <w:p w14:paraId="413B4048" w14:textId="77777777" w:rsidR="00C14452" w:rsidRDefault="00C14452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92BB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74AD" w14:textId="77777777" w:rsidR="00C14452" w:rsidRDefault="00C14452" w:rsidP="000B54C1">
      <w:r>
        <w:separator/>
      </w:r>
    </w:p>
  </w:footnote>
  <w:footnote w:type="continuationSeparator" w:id="0">
    <w:p w14:paraId="45DCCCF5" w14:textId="77777777" w:rsidR="00C14452" w:rsidRDefault="00C14452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E8EE8F9" w14:textId="77777777" w:rsidTr="005302DE">
      <w:tc>
        <w:tcPr>
          <w:tcW w:w="3402" w:type="dxa"/>
          <w:vAlign w:val="center"/>
        </w:tcPr>
        <w:p w14:paraId="576E9D27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4403590" wp14:editId="5E53D31E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8FCCB1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CAC6EE1" w14:textId="1E5F3BC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74760E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6E2679A3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515627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50D6FED6" wp14:editId="62FB48E2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070546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0633BC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9F90FE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2E38C6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B8C54D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7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3A"/>
    <w:rsid w:val="000168AB"/>
    <w:rsid w:val="000417CD"/>
    <w:rsid w:val="000B54C1"/>
    <w:rsid w:val="00114529"/>
    <w:rsid w:val="0012662B"/>
    <w:rsid w:val="001D0A7D"/>
    <w:rsid w:val="00274E77"/>
    <w:rsid w:val="002F57A0"/>
    <w:rsid w:val="00332D9C"/>
    <w:rsid w:val="00341DA8"/>
    <w:rsid w:val="003942ED"/>
    <w:rsid w:val="003C2673"/>
    <w:rsid w:val="003E1A3A"/>
    <w:rsid w:val="003E4EC6"/>
    <w:rsid w:val="004050BF"/>
    <w:rsid w:val="004D4A0E"/>
    <w:rsid w:val="004F62EE"/>
    <w:rsid w:val="005275B1"/>
    <w:rsid w:val="00527BB9"/>
    <w:rsid w:val="005302DE"/>
    <w:rsid w:val="00565997"/>
    <w:rsid w:val="00566095"/>
    <w:rsid w:val="0057349D"/>
    <w:rsid w:val="00674CBA"/>
    <w:rsid w:val="0068143D"/>
    <w:rsid w:val="006E0A53"/>
    <w:rsid w:val="006E0D08"/>
    <w:rsid w:val="00726AB7"/>
    <w:rsid w:val="00726C3F"/>
    <w:rsid w:val="0074760E"/>
    <w:rsid w:val="007A0ADD"/>
    <w:rsid w:val="00886A39"/>
    <w:rsid w:val="008A1DCE"/>
    <w:rsid w:val="008E6B73"/>
    <w:rsid w:val="009C0A5D"/>
    <w:rsid w:val="00A345C3"/>
    <w:rsid w:val="00A765CF"/>
    <w:rsid w:val="00AC5F9B"/>
    <w:rsid w:val="00B26613"/>
    <w:rsid w:val="00C14452"/>
    <w:rsid w:val="00C81FDD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1FDB"/>
  <w15:docId w15:val="{A6222062-9B05-4E8B-BBF7-1A2106B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2017-04-29T22:01:00Z</dcterms:created>
  <dcterms:modified xsi:type="dcterms:W3CDTF">2025-05-16T14:56:00Z</dcterms:modified>
</cp:coreProperties>
</file>