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2CDBB2C0" w14:textId="77777777" w:rsidTr="005E50A0">
        <w:tc>
          <w:tcPr>
            <w:tcW w:w="10348" w:type="dxa"/>
          </w:tcPr>
          <w:p w14:paraId="206DBC40" w14:textId="77777777" w:rsidR="005302DE" w:rsidRPr="005E50A0" w:rsidRDefault="005E50A0" w:rsidP="005E50A0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5E50A0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( 65 ) </w:t>
            </w:r>
          </w:p>
        </w:tc>
      </w:tr>
      <w:tr w:rsidR="005302DE" w14:paraId="5E29EA05" w14:textId="77777777" w:rsidTr="005E50A0">
        <w:tc>
          <w:tcPr>
            <w:tcW w:w="10348" w:type="dxa"/>
          </w:tcPr>
          <w:p w14:paraId="03653EE1" w14:textId="77777777" w:rsidR="005302DE" w:rsidRPr="005E50A0" w:rsidRDefault="005E50A0" w:rsidP="005E50A0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5E50A0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5E50A0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5E50A0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م.م.ع.ن  - 06  -02</w:t>
            </w:r>
            <w:r w:rsidRPr="005E50A0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6C79D68D" w14:textId="77777777" w:rsidTr="005E50A0">
        <w:tc>
          <w:tcPr>
            <w:tcW w:w="10348" w:type="dxa"/>
          </w:tcPr>
          <w:p w14:paraId="0903A912" w14:textId="77777777" w:rsidR="005302DE" w:rsidRPr="005E50A0" w:rsidRDefault="005E50A0" w:rsidP="005E50A0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5E50A0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النموذج : إشعار موعد التدقيق الداخلي   </w:t>
            </w:r>
          </w:p>
        </w:tc>
      </w:tr>
    </w:tbl>
    <w:p w14:paraId="1928D636" w14:textId="77777777" w:rsidR="005E50A0" w:rsidRPr="00084A65" w:rsidRDefault="005E50A0" w:rsidP="005E50A0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  <w:r w:rsidRPr="00084A65">
        <w:rPr>
          <w:rFonts w:cs="AL-Mohanad"/>
          <w:b/>
          <w:bCs/>
          <w:sz w:val="24"/>
          <w:szCs w:val="24"/>
          <w:rtl/>
        </w:rPr>
        <w:tab/>
        <w:t xml:space="preserve">               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2"/>
        <w:gridCol w:w="1543"/>
        <w:gridCol w:w="2210"/>
        <w:gridCol w:w="2604"/>
        <w:gridCol w:w="1981"/>
      </w:tblGrid>
      <w:tr w:rsidR="005E50A0" w:rsidRPr="00084A65" w14:paraId="230216E5" w14:textId="77777777" w:rsidTr="00AD7CB1">
        <w:trPr>
          <w:trHeight w:val="454"/>
          <w:tblHeader/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4EAE9A2D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084A65">
              <w:rPr>
                <w:rFonts w:cs="AL-Mohanad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B5D91E8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084A65">
              <w:rPr>
                <w:rFonts w:cs="AL-Mohanad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FB337C9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084A65">
              <w:rPr>
                <w:rFonts w:cs="AL-Mohanad"/>
                <w:b/>
                <w:bCs/>
                <w:sz w:val="22"/>
                <w:szCs w:val="22"/>
                <w:rtl/>
              </w:rPr>
              <w:t>تدقيق داخلي رقم</w:t>
            </w:r>
            <w:r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84A6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(  </w:t>
            </w:r>
            <w:r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84A6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  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4970174D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084A65">
              <w:rPr>
                <w:rFonts w:cs="AL-Mohanad"/>
                <w:b/>
                <w:bCs/>
                <w:sz w:val="22"/>
                <w:szCs w:val="22"/>
                <w:rtl/>
              </w:rPr>
              <w:t>تاريخ التدقيق حسب الخطة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C3AB36C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084A65">
              <w:rPr>
                <w:rFonts w:cs="AL-Mohanad"/>
                <w:b/>
                <w:bCs/>
                <w:sz w:val="22"/>
                <w:szCs w:val="22"/>
                <w:rtl/>
              </w:rPr>
              <w:t>التاريخ الفعلي للتدقيق</w:t>
            </w:r>
          </w:p>
        </w:tc>
      </w:tr>
      <w:tr w:rsidR="005E50A0" w:rsidRPr="00084A65" w14:paraId="1321DDF9" w14:textId="77777777" w:rsidTr="005E50A0">
        <w:trPr>
          <w:trHeight w:val="454"/>
          <w:tblHeader/>
          <w:jc w:val="center"/>
        </w:trPr>
        <w:tc>
          <w:tcPr>
            <w:tcW w:w="1942" w:type="dxa"/>
            <w:vAlign w:val="center"/>
          </w:tcPr>
          <w:p w14:paraId="22350EF5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543" w:type="dxa"/>
            <w:vAlign w:val="center"/>
          </w:tcPr>
          <w:p w14:paraId="688B9695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2210" w:type="dxa"/>
            <w:vAlign w:val="center"/>
          </w:tcPr>
          <w:p w14:paraId="4E1CBA34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2604" w:type="dxa"/>
            <w:vAlign w:val="center"/>
          </w:tcPr>
          <w:p w14:paraId="3F204232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981" w:type="dxa"/>
            <w:vAlign w:val="center"/>
          </w:tcPr>
          <w:p w14:paraId="539841D1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</w:tbl>
    <w:p w14:paraId="154D5447" w14:textId="77777777" w:rsidR="005E50A0" w:rsidRDefault="005E50A0"/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2"/>
        <w:gridCol w:w="8338"/>
      </w:tblGrid>
      <w:tr w:rsidR="005E50A0" w:rsidRPr="00084A65" w14:paraId="04FE2825" w14:textId="77777777" w:rsidTr="00AD7CB1">
        <w:trPr>
          <w:trHeight w:val="454"/>
          <w:tblHeader/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52A6F1D2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084A6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من </w:t>
            </w:r>
          </w:p>
        </w:tc>
        <w:tc>
          <w:tcPr>
            <w:tcW w:w="8338" w:type="dxa"/>
            <w:shd w:val="clear" w:color="auto" w:fill="FFFFFF" w:themeFill="background1"/>
            <w:vAlign w:val="center"/>
          </w:tcPr>
          <w:p w14:paraId="6997F0CF" w14:textId="77777777" w:rsidR="005E50A0" w:rsidRPr="00084A65" w:rsidRDefault="005E50A0" w:rsidP="00A367EE">
            <w:pPr>
              <w:tabs>
                <w:tab w:val="left" w:pos="515"/>
              </w:tabs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084A65"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رئيس فريق التدقيق الداخلي </w:t>
            </w:r>
          </w:p>
        </w:tc>
      </w:tr>
      <w:tr w:rsidR="005E50A0" w:rsidRPr="00084A65" w14:paraId="18FE4ABA" w14:textId="77777777" w:rsidTr="00AD7CB1">
        <w:trPr>
          <w:trHeight w:val="454"/>
          <w:tblHeader/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2556B8FC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084A6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إلى </w:t>
            </w:r>
          </w:p>
        </w:tc>
        <w:tc>
          <w:tcPr>
            <w:tcW w:w="8338" w:type="dxa"/>
            <w:vAlign w:val="center"/>
          </w:tcPr>
          <w:p w14:paraId="0B034F1A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  <w:tr w:rsidR="005E50A0" w:rsidRPr="00084A65" w14:paraId="6D34140A" w14:textId="77777777" w:rsidTr="00AD7CB1">
        <w:trPr>
          <w:trHeight w:val="454"/>
          <w:tblHeader/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6E857079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084A65">
              <w:rPr>
                <w:rFonts w:cs="AL-Mohanad"/>
                <w:b/>
                <w:bCs/>
                <w:sz w:val="22"/>
                <w:szCs w:val="22"/>
                <w:rtl/>
              </w:rPr>
              <w:t>اسم العملية</w:t>
            </w:r>
          </w:p>
        </w:tc>
        <w:tc>
          <w:tcPr>
            <w:tcW w:w="8338" w:type="dxa"/>
            <w:vAlign w:val="center"/>
          </w:tcPr>
          <w:p w14:paraId="1038C6EC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</w:tbl>
    <w:p w14:paraId="01F1A857" w14:textId="77777777" w:rsidR="005E50A0" w:rsidRDefault="005E50A0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2"/>
        <w:gridCol w:w="1543"/>
        <w:gridCol w:w="1523"/>
        <w:gridCol w:w="1276"/>
        <w:gridCol w:w="1523"/>
        <w:gridCol w:w="2473"/>
      </w:tblGrid>
      <w:tr w:rsidR="005E50A0" w:rsidRPr="00084A65" w14:paraId="14E6F13A" w14:textId="77777777" w:rsidTr="00AD7CB1">
        <w:trPr>
          <w:trHeight w:val="454"/>
          <w:tblHeader/>
        </w:trPr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D3C9E1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084A65">
              <w:rPr>
                <w:rFonts w:cs="AL-Mohanad"/>
                <w:b/>
                <w:bCs/>
                <w:sz w:val="20"/>
                <w:szCs w:val="20"/>
                <w:rtl/>
              </w:rPr>
              <w:t>تاريخ الزيارة</w:t>
            </w:r>
          </w:p>
        </w:tc>
        <w:tc>
          <w:tcPr>
            <w:tcW w:w="15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F48008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E05B5D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084A65">
              <w:rPr>
                <w:rFonts w:cs="AL-Mohanad"/>
                <w:b/>
                <w:bCs/>
                <w:sz w:val="20"/>
                <w:szCs w:val="20"/>
                <w:rtl/>
              </w:rPr>
              <w:t>الوقت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E0248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4A7BF8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084A65">
              <w:rPr>
                <w:rFonts w:cs="AL-Mohanad"/>
                <w:b/>
                <w:bCs/>
                <w:sz w:val="20"/>
                <w:szCs w:val="20"/>
                <w:rtl/>
              </w:rPr>
              <w:t>اسم المراجع</w:t>
            </w:r>
          </w:p>
        </w:tc>
        <w:tc>
          <w:tcPr>
            <w:tcW w:w="24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829DA8" w14:textId="77777777" w:rsidR="005E50A0" w:rsidRPr="00084A65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</w:tbl>
    <w:p w14:paraId="7AC10493" w14:textId="77777777" w:rsidR="005E50A0" w:rsidRPr="005E50A0" w:rsidRDefault="005E50A0">
      <w:pPr>
        <w:rPr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80"/>
      </w:tblGrid>
      <w:tr w:rsidR="005E50A0" w:rsidRPr="00084A65" w14:paraId="06F7A007" w14:textId="77777777" w:rsidTr="00AD7CB1">
        <w:trPr>
          <w:trHeight w:val="454"/>
          <w:tblHeader/>
          <w:jc w:val="center"/>
        </w:trPr>
        <w:tc>
          <w:tcPr>
            <w:tcW w:w="102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D978AE" w14:textId="77777777" w:rsidR="005E50A0" w:rsidRPr="00084A65" w:rsidRDefault="005E50A0" w:rsidP="00A367EE">
            <w:pPr>
              <w:tabs>
                <w:tab w:val="left" w:pos="515"/>
              </w:tabs>
              <w:jc w:val="both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084A65">
              <w:rPr>
                <w:rFonts w:cs="AL-Mohanad"/>
                <w:b/>
                <w:bCs/>
                <w:sz w:val="26"/>
                <w:szCs w:val="26"/>
                <w:rtl/>
              </w:rPr>
              <w:t>مكان التدقيق</w:t>
            </w:r>
          </w:p>
        </w:tc>
      </w:tr>
      <w:tr w:rsidR="005E50A0" w:rsidRPr="00084A65" w14:paraId="0708CE20" w14:textId="77777777" w:rsidTr="005E50A0">
        <w:trPr>
          <w:trHeight w:val="363"/>
          <w:tblHeader/>
          <w:jc w:val="center"/>
        </w:trPr>
        <w:tc>
          <w:tcPr>
            <w:tcW w:w="102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C2E6D6" w14:textId="77777777" w:rsidR="005E50A0" w:rsidRDefault="005E50A0" w:rsidP="00A367EE">
            <w:pPr>
              <w:tabs>
                <w:tab w:val="left" w:pos="515"/>
              </w:tabs>
              <w:spacing w:line="480" w:lineRule="auto"/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  <w:p w14:paraId="241E85B9" w14:textId="77777777" w:rsidR="005E50A0" w:rsidRDefault="005E50A0" w:rsidP="00A367EE">
            <w:pPr>
              <w:tabs>
                <w:tab w:val="left" w:pos="515"/>
              </w:tabs>
              <w:spacing w:line="480" w:lineRule="auto"/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  <w:p w14:paraId="41FCC5DA" w14:textId="77777777" w:rsidR="005E50A0" w:rsidRDefault="005E50A0" w:rsidP="00A367EE">
            <w:pPr>
              <w:tabs>
                <w:tab w:val="left" w:pos="515"/>
              </w:tabs>
              <w:spacing w:line="480" w:lineRule="auto"/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  <w:p w14:paraId="193F0627" w14:textId="77777777" w:rsidR="005E50A0" w:rsidRDefault="005E50A0" w:rsidP="00A367EE">
            <w:pPr>
              <w:tabs>
                <w:tab w:val="left" w:pos="515"/>
              </w:tabs>
              <w:spacing w:line="480" w:lineRule="auto"/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  <w:p w14:paraId="21DBC45C" w14:textId="77777777" w:rsidR="005E50A0" w:rsidRPr="00084A65" w:rsidRDefault="005E50A0" w:rsidP="00A367EE">
            <w:pPr>
              <w:tabs>
                <w:tab w:val="left" w:pos="515"/>
              </w:tabs>
              <w:spacing w:line="480" w:lineRule="auto"/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</w:tr>
      <w:tr w:rsidR="005E50A0" w:rsidRPr="00084A65" w14:paraId="3F2090D2" w14:textId="77777777" w:rsidTr="00AD7CB1">
        <w:trPr>
          <w:trHeight w:val="454"/>
          <w:tblHeader/>
          <w:jc w:val="center"/>
        </w:trPr>
        <w:tc>
          <w:tcPr>
            <w:tcW w:w="102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D846C9" w14:textId="77777777" w:rsidR="005E50A0" w:rsidRPr="00084A65" w:rsidRDefault="005E50A0" w:rsidP="00A367EE">
            <w:pPr>
              <w:tabs>
                <w:tab w:val="left" w:pos="515"/>
              </w:tabs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084A65">
              <w:rPr>
                <w:rFonts w:cs="AL-Mohanad"/>
                <w:b/>
                <w:bCs/>
                <w:sz w:val="26"/>
                <w:szCs w:val="26"/>
                <w:rtl/>
              </w:rPr>
              <w:t>الوثائق</w:t>
            </w:r>
            <w:r w:rsidRPr="00084A65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E50A0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والادوات </w:t>
            </w:r>
            <w:r w:rsidRPr="005E50A0">
              <w:rPr>
                <w:rFonts w:cs="AL-Mohanad"/>
                <w:b/>
                <w:bCs/>
                <w:sz w:val="26"/>
                <w:szCs w:val="26"/>
                <w:rtl/>
              </w:rPr>
              <w:t xml:space="preserve"> </w:t>
            </w:r>
            <w:r w:rsidRPr="00084A65">
              <w:rPr>
                <w:rFonts w:cs="AL-Mohanad"/>
                <w:b/>
                <w:bCs/>
                <w:sz w:val="26"/>
                <w:szCs w:val="26"/>
                <w:rtl/>
              </w:rPr>
              <w:t>المطلوبة للتدقيق</w:t>
            </w:r>
            <w:r w:rsidRPr="005E50A0">
              <w:rPr>
                <w:rFonts w:cs="AL-Mohanad"/>
                <w:b/>
                <w:bCs/>
                <w:sz w:val="26"/>
                <w:szCs w:val="26"/>
                <w:rtl/>
              </w:rPr>
              <w:t xml:space="preserve"> :</w:t>
            </w:r>
          </w:p>
        </w:tc>
      </w:tr>
      <w:tr w:rsidR="005E50A0" w:rsidRPr="00084A65" w14:paraId="16643E41" w14:textId="77777777" w:rsidTr="005E50A0">
        <w:trPr>
          <w:trHeight w:val="204"/>
          <w:tblHeader/>
          <w:jc w:val="center"/>
        </w:trPr>
        <w:tc>
          <w:tcPr>
            <w:tcW w:w="10280" w:type="dxa"/>
            <w:tcBorders>
              <w:top w:val="single" w:sz="18" w:space="0" w:color="auto"/>
            </w:tcBorders>
            <w:vAlign w:val="center"/>
          </w:tcPr>
          <w:p w14:paraId="5F608F3F" w14:textId="77777777" w:rsidR="005E50A0" w:rsidRPr="005E50A0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  <w:tr w:rsidR="005E50A0" w:rsidRPr="00084A65" w14:paraId="1FCE3B26" w14:textId="77777777" w:rsidTr="005E50A0">
        <w:trPr>
          <w:trHeight w:val="168"/>
          <w:tblHeader/>
          <w:jc w:val="center"/>
        </w:trPr>
        <w:tc>
          <w:tcPr>
            <w:tcW w:w="10280" w:type="dxa"/>
            <w:vAlign w:val="center"/>
          </w:tcPr>
          <w:p w14:paraId="1EB4F957" w14:textId="77777777" w:rsidR="005E50A0" w:rsidRPr="005E50A0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  <w:tr w:rsidR="005E50A0" w:rsidRPr="00084A65" w14:paraId="6FA66D21" w14:textId="77777777" w:rsidTr="005E50A0">
        <w:trPr>
          <w:trHeight w:val="259"/>
          <w:tblHeader/>
          <w:jc w:val="center"/>
        </w:trPr>
        <w:tc>
          <w:tcPr>
            <w:tcW w:w="10280" w:type="dxa"/>
            <w:vAlign w:val="center"/>
          </w:tcPr>
          <w:p w14:paraId="45BFF1A7" w14:textId="77777777" w:rsidR="005E50A0" w:rsidRPr="005E50A0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  <w:tr w:rsidR="005E50A0" w:rsidRPr="00084A65" w14:paraId="74F77090" w14:textId="77777777" w:rsidTr="005E50A0">
        <w:trPr>
          <w:trHeight w:val="82"/>
          <w:tblHeader/>
          <w:jc w:val="center"/>
        </w:trPr>
        <w:tc>
          <w:tcPr>
            <w:tcW w:w="10280" w:type="dxa"/>
            <w:vAlign w:val="center"/>
          </w:tcPr>
          <w:p w14:paraId="5EB5868B" w14:textId="77777777" w:rsidR="005E50A0" w:rsidRPr="005E50A0" w:rsidRDefault="005E50A0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</w:p>
        </w:tc>
      </w:tr>
    </w:tbl>
    <w:p w14:paraId="53A63DFF" w14:textId="77777777" w:rsidR="005E50A0" w:rsidRPr="005E50A0" w:rsidRDefault="005E50A0" w:rsidP="005E50A0">
      <w:pPr>
        <w:tabs>
          <w:tab w:val="left" w:pos="515"/>
        </w:tabs>
        <w:spacing w:line="360" w:lineRule="auto"/>
        <w:rPr>
          <w:rFonts w:cs="AL-Mohanad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70"/>
        <w:gridCol w:w="2570"/>
        <w:gridCol w:w="1063"/>
        <w:gridCol w:w="4077"/>
      </w:tblGrid>
      <w:tr w:rsidR="005E50A0" w14:paraId="63947637" w14:textId="77777777" w:rsidTr="00AD7CB1">
        <w:tc>
          <w:tcPr>
            <w:tcW w:w="2570" w:type="dxa"/>
            <w:shd w:val="clear" w:color="auto" w:fill="auto"/>
            <w:vAlign w:val="center"/>
          </w:tcPr>
          <w:p w14:paraId="2BA538E1" w14:textId="77777777" w:rsidR="005E50A0" w:rsidRDefault="005E50A0" w:rsidP="005E50A0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084A65">
              <w:rPr>
                <w:rFonts w:cs="AL-Mohanad"/>
                <w:b/>
                <w:bCs/>
                <w:sz w:val="22"/>
                <w:szCs w:val="22"/>
                <w:rtl/>
              </w:rPr>
              <w:t>رئيس فريق التدقيق</w:t>
            </w:r>
            <w:r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 الداخلي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C83D006" w14:textId="77777777" w:rsidR="005E50A0" w:rsidRDefault="005E50A0" w:rsidP="005E50A0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7D07089" w14:textId="77777777" w:rsidR="005E50A0" w:rsidRDefault="005E50A0" w:rsidP="005E50A0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084A65">
              <w:rPr>
                <w:rFonts w:cs="AL-Mohanad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4077" w:type="dxa"/>
            <w:vAlign w:val="center"/>
          </w:tcPr>
          <w:p w14:paraId="427A2970" w14:textId="77777777" w:rsidR="005E50A0" w:rsidRDefault="005E50A0" w:rsidP="005E50A0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</w:tc>
      </w:tr>
    </w:tbl>
    <w:p w14:paraId="51881597" w14:textId="77777777" w:rsidR="005E50A0" w:rsidRPr="00084A65" w:rsidRDefault="005E50A0" w:rsidP="005E50A0">
      <w:pPr>
        <w:tabs>
          <w:tab w:val="left" w:pos="515"/>
        </w:tabs>
        <w:spacing w:line="360" w:lineRule="auto"/>
        <w:ind w:left="900"/>
        <w:rPr>
          <w:rFonts w:cs="AL-Mohanad"/>
          <w:b/>
          <w:bCs/>
          <w:sz w:val="8"/>
          <w:szCs w:val="8"/>
          <w:rtl/>
        </w:rPr>
      </w:pPr>
    </w:p>
    <w:p w14:paraId="6CB11420" w14:textId="77777777" w:rsidR="005E50A0" w:rsidRPr="005E50A0" w:rsidRDefault="005E50A0" w:rsidP="005E50A0">
      <w:pPr>
        <w:pStyle w:val="ListParagraph"/>
        <w:numPr>
          <w:ilvl w:val="0"/>
          <w:numId w:val="2"/>
        </w:numPr>
        <w:tabs>
          <w:tab w:val="left" w:pos="515"/>
        </w:tabs>
        <w:spacing w:line="360" w:lineRule="auto"/>
        <w:ind w:left="141" w:hanging="147"/>
        <w:rPr>
          <w:rFonts w:cs="AL-Mohanad"/>
          <w:sz w:val="16"/>
          <w:szCs w:val="16"/>
        </w:rPr>
      </w:pPr>
      <w:r w:rsidRPr="005E50A0">
        <w:rPr>
          <w:rFonts w:cs="AL-Mohanad"/>
          <w:sz w:val="16"/>
          <w:szCs w:val="16"/>
          <w:rtl/>
        </w:rPr>
        <w:t>الأصل للمدقق عليه .</w:t>
      </w:r>
    </w:p>
    <w:p w14:paraId="605DFA65" w14:textId="77777777" w:rsidR="005E50A0" w:rsidRPr="005E50A0" w:rsidRDefault="005E50A0" w:rsidP="005E50A0">
      <w:pPr>
        <w:pStyle w:val="ListParagraph"/>
        <w:numPr>
          <w:ilvl w:val="0"/>
          <w:numId w:val="2"/>
        </w:numPr>
        <w:tabs>
          <w:tab w:val="left" w:pos="515"/>
        </w:tabs>
        <w:spacing w:line="360" w:lineRule="auto"/>
        <w:ind w:left="141" w:hanging="147"/>
        <w:rPr>
          <w:rFonts w:cs="AL-Mohanad"/>
          <w:sz w:val="16"/>
          <w:szCs w:val="16"/>
        </w:rPr>
      </w:pPr>
      <w:r w:rsidRPr="005E50A0">
        <w:rPr>
          <w:rFonts w:cs="AL-Mohanad"/>
          <w:sz w:val="16"/>
          <w:szCs w:val="16"/>
          <w:rtl/>
        </w:rPr>
        <w:t>صورة للمراجع .</w:t>
      </w:r>
    </w:p>
    <w:p w14:paraId="105BEEC1" w14:textId="77777777" w:rsidR="003C2673" w:rsidRPr="005E50A0" w:rsidRDefault="005E50A0" w:rsidP="005E50A0">
      <w:pPr>
        <w:pStyle w:val="ListParagraph"/>
        <w:numPr>
          <w:ilvl w:val="0"/>
          <w:numId w:val="2"/>
        </w:numPr>
        <w:tabs>
          <w:tab w:val="left" w:pos="515"/>
        </w:tabs>
        <w:spacing w:line="360" w:lineRule="auto"/>
        <w:ind w:left="141" w:hanging="147"/>
        <w:rPr>
          <w:rFonts w:cs="AL-Mohanad"/>
          <w:sz w:val="16"/>
          <w:szCs w:val="16"/>
          <w:rtl/>
        </w:rPr>
      </w:pPr>
      <w:r w:rsidRPr="005E50A0">
        <w:rPr>
          <w:rFonts w:cs="AL-Mohanad"/>
          <w:sz w:val="16"/>
          <w:szCs w:val="16"/>
          <w:rtl/>
        </w:rPr>
        <w:t>صورة لملف التدقيق الداخلي .</w:t>
      </w:r>
    </w:p>
    <w:sectPr w:rsidR="003C2673" w:rsidRPr="005E50A0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BD1F0" w14:textId="77777777" w:rsidR="00E53724" w:rsidRDefault="00E53724" w:rsidP="000B54C1">
      <w:r>
        <w:separator/>
      </w:r>
    </w:p>
  </w:endnote>
  <w:endnote w:type="continuationSeparator" w:id="0">
    <w:p w14:paraId="059A0562" w14:textId="77777777" w:rsidR="00E53724" w:rsidRDefault="00E53724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2A79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68F96" w14:textId="77777777" w:rsidR="00E53724" w:rsidRDefault="00E53724" w:rsidP="000B54C1">
      <w:r>
        <w:separator/>
      </w:r>
    </w:p>
  </w:footnote>
  <w:footnote w:type="continuationSeparator" w:id="0">
    <w:p w14:paraId="6C8111FE" w14:textId="77777777" w:rsidR="00E53724" w:rsidRDefault="00E53724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6526276A" w14:textId="77777777" w:rsidTr="005302DE">
      <w:tc>
        <w:tcPr>
          <w:tcW w:w="3402" w:type="dxa"/>
          <w:vAlign w:val="center"/>
        </w:tcPr>
        <w:p w14:paraId="7F5AD6FC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1F951A41" wp14:editId="361CE27E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F68498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3E49AF95" w14:textId="613D0DC5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891F74">
            <w:rPr>
              <w:rFonts w:cs="AL-Mohanad" w:hint="cs"/>
              <w:sz w:val="22"/>
              <w:szCs w:val="22"/>
              <w:rtl/>
            </w:rPr>
            <w:t>................</w:t>
          </w:r>
        </w:p>
        <w:p w14:paraId="2BE1C457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0F3615F3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0D29BC11" wp14:editId="152085CF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28F4C4AD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5129D991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4D8C7CC5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219B7D64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03C2EF4B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C1DCD"/>
    <w:multiLevelType w:val="hybridMultilevel"/>
    <w:tmpl w:val="B58C3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615560">
    <w:abstractNumId w:val="1"/>
  </w:num>
  <w:num w:numId="2" w16cid:durableId="121832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0A0"/>
    <w:rsid w:val="000168AB"/>
    <w:rsid w:val="000417CD"/>
    <w:rsid w:val="000B54C1"/>
    <w:rsid w:val="0012662B"/>
    <w:rsid w:val="001D0A7D"/>
    <w:rsid w:val="00246538"/>
    <w:rsid w:val="002F57A0"/>
    <w:rsid w:val="00332D9C"/>
    <w:rsid w:val="00341DA8"/>
    <w:rsid w:val="003942ED"/>
    <w:rsid w:val="003C2673"/>
    <w:rsid w:val="004050BF"/>
    <w:rsid w:val="0041759A"/>
    <w:rsid w:val="004D4A0E"/>
    <w:rsid w:val="004F62EE"/>
    <w:rsid w:val="005275B1"/>
    <w:rsid w:val="005302DE"/>
    <w:rsid w:val="00565997"/>
    <w:rsid w:val="0057349D"/>
    <w:rsid w:val="005E50A0"/>
    <w:rsid w:val="00674CBA"/>
    <w:rsid w:val="0068143D"/>
    <w:rsid w:val="006E0A53"/>
    <w:rsid w:val="006E0D08"/>
    <w:rsid w:val="00726AB7"/>
    <w:rsid w:val="00726C3F"/>
    <w:rsid w:val="007A0ADD"/>
    <w:rsid w:val="00886A39"/>
    <w:rsid w:val="00891F74"/>
    <w:rsid w:val="008A1DCE"/>
    <w:rsid w:val="008E6B73"/>
    <w:rsid w:val="009C0A5D"/>
    <w:rsid w:val="00A345C3"/>
    <w:rsid w:val="00A765CF"/>
    <w:rsid w:val="00AC3834"/>
    <w:rsid w:val="00AD7CB1"/>
    <w:rsid w:val="00CF2F2A"/>
    <w:rsid w:val="00D472F1"/>
    <w:rsid w:val="00DD3301"/>
    <w:rsid w:val="00E53724"/>
    <w:rsid w:val="00EB5EB7"/>
    <w:rsid w:val="00F1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13A86"/>
  <w15:docId w15:val="{7708E848-AAD8-4628-AB4C-67DDC846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E5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نمووذج.dotx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3</cp:revision>
  <dcterms:created xsi:type="dcterms:W3CDTF">2017-04-29T22:17:00Z</dcterms:created>
  <dcterms:modified xsi:type="dcterms:W3CDTF">2025-05-16T14:56:00Z</dcterms:modified>
</cp:coreProperties>
</file>