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4C233C88" w14:textId="77777777" w:rsidTr="0067626B">
        <w:tc>
          <w:tcPr>
            <w:tcW w:w="10348" w:type="dxa"/>
          </w:tcPr>
          <w:p w14:paraId="76699919" w14:textId="77777777" w:rsidR="005302DE" w:rsidRPr="0067626B" w:rsidRDefault="0067626B" w:rsidP="0067626B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67626B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( 67 ) </w:t>
            </w:r>
          </w:p>
        </w:tc>
      </w:tr>
      <w:tr w:rsidR="005302DE" w14:paraId="75173F97" w14:textId="77777777" w:rsidTr="0067626B">
        <w:tc>
          <w:tcPr>
            <w:tcW w:w="10348" w:type="dxa"/>
          </w:tcPr>
          <w:p w14:paraId="7ED60F56" w14:textId="77777777" w:rsidR="005302DE" w:rsidRPr="0067626B" w:rsidRDefault="0067626B" w:rsidP="0067626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7626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67626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67626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 - 06  -04</w:t>
            </w:r>
            <w:r w:rsidRPr="0067626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57292D8B" w14:textId="77777777" w:rsidTr="0067626B">
        <w:tc>
          <w:tcPr>
            <w:tcW w:w="10348" w:type="dxa"/>
          </w:tcPr>
          <w:p w14:paraId="17EF6CAF" w14:textId="77777777" w:rsidR="005302DE" w:rsidRPr="0067626B" w:rsidRDefault="0067626B" w:rsidP="0067626B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7626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عدم المطابقة   </w:t>
            </w:r>
          </w:p>
        </w:tc>
      </w:tr>
    </w:tbl>
    <w:p w14:paraId="61C521A2" w14:textId="77777777" w:rsidR="0067626B" w:rsidRPr="0089631F" w:rsidRDefault="0067626B" w:rsidP="0067626B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961"/>
        <w:gridCol w:w="1765"/>
        <w:gridCol w:w="1720"/>
        <w:gridCol w:w="2091"/>
        <w:gridCol w:w="2519"/>
      </w:tblGrid>
      <w:tr w:rsidR="0067626B" w:rsidRPr="0089631F" w14:paraId="672815EE" w14:textId="77777777" w:rsidTr="0054238A">
        <w:trPr>
          <w:trHeight w:val="509"/>
          <w:tblHeader/>
        </w:trPr>
        <w:tc>
          <w:tcPr>
            <w:tcW w:w="1961" w:type="dxa"/>
            <w:shd w:val="clear" w:color="auto" w:fill="auto"/>
            <w:vAlign w:val="center"/>
          </w:tcPr>
          <w:p w14:paraId="62A83285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9631F">
              <w:rPr>
                <w:rFonts w:cs="AL-Mohanad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9A6FD05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9631F">
              <w:rPr>
                <w:rFonts w:cs="AL-Mohanad"/>
                <w:b/>
                <w:bCs/>
                <w:sz w:val="22"/>
                <w:szCs w:val="22"/>
                <w:rtl/>
              </w:rPr>
              <w:t>تاريخ التدقيق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6458773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9631F">
              <w:rPr>
                <w:rFonts w:cs="AL-Mohanad"/>
                <w:b/>
                <w:bCs/>
                <w:sz w:val="22"/>
                <w:szCs w:val="22"/>
                <w:rtl/>
              </w:rPr>
              <w:t>اسم العملية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46A306C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9631F">
              <w:rPr>
                <w:rFonts w:cs="AL-Mohanad"/>
                <w:b/>
                <w:bCs/>
                <w:sz w:val="22"/>
                <w:szCs w:val="22"/>
                <w:rtl/>
              </w:rPr>
              <w:t>اسم المدقق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28D0A3C9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9631F">
              <w:rPr>
                <w:rFonts w:cs="AL-Mohanad"/>
                <w:b/>
                <w:bCs/>
                <w:sz w:val="22"/>
                <w:szCs w:val="22"/>
                <w:rtl/>
              </w:rPr>
              <w:t>اسم المدقق عليه</w:t>
            </w:r>
          </w:p>
        </w:tc>
      </w:tr>
      <w:tr w:rsidR="0067626B" w:rsidRPr="0089631F" w14:paraId="156F9312" w14:textId="77777777" w:rsidTr="0067626B">
        <w:trPr>
          <w:trHeight w:val="509"/>
          <w:tblHeader/>
        </w:trPr>
        <w:tc>
          <w:tcPr>
            <w:tcW w:w="1961" w:type="dxa"/>
            <w:shd w:val="clear" w:color="auto" w:fill="FFFFFF" w:themeFill="background1"/>
            <w:vAlign w:val="center"/>
          </w:tcPr>
          <w:p w14:paraId="07DE4958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75B06E70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0C89A4BE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1781CFCA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6A0D25CA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7469E776" w14:textId="77777777" w:rsidR="0067626B" w:rsidRPr="0067626B" w:rsidRDefault="0067626B">
      <w:pPr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2509"/>
        <w:gridCol w:w="697"/>
        <w:gridCol w:w="1770"/>
        <w:gridCol w:w="600"/>
        <w:gridCol w:w="936"/>
        <w:gridCol w:w="408"/>
        <w:gridCol w:w="3136"/>
      </w:tblGrid>
      <w:tr w:rsidR="0067626B" w:rsidRPr="0089631F" w14:paraId="7AF2D41F" w14:textId="77777777" w:rsidTr="0054238A">
        <w:trPr>
          <w:trHeight w:val="509"/>
          <w:tblHeader/>
        </w:trPr>
        <w:tc>
          <w:tcPr>
            <w:tcW w:w="49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E1967A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>حالات عدم المطابقة</w:t>
            </w:r>
          </w:p>
        </w:tc>
        <w:tc>
          <w:tcPr>
            <w:tcW w:w="508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67C7E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89631F">
              <w:rPr>
                <w:rFonts w:cs="AL-Mohanad"/>
                <w:b/>
                <w:bCs/>
                <w:sz w:val="20"/>
                <w:szCs w:val="20"/>
                <w:rtl/>
              </w:rPr>
              <w:t>الإجراء التصحيحي المطلوب</w:t>
            </w:r>
          </w:p>
        </w:tc>
      </w:tr>
      <w:tr w:rsidR="0067626B" w:rsidRPr="0089631F" w14:paraId="4E9CCF2E" w14:textId="77777777" w:rsidTr="0067626B">
        <w:trPr>
          <w:trHeight w:val="509"/>
          <w:tblHeader/>
        </w:trPr>
        <w:tc>
          <w:tcPr>
            <w:tcW w:w="497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0C0AE42" w14:textId="77777777" w:rsidR="0067626B" w:rsidRPr="0089631F" w:rsidRDefault="0067626B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A03B4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7626B" w:rsidRPr="0089631F" w14:paraId="223FCD8E" w14:textId="77777777" w:rsidTr="0067626B">
        <w:trPr>
          <w:trHeight w:val="509"/>
          <w:tblHeader/>
        </w:trPr>
        <w:tc>
          <w:tcPr>
            <w:tcW w:w="497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0C4F9CA" w14:textId="77777777" w:rsidR="0067626B" w:rsidRPr="0089631F" w:rsidRDefault="0067626B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AFB1AB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7626B" w:rsidRPr="0089631F" w14:paraId="7BD9E03F" w14:textId="77777777" w:rsidTr="0067626B">
        <w:trPr>
          <w:trHeight w:val="509"/>
          <w:tblHeader/>
        </w:trPr>
        <w:tc>
          <w:tcPr>
            <w:tcW w:w="497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4BD91AA" w14:textId="77777777" w:rsidR="0067626B" w:rsidRPr="0089631F" w:rsidRDefault="0067626B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89C866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7626B" w:rsidRPr="0089631F" w14:paraId="0AA843CF" w14:textId="77777777" w:rsidTr="0067626B">
        <w:trPr>
          <w:trHeight w:val="509"/>
          <w:tblHeader/>
        </w:trPr>
        <w:tc>
          <w:tcPr>
            <w:tcW w:w="497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07CC001" w14:textId="77777777" w:rsidR="0067626B" w:rsidRPr="0089631F" w:rsidRDefault="0067626B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DECE96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7626B" w:rsidRPr="0089631F" w14:paraId="1C38663E" w14:textId="77777777" w:rsidTr="0067626B">
        <w:trPr>
          <w:trHeight w:val="509"/>
          <w:tblHeader/>
        </w:trPr>
        <w:tc>
          <w:tcPr>
            <w:tcW w:w="497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43E24A7" w14:textId="77777777" w:rsidR="0067626B" w:rsidRPr="0089631F" w:rsidRDefault="0067626B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110D50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7626B" w:rsidRPr="0089631F" w14:paraId="595B525F" w14:textId="77777777" w:rsidTr="0067626B">
        <w:trPr>
          <w:trHeight w:val="509"/>
          <w:tblHeader/>
        </w:trPr>
        <w:tc>
          <w:tcPr>
            <w:tcW w:w="4976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AB72A7F" w14:textId="77777777" w:rsidR="0067626B" w:rsidRPr="0089631F" w:rsidRDefault="0067626B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E6190A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7626B" w:rsidRPr="0089631F" w14:paraId="68366FED" w14:textId="77777777" w:rsidTr="0067626B">
        <w:trPr>
          <w:trHeight w:val="509"/>
          <w:tblHeader/>
        </w:trPr>
        <w:tc>
          <w:tcPr>
            <w:tcW w:w="4976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F73FA21" w14:textId="77777777" w:rsidR="0067626B" w:rsidRPr="0089631F" w:rsidRDefault="0067626B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4F81E1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7626B" w:rsidRPr="0089631F" w14:paraId="0F114652" w14:textId="77777777" w:rsidTr="0054238A">
        <w:trPr>
          <w:trHeight w:val="509"/>
          <w:tblHeader/>
        </w:trPr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0B31D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9631F">
              <w:rPr>
                <w:rFonts w:cs="AL-Mohanad"/>
                <w:b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3306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94151B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9631F">
              <w:rPr>
                <w:rFonts w:cs="AL-Mohanad"/>
                <w:b/>
                <w:bCs/>
                <w:sz w:val="24"/>
                <w:szCs w:val="24"/>
                <w:rtl/>
              </w:rPr>
              <w:t>اسم المسئول عن التنفيذ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AA824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9631F">
              <w:rPr>
                <w:rFonts w:cs="AL-Mohanad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67626B" w:rsidRPr="0089631F" w14:paraId="06D1069B" w14:textId="77777777" w:rsidTr="0067626B">
        <w:trPr>
          <w:trHeight w:val="509"/>
          <w:tblHeader/>
        </w:trPr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37814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6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26B42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39B490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7626B" w:rsidRPr="0089631F" w14:paraId="58D6C81C" w14:textId="77777777" w:rsidTr="0067626B">
        <w:trPr>
          <w:trHeight w:val="509"/>
          <w:tblHeader/>
        </w:trPr>
        <w:tc>
          <w:tcPr>
            <w:tcW w:w="3206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71964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9631F">
              <w:rPr>
                <w:rFonts w:cs="AL-Mohanad"/>
                <w:b/>
                <w:bCs/>
                <w:sz w:val="24"/>
                <w:szCs w:val="24"/>
                <w:rtl/>
              </w:rPr>
              <w:t>المتابعة من قبل المدقق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C3D4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868631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7626B" w:rsidRPr="0089631F" w14:paraId="06A456FA" w14:textId="77777777" w:rsidTr="0067626B">
        <w:trPr>
          <w:trHeight w:val="509"/>
          <w:tblHeader/>
        </w:trPr>
        <w:tc>
          <w:tcPr>
            <w:tcW w:w="1005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C7D0DC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7626B" w:rsidRPr="0089631F" w14:paraId="20F3B5BA" w14:textId="77777777" w:rsidTr="0067626B">
        <w:trPr>
          <w:trHeight w:val="509"/>
          <w:tblHeader/>
        </w:trPr>
        <w:tc>
          <w:tcPr>
            <w:tcW w:w="10056" w:type="dxa"/>
            <w:gridSpan w:val="7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A95A22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7626B" w:rsidRPr="0089631F" w14:paraId="57446EC3" w14:textId="77777777" w:rsidTr="0067626B">
        <w:trPr>
          <w:trHeight w:val="509"/>
          <w:tblHeader/>
        </w:trPr>
        <w:tc>
          <w:tcPr>
            <w:tcW w:w="10056" w:type="dxa"/>
            <w:gridSpan w:val="7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8F5F36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7626B" w:rsidRPr="0089631F" w14:paraId="53F1EE0C" w14:textId="77777777" w:rsidTr="0067626B">
        <w:trPr>
          <w:trHeight w:val="509"/>
          <w:tblHeader/>
        </w:trPr>
        <w:tc>
          <w:tcPr>
            <w:tcW w:w="10056" w:type="dxa"/>
            <w:gridSpan w:val="7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5A0800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7626B" w:rsidRPr="0089631F" w14:paraId="3375650C" w14:textId="77777777" w:rsidTr="0067626B">
        <w:trPr>
          <w:trHeight w:val="509"/>
          <w:tblHeader/>
        </w:trPr>
        <w:tc>
          <w:tcPr>
            <w:tcW w:w="10056" w:type="dxa"/>
            <w:gridSpan w:val="7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461A8E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7626B" w:rsidRPr="0089631F" w14:paraId="060DD324" w14:textId="77777777" w:rsidTr="0067626B">
        <w:trPr>
          <w:trHeight w:val="509"/>
          <w:tblHeader/>
        </w:trPr>
        <w:tc>
          <w:tcPr>
            <w:tcW w:w="1005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B23E53" w14:textId="77777777" w:rsidR="0067626B" w:rsidRPr="0089631F" w:rsidRDefault="0067626B" w:rsidP="0067626B">
            <w:pPr>
              <w:tabs>
                <w:tab w:val="left" w:pos="167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7626B">
              <w:rPr>
                <w:rFonts w:cs="AL-Mohanad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تم تنفيذ الإجراءات التصحيحية بتاريخ  </w:t>
            </w:r>
            <w:r>
              <w:rPr>
                <w:rFonts w:cs="AL-Mohanad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</w:t>
            </w:r>
            <w:r w:rsidRPr="0067626B">
              <w:rPr>
                <w:rFonts w:cs="AL-Mohanad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  /   </w:t>
            </w:r>
            <w:r>
              <w:rPr>
                <w:rFonts w:cs="AL-Mohanad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  </w:t>
            </w:r>
            <w:r w:rsidRPr="0067626B">
              <w:rPr>
                <w:rFonts w:cs="AL-Mohanad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/     14هـ</w:t>
            </w:r>
          </w:p>
        </w:tc>
      </w:tr>
      <w:tr w:rsidR="0067626B" w:rsidRPr="0089631F" w14:paraId="5A4F0539" w14:textId="77777777" w:rsidTr="0054238A">
        <w:trPr>
          <w:trHeight w:val="509"/>
          <w:tblHeader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9CF83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9631F">
              <w:rPr>
                <w:rFonts w:cs="AL-Mohanad"/>
                <w:b/>
                <w:bCs/>
                <w:sz w:val="24"/>
                <w:szCs w:val="24"/>
                <w:rtl/>
              </w:rPr>
              <w:t xml:space="preserve">اسم المدقق </w:t>
            </w:r>
          </w:p>
        </w:tc>
        <w:tc>
          <w:tcPr>
            <w:tcW w:w="306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4AC0B7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CFE414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9631F">
              <w:rPr>
                <w:rFonts w:cs="AL-Mohanad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6DA491" w14:textId="77777777" w:rsidR="0067626B" w:rsidRPr="0089631F" w:rsidRDefault="0067626B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24883E8A" w14:textId="77777777" w:rsidR="003C2673" w:rsidRPr="008A1DCE" w:rsidRDefault="003C2673" w:rsidP="0067626B">
      <w:pPr>
        <w:ind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35AE" w14:textId="77777777" w:rsidR="00491A78" w:rsidRDefault="00491A78" w:rsidP="000B54C1">
      <w:r>
        <w:separator/>
      </w:r>
    </w:p>
  </w:endnote>
  <w:endnote w:type="continuationSeparator" w:id="0">
    <w:p w14:paraId="5603FBF2" w14:textId="77777777" w:rsidR="00491A78" w:rsidRDefault="00491A78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520F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3FFB" w14:textId="77777777" w:rsidR="00491A78" w:rsidRDefault="00491A78" w:rsidP="000B54C1">
      <w:r>
        <w:separator/>
      </w:r>
    </w:p>
  </w:footnote>
  <w:footnote w:type="continuationSeparator" w:id="0">
    <w:p w14:paraId="3B53B66A" w14:textId="77777777" w:rsidR="00491A78" w:rsidRDefault="00491A78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93F73F2" w14:textId="77777777" w:rsidTr="005302DE">
      <w:tc>
        <w:tcPr>
          <w:tcW w:w="3402" w:type="dxa"/>
          <w:vAlign w:val="center"/>
        </w:tcPr>
        <w:p w14:paraId="637E09CE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8DB3604" wp14:editId="0CB43EA1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4B1B45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5D622B70" w14:textId="47CE25C6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43429A">
            <w:rPr>
              <w:rFonts w:cs="AL-Mohanad" w:hint="cs"/>
              <w:sz w:val="22"/>
              <w:szCs w:val="22"/>
              <w:rtl/>
            </w:rPr>
            <w:t>.............</w:t>
          </w:r>
        </w:p>
        <w:p w14:paraId="1A294DD1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3D9B1481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79D34DAC" wp14:editId="3A57BF9D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016E80F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07555C7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0CA176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13F1AB25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524FEC05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6B"/>
    <w:rsid w:val="000168AB"/>
    <w:rsid w:val="000417CD"/>
    <w:rsid w:val="000B54C1"/>
    <w:rsid w:val="0012662B"/>
    <w:rsid w:val="001D0A7D"/>
    <w:rsid w:val="002F57A0"/>
    <w:rsid w:val="00332D9C"/>
    <w:rsid w:val="00341DA8"/>
    <w:rsid w:val="00372545"/>
    <w:rsid w:val="003942ED"/>
    <w:rsid w:val="003C2673"/>
    <w:rsid w:val="004050BF"/>
    <w:rsid w:val="00410FE6"/>
    <w:rsid w:val="0043429A"/>
    <w:rsid w:val="00491A78"/>
    <w:rsid w:val="004D4A0E"/>
    <w:rsid w:val="004F62EE"/>
    <w:rsid w:val="005275B1"/>
    <w:rsid w:val="005302DE"/>
    <w:rsid w:val="0054238A"/>
    <w:rsid w:val="00565997"/>
    <w:rsid w:val="0057349D"/>
    <w:rsid w:val="00625CF0"/>
    <w:rsid w:val="00674CBA"/>
    <w:rsid w:val="0067626B"/>
    <w:rsid w:val="0068143D"/>
    <w:rsid w:val="006E0A53"/>
    <w:rsid w:val="006E0D08"/>
    <w:rsid w:val="006E5162"/>
    <w:rsid w:val="0072604C"/>
    <w:rsid w:val="00726AB7"/>
    <w:rsid w:val="00726C3F"/>
    <w:rsid w:val="007A0ADD"/>
    <w:rsid w:val="00886A39"/>
    <w:rsid w:val="008A1DCE"/>
    <w:rsid w:val="008E6B73"/>
    <w:rsid w:val="009C0A5D"/>
    <w:rsid w:val="00A345C3"/>
    <w:rsid w:val="00A765CF"/>
    <w:rsid w:val="00B007A0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E53E9"/>
  <w15:docId w15:val="{EA18CAF7-3ADC-4DA2-86AB-DBF58EB1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2017-04-29T22:43:00Z</dcterms:created>
  <dcterms:modified xsi:type="dcterms:W3CDTF">2025-05-16T14:57:00Z</dcterms:modified>
</cp:coreProperties>
</file>