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1935B0B8" w14:textId="77777777" w:rsidTr="00C32C27">
        <w:tc>
          <w:tcPr>
            <w:tcW w:w="10348" w:type="dxa"/>
          </w:tcPr>
          <w:p w14:paraId="0B716B7F" w14:textId="77777777" w:rsidR="005302DE" w:rsidRPr="00FB6091" w:rsidRDefault="00FB6091" w:rsidP="00FB6091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FB6091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( 68 ) </w:t>
            </w:r>
          </w:p>
        </w:tc>
      </w:tr>
      <w:tr w:rsidR="005302DE" w14:paraId="3357E0E4" w14:textId="77777777" w:rsidTr="00C32C27">
        <w:tc>
          <w:tcPr>
            <w:tcW w:w="10348" w:type="dxa"/>
          </w:tcPr>
          <w:p w14:paraId="3BC9448E" w14:textId="77777777" w:rsidR="005302DE" w:rsidRPr="00FB6091" w:rsidRDefault="00FB6091" w:rsidP="00FB6091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FB609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FB609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FB609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م.م.ع.ن  - 06  -05</w:t>
            </w:r>
            <w:r w:rsidRPr="00FB609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43C4E1BA" w14:textId="77777777" w:rsidTr="00C32C27">
        <w:tc>
          <w:tcPr>
            <w:tcW w:w="10348" w:type="dxa"/>
          </w:tcPr>
          <w:p w14:paraId="4D5B547B" w14:textId="77777777" w:rsidR="005302DE" w:rsidRPr="00FB6091" w:rsidRDefault="00FB6091" w:rsidP="00FB6091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FB6091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تقرير التدقيق الداخلي   </w:t>
            </w:r>
          </w:p>
        </w:tc>
      </w:tr>
    </w:tbl>
    <w:p w14:paraId="73147DC0" w14:textId="77777777" w:rsidR="00FB6091" w:rsidRPr="00F5021C" w:rsidRDefault="00FB6091" w:rsidP="00FB6091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F5021C">
        <w:rPr>
          <w:rFonts w:cs="AL-Mohanad"/>
          <w:b/>
          <w:bCs/>
          <w:sz w:val="24"/>
          <w:szCs w:val="24"/>
          <w:rtl/>
        </w:rPr>
        <w:tab/>
      </w:r>
      <w:r w:rsidRPr="00F5021C">
        <w:rPr>
          <w:rFonts w:cs="AL-Mohanad"/>
          <w:b/>
          <w:bCs/>
          <w:sz w:val="24"/>
          <w:szCs w:val="24"/>
          <w:rtl/>
        </w:rPr>
        <w:tab/>
        <w:t xml:space="preserve">          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7"/>
        <w:gridCol w:w="1278"/>
        <w:gridCol w:w="1752"/>
        <w:gridCol w:w="2129"/>
        <w:gridCol w:w="2200"/>
      </w:tblGrid>
      <w:tr w:rsidR="00FB6091" w:rsidRPr="00207E23" w14:paraId="5AD2C7D6" w14:textId="77777777" w:rsidTr="007F7732">
        <w:trPr>
          <w:trHeight w:val="466"/>
          <w:tblHeader/>
        </w:trPr>
        <w:tc>
          <w:tcPr>
            <w:tcW w:w="2847" w:type="dxa"/>
            <w:shd w:val="clear" w:color="auto" w:fill="auto"/>
            <w:vAlign w:val="center"/>
          </w:tcPr>
          <w:p w14:paraId="74291F2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207E23">
              <w:rPr>
                <w:rFonts w:cs="AL-Mohanad"/>
                <w:b/>
                <w:bCs/>
                <w:sz w:val="22"/>
                <w:szCs w:val="22"/>
                <w:rtl/>
              </w:rPr>
              <w:t>إلى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89C9399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207E23">
              <w:rPr>
                <w:rFonts w:cs="AL-Mohanad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9D74799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207E23">
              <w:rPr>
                <w:rFonts w:cs="AL-Mohanad"/>
                <w:b/>
                <w:bCs/>
                <w:sz w:val="22"/>
                <w:szCs w:val="22"/>
                <w:rtl/>
              </w:rPr>
              <w:t>تاريخ التقرير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2E28B7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207E23">
              <w:rPr>
                <w:rFonts w:cs="AL-Mohanad"/>
                <w:b/>
                <w:bCs/>
                <w:sz w:val="22"/>
                <w:szCs w:val="22"/>
                <w:rtl/>
              </w:rPr>
              <w:t>بداية أعمال التقرير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80CB6E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207E23">
              <w:rPr>
                <w:rFonts w:cs="AL-Mohanad"/>
                <w:b/>
                <w:bCs/>
                <w:sz w:val="22"/>
                <w:szCs w:val="22"/>
                <w:rtl/>
              </w:rPr>
              <w:t>نهاية أعمال التقرير</w:t>
            </w:r>
          </w:p>
        </w:tc>
      </w:tr>
      <w:tr w:rsidR="00FB6091" w:rsidRPr="00207E23" w14:paraId="3BE08AA6" w14:textId="77777777" w:rsidTr="00FB6091">
        <w:trPr>
          <w:trHeight w:val="466"/>
          <w:tblHeader/>
        </w:trPr>
        <w:tc>
          <w:tcPr>
            <w:tcW w:w="2847" w:type="dxa"/>
            <w:vAlign w:val="center"/>
          </w:tcPr>
          <w:p w14:paraId="634954D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رئيس لجنة التميز والجودة</w:t>
            </w:r>
          </w:p>
        </w:tc>
        <w:tc>
          <w:tcPr>
            <w:tcW w:w="1278" w:type="dxa"/>
            <w:vAlign w:val="center"/>
          </w:tcPr>
          <w:p w14:paraId="0F490F8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2" w:type="dxa"/>
            <w:vAlign w:val="center"/>
          </w:tcPr>
          <w:p w14:paraId="00E684B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    /     /     14 هـ</w:t>
            </w:r>
          </w:p>
        </w:tc>
        <w:tc>
          <w:tcPr>
            <w:tcW w:w="2129" w:type="dxa"/>
            <w:vAlign w:val="center"/>
          </w:tcPr>
          <w:p w14:paraId="267D466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    /     /     14 هـ</w:t>
            </w:r>
          </w:p>
        </w:tc>
        <w:tc>
          <w:tcPr>
            <w:tcW w:w="2200" w:type="dxa"/>
            <w:vAlign w:val="center"/>
          </w:tcPr>
          <w:p w14:paraId="2F03B26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    /     /     14 هـ</w:t>
            </w:r>
          </w:p>
        </w:tc>
      </w:tr>
    </w:tbl>
    <w:p w14:paraId="3033E759" w14:textId="77777777" w:rsidR="00FB6091" w:rsidRDefault="00FB6091"/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997"/>
        <w:gridCol w:w="1032"/>
        <w:gridCol w:w="1136"/>
        <w:gridCol w:w="1849"/>
        <w:gridCol w:w="1563"/>
        <w:gridCol w:w="633"/>
        <w:gridCol w:w="1294"/>
      </w:tblGrid>
      <w:tr w:rsidR="00FB6091" w:rsidRPr="00207E23" w14:paraId="0D8826B8" w14:textId="77777777" w:rsidTr="007F7732">
        <w:trPr>
          <w:trHeight w:val="466"/>
          <w:tblHeader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3F05D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9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CEFD8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العمليات المدقق عليها</w:t>
            </w:r>
          </w:p>
        </w:tc>
        <w:tc>
          <w:tcPr>
            <w:tcW w:w="10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E07B95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نوع التدقيق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F1D9A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نتيجة التدقيق</w:t>
            </w: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386D7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وصف حالات عدم المطابقة</w:t>
            </w:r>
          </w:p>
        </w:tc>
        <w:tc>
          <w:tcPr>
            <w:tcW w:w="15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CBF067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الإجراء التصحيحي</w:t>
            </w:r>
          </w:p>
        </w:tc>
        <w:tc>
          <w:tcPr>
            <w:tcW w:w="6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D2838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0C78E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أسباب </w:t>
            </w:r>
            <w:r w:rsidRPr="00207E23">
              <w:rPr>
                <w:rFonts w:cs="AL-Mohanad"/>
                <w:b/>
                <w:bCs/>
                <w:sz w:val="20"/>
                <w:szCs w:val="20"/>
                <w:rtl/>
              </w:rPr>
              <w:t>عدم التنفيذ</w:t>
            </w:r>
          </w:p>
        </w:tc>
      </w:tr>
      <w:tr w:rsidR="00FB6091" w:rsidRPr="00207E23" w14:paraId="660E318E" w14:textId="77777777" w:rsidTr="00FB6091">
        <w:trPr>
          <w:trHeight w:val="466"/>
          <w:tblHeader/>
        </w:trPr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4215A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1461D2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D87D4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14B54EC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05E827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A81B4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2B370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EBD9C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4A8796A5" w14:textId="77777777" w:rsidTr="00FB6091">
        <w:trPr>
          <w:trHeight w:val="466"/>
          <w:tblHeader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990105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6D0C2B0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01C999E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2E22F795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0E80EAD9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02BE378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56655F28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0A0059F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0EB28CCA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4EAB09D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12A5450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6956527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2FA79F0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4C8C1DD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3662971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7F4AB467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6FF7C0F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191F1F52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72CFD8C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2ABB46D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6D9A9C1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5F624E2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595E2D6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0D018BF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0F631C49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6840CDAC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3478B79B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5A014C7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7EDFCD4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6AD3A27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540BADF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5F1E436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270DDD95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59FA51F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7326D9A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5D517F43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16288A5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2C507EC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271B86B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660BAA5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68939F1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024BA92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2BA5D91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14856A7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133D7631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1A8C241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0D51CF77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1690CFC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4C803DC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6ECE69A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7FB94479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0184D75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6046B29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0944076E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37EBEB00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70A3377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4094A41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216876A7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3F9CAC2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78851295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2426C3BC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7E2FC275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0C473C9B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11DDC36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039F1CD8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0A2241B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5F3EF81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0DC1886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549B2B77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5FDF4FB7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1502175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606D6065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23ECB66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4B1ECB8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7772339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7332CB6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7EB1FF4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0D9AAD3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01F4FFC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2F04A65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35EB9715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5F17F3E8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34F4F6B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34AA298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7F088984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05908CDC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157889CC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4C4B219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79546675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6574616E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2A0FCEC8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3B7C937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3531262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39916050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1928B51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49B890B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4893C5D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681AC13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3BEA5290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3CCAA71B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45799119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63C0413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6192288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3F2AA00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614B3C6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1E5A5820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0AF3896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1EEDA800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276E2F9D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49255095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379146F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5B5C153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76A7EF78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239AC9C7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043BA27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7ED3D05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528B5A30" w14:textId="77777777" w:rsidTr="00FB6091">
        <w:trPr>
          <w:trHeight w:val="466"/>
          <w:tblHeader/>
        </w:trPr>
        <w:tc>
          <w:tcPr>
            <w:tcW w:w="709" w:type="dxa"/>
            <w:vAlign w:val="center"/>
          </w:tcPr>
          <w:p w14:paraId="1E52D999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vAlign w:val="center"/>
          </w:tcPr>
          <w:p w14:paraId="6B729500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14:paraId="25CB19B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7BA6269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14:paraId="3022858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vAlign w:val="center"/>
          </w:tcPr>
          <w:p w14:paraId="3768976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4284453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675F6AA6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44BF4596" w14:textId="77777777" w:rsidTr="00FB6091">
        <w:trPr>
          <w:trHeight w:val="466"/>
          <w:tblHeader/>
        </w:trPr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70FD541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tcBorders>
              <w:bottom w:val="single" w:sz="18" w:space="0" w:color="auto"/>
            </w:tcBorders>
            <w:vAlign w:val="center"/>
          </w:tcPr>
          <w:p w14:paraId="4574F515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tcBorders>
              <w:bottom w:val="single" w:sz="18" w:space="0" w:color="auto"/>
            </w:tcBorders>
            <w:vAlign w:val="center"/>
          </w:tcPr>
          <w:p w14:paraId="32EAF1A2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7A44A6D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tcBorders>
              <w:bottom w:val="single" w:sz="18" w:space="0" w:color="auto"/>
            </w:tcBorders>
            <w:vAlign w:val="center"/>
          </w:tcPr>
          <w:p w14:paraId="36C29CBE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bottom w:val="single" w:sz="18" w:space="0" w:color="auto"/>
            </w:tcBorders>
            <w:vAlign w:val="center"/>
          </w:tcPr>
          <w:p w14:paraId="6303F5DF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" w:type="dxa"/>
            <w:tcBorders>
              <w:bottom w:val="single" w:sz="18" w:space="0" w:color="auto"/>
            </w:tcBorders>
            <w:vAlign w:val="center"/>
          </w:tcPr>
          <w:p w14:paraId="29FC457A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tcBorders>
              <w:bottom w:val="single" w:sz="18" w:space="0" w:color="auto"/>
            </w:tcBorders>
            <w:vAlign w:val="center"/>
          </w:tcPr>
          <w:p w14:paraId="4E022E83" w14:textId="77777777" w:rsidR="00FB6091" w:rsidRPr="00207E23" w:rsidRDefault="00FB6091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FB6091" w:rsidRPr="00207E23" w14:paraId="5916F981" w14:textId="77777777" w:rsidTr="00C32C27">
        <w:trPr>
          <w:trHeight w:val="466"/>
          <w:tblHeader/>
        </w:trPr>
        <w:tc>
          <w:tcPr>
            <w:tcW w:w="27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DD57D7" w14:textId="77777777" w:rsidR="00FB6091" w:rsidRPr="00FB6091" w:rsidRDefault="00FB6091" w:rsidP="00C32C27">
            <w:pPr>
              <w:tabs>
                <w:tab w:val="left" w:pos="515"/>
              </w:tabs>
              <w:rPr>
                <w:rFonts w:ascii="Arial" w:hAnsi="Arial" w:cs="Arial"/>
                <w:sz w:val="26"/>
                <w:szCs w:val="26"/>
                <w:rtl/>
              </w:rPr>
            </w:pPr>
            <w:r w:rsidRPr="00FB6091">
              <w:rPr>
                <w:rFonts w:ascii="Arial" w:hAnsi="Arial" w:cs="Arial"/>
                <w:sz w:val="26"/>
                <w:szCs w:val="26"/>
                <w:rtl/>
              </w:rPr>
              <w:t>نوع التدقيق :</w:t>
            </w:r>
          </w:p>
        </w:tc>
        <w:tc>
          <w:tcPr>
            <w:tcW w:w="401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7FD6D4" w14:textId="77777777" w:rsidR="00FB6091" w:rsidRPr="00FB6091" w:rsidRDefault="00FB6091" w:rsidP="00C32C27">
            <w:pPr>
              <w:tabs>
                <w:tab w:val="left" w:pos="515"/>
              </w:tabs>
              <w:rPr>
                <w:rFonts w:ascii="Arial" w:hAnsi="Arial" w:cs="Arial"/>
                <w:sz w:val="26"/>
                <w:szCs w:val="26"/>
                <w:rtl/>
              </w:rPr>
            </w:pPr>
            <w:r w:rsidRPr="00FB6091">
              <w:rPr>
                <w:rFonts w:ascii="Arial" w:hAnsi="Arial" w:cs="Arial"/>
                <w:sz w:val="26"/>
                <w:szCs w:val="26"/>
                <w:rtl/>
              </w:rPr>
              <w:t>نتيجة التدقيق :</w:t>
            </w:r>
            <w:r w:rsidR="00C32C27" w:rsidRPr="00FB6091">
              <w:rPr>
                <w:rFonts w:ascii="Arial" w:hAnsi="Arial" w:cs="Arial"/>
                <w:sz w:val="26"/>
                <w:szCs w:val="26"/>
                <w:rtl/>
              </w:rPr>
              <w:t>(1) مطابق  (2)غير مطابق</w:t>
            </w:r>
          </w:p>
        </w:tc>
        <w:tc>
          <w:tcPr>
            <w:tcW w:w="348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616971" w14:textId="77777777" w:rsidR="00FB6091" w:rsidRPr="00FB6091" w:rsidRDefault="00FB6091" w:rsidP="00C32C27">
            <w:pPr>
              <w:tabs>
                <w:tab w:val="left" w:pos="515"/>
              </w:tabs>
              <w:rPr>
                <w:rFonts w:ascii="Arial" w:hAnsi="Arial" w:cs="Arial"/>
                <w:sz w:val="26"/>
                <w:szCs w:val="26"/>
                <w:rtl/>
              </w:rPr>
            </w:pPr>
            <w:r w:rsidRPr="00FB6091">
              <w:rPr>
                <w:rFonts w:ascii="Arial" w:hAnsi="Arial" w:cs="Arial"/>
                <w:sz w:val="26"/>
                <w:szCs w:val="26"/>
                <w:rtl/>
              </w:rPr>
              <w:t>التنفيذ:</w:t>
            </w:r>
            <w:r w:rsidR="00C32C27" w:rsidRPr="00FB6091">
              <w:rPr>
                <w:rFonts w:ascii="Arial" w:hAnsi="Arial" w:cs="Arial"/>
                <w:sz w:val="26"/>
                <w:szCs w:val="26"/>
                <w:rtl/>
              </w:rPr>
              <w:t>(1) نعم  (2) لا</w:t>
            </w:r>
          </w:p>
        </w:tc>
      </w:tr>
    </w:tbl>
    <w:p w14:paraId="616EA174" w14:textId="77777777" w:rsidR="00FB6091" w:rsidRDefault="00FB6091" w:rsidP="00FB609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  <w:r>
        <w:rPr>
          <w:rFonts w:cs="AL-Mohanad"/>
          <w:color w:val="808080"/>
          <w:sz w:val="20"/>
          <w:szCs w:val="20"/>
          <w:rtl/>
        </w:rPr>
        <w:t xml:space="preserve">                                              </w:t>
      </w:r>
    </w:p>
    <w:p w14:paraId="6C34C5F1" w14:textId="77777777" w:rsidR="00FB6091" w:rsidRDefault="00FB6091" w:rsidP="00FB6091">
      <w:pPr>
        <w:tabs>
          <w:tab w:val="left" w:pos="515"/>
        </w:tabs>
        <w:spacing w:line="360" w:lineRule="auto"/>
        <w:rPr>
          <w:rFonts w:cs="AL-Mohanad"/>
          <w:color w:val="003300"/>
          <w:sz w:val="20"/>
          <w:szCs w:val="20"/>
          <w:rtl/>
        </w:rPr>
      </w:pPr>
    </w:p>
    <w:p w14:paraId="3F9A907B" w14:textId="77777777" w:rsidR="00FB6091" w:rsidRPr="00EC001B" w:rsidRDefault="00FB6091" w:rsidP="00FB6091">
      <w:pPr>
        <w:tabs>
          <w:tab w:val="left" w:pos="515"/>
        </w:tabs>
        <w:spacing w:line="360" w:lineRule="auto"/>
        <w:rPr>
          <w:rFonts w:cs="AL-Mohanad"/>
          <w:color w:val="003300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2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754"/>
      </w:tblGrid>
      <w:tr w:rsidR="00C32C27" w14:paraId="192F0374" w14:textId="77777777" w:rsidTr="007F7732">
        <w:tc>
          <w:tcPr>
            <w:tcW w:w="9754" w:type="dxa"/>
            <w:shd w:val="clear" w:color="auto" w:fill="auto"/>
            <w:vAlign w:val="center"/>
          </w:tcPr>
          <w:p w14:paraId="27A5A81C" w14:textId="77777777" w:rsidR="00C32C27" w:rsidRPr="005F4815" w:rsidRDefault="00C32C27" w:rsidP="00C32C27">
            <w:pPr>
              <w:tabs>
                <w:tab w:val="left" w:pos="515"/>
              </w:tabs>
              <w:rPr>
                <w:rFonts w:cs="AL-Mohanad"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4"/>
                <w:szCs w:val="24"/>
                <w:rtl/>
              </w:rPr>
              <w:lastRenderedPageBreak/>
              <w:t>الايجابيات خلال فترة التدقيق</w:t>
            </w:r>
          </w:p>
        </w:tc>
      </w:tr>
      <w:tr w:rsidR="00FB6091" w14:paraId="3A3489E4" w14:textId="77777777" w:rsidTr="00C32C27">
        <w:trPr>
          <w:trHeight w:val="79"/>
        </w:trPr>
        <w:tc>
          <w:tcPr>
            <w:tcW w:w="9754" w:type="dxa"/>
            <w:shd w:val="clear" w:color="auto" w:fill="FFFFFF" w:themeFill="background1"/>
            <w:vAlign w:val="center"/>
          </w:tcPr>
          <w:p w14:paraId="3BA44558" w14:textId="77777777" w:rsidR="00FB6091" w:rsidRDefault="00FB6091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28051065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6552BAD8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31D6ED9A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1D65ED76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6A538A67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21F176A6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476180FE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029E5D14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106582B7" w14:textId="77777777" w:rsid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  <w:p w14:paraId="21544DAC" w14:textId="77777777" w:rsidR="00C32C27" w:rsidRPr="00C32C27" w:rsidRDefault="00C32C27" w:rsidP="00C32C27">
            <w:pPr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C32C27" w14:paraId="25970091" w14:textId="77777777" w:rsidTr="007F7732">
        <w:trPr>
          <w:trHeight w:val="328"/>
        </w:trPr>
        <w:tc>
          <w:tcPr>
            <w:tcW w:w="9754" w:type="dxa"/>
            <w:shd w:val="clear" w:color="auto" w:fill="auto"/>
            <w:vAlign w:val="center"/>
          </w:tcPr>
          <w:p w14:paraId="0C9AB178" w14:textId="77777777" w:rsidR="00C32C27" w:rsidRPr="005F4815" w:rsidRDefault="00C32C27" w:rsidP="00C32C27">
            <w:pPr>
              <w:tabs>
                <w:tab w:val="left" w:pos="515"/>
              </w:tabs>
              <w:rPr>
                <w:rFonts w:cs="AL-Mohanad"/>
                <w:sz w:val="20"/>
                <w:szCs w:val="20"/>
                <w:rtl/>
              </w:rPr>
            </w:pPr>
            <w:r w:rsidRPr="00207E23">
              <w:rPr>
                <w:rFonts w:cs="AL-Mohanad"/>
                <w:b/>
                <w:bCs/>
                <w:sz w:val="24"/>
                <w:szCs w:val="24"/>
                <w:rtl/>
              </w:rPr>
              <w:t>السلبيات خلال فترة التدقيق</w:t>
            </w:r>
          </w:p>
        </w:tc>
      </w:tr>
      <w:tr w:rsidR="00FB6091" w14:paraId="49DE2600" w14:textId="77777777" w:rsidTr="00C32C27">
        <w:trPr>
          <w:trHeight w:val="69"/>
        </w:trPr>
        <w:tc>
          <w:tcPr>
            <w:tcW w:w="9754" w:type="dxa"/>
            <w:shd w:val="clear" w:color="auto" w:fill="FFFFFF" w:themeFill="background1"/>
            <w:vAlign w:val="center"/>
          </w:tcPr>
          <w:p w14:paraId="2CFD8874" w14:textId="77777777" w:rsidR="00FB6091" w:rsidRDefault="00FB6091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15689273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67C7041E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58F5D188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6974380E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2A974F46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09C8F046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7CB6579C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7A4C05FC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518EA0BD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  <w:p w14:paraId="67B946CD" w14:textId="77777777" w:rsidR="00C32C27" w:rsidRPr="00C32C27" w:rsidRDefault="00C32C27" w:rsidP="00C32C27">
            <w:pPr>
              <w:tabs>
                <w:tab w:val="left" w:pos="515"/>
              </w:tabs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C32C27" w14:paraId="3367EAB1" w14:textId="77777777" w:rsidTr="007F7732">
        <w:trPr>
          <w:trHeight w:val="252"/>
        </w:trPr>
        <w:tc>
          <w:tcPr>
            <w:tcW w:w="9754" w:type="dxa"/>
            <w:shd w:val="clear" w:color="auto" w:fill="auto"/>
            <w:vAlign w:val="center"/>
          </w:tcPr>
          <w:p w14:paraId="6A64ADAE" w14:textId="77777777" w:rsidR="00C32C27" w:rsidRPr="005F4815" w:rsidRDefault="00C32C27" w:rsidP="00C32C27">
            <w:pPr>
              <w:tabs>
                <w:tab w:val="left" w:pos="515"/>
              </w:tabs>
              <w:rPr>
                <w:rFonts w:cs="AL-Mohanad"/>
                <w:sz w:val="8"/>
                <w:szCs w:val="8"/>
                <w:rtl/>
              </w:rPr>
            </w:pPr>
            <w:r w:rsidRPr="00207E23">
              <w:rPr>
                <w:rFonts w:cs="AL-Mohanad"/>
                <w:b/>
                <w:bCs/>
                <w:sz w:val="24"/>
                <w:szCs w:val="24"/>
                <w:rtl/>
              </w:rPr>
              <w:t>التوصيات</w:t>
            </w:r>
          </w:p>
        </w:tc>
      </w:tr>
      <w:tr w:rsidR="00C32C27" w14:paraId="782C092C" w14:textId="77777777" w:rsidTr="00C32C27">
        <w:trPr>
          <w:trHeight w:val="450"/>
        </w:trPr>
        <w:tc>
          <w:tcPr>
            <w:tcW w:w="9754" w:type="dxa"/>
            <w:shd w:val="clear" w:color="auto" w:fill="FFFFFF" w:themeFill="background1"/>
            <w:vAlign w:val="center"/>
          </w:tcPr>
          <w:p w14:paraId="34A35328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78B9EA9D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0F6A7503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02179DD4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5F0E8829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4B8A64F0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174F2614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52748D67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5C6194D6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2697CF94" w14:textId="77777777" w:rsidR="00C32C27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14:paraId="29032195" w14:textId="77777777" w:rsidR="00C32C27" w:rsidRPr="00207E23" w:rsidRDefault="00C32C27" w:rsidP="00C32C27">
            <w:pPr>
              <w:tabs>
                <w:tab w:val="left" w:pos="515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4C68D817" w14:textId="77777777" w:rsidR="00FB6091" w:rsidRPr="00207E23" w:rsidRDefault="00FB6091" w:rsidP="00FB6091">
      <w:pPr>
        <w:tabs>
          <w:tab w:val="left" w:pos="515"/>
        </w:tabs>
        <w:spacing w:line="360" w:lineRule="auto"/>
        <w:ind w:left="900"/>
        <w:rPr>
          <w:rFonts w:cs="AL-Mohanad"/>
          <w:b/>
          <w:bCs/>
          <w:color w:val="808080"/>
          <w:sz w:val="20"/>
          <w:szCs w:val="20"/>
          <w:rtl/>
        </w:rPr>
      </w:pPr>
      <w:r>
        <w:rPr>
          <w:rFonts w:cs="AL-Mohanad"/>
          <w:color w:val="808080"/>
          <w:sz w:val="20"/>
          <w:szCs w:val="20"/>
          <w:rtl/>
        </w:rPr>
        <w:t xml:space="preserve">    </w:t>
      </w:r>
    </w:p>
    <w:tbl>
      <w:tblPr>
        <w:tblpPr w:leftFromText="180" w:rightFromText="180" w:vertAnchor="text" w:horzAnchor="margin" w:tblpXSpec="center" w:tblpY="-56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6"/>
        <w:gridCol w:w="2380"/>
        <w:gridCol w:w="2835"/>
      </w:tblGrid>
      <w:tr w:rsidR="00FB6091" w:rsidRPr="00207E23" w14:paraId="31880DD0" w14:textId="77777777" w:rsidTr="007F7732">
        <w:trPr>
          <w:trHeight w:hRule="exact" w:val="401"/>
        </w:trPr>
        <w:tc>
          <w:tcPr>
            <w:tcW w:w="4566" w:type="dxa"/>
            <w:shd w:val="clear" w:color="auto" w:fill="auto"/>
            <w:vAlign w:val="center"/>
          </w:tcPr>
          <w:p w14:paraId="6D36D4FA" w14:textId="77777777" w:rsidR="00FB6091" w:rsidRPr="00C32C27" w:rsidRDefault="00FB6091" w:rsidP="00C32C27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32C2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رئيس </w:t>
            </w:r>
            <w:r w:rsidRPr="00C32C2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فريق </w:t>
            </w:r>
            <w:r w:rsidRPr="00C32C27">
              <w:rPr>
                <w:rFonts w:cs="AL-Mohanad"/>
                <w:b/>
                <w:bCs/>
                <w:sz w:val="24"/>
                <w:szCs w:val="24"/>
                <w:rtl/>
              </w:rPr>
              <w:t>التدقيق الداخلي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B9566DD" w14:textId="77777777" w:rsidR="00FB6091" w:rsidRPr="00C32C27" w:rsidRDefault="00FB6091" w:rsidP="00C32C27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32C27">
              <w:rPr>
                <w:rFonts w:cs="AL-Mohanad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829CA" w14:textId="77777777" w:rsidR="00FB6091" w:rsidRPr="00C32C27" w:rsidRDefault="00FB6091" w:rsidP="00C32C27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32C27">
              <w:rPr>
                <w:rFonts w:cs="AL-Mohanad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C32C27" w:rsidRPr="00207E23" w14:paraId="1823795D" w14:textId="77777777" w:rsidTr="00C32C27">
        <w:trPr>
          <w:trHeight w:hRule="exact" w:val="401"/>
        </w:trPr>
        <w:tc>
          <w:tcPr>
            <w:tcW w:w="4566" w:type="dxa"/>
            <w:shd w:val="clear" w:color="auto" w:fill="FFFFFF" w:themeFill="background1"/>
            <w:vAlign w:val="center"/>
          </w:tcPr>
          <w:p w14:paraId="4B86BFD3" w14:textId="77777777" w:rsidR="00C32C27" w:rsidRDefault="00C32C27" w:rsidP="00C32C27">
            <w:pPr>
              <w:tabs>
                <w:tab w:val="left" w:pos="515"/>
              </w:tabs>
              <w:jc w:val="center"/>
              <w:rPr>
                <w:sz w:val="24"/>
                <w:szCs w:val="24"/>
                <w:rtl/>
              </w:rPr>
            </w:pPr>
          </w:p>
          <w:p w14:paraId="0B79E4A3" w14:textId="77777777" w:rsidR="00C32C27" w:rsidRPr="00C32C27" w:rsidRDefault="00C32C27" w:rsidP="00C32C27">
            <w:pPr>
              <w:tabs>
                <w:tab w:val="left" w:pos="515"/>
              </w:tabs>
              <w:jc w:val="center"/>
              <w:rPr>
                <w:sz w:val="24"/>
                <w:szCs w:val="24"/>
                <w:rtl/>
              </w:rPr>
            </w:pPr>
          </w:p>
          <w:p w14:paraId="5E44F2AA" w14:textId="77777777" w:rsidR="00C32C27" w:rsidRPr="00C32C27" w:rsidRDefault="00C32C27" w:rsidP="00C32C27">
            <w:pPr>
              <w:tabs>
                <w:tab w:val="left" w:pos="515"/>
              </w:tabs>
              <w:jc w:val="center"/>
              <w:rPr>
                <w:sz w:val="24"/>
                <w:szCs w:val="24"/>
                <w:rtl/>
              </w:rPr>
            </w:pPr>
          </w:p>
          <w:p w14:paraId="161E5F78" w14:textId="77777777" w:rsidR="00C32C27" w:rsidRPr="00C32C27" w:rsidRDefault="00C32C27" w:rsidP="00C32C27">
            <w:pPr>
              <w:tabs>
                <w:tab w:val="left" w:pos="515"/>
              </w:tabs>
              <w:jc w:val="center"/>
              <w:rPr>
                <w:sz w:val="24"/>
                <w:szCs w:val="24"/>
                <w:rtl/>
              </w:rPr>
            </w:pPr>
          </w:p>
          <w:p w14:paraId="26412DCD" w14:textId="77777777" w:rsidR="00C32C27" w:rsidRPr="00C32C27" w:rsidRDefault="00C32C27" w:rsidP="00C32C27">
            <w:pPr>
              <w:tabs>
                <w:tab w:val="left" w:pos="51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14:paraId="2D86D595" w14:textId="77777777" w:rsidR="00C32C27" w:rsidRDefault="00C32C27" w:rsidP="00C32C27">
            <w:pPr>
              <w:tabs>
                <w:tab w:val="left" w:pos="515"/>
              </w:tabs>
              <w:jc w:val="center"/>
              <w:rPr>
                <w:sz w:val="24"/>
                <w:szCs w:val="24"/>
                <w:rtl/>
              </w:rPr>
            </w:pPr>
          </w:p>
          <w:p w14:paraId="28BC933E" w14:textId="77777777" w:rsidR="00C32C27" w:rsidRPr="00C32C27" w:rsidRDefault="00C32C27" w:rsidP="00C32C27">
            <w:pPr>
              <w:tabs>
                <w:tab w:val="left" w:pos="51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696A64" w14:textId="77777777" w:rsidR="00C32C27" w:rsidRPr="00C32C27" w:rsidRDefault="00C32C27" w:rsidP="00C32C27">
            <w:pPr>
              <w:tabs>
                <w:tab w:val="left" w:pos="515"/>
              </w:tabs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3F3A201" w14:textId="77777777" w:rsidR="00FB6091" w:rsidRDefault="00FB6091" w:rsidP="00FB6091">
      <w:pPr>
        <w:tabs>
          <w:tab w:val="left" w:pos="1213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549AC333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8F28" w14:textId="77777777" w:rsidR="003C2697" w:rsidRDefault="003C2697" w:rsidP="000B54C1">
      <w:r>
        <w:separator/>
      </w:r>
    </w:p>
  </w:endnote>
  <w:endnote w:type="continuationSeparator" w:id="0">
    <w:p w14:paraId="11A07216" w14:textId="77777777" w:rsidR="003C2697" w:rsidRDefault="003C2697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5160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814B3" w14:textId="77777777" w:rsidR="003C2697" w:rsidRDefault="003C2697" w:rsidP="000B54C1">
      <w:r>
        <w:separator/>
      </w:r>
    </w:p>
  </w:footnote>
  <w:footnote w:type="continuationSeparator" w:id="0">
    <w:p w14:paraId="59E1B41A" w14:textId="77777777" w:rsidR="003C2697" w:rsidRDefault="003C2697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9674A83" w14:textId="77777777" w:rsidTr="005302DE">
      <w:tc>
        <w:tcPr>
          <w:tcW w:w="3402" w:type="dxa"/>
          <w:vAlign w:val="center"/>
        </w:tcPr>
        <w:p w14:paraId="33DBB30B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A823B23" wp14:editId="7123B0C3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706E90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A4E3B52" w14:textId="549ED106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722FEF">
            <w:rPr>
              <w:rFonts w:cs="AL-Mohanad" w:hint="cs"/>
              <w:sz w:val="22"/>
              <w:szCs w:val="22"/>
              <w:rtl/>
            </w:rPr>
            <w:t>.........</w:t>
          </w:r>
        </w:p>
        <w:p w14:paraId="76466452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05838C16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1411D35" wp14:editId="3A0A312D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2A1E9D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895437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148E119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73F06BDF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AA27136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0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091"/>
    <w:rsid w:val="000168AB"/>
    <w:rsid w:val="000417CD"/>
    <w:rsid w:val="000B54C1"/>
    <w:rsid w:val="0012662B"/>
    <w:rsid w:val="001D0A7D"/>
    <w:rsid w:val="002F57A0"/>
    <w:rsid w:val="00332D9C"/>
    <w:rsid w:val="00341DA8"/>
    <w:rsid w:val="00346B3E"/>
    <w:rsid w:val="00386B4D"/>
    <w:rsid w:val="003942ED"/>
    <w:rsid w:val="003C2673"/>
    <w:rsid w:val="003C2697"/>
    <w:rsid w:val="003C64D6"/>
    <w:rsid w:val="004050BF"/>
    <w:rsid w:val="00431DC3"/>
    <w:rsid w:val="004D4A0E"/>
    <w:rsid w:val="004F62EE"/>
    <w:rsid w:val="005275B1"/>
    <w:rsid w:val="005302DE"/>
    <w:rsid w:val="005357A5"/>
    <w:rsid w:val="00565997"/>
    <w:rsid w:val="0057349D"/>
    <w:rsid w:val="00674CBA"/>
    <w:rsid w:val="0068143D"/>
    <w:rsid w:val="006E0A53"/>
    <w:rsid w:val="006E0D08"/>
    <w:rsid w:val="00722FEF"/>
    <w:rsid w:val="00726AB7"/>
    <w:rsid w:val="00726C3F"/>
    <w:rsid w:val="007A0ADD"/>
    <w:rsid w:val="007F7732"/>
    <w:rsid w:val="00886A39"/>
    <w:rsid w:val="008A1DCE"/>
    <w:rsid w:val="008E6B73"/>
    <w:rsid w:val="009C0A5D"/>
    <w:rsid w:val="00A345C3"/>
    <w:rsid w:val="00A765CF"/>
    <w:rsid w:val="00B761ED"/>
    <w:rsid w:val="00C32C27"/>
    <w:rsid w:val="00D472F1"/>
    <w:rsid w:val="00EB5EB7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19623"/>
  <w15:docId w15:val="{D99D27B9-76C1-4440-9743-CBE7B7C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20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2017-04-29T22:51:00Z</dcterms:created>
  <dcterms:modified xsi:type="dcterms:W3CDTF">2025-05-16T14:58:00Z</dcterms:modified>
</cp:coreProperties>
</file>