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12E1A" w14:textId="77777777" w:rsidR="003942ED" w:rsidRDefault="003942ED" w:rsidP="005302DE">
      <w:pPr>
        <w:ind w:left="-1" w:right="-851"/>
        <w:rPr>
          <w:szCs w:val="36"/>
          <w:rtl/>
        </w:rPr>
      </w:pPr>
    </w:p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E64C2" w14:paraId="4C0BB413" w14:textId="77777777" w:rsidTr="00A367EE">
        <w:tc>
          <w:tcPr>
            <w:tcW w:w="10348" w:type="dxa"/>
          </w:tcPr>
          <w:p w14:paraId="63B258F6" w14:textId="77777777" w:rsidR="00FE64C2" w:rsidRPr="00A526F5" w:rsidRDefault="00FE64C2" w:rsidP="00026A9A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A526F5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رقم ( 69 ) </w:t>
            </w:r>
          </w:p>
        </w:tc>
      </w:tr>
      <w:tr w:rsidR="00FE64C2" w14:paraId="6CC72161" w14:textId="77777777" w:rsidTr="00A367EE">
        <w:tc>
          <w:tcPr>
            <w:tcW w:w="10348" w:type="dxa"/>
          </w:tcPr>
          <w:p w14:paraId="78082D84" w14:textId="77777777" w:rsidR="00FE64C2" w:rsidRPr="00A526F5" w:rsidRDefault="00FE64C2" w:rsidP="00026A9A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A526F5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 w:rsidRPr="00A526F5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A526F5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م.م.ع.ن  -   07  -01</w:t>
            </w:r>
            <w:r w:rsidRPr="00A526F5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FE64C2" w14:paraId="2264C5A5" w14:textId="77777777" w:rsidTr="00A367EE">
        <w:tc>
          <w:tcPr>
            <w:tcW w:w="10348" w:type="dxa"/>
          </w:tcPr>
          <w:p w14:paraId="2E586CF7" w14:textId="77777777" w:rsidR="00FE64C2" w:rsidRDefault="00FE64C2" w:rsidP="00026A9A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A526F5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طلب إجراء تصحيحي</w:t>
            </w:r>
          </w:p>
          <w:p w14:paraId="11591AC6" w14:textId="77777777" w:rsidR="00FE64C2" w:rsidRPr="00A526F5" w:rsidRDefault="00FE64C2" w:rsidP="00026A9A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</w:p>
        </w:tc>
      </w:tr>
    </w:tbl>
    <w:p w14:paraId="0EFF08C3" w14:textId="77777777" w:rsidR="00FE64C2" w:rsidRPr="006E6976" w:rsidRDefault="00FE64C2" w:rsidP="00FE64C2">
      <w:pPr>
        <w:tabs>
          <w:tab w:val="left" w:pos="515"/>
        </w:tabs>
        <w:rPr>
          <w:rFonts w:cs="AL-Mohanad"/>
          <w:color w:val="000000"/>
          <w:sz w:val="4"/>
          <w:szCs w:val="4"/>
          <w:rtl/>
        </w:rPr>
      </w:pPr>
    </w:p>
    <w:p w14:paraId="68FFCEB2" w14:textId="77777777" w:rsidR="00FE64C2" w:rsidRPr="00A526F5" w:rsidRDefault="00FE64C2" w:rsidP="00FE64C2">
      <w:pPr>
        <w:tabs>
          <w:tab w:val="left" w:pos="232"/>
        </w:tabs>
        <w:rPr>
          <w:rFonts w:cs="AL-Mohanad"/>
          <w:b/>
          <w:bCs/>
          <w:color w:val="000000"/>
          <w:sz w:val="22"/>
          <w:szCs w:val="22"/>
          <w:rtl/>
        </w:rPr>
      </w:pPr>
      <w:r w:rsidRPr="006E6976">
        <w:rPr>
          <w:rFonts w:cs="AL-Mohanad"/>
          <w:color w:val="000000"/>
          <w:sz w:val="20"/>
          <w:szCs w:val="20"/>
          <w:rtl/>
        </w:rPr>
        <w:tab/>
      </w:r>
      <w:r w:rsidRPr="00A526F5">
        <w:rPr>
          <w:rFonts w:cs="AL-Mohanad"/>
          <w:b/>
          <w:bCs/>
          <w:color w:val="000000"/>
          <w:sz w:val="22"/>
          <w:szCs w:val="22"/>
          <w:rtl/>
        </w:rPr>
        <w:t>رقم الإصدار :</w:t>
      </w:r>
      <w:r w:rsidRPr="00A526F5">
        <w:rPr>
          <w:rFonts w:cs="AL-Mohanad"/>
          <w:b/>
          <w:bCs/>
          <w:color w:val="000000"/>
          <w:sz w:val="22"/>
          <w:szCs w:val="22"/>
          <w:rtl/>
        </w:rPr>
        <w:tab/>
      </w:r>
      <w:r w:rsidRPr="00A526F5">
        <w:rPr>
          <w:rFonts w:cs="AL-Mohanad"/>
          <w:b/>
          <w:bCs/>
          <w:color w:val="000000"/>
          <w:sz w:val="22"/>
          <w:szCs w:val="22"/>
          <w:rtl/>
        </w:rPr>
        <w:tab/>
      </w:r>
      <w:r w:rsidRPr="00A526F5">
        <w:rPr>
          <w:rFonts w:cs="AL-Mohanad"/>
          <w:b/>
          <w:bCs/>
          <w:color w:val="000000"/>
          <w:sz w:val="22"/>
          <w:szCs w:val="22"/>
          <w:rtl/>
        </w:rPr>
        <w:tab/>
      </w:r>
      <w:r w:rsidRPr="00A526F5">
        <w:rPr>
          <w:rFonts w:cs="AL-Mohanad"/>
          <w:b/>
          <w:bCs/>
          <w:color w:val="000000"/>
          <w:sz w:val="22"/>
          <w:szCs w:val="22"/>
          <w:rtl/>
        </w:rPr>
        <w:tab/>
      </w:r>
      <w:r w:rsidRPr="00A526F5">
        <w:rPr>
          <w:rFonts w:cs="AL-Mohanad"/>
          <w:b/>
          <w:bCs/>
          <w:color w:val="000000"/>
          <w:sz w:val="22"/>
          <w:szCs w:val="22"/>
          <w:rtl/>
        </w:rPr>
        <w:tab/>
      </w:r>
      <w:r w:rsidRPr="00A526F5">
        <w:rPr>
          <w:rFonts w:cs="AL-Mohanad"/>
          <w:b/>
          <w:bCs/>
          <w:color w:val="000000"/>
          <w:sz w:val="22"/>
          <w:szCs w:val="22"/>
          <w:rtl/>
        </w:rPr>
        <w:tab/>
      </w:r>
      <w:r w:rsidRPr="00A526F5">
        <w:rPr>
          <w:rFonts w:cs="AL-Mohanad"/>
          <w:b/>
          <w:bCs/>
          <w:color w:val="000000"/>
          <w:sz w:val="22"/>
          <w:szCs w:val="22"/>
          <w:rtl/>
        </w:rPr>
        <w:tab/>
      </w:r>
      <w:r w:rsidRPr="00A526F5">
        <w:rPr>
          <w:rFonts w:cs="AL-Mohanad"/>
          <w:b/>
          <w:bCs/>
          <w:color w:val="000000"/>
          <w:sz w:val="22"/>
          <w:szCs w:val="22"/>
          <w:rtl/>
        </w:rPr>
        <w:tab/>
      </w:r>
      <w:r w:rsidRPr="00A526F5">
        <w:rPr>
          <w:rFonts w:cs="AL-Mohanad"/>
          <w:b/>
          <w:bCs/>
          <w:color w:val="000000"/>
          <w:sz w:val="22"/>
          <w:szCs w:val="22"/>
          <w:rtl/>
        </w:rPr>
        <w:tab/>
        <w:t>تاريخ الإصدار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7738"/>
      </w:tblGrid>
      <w:tr w:rsidR="00FE64C2" w:rsidRPr="00F5021C" w14:paraId="147329FA" w14:textId="77777777" w:rsidTr="00367C76">
        <w:trPr>
          <w:trHeight w:val="382"/>
          <w:jc w:val="center"/>
        </w:trPr>
        <w:tc>
          <w:tcPr>
            <w:tcW w:w="252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8A962CC" w14:textId="77777777" w:rsidR="00FE64C2" w:rsidRPr="00A526F5" w:rsidRDefault="00FE64C2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A526F5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طريقة الكشف عن المشكلة</w:t>
            </w:r>
          </w:p>
        </w:tc>
        <w:tc>
          <w:tcPr>
            <w:tcW w:w="773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4007AC" w14:textId="77777777" w:rsidR="00FE64C2" w:rsidRPr="00F5021C" w:rsidRDefault="00FE64C2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E64C2" w:rsidRPr="00F5021C" w14:paraId="14514893" w14:textId="77777777" w:rsidTr="00367C76">
        <w:trPr>
          <w:trHeight w:val="397"/>
          <w:jc w:val="center"/>
        </w:trPr>
        <w:tc>
          <w:tcPr>
            <w:tcW w:w="252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1E2327" w14:textId="77777777" w:rsidR="00FE64C2" w:rsidRPr="00F5021C" w:rsidRDefault="00FE64C2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376603" w14:textId="77777777" w:rsidR="00FE64C2" w:rsidRPr="00F5021C" w:rsidRDefault="00FE64C2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D59EDD2" w14:textId="77777777" w:rsidR="00FE64C2" w:rsidRPr="006E6976" w:rsidRDefault="00FE64C2" w:rsidP="00FE64C2">
      <w:pPr>
        <w:tabs>
          <w:tab w:val="left" w:pos="515"/>
        </w:tabs>
        <w:spacing w:line="360" w:lineRule="auto"/>
        <w:rPr>
          <w:rFonts w:cs="AL-Mohanad"/>
          <w:color w:val="000000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6"/>
        <w:gridCol w:w="5019"/>
      </w:tblGrid>
      <w:tr w:rsidR="00FE64C2" w:rsidRPr="006E6976" w14:paraId="3F272F99" w14:textId="77777777" w:rsidTr="00A367EE">
        <w:trPr>
          <w:trHeight w:val="389"/>
          <w:jc w:val="center"/>
        </w:trPr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055087" w14:textId="77777777" w:rsidR="00FE64C2" w:rsidRPr="00F5021C" w:rsidRDefault="00FE64C2" w:rsidP="00A367EE">
            <w:pPr>
              <w:tabs>
                <w:tab w:val="left" w:pos="515"/>
              </w:tabs>
              <w:spacing w:line="276" w:lineRule="auto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اسم الإجراء :</w:t>
            </w:r>
          </w:p>
        </w:tc>
        <w:tc>
          <w:tcPr>
            <w:tcW w:w="5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EF3092" w14:textId="77777777" w:rsidR="00FE64C2" w:rsidRPr="00F5021C" w:rsidRDefault="00FE64C2" w:rsidP="00A367EE">
            <w:pPr>
              <w:tabs>
                <w:tab w:val="left" w:pos="515"/>
              </w:tabs>
              <w:spacing w:line="276" w:lineRule="auto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رمز الإجراء :</w:t>
            </w:r>
          </w:p>
        </w:tc>
      </w:tr>
    </w:tbl>
    <w:p w14:paraId="5D59E343" w14:textId="77777777" w:rsidR="00FE64C2" w:rsidRDefault="00FE64C2" w:rsidP="00FE64C2">
      <w:pPr>
        <w:tabs>
          <w:tab w:val="left" w:pos="515"/>
        </w:tabs>
        <w:spacing w:line="360" w:lineRule="auto"/>
        <w:rPr>
          <w:rFonts w:cs="AL-Mohanad"/>
          <w:color w:val="000000"/>
          <w:sz w:val="10"/>
          <w:szCs w:val="10"/>
          <w:rtl/>
        </w:rPr>
      </w:pPr>
    </w:p>
    <w:p w14:paraId="5C7063A5" w14:textId="77777777" w:rsidR="00FE64C2" w:rsidRDefault="00FE64C2" w:rsidP="00FE64C2">
      <w:pPr>
        <w:tabs>
          <w:tab w:val="left" w:pos="515"/>
        </w:tabs>
        <w:spacing w:line="360" w:lineRule="auto"/>
        <w:rPr>
          <w:rFonts w:cs="AL-Mohanad"/>
          <w:color w:val="000000"/>
          <w:sz w:val="10"/>
          <w:szCs w:val="10"/>
          <w:rtl/>
        </w:rPr>
      </w:pPr>
    </w:p>
    <w:tbl>
      <w:tblPr>
        <w:tblStyle w:val="TableGrid"/>
        <w:bidiVisual/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08"/>
        <w:gridCol w:w="5106"/>
      </w:tblGrid>
      <w:tr w:rsidR="00FE64C2" w14:paraId="2F345A6A" w14:textId="77777777" w:rsidTr="00367C76">
        <w:tc>
          <w:tcPr>
            <w:tcW w:w="5208" w:type="dxa"/>
            <w:shd w:val="clear" w:color="auto" w:fill="auto"/>
            <w:vAlign w:val="center"/>
          </w:tcPr>
          <w:p w14:paraId="5EAB96C4" w14:textId="77777777" w:rsidR="00FE64C2" w:rsidRDefault="00FE64C2" w:rsidP="00A367E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color w:val="000000"/>
                <w:sz w:val="10"/>
                <w:szCs w:val="10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>سبب المشكلة</w:t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77C3D7A2" w14:textId="77777777" w:rsidR="00FE64C2" w:rsidRDefault="00FE64C2" w:rsidP="00A367E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color w:val="000000"/>
                <w:sz w:val="10"/>
                <w:szCs w:val="10"/>
                <w:rtl/>
              </w:rPr>
            </w:pPr>
            <w:r w:rsidRPr="00F5021C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>شرح المشكلة</w:t>
            </w:r>
          </w:p>
        </w:tc>
      </w:tr>
      <w:tr w:rsidR="00FE64C2" w14:paraId="2FA25CC6" w14:textId="77777777" w:rsidTr="00026A9A">
        <w:tc>
          <w:tcPr>
            <w:tcW w:w="5208" w:type="dxa"/>
          </w:tcPr>
          <w:p w14:paraId="067D5207" w14:textId="77777777" w:rsidR="00FE64C2" w:rsidRDefault="00FE64C2" w:rsidP="00A367EE">
            <w:pPr>
              <w:tabs>
                <w:tab w:val="left" w:pos="515"/>
              </w:tabs>
              <w:spacing w:line="360" w:lineRule="auto"/>
              <w:rPr>
                <w:rFonts w:cs="AL-Mohanad"/>
                <w:color w:val="000000"/>
                <w:sz w:val="10"/>
                <w:szCs w:val="10"/>
                <w:rtl/>
              </w:rPr>
            </w:pPr>
          </w:p>
          <w:p w14:paraId="10C08EE4" w14:textId="77777777" w:rsidR="00FE64C2" w:rsidRDefault="00FE64C2" w:rsidP="00A367EE">
            <w:pPr>
              <w:tabs>
                <w:tab w:val="left" w:pos="515"/>
              </w:tabs>
              <w:spacing w:line="360" w:lineRule="auto"/>
              <w:rPr>
                <w:rFonts w:cs="AL-Mohanad"/>
                <w:color w:val="000000"/>
                <w:sz w:val="10"/>
                <w:szCs w:val="10"/>
                <w:rtl/>
              </w:rPr>
            </w:pPr>
          </w:p>
          <w:p w14:paraId="46368B15" w14:textId="77777777" w:rsidR="00FE64C2" w:rsidRDefault="00FE64C2" w:rsidP="00A367EE">
            <w:pPr>
              <w:tabs>
                <w:tab w:val="left" w:pos="515"/>
              </w:tabs>
              <w:spacing w:line="360" w:lineRule="auto"/>
              <w:rPr>
                <w:rFonts w:cs="AL-Mohanad"/>
                <w:color w:val="000000"/>
                <w:sz w:val="10"/>
                <w:szCs w:val="10"/>
                <w:rtl/>
              </w:rPr>
            </w:pPr>
          </w:p>
          <w:p w14:paraId="35827EB2" w14:textId="77777777" w:rsidR="00FE64C2" w:rsidRDefault="00FE64C2" w:rsidP="00A367EE">
            <w:pPr>
              <w:tabs>
                <w:tab w:val="left" w:pos="515"/>
              </w:tabs>
              <w:spacing w:line="360" w:lineRule="auto"/>
              <w:rPr>
                <w:rFonts w:cs="AL-Mohanad"/>
                <w:color w:val="000000"/>
                <w:sz w:val="10"/>
                <w:szCs w:val="10"/>
                <w:rtl/>
              </w:rPr>
            </w:pPr>
          </w:p>
          <w:p w14:paraId="6A4332E0" w14:textId="77777777" w:rsidR="00FE64C2" w:rsidRDefault="00FE64C2" w:rsidP="00A367EE">
            <w:pPr>
              <w:tabs>
                <w:tab w:val="left" w:pos="515"/>
              </w:tabs>
              <w:spacing w:line="360" w:lineRule="auto"/>
              <w:rPr>
                <w:rFonts w:cs="AL-Mohanad"/>
                <w:color w:val="000000"/>
                <w:sz w:val="10"/>
                <w:szCs w:val="10"/>
                <w:rtl/>
              </w:rPr>
            </w:pPr>
          </w:p>
          <w:p w14:paraId="2F03AEC4" w14:textId="77777777" w:rsidR="00FE64C2" w:rsidRDefault="00FE64C2" w:rsidP="00A367EE">
            <w:pPr>
              <w:tabs>
                <w:tab w:val="left" w:pos="515"/>
              </w:tabs>
              <w:spacing w:line="360" w:lineRule="auto"/>
              <w:rPr>
                <w:rFonts w:cs="AL-Mohanad"/>
                <w:color w:val="000000"/>
                <w:sz w:val="10"/>
                <w:szCs w:val="10"/>
                <w:rtl/>
              </w:rPr>
            </w:pPr>
          </w:p>
        </w:tc>
        <w:tc>
          <w:tcPr>
            <w:tcW w:w="5106" w:type="dxa"/>
          </w:tcPr>
          <w:p w14:paraId="3B54648E" w14:textId="77777777" w:rsidR="00FE64C2" w:rsidRDefault="00FE64C2" w:rsidP="00A367EE">
            <w:pPr>
              <w:tabs>
                <w:tab w:val="left" w:pos="515"/>
              </w:tabs>
              <w:spacing w:line="360" w:lineRule="auto"/>
              <w:rPr>
                <w:rFonts w:cs="AL-Mohanad"/>
                <w:color w:val="000000"/>
                <w:sz w:val="10"/>
                <w:szCs w:val="10"/>
                <w:rtl/>
              </w:rPr>
            </w:pPr>
          </w:p>
        </w:tc>
      </w:tr>
    </w:tbl>
    <w:p w14:paraId="02CDF2D2" w14:textId="77777777" w:rsidR="00FE64C2" w:rsidRDefault="00FE64C2" w:rsidP="00FE64C2">
      <w:pPr>
        <w:tabs>
          <w:tab w:val="left" w:pos="515"/>
        </w:tabs>
        <w:spacing w:line="360" w:lineRule="auto"/>
        <w:rPr>
          <w:rFonts w:cs="AL-Mohanad"/>
          <w:color w:val="000000"/>
          <w:sz w:val="10"/>
          <w:szCs w:val="1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5154"/>
        <w:gridCol w:w="5126"/>
      </w:tblGrid>
      <w:tr w:rsidR="00FE64C2" w:rsidRPr="006916FB" w14:paraId="57DA9C05" w14:textId="77777777" w:rsidTr="00367C76">
        <w:trPr>
          <w:trHeight w:val="382"/>
        </w:trPr>
        <w:tc>
          <w:tcPr>
            <w:tcW w:w="10348" w:type="dxa"/>
            <w:gridSpan w:val="2"/>
            <w:shd w:val="clear" w:color="auto" w:fill="auto"/>
          </w:tcPr>
          <w:p w14:paraId="31E9226E" w14:textId="77777777" w:rsidR="00FE64C2" w:rsidRPr="00A526F5" w:rsidRDefault="00FE64C2" w:rsidP="00A367EE">
            <w:pPr>
              <w:tabs>
                <w:tab w:val="left" w:pos="515"/>
                <w:tab w:val="left" w:pos="1082"/>
              </w:tabs>
              <w:spacing w:line="276" w:lineRule="auto"/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</w:pPr>
            <w:r w:rsidRPr="00A526F5">
              <w:rPr>
                <w:rFonts w:cs="AL-Mohanad" w:hint="cs"/>
                <w:b/>
                <w:bCs/>
                <w:color w:val="000000"/>
                <w:sz w:val="22"/>
                <w:szCs w:val="22"/>
                <w:rtl/>
              </w:rPr>
              <w:t>اقتراح الحل</w:t>
            </w:r>
          </w:p>
        </w:tc>
      </w:tr>
      <w:tr w:rsidR="00FE64C2" w:rsidRPr="006916FB" w14:paraId="40801982" w14:textId="77777777" w:rsidTr="00A367EE">
        <w:trPr>
          <w:trHeight w:val="421"/>
        </w:trPr>
        <w:tc>
          <w:tcPr>
            <w:tcW w:w="10348" w:type="dxa"/>
            <w:gridSpan w:val="2"/>
          </w:tcPr>
          <w:p w14:paraId="78A05649" w14:textId="77777777" w:rsidR="00FE64C2" w:rsidRDefault="00FE64C2" w:rsidP="00A367EE">
            <w:pPr>
              <w:tabs>
                <w:tab w:val="left" w:pos="515"/>
                <w:tab w:val="left" w:pos="1082"/>
              </w:tabs>
              <w:spacing w:line="360" w:lineRule="auto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  <w:p w14:paraId="3A1B32FE" w14:textId="77777777" w:rsidR="00FE64C2" w:rsidRPr="00C74A0D" w:rsidRDefault="00FE64C2" w:rsidP="00A367EE">
            <w:pPr>
              <w:tabs>
                <w:tab w:val="left" w:pos="515"/>
                <w:tab w:val="left" w:pos="1082"/>
              </w:tabs>
              <w:spacing w:line="360" w:lineRule="auto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</w:tr>
      <w:tr w:rsidR="00FE64C2" w:rsidRPr="00F5021C" w14:paraId="05C1D6C5" w14:textId="77777777" w:rsidTr="00A367EE">
        <w:trPr>
          <w:trHeight w:val="215"/>
        </w:trPr>
        <w:tc>
          <w:tcPr>
            <w:tcW w:w="5188" w:type="dxa"/>
            <w:vAlign w:val="center"/>
          </w:tcPr>
          <w:p w14:paraId="0D5F64E6" w14:textId="77777777" w:rsidR="00FE64C2" w:rsidRPr="00A526F5" w:rsidRDefault="00FE64C2" w:rsidP="00A367EE">
            <w:pPr>
              <w:tabs>
                <w:tab w:val="left" w:pos="515"/>
                <w:tab w:val="left" w:pos="1082"/>
              </w:tabs>
              <w:spacing w:line="276" w:lineRule="auto"/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</w:pPr>
            <w:r w:rsidRPr="00A526F5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 xml:space="preserve">توقيع الموظف :   </w:t>
            </w:r>
          </w:p>
        </w:tc>
        <w:tc>
          <w:tcPr>
            <w:tcW w:w="5160" w:type="dxa"/>
            <w:vAlign w:val="center"/>
          </w:tcPr>
          <w:p w14:paraId="1FAE88C6" w14:textId="77777777" w:rsidR="00FE64C2" w:rsidRPr="00A526F5" w:rsidRDefault="00FE64C2" w:rsidP="00A367EE">
            <w:pPr>
              <w:tabs>
                <w:tab w:val="left" w:pos="515"/>
                <w:tab w:val="left" w:pos="1082"/>
              </w:tabs>
              <w:spacing w:line="276" w:lineRule="auto"/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</w:pPr>
            <w:r w:rsidRPr="00A526F5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 xml:space="preserve">التاريخ </w:t>
            </w:r>
            <w:r w:rsidRPr="00A526F5">
              <w:rPr>
                <w:rFonts w:cs="AL-Mohanad" w:hint="cs"/>
                <w:b/>
                <w:bCs/>
                <w:color w:val="000000"/>
                <w:sz w:val="22"/>
                <w:szCs w:val="22"/>
                <w:rtl/>
              </w:rPr>
              <w:t xml:space="preserve">: </w:t>
            </w:r>
            <w:r w:rsidRPr="00A526F5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 xml:space="preserve">      </w:t>
            </w:r>
            <w:r w:rsidRPr="00A526F5">
              <w:rPr>
                <w:rFonts w:cs="AL-Mohanad"/>
                <w:b/>
                <w:bCs/>
                <w:color w:val="000000"/>
                <w:sz w:val="22"/>
                <w:szCs w:val="22"/>
              </w:rPr>
              <w:t>/            /</w:t>
            </w:r>
            <w:r w:rsidRPr="00A526F5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 xml:space="preserve">          14 هـ</w:t>
            </w:r>
          </w:p>
        </w:tc>
      </w:tr>
    </w:tbl>
    <w:p w14:paraId="7858F7F0" w14:textId="77777777" w:rsidR="00FE64C2" w:rsidRDefault="00FE64C2" w:rsidP="00FE64C2">
      <w:pPr>
        <w:tabs>
          <w:tab w:val="left" w:pos="515"/>
        </w:tabs>
        <w:spacing w:line="360" w:lineRule="auto"/>
        <w:rPr>
          <w:rFonts w:cs="AL-Mohanad"/>
          <w:color w:val="000000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7"/>
        <w:gridCol w:w="3563"/>
        <w:gridCol w:w="1132"/>
        <w:gridCol w:w="4078"/>
      </w:tblGrid>
      <w:tr w:rsidR="00FE64C2" w:rsidRPr="006916FB" w14:paraId="35939A59" w14:textId="77777777" w:rsidTr="00367C76">
        <w:trPr>
          <w:trHeight w:val="371"/>
          <w:jc w:val="center"/>
        </w:trPr>
        <w:tc>
          <w:tcPr>
            <w:tcW w:w="102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2CB11F" w14:textId="77777777" w:rsidR="00FE64C2" w:rsidRPr="00F5021C" w:rsidRDefault="00FE64C2" w:rsidP="00A367EE">
            <w:pPr>
              <w:tabs>
                <w:tab w:val="left" w:pos="515"/>
                <w:tab w:val="left" w:pos="1082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C74A0D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>رأي مسؤول الجهة المعينة في المدرسة</w:t>
            </w:r>
          </w:p>
        </w:tc>
      </w:tr>
      <w:tr w:rsidR="00FE64C2" w:rsidRPr="006916FB" w14:paraId="3D02818C" w14:textId="77777777" w:rsidTr="00A367EE">
        <w:trPr>
          <w:trHeight w:val="226"/>
          <w:jc w:val="center"/>
        </w:trPr>
        <w:tc>
          <w:tcPr>
            <w:tcW w:w="5078" w:type="dxa"/>
            <w:gridSpan w:val="2"/>
            <w:tcBorders>
              <w:left w:val="single" w:sz="18" w:space="0" w:color="auto"/>
            </w:tcBorders>
            <w:vAlign w:val="center"/>
          </w:tcPr>
          <w:p w14:paraId="7A9528FC" w14:textId="77777777" w:rsidR="00FE64C2" w:rsidRPr="00A526F5" w:rsidRDefault="00FE64C2" w:rsidP="00A367EE">
            <w:pPr>
              <w:tabs>
                <w:tab w:val="left" w:pos="515"/>
                <w:tab w:val="left" w:pos="1082"/>
              </w:tabs>
              <w:spacing w:line="276" w:lineRule="auto"/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</w:pPr>
            <w:r w:rsidRPr="00A526F5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>الاسم</w:t>
            </w:r>
          </w:p>
        </w:tc>
        <w:tc>
          <w:tcPr>
            <w:tcW w:w="5219" w:type="dxa"/>
            <w:gridSpan w:val="2"/>
            <w:tcBorders>
              <w:right w:val="single" w:sz="18" w:space="0" w:color="auto"/>
            </w:tcBorders>
            <w:vAlign w:val="center"/>
          </w:tcPr>
          <w:p w14:paraId="475257E3" w14:textId="77777777" w:rsidR="00FE64C2" w:rsidRPr="00A526F5" w:rsidRDefault="00FE64C2" w:rsidP="00A367EE">
            <w:pPr>
              <w:tabs>
                <w:tab w:val="left" w:pos="515"/>
                <w:tab w:val="left" w:pos="1082"/>
              </w:tabs>
              <w:spacing w:line="276" w:lineRule="auto"/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</w:pPr>
            <w:r w:rsidRPr="00A526F5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>المسمى الوظيفي</w:t>
            </w:r>
          </w:p>
        </w:tc>
      </w:tr>
      <w:tr w:rsidR="00FE64C2" w:rsidRPr="006916FB" w14:paraId="06B609AB" w14:textId="77777777" w:rsidTr="00A367EE">
        <w:trPr>
          <w:trHeight w:val="389"/>
          <w:jc w:val="center"/>
        </w:trPr>
        <w:tc>
          <w:tcPr>
            <w:tcW w:w="1029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430A8C9" w14:textId="77777777" w:rsidR="00FE64C2" w:rsidRDefault="00FE64C2" w:rsidP="00A367EE">
            <w:pPr>
              <w:tabs>
                <w:tab w:val="left" w:pos="515"/>
                <w:tab w:val="left" w:pos="1082"/>
              </w:tabs>
              <w:spacing w:line="276" w:lineRule="auto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  <w:p w14:paraId="79C7E116" w14:textId="77777777" w:rsidR="00FE64C2" w:rsidRDefault="00FE64C2" w:rsidP="00A367EE">
            <w:pPr>
              <w:tabs>
                <w:tab w:val="left" w:pos="515"/>
                <w:tab w:val="left" w:pos="1082"/>
              </w:tabs>
              <w:spacing w:line="276" w:lineRule="auto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  <w:p w14:paraId="0413006F" w14:textId="77777777" w:rsidR="00FE64C2" w:rsidRDefault="00FE64C2" w:rsidP="00A367EE">
            <w:pPr>
              <w:tabs>
                <w:tab w:val="left" w:pos="515"/>
                <w:tab w:val="left" w:pos="1082"/>
              </w:tabs>
              <w:spacing w:line="276" w:lineRule="auto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  <w:p w14:paraId="6804441D" w14:textId="77777777" w:rsidR="00FE64C2" w:rsidRPr="006916FB" w:rsidRDefault="00FE64C2" w:rsidP="00A367EE">
            <w:pPr>
              <w:tabs>
                <w:tab w:val="left" w:pos="515"/>
                <w:tab w:val="left" w:pos="1082"/>
              </w:tabs>
              <w:spacing w:line="276" w:lineRule="auto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</w:tr>
      <w:tr w:rsidR="00FE64C2" w:rsidRPr="006916FB" w14:paraId="787241DE" w14:textId="77777777" w:rsidTr="00367C76">
        <w:trPr>
          <w:trHeight w:val="417"/>
          <w:jc w:val="center"/>
        </w:trPr>
        <w:tc>
          <w:tcPr>
            <w:tcW w:w="150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9DA5A3" w14:textId="77777777" w:rsidR="00FE64C2" w:rsidRPr="00C74A0D" w:rsidRDefault="00FE64C2" w:rsidP="00A367EE">
            <w:pPr>
              <w:tabs>
                <w:tab w:val="left" w:pos="515"/>
                <w:tab w:val="left" w:pos="1082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C74A0D"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توقيع</w:t>
            </w:r>
            <w:r w:rsidRPr="00C74A0D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 xml:space="preserve"> الموظف</w:t>
            </w:r>
          </w:p>
        </w:tc>
        <w:tc>
          <w:tcPr>
            <w:tcW w:w="4704" w:type="dxa"/>
            <w:gridSpan w:val="2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0AE820C1" w14:textId="77777777" w:rsidR="00FE64C2" w:rsidRPr="00C74A0D" w:rsidRDefault="00FE64C2" w:rsidP="00A367EE">
            <w:pPr>
              <w:tabs>
                <w:tab w:val="left" w:pos="515"/>
                <w:tab w:val="left" w:pos="1082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085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3D4AFB" w14:textId="77777777" w:rsidR="00FE64C2" w:rsidRPr="00C74A0D" w:rsidRDefault="00FE64C2" w:rsidP="00A367EE">
            <w:pPr>
              <w:tabs>
                <w:tab w:val="left" w:pos="515"/>
                <w:tab w:val="left" w:pos="1082"/>
              </w:tabs>
              <w:spacing w:line="276" w:lineRule="auto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C74A0D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 xml:space="preserve">التاريخ        </w:t>
            </w:r>
            <w:r w:rsidRPr="00C74A0D">
              <w:rPr>
                <w:rFonts w:cs="AL-Mohanad"/>
                <w:b/>
                <w:bCs/>
                <w:color w:val="000000"/>
                <w:sz w:val="20"/>
                <w:szCs w:val="20"/>
              </w:rPr>
              <w:t>/           /</w:t>
            </w:r>
            <w:r w:rsidRPr="00C74A0D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 xml:space="preserve">               14 هـ</w:t>
            </w:r>
          </w:p>
        </w:tc>
      </w:tr>
    </w:tbl>
    <w:p w14:paraId="5255D4D0" w14:textId="77777777" w:rsidR="00FE64C2" w:rsidRDefault="00FE64C2" w:rsidP="00FE64C2">
      <w:pPr>
        <w:tabs>
          <w:tab w:val="left" w:pos="515"/>
        </w:tabs>
        <w:spacing w:line="360" w:lineRule="auto"/>
        <w:rPr>
          <w:rFonts w:cs="AL-Mohanad"/>
          <w:color w:val="000000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6"/>
        <w:gridCol w:w="2539"/>
        <w:gridCol w:w="1133"/>
        <w:gridCol w:w="2117"/>
        <w:gridCol w:w="2805"/>
      </w:tblGrid>
      <w:tr w:rsidR="00FE64C2" w:rsidRPr="006916FB" w14:paraId="32CDB9EF" w14:textId="77777777" w:rsidTr="00367C76">
        <w:trPr>
          <w:trHeight w:val="258"/>
          <w:jc w:val="center"/>
        </w:trPr>
        <w:tc>
          <w:tcPr>
            <w:tcW w:w="10316" w:type="dxa"/>
            <w:gridSpan w:val="5"/>
            <w:shd w:val="clear" w:color="auto" w:fill="auto"/>
            <w:vAlign w:val="center"/>
          </w:tcPr>
          <w:p w14:paraId="41D21072" w14:textId="77777777" w:rsidR="00FE64C2" w:rsidRPr="00F5021C" w:rsidRDefault="00FE64C2" w:rsidP="00A367EE">
            <w:pPr>
              <w:tabs>
                <w:tab w:val="left" w:pos="515"/>
              </w:tabs>
              <w:spacing w:line="276" w:lineRule="auto"/>
              <w:ind w:left="174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C74A0D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 xml:space="preserve">إجراء فريق </w:t>
            </w:r>
            <w:r w:rsidRPr="00C74A0D">
              <w:rPr>
                <w:rFonts w:cs="AL-Mohanad" w:hint="cs"/>
                <w:b/>
                <w:bCs/>
                <w:color w:val="000000"/>
                <w:sz w:val="22"/>
                <w:szCs w:val="22"/>
                <w:rtl/>
              </w:rPr>
              <w:t xml:space="preserve">التميز و </w:t>
            </w:r>
            <w:r w:rsidRPr="00C74A0D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>الجودة</w:t>
            </w:r>
          </w:p>
        </w:tc>
      </w:tr>
      <w:tr w:rsidR="00FE64C2" w:rsidRPr="006916FB" w14:paraId="691B3D49" w14:textId="77777777" w:rsidTr="00A367EE">
        <w:trPr>
          <w:trHeight w:val="297"/>
          <w:jc w:val="center"/>
        </w:trPr>
        <w:tc>
          <w:tcPr>
            <w:tcW w:w="10316" w:type="dxa"/>
            <w:gridSpan w:val="5"/>
            <w:tcBorders>
              <w:bottom w:val="single" w:sz="18" w:space="0" w:color="auto"/>
            </w:tcBorders>
          </w:tcPr>
          <w:p w14:paraId="1962DB78" w14:textId="77777777" w:rsidR="00FE64C2" w:rsidRDefault="00FE64C2" w:rsidP="00A367EE">
            <w:pPr>
              <w:tabs>
                <w:tab w:val="left" w:pos="515"/>
                <w:tab w:val="left" w:pos="1082"/>
              </w:tabs>
              <w:spacing w:line="276" w:lineRule="auto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  <w:p w14:paraId="008A55AD" w14:textId="77777777" w:rsidR="00FE64C2" w:rsidRDefault="00FE64C2" w:rsidP="00A367EE">
            <w:pPr>
              <w:tabs>
                <w:tab w:val="left" w:pos="515"/>
                <w:tab w:val="left" w:pos="1082"/>
              </w:tabs>
              <w:spacing w:line="276" w:lineRule="auto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  <w:p w14:paraId="56058179" w14:textId="77777777" w:rsidR="00FE64C2" w:rsidRDefault="00FE64C2" w:rsidP="00A367EE">
            <w:pPr>
              <w:tabs>
                <w:tab w:val="left" w:pos="515"/>
                <w:tab w:val="left" w:pos="1082"/>
              </w:tabs>
              <w:spacing w:line="276" w:lineRule="auto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  <w:p w14:paraId="2C44DE91" w14:textId="77777777" w:rsidR="00FE64C2" w:rsidRPr="00C74A0D" w:rsidRDefault="00FE64C2" w:rsidP="00A367EE">
            <w:pPr>
              <w:tabs>
                <w:tab w:val="left" w:pos="515"/>
                <w:tab w:val="left" w:pos="1082"/>
              </w:tabs>
              <w:spacing w:line="276" w:lineRule="auto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</w:tr>
      <w:tr w:rsidR="00FE64C2" w:rsidRPr="006916FB" w14:paraId="6F9AC4D9" w14:textId="77777777" w:rsidTr="00367C76">
        <w:trPr>
          <w:trHeight w:val="338"/>
          <w:jc w:val="center"/>
        </w:trPr>
        <w:tc>
          <w:tcPr>
            <w:tcW w:w="16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0B06D7" w14:textId="77777777" w:rsidR="00FE64C2" w:rsidRPr="00C74A0D" w:rsidRDefault="00FE64C2" w:rsidP="00A367EE">
            <w:pPr>
              <w:tabs>
                <w:tab w:val="left" w:pos="515"/>
              </w:tabs>
              <w:spacing w:line="276" w:lineRule="auto"/>
              <w:ind w:left="174"/>
              <w:jc w:val="center"/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</w:pPr>
            <w:r w:rsidRPr="00C74A0D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>اسم الموظف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124079" w14:textId="77777777" w:rsidR="00FE64C2" w:rsidRPr="00C74A0D" w:rsidRDefault="00FE64C2" w:rsidP="00A367EE">
            <w:pPr>
              <w:tabs>
                <w:tab w:val="left" w:pos="515"/>
              </w:tabs>
              <w:spacing w:line="276" w:lineRule="auto"/>
              <w:ind w:left="174"/>
              <w:jc w:val="center"/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4017AF" w14:textId="77777777" w:rsidR="00FE64C2" w:rsidRPr="00C74A0D" w:rsidRDefault="00FE64C2" w:rsidP="00A367EE">
            <w:pPr>
              <w:tabs>
                <w:tab w:val="left" w:pos="515"/>
              </w:tabs>
              <w:spacing w:line="276" w:lineRule="auto"/>
              <w:ind w:left="174"/>
              <w:jc w:val="center"/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</w:pPr>
            <w:r w:rsidRPr="00C74A0D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>توقيعه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D9511E" w14:textId="77777777" w:rsidR="00FE64C2" w:rsidRPr="00C74A0D" w:rsidRDefault="00FE64C2" w:rsidP="00A367EE">
            <w:pPr>
              <w:tabs>
                <w:tab w:val="left" w:pos="515"/>
              </w:tabs>
              <w:spacing w:line="276" w:lineRule="auto"/>
              <w:ind w:left="174"/>
              <w:jc w:val="center"/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8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09BCBE" w14:textId="77777777" w:rsidR="00FE64C2" w:rsidRPr="00C74A0D" w:rsidRDefault="00FE64C2" w:rsidP="00A367EE">
            <w:pPr>
              <w:tabs>
                <w:tab w:val="left" w:pos="515"/>
              </w:tabs>
              <w:spacing w:line="276" w:lineRule="auto"/>
              <w:ind w:left="174"/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</w:pPr>
            <w:r w:rsidRPr="00C74A0D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 xml:space="preserve">التاريخ       </w:t>
            </w:r>
            <w:r w:rsidRPr="00C74A0D">
              <w:rPr>
                <w:rFonts w:cs="AL-Mohanad"/>
                <w:b/>
                <w:bCs/>
                <w:color w:val="000000"/>
                <w:sz w:val="22"/>
                <w:szCs w:val="22"/>
              </w:rPr>
              <w:t>/      /</w:t>
            </w:r>
            <w:r w:rsidRPr="00C74A0D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 xml:space="preserve">      14 هـ</w:t>
            </w:r>
          </w:p>
        </w:tc>
      </w:tr>
    </w:tbl>
    <w:p w14:paraId="1F7EB48A" w14:textId="77777777" w:rsidR="003C2673" w:rsidRPr="008A1DCE" w:rsidRDefault="003C2673" w:rsidP="005302DE">
      <w:pPr>
        <w:ind w:left="-1" w:right="-851"/>
        <w:rPr>
          <w:szCs w:val="36"/>
          <w:rtl/>
        </w:rPr>
      </w:pPr>
    </w:p>
    <w:sectPr w:rsidR="003C2673" w:rsidRPr="008A1DCE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F9C5" w14:textId="77777777" w:rsidR="00E1470C" w:rsidRDefault="00E1470C" w:rsidP="000B54C1">
      <w:r>
        <w:separator/>
      </w:r>
    </w:p>
  </w:endnote>
  <w:endnote w:type="continuationSeparator" w:id="0">
    <w:p w14:paraId="14699714" w14:textId="77777777" w:rsidR="00E1470C" w:rsidRDefault="00E1470C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73E1A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15E1C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64F56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84301" w14:textId="77777777" w:rsidR="00E1470C" w:rsidRDefault="00E1470C" w:rsidP="000B54C1">
      <w:r>
        <w:separator/>
      </w:r>
    </w:p>
  </w:footnote>
  <w:footnote w:type="continuationSeparator" w:id="0">
    <w:p w14:paraId="45F406E1" w14:textId="77777777" w:rsidR="00E1470C" w:rsidRDefault="00E1470C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3B55A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786F9884" w14:textId="77777777" w:rsidTr="005302DE">
      <w:tc>
        <w:tcPr>
          <w:tcW w:w="3402" w:type="dxa"/>
          <w:vAlign w:val="center"/>
        </w:tcPr>
        <w:p w14:paraId="01F332E5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7C594061" wp14:editId="0707B2D1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F42320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55F47BB6" w14:textId="6DEFDE9A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CB39CD">
            <w:rPr>
              <w:rFonts w:cs="AL-Mohanad" w:hint="cs"/>
              <w:sz w:val="22"/>
              <w:szCs w:val="22"/>
              <w:rtl/>
            </w:rPr>
            <w:t>................</w:t>
          </w:r>
        </w:p>
        <w:p w14:paraId="1F3AD3FB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2EE2F603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4D63ACDA" wp14:editId="03EB187E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5404A2E9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50EAABF8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55D43570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4912FC8D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6C3B0459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FAF13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0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C2"/>
    <w:rsid w:val="000168AB"/>
    <w:rsid w:val="00026A9A"/>
    <w:rsid w:val="000B54C1"/>
    <w:rsid w:val="0012662B"/>
    <w:rsid w:val="001D0A7D"/>
    <w:rsid w:val="0023719D"/>
    <w:rsid w:val="002E45ED"/>
    <w:rsid w:val="002F57A0"/>
    <w:rsid w:val="00332D9C"/>
    <w:rsid w:val="00341DA8"/>
    <w:rsid w:val="00367C76"/>
    <w:rsid w:val="00381192"/>
    <w:rsid w:val="003942ED"/>
    <w:rsid w:val="003C2673"/>
    <w:rsid w:val="004050BF"/>
    <w:rsid w:val="004D4A0E"/>
    <w:rsid w:val="004F62EE"/>
    <w:rsid w:val="005275B1"/>
    <w:rsid w:val="005302DE"/>
    <w:rsid w:val="00565997"/>
    <w:rsid w:val="00674CBA"/>
    <w:rsid w:val="0068143D"/>
    <w:rsid w:val="006E0A53"/>
    <w:rsid w:val="006E0D08"/>
    <w:rsid w:val="00726AB7"/>
    <w:rsid w:val="00726C3F"/>
    <w:rsid w:val="007A0ADD"/>
    <w:rsid w:val="0080205F"/>
    <w:rsid w:val="00886A39"/>
    <w:rsid w:val="008A1DCE"/>
    <w:rsid w:val="008E6B73"/>
    <w:rsid w:val="008F0E0A"/>
    <w:rsid w:val="00914A75"/>
    <w:rsid w:val="009C0A5D"/>
    <w:rsid w:val="00A345C3"/>
    <w:rsid w:val="00A765CF"/>
    <w:rsid w:val="00CB39CD"/>
    <w:rsid w:val="00D472F1"/>
    <w:rsid w:val="00E1470C"/>
    <w:rsid w:val="00EB5EB7"/>
    <w:rsid w:val="00FC18D4"/>
    <w:rsid w:val="00FE6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A79B8"/>
  <w15:docId w15:val="{A3FFB12E-013B-4A98-9548-031FDDB7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C2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4</cp:revision>
  <dcterms:created xsi:type="dcterms:W3CDTF">2017-04-29T23:40:00Z</dcterms:created>
  <dcterms:modified xsi:type="dcterms:W3CDTF">2025-05-16T14:59:00Z</dcterms:modified>
</cp:coreProperties>
</file>