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579DF6B8" w14:textId="77777777" w:rsidTr="00567AFC">
        <w:tc>
          <w:tcPr>
            <w:tcW w:w="10348" w:type="dxa"/>
          </w:tcPr>
          <w:p w14:paraId="738BDCAE" w14:textId="77777777" w:rsidR="005302DE" w:rsidRPr="00567AFC" w:rsidRDefault="00567AFC" w:rsidP="00567AFC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567AFC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( 71 ) </w:t>
            </w:r>
          </w:p>
        </w:tc>
      </w:tr>
      <w:tr w:rsidR="005302DE" w14:paraId="70A43DA7" w14:textId="77777777" w:rsidTr="00567AFC">
        <w:tc>
          <w:tcPr>
            <w:tcW w:w="10348" w:type="dxa"/>
          </w:tcPr>
          <w:p w14:paraId="620EE641" w14:textId="77777777" w:rsidR="005302DE" w:rsidRPr="00567AFC" w:rsidRDefault="00567AFC" w:rsidP="00567AFC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567AFC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567AFC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567AFC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م.م.ع.ن  - 08  - 01</w:t>
            </w:r>
            <w:r w:rsidRPr="00567AFC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4EC033B6" w14:textId="77777777" w:rsidTr="00567AFC">
        <w:tc>
          <w:tcPr>
            <w:tcW w:w="10348" w:type="dxa"/>
          </w:tcPr>
          <w:p w14:paraId="67DE1B0A" w14:textId="77777777" w:rsidR="005302DE" w:rsidRPr="00567AFC" w:rsidRDefault="00567AFC" w:rsidP="00567AFC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567AFC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تسليم نسخ موثقة</w:t>
            </w:r>
          </w:p>
        </w:tc>
      </w:tr>
    </w:tbl>
    <w:p w14:paraId="3E8CA83B" w14:textId="77777777" w:rsidR="00567AFC" w:rsidRPr="00567AFC" w:rsidRDefault="00567AFC" w:rsidP="00567AFC">
      <w:pPr>
        <w:tabs>
          <w:tab w:val="left" w:pos="1213"/>
        </w:tabs>
        <w:spacing w:line="360" w:lineRule="auto"/>
        <w:rPr>
          <w:rFonts w:cs="AL-Mohanad"/>
          <w:b/>
          <w:bCs/>
          <w:sz w:val="10"/>
          <w:szCs w:val="10"/>
          <w:rtl/>
        </w:rPr>
      </w:pPr>
      <w:r w:rsidRPr="00F5021C">
        <w:rPr>
          <w:rFonts w:cs="AL-Mohanad"/>
          <w:b/>
          <w:bCs/>
          <w:sz w:val="24"/>
          <w:szCs w:val="24"/>
          <w:rtl/>
        </w:rPr>
        <w:tab/>
      </w:r>
      <w:r w:rsidRPr="00F5021C">
        <w:rPr>
          <w:rFonts w:cs="AL-Mohanad"/>
          <w:b/>
          <w:bCs/>
          <w:sz w:val="24"/>
          <w:szCs w:val="24"/>
          <w:rtl/>
        </w:rPr>
        <w:tab/>
        <w:t xml:space="preserve">               </w:t>
      </w:r>
    </w:p>
    <w:p w14:paraId="351EB47A" w14:textId="77777777" w:rsidR="00567AFC" w:rsidRPr="00567AFC" w:rsidRDefault="00567AFC" w:rsidP="00567AFC">
      <w:pPr>
        <w:tabs>
          <w:tab w:val="left" w:pos="515"/>
        </w:tabs>
        <w:spacing w:line="360" w:lineRule="auto"/>
        <w:rPr>
          <w:rFonts w:cs="AL-Mohanad"/>
          <w:b/>
          <w:bCs/>
          <w:color w:val="000000"/>
          <w:sz w:val="24"/>
          <w:szCs w:val="24"/>
          <w:rtl/>
        </w:rPr>
      </w:pPr>
      <w:r>
        <w:rPr>
          <w:rFonts w:cs="AL-Mohanad"/>
          <w:b/>
          <w:bCs/>
          <w:color w:val="000000"/>
          <w:sz w:val="24"/>
          <w:szCs w:val="24"/>
          <w:rtl/>
        </w:rPr>
        <w:t>رقم الإصدار :</w:t>
      </w:r>
      <w:r>
        <w:rPr>
          <w:rFonts w:cs="AL-Mohanad"/>
          <w:b/>
          <w:bCs/>
          <w:color w:val="000000"/>
          <w:sz w:val="24"/>
          <w:szCs w:val="24"/>
          <w:rtl/>
        </w:rPr>
        <w:tab/>
      </w:r>
      <w:r>
        <w:rPr>
          <w:rFonts w:cs="AL-Mohanad"/>
          <w:b/>
          <w:bCs/>
          <w:color w:val="000000"/>
          <w:sz w:val="24"/>
          <w:szCs w:val="24"/>
          <w:rtl/>
        </w:rPr>
        <w:tab/>
      </w:r>
      <w:r>
        <w:rPr>
          <w:rFonts w:cs="AL-Mohanad"/>
          <w:b/>
          <w:bCs/>
          <w:color w:val="000000"/>
          <w:sz w:val="24"/>
          <w:szCs w:val="24"/>
          <w:rtl/>
        </w:rPr>
        <w:tab/>
      </w:r>
      <w:r>
        <w:rPr>
          <w:rFonts w:cs="AL-Mohanad" w:hint="cs"/>
          <w:b/>
          <w:bCs/>
          <w:color w:val="000000"/>
          <w:sz w:val="24"/>
          <w:szCs w:val="24"/>
          <w:rtl/>
        </w:rPr>
        <w:t xml:space="preserve">                            </w:t>
      </w:r>
      <w:r w:rsidRPr="00567AFC">
        <w:rPr>
          <w:rFonts w:cs="AL-Mohanad"/>
          <w:b/>
          <w:bCs/>
          <w:color w:val="000000"/>
          <w:sz w:val="24"/>
          <w:szCs w:val="24"/>
          <w:rtl/>
        </w:rPr>
        <w:tab/>
      </w:r>
      <w:r>
        <w:rPr>
          <w:rFonts w:cs="AL-Mohanad" w:hint="cs"/>
          <w:b/>
          <w:bCs/>
          <w:color w:val="000000"/>
          <w:sz w:val="24"/>
          <w:szCs w:val="24"/>
          <w:rtl/>
        </w:rPr>
        <w:t xml:space="preserve"> </w:t>
      </w:r>
      <w:r w:rsidRPr="00567AFC">
        <w:rPr>
          <w:rFonts w:cs="AL-Mohanad"/>
          <w:b/>
          <w:bCs/>
          <w:color w:val="000000"/>
          <w:sz w:val="24"/>
          <w:szCs w:val="24"/>
          <w:rtl/>
        </w:rPr>
        <w:t>تاريخ الإصدار :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2423"/>
        <w:gridCol w:w="1089"/>
        <w:gridCol w:w="552"/>
        <w:gridCol w:w="692"/>
        <w:gridCol w:w="581"/>
        <w:gridCol w:w="580"/>
        <w:gridCol w:w="1312"/>
        <w:gridCol w:w="992"/>
        <w:gridCol w:w="1526"/>
      </w:tblGrid>
      <w:tr w:rsidR="00567AFC" w:rsidRPr="00F5021C" w14:paraId="5733294B" w14:textId="77777777" w:rsidTr="006B7B75">
        <w:trPr>
          <w:trHeight w:hRule="exact" w:val="504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 w14:paraId="75FE8C60" w14:textId="77777777" w:rsidR="00567AFC" w:rsidRPr="00567AF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>
              <w:rPr>
                <w:rFonts w:cs="AL-Mohanad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م</w:t>
            </w: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14:paraId="415C39D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اسم الوثيقة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A237D12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رمز الوثيقة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0E81C31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الإصدار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</w:tcPr>
          <w:p w14:paraId="232692B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عدد النسخ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14:paraId="19D64667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الجهة</w:t>
            </w:r>
          </w:p>
        </w:tc>
        <w:tc>
          <w:tcPr>
            <w:tcW w:w="3830" w:type="dxa"/>
            <w:gridSpan w:val="3"/>
            <w:shd w:val="clear" w:color="auto" w:fill="auto"/>
            <w:vAlign w:val="center"/>
          </w:tcPr>
          <w:p w14:paraId="4C57967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بيانات المستلم</w:t>
            </w:r>
          </w:p>
        </w:tc>
      </w:tr>
      <w:tr w:rsidR="00567AFC" w:rsidRPr="00F5021C" w14:paraId="7DF44013" w14:textId="77777777" w:rsidTr="006B7B75">
        <w:trPr>
          <w:trHeight w:hRule="exact" w:val="504"/>
          <w:jc w:val="center"/>
        </w:trPr>
        <w:tc>
          <w:tcPr>
            <w:tcW w:w="533" w:type="dxa"/>
            <w:vMerge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60C3FD9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Merge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59E4271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Merge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20BBFDF6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0A9C1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رقم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12CA0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تاريخ</w:t>
            </w:r>
          </w:p>
        </w:tc>
        <w:tc>
          <w:tcPr>
            <w:tcW w:w="58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DDB77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D5897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0827C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الاسم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E9B22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التوقيع</w:t>
            </w: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264BEB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التاريخ</w:t>
            </w:r>
          </w:p>
        </w:tc>
      </w:tr>
      <w:tr w:rsidR="00567AFC" w:rsidRPr="00F5021C" w14:paraId="6E133E54" w14:textId="77777777" w:rsidTr="00567AFC">
        <w:trPr>
          <w:trHeight w:hRule="exact" w:val="504"/>
          <w:jc w:val="center"/>
        </w:trPr>
        <w:tc>
          <w:tcPr>
            <w:tcW w:w="53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4B067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4332D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001F30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D5A26C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C4D04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76A20A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E330B3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42E01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9B2C98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B0A881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480938EF" w14:textId="77777777" w:rsidTr="00567AFC">
        <w:trPr>
          <w:trHeight w:hRule="exact" w:val="504"/>
          <w:jc w:val="center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34B1F4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vAlign w:val="center"/>
          </w:tcPr>
          <w:p w14:paraId="23FB4C32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7AA6E19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14:paraId="6F287BD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7F241D8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278EB5D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28E1D5B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14:paraId="7ACF94B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888C072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014B7D0E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5EF7A134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24DA012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5A6B937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6C05ACB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30C11E2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7BADFD3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5CD7A196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575ECE5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6B1E80B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0C3D1DF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1FB4323A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2B1BD411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5CF0225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0361D39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5AFE66D2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6CBB7DD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6FD8D05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6BBC9A7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3D7E24B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2B5257F8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11058B6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1CC0CA4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7D9E3EB4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65A34958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4441A58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257765B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7084D54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32F6AB1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3C0E179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03AB3F2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5BA30326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17BCC14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3F5010B8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499F3FEF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3AD873C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1CDD9067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7AF9785C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4F8B636C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317205C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7E5420BE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7C79127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4BC6E37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2810D33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2883213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6849CAA4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7D6489B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15032B4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35A05D3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6425150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7DA52FD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4528698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3A660D2E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78147812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444F4CF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314968E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4919315F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71EFF148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1D085317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63685D9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35DC3C1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5CF9C89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7592512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09412E4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24980D5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78439B8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54B1EE8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01EEDAFD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6687F26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086B8B6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20CEA49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328BF51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3E473A58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4D960F8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10DE3B1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388D5F5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228F1D6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6767532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1E9B2C1C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4353D62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024A8F0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015CC9C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5FB54B1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490E3E2A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42739A5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67F3CCB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0F01B0F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4EEFEDA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657D9A7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78F774F8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41F7EB17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5F029EAE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028E647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2BAFCD6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126751B8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20B6C8E7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1F45FD38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5B1002C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1047069A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0FD4FCE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0CBE35A3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484F57B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26E5BB1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564620A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5B5F0686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678A1F7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38E506F2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4548440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0066EA1C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072FE9A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5424397C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5CE9595A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781C727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7660780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6DE8958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0EBC594C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6ABA6D9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0D0AD71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73E9EDF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705ACC1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66543A0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4843679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6B10C077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7F15C18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00AF926C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6A90FC4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572BB8E4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4360DA7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75AB018A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3C670F4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58C30D0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4DD8DD9A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13BA3F08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4EA23A08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7CB475A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3212CBE8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1625525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30D4528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5C6FFCF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4F482802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1E33A8E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3EE24C2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0A913A0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006C1D07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3E729FDB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4099305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4FE0E42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019CB45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73BFF64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2656E45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6E83DDE9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53E525D6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18E955B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4A891DB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094530E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00E2CF71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4E6B716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0AEA0B8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4FCA1496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16849BB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785620BA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1B3285B2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7C3FB688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334A7A7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4B47FE6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23F81FA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4AE30CF6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183CD501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70C44E9E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3609052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1316EA02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711BFD7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59D83EB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57EA9CAA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5E8909B6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4A4670C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0B62083F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  <w:tr w:rsidR="00567AFC" w:rsidRPr="00F5021C" w14:paraId="77508817" w14:textId="77777777" w:rsidTr="00567AFC">
        <w:trPr>
          <w:trHeight w:hRule="exact" w:val="504"/>
          <w:jc w:val="center"/>
        </w:trPr>
        <w:tc>
          <w:tcPr>
            <w:tcW w:w="533" w:type="dxa"/>
            <w:vAlign w:val="center"/>
          </w:tcPr>
          <w:p w14:paraId="03751C6D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23" w:type="dxa"/>
            <w:vAlign w:val="center"/>
          </w:tcPr>
          <w:p w14:paraId="3ED03A05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554EA30A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44D18C93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vAlign w:val="center"/>
          </w:tcPr>
          <w:p w14:paraId="360ACA5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5701CE90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80" w:type="dxa"/>
            <w:vAlign w:val="center"/>
          </w:tcPr>
          <w:p w14:paraId="7B5E4B6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2" w:type="dxa"/>
            <w:vAlign w:val="center"/>
          </w:tcPr>
          <w:p w14:paraId="6B80314B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2FEFF9F7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26" w:type="dxa"/>
            <w:vAlign w:val="center"/>
          </w:tcPr>
          <w:p w14:paraId="24554BFA" w14:textId="77777777" w:rsidR="00567AFC" w:rsidRPr="00F5021C" w:rsidRDefault="00567AF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F5021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</w:tr>
    </w:tbl>
    <w:p w14:paraId="6781C520" w14:textId="77777777" w:rsidR="003C2673" w:rsidRPr="008A1DCE" w:rsidRDefault="003C2673" w:rsidP="00567AFC">
      <w:pPr>
        <w:ind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22FC6" w14:textId="77777777" w:rsidR="003F3F6D" w:rsidRDefault="003F3F6D" w:rsidP="000B54C1">
      <w:r>
        <w:separator/>
      </w:r>
    </w:p>
  </w:endnote>
  <w:endnote w:type="continuationSeparator" w:id="0">
    <w:p w14:paraId="441BBDF7" w14:textId="77777777" w:rsidR="003F3F6D" w:rsidRDefault="003F3F6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25704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CD174" w14:textId="77777777" w:rsidR="003F3F6D" w:rsidRDefault="003F3F6D" w:rsidP="000B54C1">
      <w:r>
        <w:separator/>
      </w:r>
    </w:p>
  </w:footnote>
  <w:footnote w:type="continuationSeparator" w:id="0">
    <w:p w14:paraId="119A3645" w14:textId="77777777" w:rsidR="003F3F6D" w:rsidRDefault="003F3F6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30727077" w14:textId="77777777" w:rsidTr="005302DE">
      <w:tc>
        <w:tcPr>
          <w:tcW w:w="3402" w:type="dxa"/>
          <w:vAlign w:val="center"/>
        </w:tcPr>
        <w:p w14:paraId="04E6EE22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19952C5A" wp14:editId="0AD331B8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4A4A25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7F0B4554" w14:textId="59403D1B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2C2C8B">
            <w:rPr>
              <w:rFonts w:cs="AL-Mohanad" w:hint="cs"/>
              <w:sz w:val="22"/>
              <w:szCs w:val="22"/>
              <w:rtl/>
            </w:rPr>
            <w:t>..........</w:t>
          </w:r>
        </w:p>
        <w:p w14:paraId="6E6FAA30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4CE0EB3F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63271C16" wp14:editId="6E6D5354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6BADBACF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02E478C3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11F97123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29760A36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31515D92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05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AFC"/>
    <w:rsid w:val="000168AB"/>
    <w:rsid w:val="000417CD"/>
    <w:rsid w:val="000B54C1"/>
    <w:rsid w:val="0012662B"/>
    <w:rsid w:val="001D0A7D"/>
    <w:rsid w:val="002C2C8B"/>
    <w:rsid w:val="002F57A0"/>
    <w:rsid w:val="00332D9C"/>
    <w:rsid w:val="00341DA8"/>
    <w:rsid w:val="00351BEE"/>
    <w:rsid w:val="003942ED"/>
    <w:rsid w:val="003C2673"/>
    <w:rsid w:val="003F3F6D"/>
    <w:rsid w:val="004050BF"/>
    <w:rsid w:val="004D4A0E"/>
    <w:rsid w:val="004F62EE"/>
    <w:rsid w:val="005275B1"/>
    <w:rsid w:val="005302DE"/>
    <w:rsid w:val="00565997"/>
    <w:rsid w:val="00567AFC"/>
    <w:rsid w:val="0057349D"/>
    <w:rsid w:val="00674CBA"/>
    <w:rsid w:val="0068143D"/>
    <w:rsid w:val="006B7B75"/>
    <w:rsid w:val="006E0A53"/>
    <w:rsid w:val="006E0D08"/>
    <w:rsid w:val="00726AB7"/>
    <w:rsid w:val="00726C3F"/>
    <w:rsid w:val="007A0ADD"/>
    <w:rsid w:val="00814F15"/>
    <w:rsid w:val="00886A39"/>
    <w:rsid w:val="008A1DCE"/>
    <w:rsid w:val="008E6B73"/>
    <w:rsid w:val="009C0A5D"/>
    <w:rsid w:val="00A345C3"/>
    <w:rsid w:val="00A765CF"/>
    <w:rsid w:val="00D311ED"/>
    <w:rsid w:val="00D472F1"/>
    <w:rsid w:val="00D55D8B"/>
    <w:rsid w:val="00D67E4A"/>
    <w:rsid w:val="00DC5FE6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F5414"/>
  <w15:docId w15:val="{7A547E15-4BF9-4C44-852D-4995C95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2017-04-29T23:46:00Z</dcterms:created>
  <dcterms:modified xsi:type="dcterms:W3CDTF">2025-05-16T14:59:00Z</dcterms:modified>
</cp:coreProperties>
</file>