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402D199B" w14:textId="77777777" w:rsidTr="00DA5386">
        <w:tc>
          <w:tcPr>
            <w:tcW w:w="10348" w:type="dxa"/>
          </w:tcPr>
          <w:p w14:paraId="7615DF86" w14:textId="77777777" w:rsidR="005302DE" w:rsidRPr="00DA5386" w:rsidRDefault="00DA5386" w:rsidP="00DA5386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DA5386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( 72 ) </w:t>
            </w:r>
          </w:p>
        </w:tc>
      </w:tr>
      <w:tr w:rsidR="005302DE" w14:paraId="27D56A8C" w14:textId="77777777" w:rsidTr="00DA5386">
        <w:tc>
          <w:tcPr>
            <w:tcW w:w="10348" w:type="dxa"/>
          </w:tcPr>
          <w:p w14:paraId="1D3C27F4" w14:textId="77777777" w:rsidR="005302DE" w:rsidRPr="00DA5386" w:rsidRDefault="00DA5386" w:rsidP="00EC3773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DA5386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DA5386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DA5386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م.م.ع.ن  - </w:t>
            </w:r>
            <w:r w:rsidR="00EC377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08</w:t>
            </w:r>
            <w:r w:rsidRPr="00DA5386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 02</w:t>
            </w:r>
            <w:r w:rsidRPr="00DA5386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660CB619" w14:textId="77777777" w:rsidTr="00DA5386">
        <w:tc>
          <w:tcPr>
            <w:tcW w:w="10348" w:type="dxa"/>
          </w:tcPr>
          <w:p w14:paraId="41654B76" w14:textId="77777777" w:rsidR="005302DE" w:rsidRPr="00DA5386" w:rsidRDefault="00DA5386" w:rsidP="00DA5386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DA5386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النموذج : طلب ( إصدار </w:t>
            </w:r>
            <w:r w:rsidRPr="00DA5386">
              <w:rPr>
                <w:rFonts w:cs="PT Bold Heading"/>
                <w:b/>
                <w:bCs/>
                <w:sz w:val="30"/>
                <w:szCs w:val="30"/>
              </w:rPr>
              <w:t xml:space="preserve">/ </w:t>
            </w:r>
            <w:r w:rsidRPr="00DA5386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إلغاء </w:t>
            </w:r>
            <w:r w:rsidRPr="00DA5386">
              <w:rPr>
                <w:rFonts w:cs="PT Bold Heading"/>
                <w:b/>
                <w:bCs/>
                <w:sz w:val="30"/>
                <w:szCs w:val="30"/>
              </w:rPr>
              <w:t xml:space="preserve">/ </w:t>
            </w:r>
            <w:r w:rsidRPr="00DA5386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تعديل  ) وثيقة</w:t>
            </w:r>
            <w:r w:rsidRPr="00DA5386">
              <w:rPr>
                <w:rFonts w:cs="PT Bold Heading"/>
                <w:b/>
                <w:bCs/>
                <w:sz w:val="30"/>
                <w:szCs w:val="30"/>
                <w:rtl/>
              </w:rPr>
              <w:tab/>
            </w:r>
          </w:p>
        </w:tc>
      </w:tr>
    </w:tbl>
    <w:p w14:paraId="10B2BAD2" w14:textId="77777777" w:rsidR="00DA5386" w:rsidRPr="00006002" w:rsidRDefault="00DA5386" w:rsidP="00006002">
      <w:pPr>
        <w:tabs>
          <w:tab w:val="left" w:pos="515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DA5386">
        <w:rPr>
          <w:rFonts w:ascii="Arial" w:hAnsi="Arial" w:cs="Arial"/>
          <w:b/>
          <w:bCs/>
          <w:color w:val="000000"/>
          <w:sz w:val="24"/>
          <w:szCs w:val="24"/>
          <w:rtl/>
        </w:rPr>
        <w:t>رقم الإصدار :</w:t>
      </w:r>
      <w:r w:rsidRPr="00DA5386">
        <w:rPr>
          <w:rFonts w:ascii="Arial" w:hAnsi="Arial" w:cs="Arial"/>
          <w:b/>
          <w:bCs/>
          <w:color w:val="000000"/>
          <w:sz w:val="24"/>
          <w:szCs w:val="24"/>
          <w:rtl/>
        </w:rPr>
        <w:tab/>
      </w:r>
      <w:r w:rsidRPr="00DA5386">
        <w:rPr>
          <w:rFonts w:ascii="Arial" w:hAnsi="Arial" w:cs="Arial"/>
          <w:b/>
          <w:bCs/>
          <w:color w:val="000000"/>
          <w:sz w:val="24"/>
          <w:szCs w:val="24"/>
          <w:rtl/>
        </w:rPr>
        <w:tab/>
      </w:r>
      <w:r w:rsidRPr="00DA5386">
        <w:rPr>
          <w:rFonts w:ascii="Arial" w:hAnsi="Arial" w:cs="Arial"/>
          <w:b/>
          <w:bCs/>
          <w:color w:val="000000"/>
          <w:sz w:val="24"/>
          <w:szCs w:val="24"/>
          <w:rtl/>
        </w:rPr>
        <w:tab/>
      </w:r>
      <w:r w:rsidRPr="00DA5386">
        <w:rPr>
          <w:rFonts w:ascii="Arial" w:hAnsi="Arial" w:cs="Arial"/>
          <w:b/>
          <w:bCs/>
          <w:color w:val="000000"/>
          <w:sz w:val="24"/>
          <w:szCs w:val="24"/>
          <w:rtl/>
        </w:rPr>
        <w:tab/>
      </w:r>
      <w:r w:rsidRPr="00DA5386">
        <w:rPr>
          <w:rFonts w:ascii="Arial" w:hAnsi="Arial" w:cs="Arial"/>
          <w:b/>
          <w:bCs/>
          <w:color w:val="000000"/>
          <w:sz w:val="24"/>
          <w:szCs w:val="24"/>
          <w:rtl/>
        </w:rPr>
        <w:tab/>
        <w:t>تاريخ الإصدار :</w:t>
      </w:r>
    </w:p>
    <w:tbl>
      <w:tblPr>
        <w:tblStyle w:val="TableGrid"/>
        <w:bidiVisual/>
        <w:tblW w:w="0" w:type="auto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1123"/>
        <w:gridCol w:w="153"/>
        <w:gridCol w:w="375"/>
        <w:gridCol w:w="476"/>
        <w:gridCol w:w="1088"/>
        <w:gridCol w:w="896"/>
        <w:gridCol w:w="403"/>
        <w:gridCol w:w="264"/>
        <w:gridCol w:w="75"/>
        <w:gridCol w:w="1017"/>
        <w:gridCol w:w="1017"/>
        <w:gridCol w:w="1018"/>
      </w:tblGrid>
      <w:tr w:rsidR="00DA5386" w14:paraId="489778C1" w14:textId="77777777" w:rsidTr="00D062A8">
        <w:trPr>
          <w:trHeight w:val="205"/>
        </w:trPr>
        <w:tc>
          <w:tcPr>
            <w:tcW w:w="5483" w:type="dxa"/>
            <w:gridSpan w:val="8"/>
            <w:vAlign w:val="center"/>
          </w:tcPr>
          <w:p w14:paraId="33B5C6AF" w14:textId="77777777" w:rsidR="00DA5386" w:rsidRPr="00006002" w:rsidRDefault="00DA5386" w:rsidP="00D062A8">
            <w:pPr>
              <w:tabs>
                <w:tab w:val="left" w:pos="515"/>
              </w:tabs>
              <w:rPr>
                <w:rFonts w:ascii="Arial" w:hAnsi="Arial" w:cs="PT Bold Heading"/>
                <w:color w:val="000000"/>
                <w:sz w:val="22"/>
                <w:szCs w:val="22"/>
                <w:rtl/>
              </w:rPr>
            </w:pPr>
            <w:r w:rsidRPr="00D062A8">
              <w:rPr>
                <w:rFonts w:ascii="Arial" w:hAnsi="Arial" w:cs="PT Bold Heading"/>
                <w:color w:val="000000"/>
                <w:sz w:val="22"/>
                <w:szCs w:val="22"/>
                <w:highlight w:val="lightGray"/>
                <w:rtl/>
              </w:rPr>
              <w:t>اولا :  الجهة المعينة</w:t>
            </w:r>
            <w:r w:rsidR="00006002" w:rsidRPr="00D062A8">
              <w:rPr>
                <w:rFonts w:ascii="Arial" w:hAnsi="Arial" w:cs="PT Bold Heading" w:hint="cs"/>
                <w:color w:val="000000"/>
                <w:sz w:val="22"/>
                <w:szCs w:val="22"/>
                <w:highlight w:val="lightGray"/>
                <w:rtl/>
              </w:rPr>
              <w:t>:</w:t>
            </w:r>
          </w:p>
        </w:tc>
        <w:tc>
          <w:tcPr>
            <w:tcW w:w="4690" w:type="dxa"/>
            <w:gridSpan w:val="7"/>
            <w:vAlign w:val="center"/>
          </w:tcPr>
          <w:p w14:paraId="5F93EA7C" w14:textId="77777777" w:rsidR="00DA5386" w:rsidRPr="00DA5386" w:rsidRDefault="00DA5386" w:rsidP="00D062A8">
            <w:pPr>
              <w:tabs>
                <w:tab w:val="left" w:pos="515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A53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التاريخ</w:t>
            </w:r>
            <w:r w:rsidRPr="00DA53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ab/>
            </w:r>
            <w:r w:rsidRPr="00DA53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           /</w:t>
            </w:r>
            <w:r w:rsidRPr="00DA53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           14 هـ</w:t>
            </w:r>
          </w:p>
        </w:tc>
      </w:tr>
      <w:tr w:rsidR="00DA5386" w14:paraId="6040E282" w14:textId="77777777" w:rsidTr="00006002">
        <w:tc>
          <w:tcPr>
            <w:tcW w:w="10173" w:type="dxa"/>
            <w:gridSpan w:val="15"/>
            <w:vAlign w:val="center"/>
          </w:tcPr>
          <w:p w14:paraId="7600588E" w14:textId="77777777" w:rsidR="00006002" w:rsidRPr="00006002" w:rsidRDefault="00006002" w:rsidP="00006002">
            <w:pPr>
              <w:tabs>
                <w:tab w:val="left" w:pos="515"/>
              </w:tabs>
              <w:rPr>
                <w:rFonts w:ascii="Arial" w:hAnsi="Arial" w:cs="Arial"/>
                <w:b/>
                <w:bCs/>
                <w:color w:val="000000"/>
                <w:sz w:val="10"/>
                <w:szCs w:val="10"/>
                <w:rtl/>
              </w:rPr>
            </w:pPr>
          </w:p>
          <w:p w14:paraId="065234A1" w14:textId="77777777" w:rsidR="00006002" w:rsidRPr="00006002" w:rsidRDefault="00DA5386" w:rsidP="00006002">
            <w:pPr>
              <w:tabs>
                <w:tab w:val="left" w:pos="515"/>
              </w:tabs>
              <w:rPr>
                <w:rFonts w:ascii="Arial" w:hAnsi="Arial" w:cs="PT Bold Heading"/>
                <w:color w:val="000000"/>
                <w:sz w:val="22"/>
                <w:szCs w:val="22"/>
                <w:rtl/>
              </w:rPr>
            </w:pPr>
            <w:r w:rsidRPr="00D062A8">
              <w:rPr>
                <w:rFonts w:ascii="Arial" w:hAnsi="Arial" w:cs="PT Bold Heading"/>
                <w:color w:val="000000"/>
                <w:sz w:val="22"/>
                <w:szCs w:val="22"/>
                <w:highlight w:val="lightGray"/>
                <w:rtl/>
              </w:rPr>
              <w:t>ثانيا:  نوع و اسم الوثيقة :</w:t>
            </w:r>
          </w:p>
          <w:p w14:paraId="1AB9AD7A" w14:textId="77777777" w:rsidR="00006002" w:rsidRPr="00DA5386" w:rsidRDefault="00006002" w:rsidP="00006002">
            <w:pPr>
              <w:tabs>
                <w:tab w:val="left" w:pos="515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A5386" w14:paraId="275A11C6" w14:textId="77777777" w:rsidTr="00006002">
        <w:tc>
          <w:tcPr>
            <w:tcW w:w="10173" w:type="dxa"/>
            <w:gridSpan w:val="15"/>
          </w:tcPr>
          <w:p w14:paraId="343E701E" w14:textId="77777777" w:rsidR="00006002" w:rsidRPr="00006002" w:rsidRDefault="00006002" w:rsidP="00DA5386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  <w:rtl/>
              </w:rPr>
            </w:pPr>
          </w:p>
          <w:p w14:paraId="5A5FEF09" w14:textId="77777777" w:rsidR="00DA5386" w:rsidRDefault="00DA5386" w:rsidP="00DA538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062A8">
              <w:rPr>
                <w:rFonts w:ascii="Arial" w:hAnsi="Arial" w:cs="PT Bold Heading"/>
                <w:color w:val="000000"/>
                <w:sz w:val="22"/>
                <w:szCs w:val="22"/>
                <w:highlight w:val="lightGray"/>
                <w:rtl/>
              </w:rPr>
              <w:t>ثالثا : رمز الوثيقة</w:t>
            </w:r>
            <w:r w:rsidR="00006002" w:rsidRPr="00D062A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:</w:t>
            </w:r>
            <w:r w:rsidRPr="00DA53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              رقم الإصدار  :                               تاريخ الإصدار  :       </w:t>
            </w:r>
            <w:r w:rsidRPr="00DA53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          /</w:t>
            </w:r>
            <w:r w:rsidRPr="00DA53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   14 هـ </w:t>
            </w:r>
          </w:p>
          <w:p w14:paraId="2D6218B1" w14:textId="77777777" w:rsidR="00006002" w:rsidRPr="00DA5386" w:rsidRDefault="00006002" w:rsidP="00DA538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A5386" w14:paraId="625C6665" w14:textId="77777777" w:rsidTr="00006002">
        <w:trPr>
          <w:trHeight w:val="585"/>
        </w:trPr>
        <w:tc>
          <w:tcPr>
            <w:tcW w:w="10173" w:type="dxa"/>
            <w:gridSpan w:val="15"/>
          </w:tcPr>
          <w:p w14:paraId="456899BE" w14:textId="77777777" w:rsidR="00006002" w:rsidRPr="00006002" w:rsidRDefault="00006002" w:rsidP="00DA5386">
            <w:pPr>
              <w:tabs>
                <w:tab w:val="left" w:pos="515"/>
              </w:tabs>
              <w:rPr>
                <w:rFonts w:ascii="Arial" w:hAnsi="Arial" w:cs="Arial"/>
                <w:b/>
                <w:bCs/>
                <w:color w:val="000000"/>
                <w:sz w:val="10"/>
                <w:szCs w:val="10"/>
                <w:rtl/>
              </w:rPr>
            </w:pPr>
          </w:p>
          <w:p w14:paraId="58DEEC6F" w14:textId="77777777" w:rsidR="00DA5386" w:rsidRPr="00DA5386" w:rsidRDefault="00DA5386" w:rsidP="00DA5386">
            <w:pPr>
              <w:tabs>
                <w:tab w:val="left" w:pos="515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062A8">
              <w:rPr>
                <w:rFonts w:ascii="Arial" w:hAnsi="Arial" w:cs="PT Bold Heading"/>
                <w:color w:val="000000"/>
                <w:sz w:val="22"/>
                <w:szCs w:val="22"/>
                <w:highlight w:val="lightGray"/>
                <w:rtl/>
              </w:rPr>
              <w:t>رابعا:  ملخص المطلوب وسببه</w:t>
            </w:r>
            <w:r w:rsidRPr="00D062A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  <w:rtl/>
              </w:rPr>
              <w:t>:</w:t>
            </w:r>
            <w:r w:rsidRPr="00DA53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A53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Wingdings" w:char="F0A8"/>
            </w:r>
            <w:r w:rsidRPr="00DA53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إصدار  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DA53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ab/>
            </w:r>
            <w:r w:rsidRPr="00DA53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Wingdings" w:char="F0A8"/>
            </w:r>
            <w:r w:rsidRPr="00DA53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تعديل</w:t>
            </w:r>
            <w:r w:rsidRPr="00DA53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ab/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DA53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Wingdings" w:char="F0A8"/>
            </w:r>
            <w:r w:rsidRPr="00DA538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إلغاء</w:t>
            </w:r>
          </w:p>
          <w:p w14:paraId="7B213311" w14:textId="77777777" w:rsidR="00DA5386" w:rsidRPr="00DA5386" w:rsidRDefault="00DA5386" w:rsidP="00DA5386">
            <w:pPr>
              <w:tabs>
                <w:tab w:val="left" w:pos="515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3B0FDB9" w14:textId="77777777" w:rsidR="00DA5386" w:rsidRPr="00DA5386" w:rsidRDefault="00DA5386" w:rsidP="00DA5386">
            <w:pPr>
              <w:tabs>
                <w:tab w:val="left" w:pos="515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802876F" w14:textId="77777777" w:rsidR="00DA5386" w:rsidRPr="00DA5386" w:rsidRDefault="00DA5386" w:rsidP="00DA5386">
            <w:pPr>
              <w:tabs>
                <w:tab w:val="left" w:pos="515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4129660" w14:textId="77777777" w:rsidR="00DA5386" w:rsidRPr="00DA5386" w:rsidRDefault="00DA5386" w:rsidP="00DA5386">
            <w:pPr>
              <w:tabs>
                <w:tab w:val="left" w:pos="515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81FADD4" w14:textId="77777777" w:rsidR="00DA5386" w:rsidRPr="00DA5386" w:rsidRDefault="00DA5386" w:rsidP="00DA5386">
            <w:pPr>
              <w:tabs>
                <w:tab w:val="left" w:pos="515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A5386" w14:paraId="2B20C8A5" w14:textId="77777777" w:rsidTr="00006002">
        <w:tc>
          <w:tcPr>
            <w:tcW w:w="10173" w:type="dxa"/>
            <w:gridSpan w:val="15"/>
          </w:tcPr>
          <w:p w14:paraId="0DD11C5E" w14:textId="77777777" w:rsidR="00006002" w:rsidRPr="00006002" w:rsidRDefault="00006002" w:rsidP="00DA5386">
            <w:pPr>
              <w:tabs>
                <w:tab w:val="left" w:pos="515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rtl/>
              </w:rPr>
            </w:pPr>
          </w:p>
          <w:p w14:paraId="2A39F64D" w14:textId="77777777" w:rsidR="00DA5386" w:rsidRPr="00D062A8" w:rsidRDefault="00DA5386" w:rsidP="00D062A8">
            <w:pPr>
              <w:tabs>
                <w:tab w:val="left" w:pos="515"/>
              </w:tabs>
              <w:rPr>
                <w:rFonts w:ascii="Arial" w:hAnsi="Arial" w:cs="PT Bold Heading"/>
                <w:color w:val="000000"/>
                <w:sz w:val="22"/>
                <w:szCs w:val="22"/>
                <w:highlight w:val="lightGray"/>
                <w:rtl/>
              </w:rPr>
            </w:pPr>
            <w:r w:rsidRPr="00D062A8">
              <w:rPr>
                <w:rFonts w:ascii="Arial" w:hAnsi="Arial" w:cs="PT Bold Heading" w:hint="cs"/>
                <w:color w:val="000000"/>
                <w:sz w:val="22"/>
                <w:szCs w:val="22"/>
                <w:highlight w:val="lightGray"/>
                <w:rtl/>
              </w:rPr>
              <w:t xml:space="preserve">خامسا : </w:t>
            </w:r>
            <w:r w:rsidRPr="00D062A8">
              <w:rPr>
                <w:rFonts w:ascii="Arial" w:hAnsi="Arial" w:cs="PT Bold Heading"/>
                <w:color w:val="000000"/>
                <w:sz w:val="22"/>
                <w:szCs w:val="22"/>
                <w:highlight w:val="lightGray"/>
                <w:rtl/>
              </w:rPr>
              <w:t>رأي مسئول جهة الإصدار :</w:t>
            </w:r>
          </w:p>
          <w:p w14:paraId="0CAAABA3" w14:textId="77777777" w:rsidR="00DA5386" w:rsidRPr="00006002" w:rsidRDefault="00DA5386" w:rsidP="00DA5386">
            <w:pPr>
              <w:tabs>
                <w:tab w:val="left" w:pos="515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A874085" w14:textId="77777777" w:rsidR="00DA5386" w:rsidRPr="00006002" w:rsidRDefault="00DA5386" w:rsidP="00DA5386">
            <w:pPr>
              <w:tabs>
                <w:tab w:val="left" w:pos="515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1C2D98E" w14:textId="77777777" w:rsidR="00DA5386" w:rsidRPr="00006002" w:rsidRDefault="00DA5386" w:rsidP="00DA5386">
            <w:pPr>
              <w:tabs>
                <w:tab w:val="left" w:pos="515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A5386" w14:paraId="42124EAA" w14:textId="77777777" w:rsidTr="00006002">
        <w:tc>
          <w:tcPr>
            <w:tcW w:w="3919" w:type="dxa"/>
            <w:gridSpan w:val="6"/>
          </w:tcPr>
          <w:p w14:paraId="23BE344B" w14:textId="77777777" w:rsidR="00DA5386" w:rsidRPr="00006002" w:rsidRDefault="00DA5386" w:rsidP="00DA5386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006002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مقدم  الطلب</w:t>
            </w:r>
            <w:r w:rsidRPr="00006002">
              <w:rPr>
                <w:rFonts w:cs="AL-Mohanad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</w:t>
            </w:r>
            <w:r w:rsidRPr="00006002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127" w:type="dxa"/>
            <w:gridSpan w:val="5"/>
          </w:tcPr>
          <w:p w14:paraId="52E8DD43" w14:textId="77777777" w:rsidR="00DA5386" w:rsidRPr="00006002" w:rsidRDefault="00DA5386" w:rsidP="00DA5386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006002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الاسم :</w:t>
            </w:r>
          </w:p>
        </w:tc>
        <w:tc>
          <w:tcPr>
            <w:tcW w:w="3127" w:type="dxa"/>
            <w:gridSpan w:val="4"/>
          </w:tcPr>
          <w:p w14:paraId="4A7D4023" w14:textId="77777777" w:rsidR="00DA5386" w:rsidRPr="00006002" w:rsidRDefault="00DA5386" w:rsidP="00DA5386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006002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التوقيع :</w:t>
            </w:r>
          </w:p>
        </w:tc>
      </w:tr>
      <w:tr w:rsidR="00DA5386" w14:paraId="6B29B8D0" w14:textId="77777777" w:rsidTr="00006002">
        <w:tc>
          <w:tcPr>
            <w:tcW w:w="5483" w:type="dxa"/>
            <w:gridSpan w:val="8"/>
          </w:tcPr>
          <w:p w14:paraId="5360A254" w14:textId="77777777" w:rsidR="00006002" w:rsidRPr="00006002" w:rsidRDefault="00006002" w:rsidP="00006002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10"/>
                <w:szCs w:val="10"/>
                <w:rtl/>
              </w:rPr>
            </w:pPr>
          </w:p>
          <w:p w14:paraId="3D4050CD" w14:textId="77777777" w:rsidR="00DA5386" w:rsidRDefault="00DA5386" w:rsidP="00D062A8">
            <w:pPr>
              <w:tabs>
                <w:tab w:val="left" w:pos="515"/>
              </w:tabs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062A8">
              <w:rPr>
                <w:rFonts w:ascii="Arial" w:hAnsi="Arial" w:cs="PT Bold Heading" w:hint="cs"/>
                <w:color w:val="000000"/>
                <w:sz w:val="22"/>
                <w:szCs w:val="22"/>
                <w:highlight w:val="lightGray"/>
                <w:rtl/>
              </w:rPr>
              <w:t xml:space="preserve">سادسا : </w:t>
            </w:r>
            <w:r w:rsidRPr="00D062A8">
              <w:rPr>
                <w:rFonts w:ascii="Arial" w:hAnsi="Arial" w:cs="PT Bold Heading"/>
                <w:color w:val="000000"/>
                <w:sz w:val="22"/>
                <w:szCs w:val="22"/>
                <w:highlight w:val="lightGray"/>
                <w:rtl/>
              </w:rPr>
              <w:t>رأي مسئول  الجهة المتأثرة بالوثيقة :</w:t>
            </w:r>
          </w:p>
        </w:tc>
        <w:tc>
          <w:tcPr>
            <w:tcW w:w="4690" w:type="dxa"/>
            <w:gridSpan w:val="7"/>
          </w:tcPr>
          <w:p w14:paraId="67688B9B" w14:textId="77777777" w:rsidR="00006002" w:rsidRDefault="00006002" w:rsidP="00DA5386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0C0AFEC" w14:textId="77777777" w:rsidR="00DA5386" w:rsidRDefault="00DA5386" w:rsidP="00DA5386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033AB2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اسم الجهة :</w:t>
            </w:r>
          </w:p>
        </w:tc>
      </w:tr>
      <w:tr w:rsidR="00DA5386" w14:paraId="61C6A849" w14:textId="77777777" w:rsidTr="00006002">
        <w:tc>
          <w:tcPr>
            <w:tcW w:w="10173" w:type="dxa"/>
            <w:gridSpan w:val="15"/>
          </w:tcPr>
          <w:p w14:paraId="3AA3F9BA" w14:textId="77777777" w:rsidR="00DA5386" w:rsidRDefault="00DA5386" w:rsidP="00DA5386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FB01948" w14:textId="77777777" w:rsidR="00006002" w:rsidRPr="00033AB2" w:rsidRDefault="00006002" w:rsidP="00DA5386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A5386" w14:paraId="262C6979" w14:textId="77777777" w:rsidTr="00006002">
        <w:tc>
          <w:tcPr>
            <w:tcW w:w="3391" w:type="dxa"/>
            <w:gridSpan w:val="4"/>
          </w:tcPr>
          <w:p w14:paraId="1D32DD27" w14:textId="77777777" w:rsidR="00006002" w:rsidRDefault="00006002" w:rsidP="00DA5386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435AD279" w14:textId="77777777" w:rsidR="00DA5386" w:rsidRDefault="00DA5386" w:rsidP="00DA5386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033AB2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الاسم :</w:t>
            </w:r>
          </w:p>
        </w:tc>
        <w:tc>
          <w:tcPr>
            <w:tcW w:w="3391" w:type="dxa"/>
            <w:gridSpan w:val="6"/>
          </w:tcPr>
          <w:p w14:paraId="0E49335E" w14:textId="77777777" w:rsidR="00006002" w:rsidRDefault="00006002" w:rsidP="00DA5386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9445499" w14:textId="77777777" w:rsidR="00DA5386" w:rsidRDefault="00DA5386" w:rsidP="00DA5386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033AB2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التوقيع</w:t>
            </w:r>
          </w:p>
        </w:tc>
        <w:tc>
          <w:tcPr>
            <w:tcW w:w="3391" w:type="dxa"/>
            <w:gridSpan w:val="5"/>
          </w:tcPr>
          <w:p w14:paraId="3D6E34F1" w14:textId="77777777" w:rsidR="00006002" w:rsidRDefault="00006002" w:rsidP="00DA5386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47F1E6B4" w14:textId="77777777" w:rsidR="00DA5386" w:rsidRDefault="00DA5386" w:rsidP="00DA5386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033AB2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 xml:space="preserve">التاريخ </w:t>
            </w:r>
            <w:r w:rsidRPr="00033AB2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ab/>
            </w:r>
            <w:r w:rsidRPr="00033AB2">
              <w:rPr>
                <w:rFonts w:cs="AL-Mohanad"/>
                <w:b/>
                <w:bCs/>
                <w:color w:val="000000"/>
                <w:sz w:val="20"/>
                <w:szCs w:val="20"/>
              </w:rPr>
              <w:t>/          /</w:t>
            </w:r>
            <w:r w:rsidRPr="00033AB2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 xml:space="preserve">                14 هـ</w:t>
            </w:r>
          </w:p>
        </w:tc>
      </w:tr>
      <w:tr w:rsidR="00006002" w14:paraId="26BBF32C" w14:textId="77777777" w:rsidTr="00006002">
        <w:tc>
          <w:tcPr>
            <w:tcW w:w="10173" w:type="dxa"/>
            <w:gridSpan w:val="15"/>
          </w:tcPr>
          <w:p w14:paraId="10D717E2" w14:textId="77777777" w:rsidR="00006002" w:rsidRPr="00006002" w:rsidRDefault="00006002" w:rsidP="00D062A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ind w:left="360"/>
              <w:rPr>
                <w:rFonts w:cs="AL-Mohanad"/>
                <w:color w:val="000000"/>
                <w:sz w:val="20"/>
                <w:szCs w:val="20"/>
                <w:rtl/>
              </w:rPr>
            </w:pPr>
            <w:r w:rsidRPr="00D062A8">
              <w:rPr>
                <w:rFonts w:cs="AL-Mohanad"/>
                <w:color w:val="000000"/>
                <w:sz w:val="26"/>
                <w:szCs w:val="26"/>
                <w:rtl/>
              </w:rPr>
              <w:t>في حالة وجود أكثر من جهة ترفق موافقاتهم وتوقيعاتهم في جدول يبين الجهة و رأيها و توقيع المسئول .</w:t>
            </w:r>
          </w:p>
        </w:tc>
      </w:tr>
      <w:tr w:rsidR="00006002" w14:paraId="78E40C55" w14:textId="77777777" w:rsidTr="0071101D">
        <w:tc>
          <w:tcPr>
            <w:tcW w:w="10173" w:type="dxa"/>
            <w:gridSpan w:val="15"/>
            <w:shd w:val="clear" w:color="auto" w:fill="auto"/>
          </w:tcPr>
          <w:p w14:paraId="136CB00F" w14:textId="77777777" w:rsidR="00006002" w:rsidRPr="00006002" w:rsidRDefault="00006002" w:rsidP="00006002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10"/>
                <w:szCs w:val="10"/>
                <w:rtl/>
              </w:rPr>
            </w:pPr>
          </w:p>
          <w:p w14:paraId="4BAAF774" w14:textId="77777777" w:rsidR="00006002" w:rsidRPr="00006002" w:rsidRDefault="00006002" w:rsidP="00006002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0"/>
                <w:szCs w:val="20"/>
                <w:u w:val="single"/>
                <w:rtl/>
              </w:rPr>
            </w:pPr>
            <w:r w:rsidRPr="00D062A8">
              <w:rPr>
                <w:rFonts w:ascii="Arial" w:hAnsi="Arial" w:cs="PT Bold Heading" w:hint="cs"/>
                <w:color w:val="000000"/>
                <w:sz w:val="22"/>
                <w:szCs w:val="22"/>
                <w:highlight w:val="lightGray"/>
                <w:rtl/>
              </w:rPr>
              <w:t xml:space="preserve">سابعا : </w:t>
            </w:r>
            <w:r w:rsidRPr="00D062A8">
              <w:rPr>
                <w:rFonts w:ascii="Arial" w:hAnsi="Arial" w:cs="PT Bold Heading"/>
                <w:color w:val="000000"/>
                <w:sz w:val="22"/>
                <w:szCs w:val="22"/>
                <w:highlight w:val="lightGray"/>
                <w:rtl/>
              </w:rPr>
              <w:t xml:space="preserve"> قرار معتمد الوثيقة :</w:t>
            </w:r>
            <w:r w:rsidRPr="00033AB2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 xml:space="preserve"> ( رئيس لجنة الجودة والتميز  ) </w:t>
            </w:r>
          </w:p>
        </w:tc>
      </w:tr>
      <w:tr w:rsidR="00006002" w14:paraId="3F061CD2" w14:textId="77777777" w:rsidTr="00006002">
        <w:tc>
          <w:tcPr>
            <w:tcW w:w="10173" w:type="dxa"/>
            <w:gridSpan w:val="15"/>
            <w:tcBorders>
              <w:bottom w:val="single" w:sz="18" w:space="0" w:color="auto"/>
            </w:tcBorders>
          </w:tcPr>
          <w:p w14:paraId="5FBA07FF" w14:textId="77777777" w:rsidR="00006002" w:rsidRDefault="00006002" w:rsidP="00DA5386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ED1A9DC" w14:textId="77777777" w:rsidR="00006002" w:rsidRDefault="00006002" w:rsidP="00DA5386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4C6E5029" w14:textId="77777777" w:rsidR="00006002" w:rsidRDefault="00006002" w:rsidP="00DA5386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06002" w14:paraId="753F2A01" w14:textId="77777777" w:rsidTr="0071101D"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8C7BA7" w14:textId="77777777" w:rsidR="00006002" w:rsidRDefault="00006002" w:rsidP="00006002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اليوم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70ADED" w14:textId="77777777" w:rsidR="00006002" w:rsidRDefault="00006002" w:rsidP="00006002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CD4B65" w14:textId="77777777" w:rsidR="00006002" w:rsidRDefault="00006002" w:rsidP="00006002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التاريخ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D2238E" w14:textId="77777777" w:rsidR="00006002" w:rsidRDefault="00006002" w:rsidP="00006002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AACB77" w14:textId="77777777" w:rsidR="00006002" w:rsidRDefault="00006002" w:rsidP="00006002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الاسم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4C55A5" w14:textId="77777777" w:rsidR="00006002" w:rsidRDefault="00006002" w:rsidP="00006002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7E645E" w14:textId="77777777" w:rsidR="00006002" w:rsidRDefault="00006002" w:rsidP="00006002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التوقيع</w:t>
            </w:r>
          </w:p>
        </w:tc>
        <w:tc>
          <w:tcPr>
            <w:tcW w:w="1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DD6AA6" w14:textId="77777777" w:rsidR="00006002" w:rsidRDefault="00006002" w:rsidP="00006002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514FEC" w14:textId="77777777" w:rsidR="00006002" w:rsidRDefault="00006002" w:rsidP="00006002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الوظيفة</w:t>
            </w:r>
          </w:p>
        </w:tc>
        <w:tc>
          <w:tcPr>
            <w:tcW w:w="10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74070B" w14:textId="77777777" w:rsidR="00006002" w:rsidRDefault="00006002" w:rsidP="00006002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133B4F9E" w14:textId="77777777" w:rsidR="003C2673" w:rsidRPr="00006002" w:rsidRDefault="003C2673" w:rsidP="00006002">
      <w:pPr>
        <w:tabs>
          <w:tab w:val="left" w:pos="1082"/>
        </w:tabs>
        <w:spacing w:line="360" w:lineRule="auto"/>
        <w:rPr>
          <w:rFonts w:cs="AL-Mohanad"/>
          <w:b/>
          <w:bCs/>
          <w:color w:val="000000"/>
          <w:sz w:val="20"/>
          <w:szCs w:val="20"/>
          <w:rtl/>
        </w:rPr>
      </w:pPr>
    </w:p>
    <w:sectPr w:rsidR="003C2673" w:rsidRPr="00006002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1E346" w14:textId="77777777" w:rsidR="0063039A" w:rsidRDefault="0063039A" w:rsidP="000B54C1">
      <w:r>
        <w:separator/>
      </w:r>
    </w:p>
  </w:endnote>
  <w:endnote w:type="continuationSeparator" w:id="0">
    <w:p w14:paraId="1B0AF35C" w14:textId="77777777" w:rsidR="0063039A" w:rsidRDefault="0063039A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48830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F37ED" w14:textId="77777777" w:rsidR="0063039A" w:rsidRDefault="0063039A" w:rsidP="000B54C1">
      <w:r>
        <w:separator/>
      </w:r>
    </w:p>
  </w:footnote>
  <w:footnote w:type="continuationSeparator" w:id="0">
    <w:p w14:paraId="676F2571" w14:textId="77777777" w:rsidR="0063039A" w:rsidRDefault="0063039A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275E3E5E" w14:textId="77777777" w:rsidTr="005302DE">
      <w:tc>
        <w:tcPr>
          <w:tcW w:w="3402" w:type="dxa"/>
          <w:vAlign w:val="center"/>
        </w:tcPr>
        <w:p w14:paraId="7D164A1B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73E0D894" wp14:editId="13E189DF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25F640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5A64EC9C" w14:textId="5B4D7159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FF1383">
            <w:rPr>
              <w:rFonts w:cs="AL-Mohanad" w:hint="cs"/>
              <w:sz w:val="22"/>
              <w:szCs w:val="22"/>
              <w:rtl/>
            </w:rPr>
            <w:t>...........</w:t>
          </w:r>
        </w:p>
        <w:p w14:paraId="6CD60412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696719DA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4E72FD43" wp14:editId="2C6AD798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3357AF0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45E1F8BB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090FF45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441CFE8D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658B5923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E525E"/>
    <w:multiLevelType w:val="hybridMultilevel"/>
    <w:tmpl w:val="C11278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77646">
    <w:abstractNumId w:val="1"/>
  </w:num>
  <w:num w:numId="2" w16cid:durableId="46747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386"/>
    <w:rsid w:val="00006002"/>
    <w:rsid w:val="000168AB"/>
    <w:rsid w:val="000417CD"/>
    <w:rsid w:val="000B54C1"/>
    <w:rsid w:val="0012662B"/>
    <w:rsid w:val="00145105"/>
    <w:rsid w:val="001D0A7D"/>
    <w:rsid w:val="002B74A8"/>
    <w:rsid w:val="002F57A0"/>
    <w:rsid w:val="00332D9C"/>
    <w:rsid w:val="00341DA8"/>
    <w:rsid w:val="003942ED"/>
    <w:rsid w:val="003C2673"/>
    <w:rsid w:val="004050BF"/>
    <w:rsid w:val="004D4A0E"/>
    <w:rsid w:val="004E530C"/>
    <w:rsid w:val="004F62EE"/>
    <w:rsid w:val="005275B1"/>
    <w:rsid w:val="005302DE"/>
    <w:rsid w:val="00546E7F"/>
    <w:rsid w:val="00565997"/>
    <w:rsid w:val="0057349D"/>
    <w:rsid w:val="0063039A"/>
    <w:rsid w:val="00674CBA"/>
    <w:rsid w:val="0068143D"/>
    <w:rsid w:val="006E0A53"/>
    <w:rsid w:val="006E0D08"/>
    <w:rsid w:val="0071101D"/>
    <w:rsid w:val="00726AB7"/>
    <w:rsid w:val="00726C3F"/>
    <w:rsid w:val="00774C01"/>
    <w:rsid w:val="007A0ADD"/>
    <w:rsid w:val="00886A39"/>
    <w:rsid w:val="008A1DCE"/>
    <w:rsid w:val="008E6B73"/>
    <w:rsid w:val="009C0A5D"/>
    <w:rsid w:val="00A345C3"/>
    <w:rsid w:val="00A765CF"/>
    <w:rsid w:val="00D062A8"/>
    <w:rsid w:val="00D472F1"/>
    <w:rsid w:val="00DA5386"/>
    <w:rsid w:val="00EB5EB7"/>
    <w:rsid w:val="00EC3773"/>
    <w:rsid w:val="00F74E05"/>
    <w:rsid w:val="00FF1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81ACA"/>
  <w15:docId w15:val="{943A0BFB-B0CA-4076-B781-B35A1D78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25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4</cp:revision>
  <dcterms:created xsi:type="dcterms:W3CDTF">2017-04-29T23:50:00Z</dcterms:created>
  <dcterms:modified xsi:type="dcterms:W3CDTF">2025-05-16T15:00:00Z</dcterms:modified>
</cp:coreProperties>
</file>